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kern w:val="2"/>
          <w:sz w:val="24"/>
        </w:rPr>
        <w:id w:val="2028589946"/>
        <w:docPartObj>
          <w:docPartGallery w:val="Cover Pages"/>
          <w:docPartUnique/>
        </w:docPartObj>
      </w:sdtPr>
      <w:sdtEndPr>
        <w:rPr>
          <w:rFonts w:ascii="メイリオ" w:eastAsia="メイリオ" w:hAnsi="メイリオ" w:cstheme="minorBidi"/>
          <w:sz w:val="20"/>
        </w:rPr>
      </w:sdtEndPr>
      <w:sdtContent>
        <w:tbl>
          <w:tblPr>
            <w:tblpPr w:leftFromText="187" w:rightFromText="187" w:vertAnchor="page" w:horzAnchor="margin" w:tblpY="4501"/>
            <w:tblW w:w="5000" w:type="pct"/>
            <w:tblLook w:val="04A0" w:firstRow="1" w:lastRow="0" w:firstColumn="1" w:lastColumn="0" w:noHBand="0" w:noVBand="1"/>
          </w:tblPr>
          <w:tblGrid>
            <w:gridCol w:w="10466"/>
          </w:tblGrid>
          <w:tr w:rsidR="00725B81" w:rsidTr="008F389C">
            <w:tc>
              <w:tcPr>
                <w:tcW w:w="10466" w:type="dxa"/>
                <w:tcMar>
                  <w:top w:w="216" w:type="dxa"/>
                  <w:left w:w="115" w:type="dxa"/>
                  <w:bottom w:w="216" w:type="dxa"/>
                  <w:right w:w="115" w:type="dxa"/>
                </w:tcMar>
              </w:tcPr>
              <w:p w:rsidR="00725B81" w:rsidRDefault="00067A04" w:rsidP="008F389C">
                <w:pPr>
                  <w:pStyle w:val="a9"/>
                  <w:jc w:val="center"/>
                  <w:rPr>
                    <w:rFonts w:asciiTheme="majorHAnsi" w:eastAsiaTheme="majorEastAsia" w:hAnsiTheme="majorHAnsi" w:cstheme="majorBidi"/>
                  </w:rPr>
                </w:pPr>
                <w:r>
                  <w:rPr>
                    <w:rFonts w:asciiTheme="majorHAnsi" w:eastAsiaTheme="majorEastAsia" w:hAnsiTheme="majorHAnsi" w:cstheme="majorBidi"/>
                    <w:noProof/>
                    <w:kern w:val="2"/>
                    <w:sz w:val="24"/>
                  </w:rPr>
                  <w:drawing>
                    <wp:inline distT="0" distB="0" distL="0" distR="0" wp14:anchorId="10DF145D" wp14:editId="591CF738">
                      <wp:extent cx="4248150" cy="1843743"/>
                      <wp:effectExtent l="0" t="0" r="0" b="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roselfGatewayロゴ.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5800" cy="1851403"/>
                              </a:xfrm>
                              <a:prstGeom prst="rect">
                                <a:avLst/>
                              </a:prstGeom>
                            </pic:spPr>
                          </pic:pic>
                        </a:graphicData>
                      </a:graphic>
                    </wp:inline>
                  </w:drawing>
                </w:r>
              </w:p>
            </w:tc>
          </w:tr>
          <w:tr w:rsidR="00725B81" w:rsidTr="008F389C">
            <w:tc>
              <w:tcPr>
                <w:tcW w:w="10466" w:type="dxa"/>
              </w:tcPr>
              <w:p w:rsidR="000225E9" w:rsidRPr="000225E9" w:rsidRDefault="00067A04" w:rsidP="00944EB8">
                <w:pPr>
                  <w:pStyle w:val="ab"/>
                </w:pPr>
                <w:r w:rsidRPr="00067A04">
                  <w:t>Proself Gateway Edition</w:t>
                </w:r>
              </w:p>
              <w:p w:rsidR="00067A04" w:rsidRDefault="00067A04" w:rsidP="00A16435">
                <w:pPr>
                  <w:pStyle w:val="ab"/>
                </w:pPr>
                <w:r w:rsidRPr="00067A04">
                  <w:rPr>
                    <w:rFonts w:hint="eastAsia"/>
                  </w:rPr>
                  <w:t>操作チュートリアル</w:t>
                </w:r>
              </w:p>
              <w:p w:rsidR="00725B81" w:rsidRPr="000225E9" w:rsidRDefault="00067A04" w:rsidP="00A16435">
                <w:pPr>
                  <w:pStyle w:val="ab"/>
                  <w:rPr>
                    <w:rFonts w:cstheme="majorBidi"/>
                    <w:color w:val="4F81BD" w:themeColor="accent1"/>
                  </w:rPr>
                </w:pPr>
                <w:r w:rsidRPr="00067A04">
                  <w:rPr>
                    <w:rFonts w:hint="eastAsia"/>
                  </w:rPr>
                  <w:t>ログダウンロード管理者編</w:t>
                </w:r>
              </w:p>
            </w:tc>
          </w:tr>
          <w:tr w:rsidR="00725B81" w:rsidTr="008F389C">
            <w:tc>
              <w:tcPr>
                <w:tcW w:w="10466" w:type="dxa"/>
                <w:tcMar>
                  <w:top w:w="216" w:type="dxa"/>
                  <w:left w:w="115" w:type="dxa"/>
                  <w:bottom w:w="216" w:type="dxa"/>
                  <w:right w:w="115" w:type="dxa"/>
                </w:tcMar>
              </w:tcPr>
              <w:p w:rsidR="00725B81" w:rsidRPr="00725B81" w:rsidRDefault="00725B81" w:rsidP="00A84787">
                <w:pPr>
                  <w:pStyle w:val="ad"/>
                </w:pPr>
              </w:p>
            </w:tc>
          </w:tr>
        </w:tbl>
        <w:p w:rsidR="00725B81" w:rsidRPr="000225E9" w:rsidRDefault="00E23DDB" w:rsidP="00E23DDB">
          <w:pPr>
            <w:jc w:val="right"/>
          </w:pPr>
          <w:r>
            <w:rPr>
              <w:noProof/>
            </w:rPr>
            <w:drawing>
              <wp:inline distT="0" distB="0" distL="0" distR="0" wp14:anchorId="466718D5" wp14:editId="56726A5C">
                <wp:extent cx="1440000" cy="353946"/>
                <wp:effectExtent l="0" t="0" r="8255"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会社ロゴ黒.wmf"/>
                        <pic:cNvPicPr/>
                      </pic:nvPicPr>
                      <pic:blipFill>
                        <a:blip r:embed="rId9">
                          <a:extLst>
                            <a:ext uri="{28A0092B-C50C-407E-A947-70E740481C1C}">
                              <a14:useLocalDpi xmlns:a14="http://schemas.microsoft.com/office/drawing/2010/main" val="0"/>
                            </a:ext>
                          </a:extLst>
                        </a:blip>
                        <a:stretch>
                          <a:fillRect/>
                        </a:stretch>
                      </pic:blipFill>
                      <pic:spPr>
                        <a:xfrm>
                          <a:off x="0" y="0"/>
                          <a:ext cx="1440000" cy="353946"/>
                        </a:xfrm>
                        <a:prstGeom prst="rect">
                          <a:avLst/>
                        </a:prstGeom>
                      </pic:spPr>
                    </pic:pic>
                  </a:graphicData>
                </a:graphic>
              </wp:inline>
            </w:drawing>
          </w:r>
        </w:p>
        <w:p w:rsidR="000B5CEE" w:rsidRDefault="000B5CEE"/>
        <w:p w:rsidR="000B5CEE" w:rsidRDefault="000B5CEE"/>
        <w:p w:rsidR="000B5CEE" w:rsidRDefault="000B5CEE"/>
        <w:tbl>
          <w:tblPr>
            <w:tblpPr w:leftFromText="187" w:rightFromText="187" w:vertAnchor="page" w:horzAnchor="margin" w:tblpY="15226"/>
            <w:tblW w:w="5000" w:type="pct"/>
            <w:tblLook w:val="04A0" w:firstRow="1" w:lastRow="0" w:firstColumn="1" w:lastColumn="0" w:noHBand="0" w:noVBand="1"/>
          </w:tblPr>
          <w:tblGrid>
            <w:gridCol w:w="10466"/>
          </w:tblGrid>
          <w:tr w:rsidR="005808BA" w:rsidTr="005808BA">
            <w:tc>
              <w:tcPr>
                <w:tcW w:w="5000" w:type="pct"/>
              </w:tcPr>
              <w:p w:rsidR="005808BA" w:rsidRPr="000225E9" w:rsidRDefault="005808BA" w:rsidP="005808BA">
                <w:pPr>
                  <w:jc w:val="right"/>
                  <w:rPr>
                    <w:sz w:val="21"/>
                  </w:rPr>
                </w:pPr>
                <w:r w:rsidRPr="000225E9">
                  <w:rPr>
                    <w:rFonts w:hint="eastAsia"/>
                    <w:sz w:val="21"/>
                  </w:rPr>
                  <w:t>第</w:t>
                </w:r>
                <w:r w:rsidR="00067A04">
                  <w:rPr>
                    <w:rFonts w:hint="eastAsia"/>
                    <w:sz w:val="21"/>
                  </w:rPr>
                  <w:t>4</w:t>
                </w:r>
                <w:r w:rsidRPr="000225E9">
                  <w:rPr>
                    <w:rFonts w:hint="eastAsia"/>
                    <w:sz w:val="21"/>
                  </w:rPr>
                  <w:t>版</w:t>
                </w:r>
              </w:p>
              <w:p w:rsidR="005808BA" w:rsidRPr="000225E9" w:rsidRDefault="005808BA" w:rsidP="005808BA">
                <w:pPr>
                  <w:jc w:val="right"/>
                  <w:rPr>
                    <w:sz w:val="21"/>
                  </w:rPr>
                </w:pPr>
                <w:r w:rsidRPr="000225E9">
                  <w:rPr>
                    <w:rFonts w:hint="eastAsia"/>
                    <w:sz w:val="21"/>
                  </w:rPr>
                  <w:t>2024/</w:t>
                </w:r>
                <w:r w:rsidR="00067A04">
                  <w:rPr>
                    <w:rFonts w:hint="eastAsia"/>
                    <w:sz w:val="21"/>
                  </w:rPr>
                  <w:t>11</w:t>
                </w:r>
                <w:r w:rsidRPr="000225E9">
                  <w:rPr>
                    <w:rFonts w:hint="eastAsia"/>
                    <w:sz w:val="21"/>
                  </w:rPr>
                  <w:t>/</w:t>
                </w:r>
                <w:r w:rsidR="008141C4">
                  <w:rPr>
                    <w:rFonts w:hint="eastAsia"/>
                    <w:sz w:val="21"/>
                  </w:rPr>
                  <w:t>20</w:t>
                </w:r>
              </w:p>
            </w:tc>
          </w:tr>
        </w:tbl>
        <w:p w:rsidR="00725B81" w:rsidRDefault="00725B81">
          <w:r>
            <w:br w:type="page"/>
          </w:r>
        </w:p>
      </w:sdtContent>
    </w:sdt>
    <w:sdt>
      <w:sdtPr>
        <w:rPr>
          <w:rFonts w:cstheme="minorBidi"/>
          <w:b w:val="0"/>
          <w:bCs w:val="0"/>
          <w:kern w:val="2"/>
          <w:sz w:val="20"/>
          <w:szCs w:val="22"/>
          <w:lang w:val="ja-JP"/>
        </w:rPr>
        <w:id w:val="-1516223563"/>
        <w:docPartObj>
          <w:docPartGallery w:val="Table of Contents"/>
          <w:docPartUnique/>
        </w:docPartObj>
      </w:sdtPr>
      <w:sdtEndPr/>
      <w:sdtContent>
        <w:p w:rsidR="00210529" w:rsidRPr="00210529" w:rsidRDefault="00210529" w:rsidP="00024D63">
          <w:pPr>
            <w:pStyle w:val="af"/>
          </w:pPr>
          <w:r w:rsidRPr="009B1551">
            <w:rPr>
              <w:lang w:val="ja-JP"/>
            </w:rPr>
            <w:t>目次</w:t>
          </w:r>
          <w:bookmarkStart w:id="0" w:name="_GoBack"/>
          <w:bookmarkEnd w:id="0"/>
        </w:p>
        <w:p w:rsidR="00413717" w:rsidRDefault="008F389C">
          <w:pPr>
            <w:pStyle w:val="11"/>
            <w:rPr>
              <w:rFonts w:asciiTheme="minorHAnsi" w:eastAsiaTheme="minorEastAsia" w:hAnsiTheme="minorHAnsi"/>
              <w:sz w:val="21"/>
              <w:szCs w:val="22"/>
              <w14:scene3d>
                <w14:camera w14:prst="orthographicFront"/>
                <w14:lightRig w14:rig="threePt" w14:dir="t">
                  <w14:rot w14:lat="0" w14:lon="0" w14:rev="0"/>
                </w14:lightRig>
              </w14:scene3d>
            </w:rPr>
          </w:pPr>
          <w:r>
            <w:rPr>
              <w:b/>
            </w:rPr>
            <w:fldChar w:fldCharType="begin"/>
          </w:r>
          <w:r>
            <w:instrText xml:space="preserve"> TOC \o "1-5" \h \z \u </w:instrText>
          </w:r>
          <w:r>
            <w:rPr>
              <w:b/>
            </w:rPr>
            <w:fldChar w:fldCharType="separate"/>
          </w:r>
          <w:hyperlink w:anchor="_Toc183014101" w:history="1">
            <w:r w:rsidR="00413717" w:rsidRPr="00FF41FF">
              <w:rPr>
                <w:rStyle w:val="af0"/>
              </w:rPr>
              <w:t>1.</w:t>
            </w:r>
            <w:r w:rsidR="00413717">
              <w:rPr>
                <w:rFonts w:asciiTheme="minorHAnsi" w:eastAsiaTheme="minorEastAsia" w:hAnsiTheme="minorHAnsi"/>
                <w:sz w:val="21"/>
                <w:szCs w:val="22"/>
                <w14:scene3d>
                  <w14:camera w14:prst="orthographicFront"/>
                  <w14:lightRig w14:rig="threePt" w14:dir="t">
                    <w14:rot w14:lat="0" w14:lon="0" w14:rev="0"/>
                  </w14:lightRig>
                </w14:scene3d>
              </w:rPr>
              <w:tab/>
            </w:r>
            <w:r w:rsidR="00413717" w:rsidRPr="00FF41FF">
              <w:rPr>
                <w:rStyle w:val="af0"/>
              </w:rPr>
              <w:t>概要</w:t>
            </w:r>
            <w:r w:rsidR="00413717">
              <w:rPr>
                <w:webHidden/>
              </w:rPr>
              <w:tab/>
            </w:r>
            <w:r w:rsidR="00413717">
              <w:rPr>
                <w:webHidden/>
              </w:rPr>
              <w:fldChar w:fldCharType="begin"/>
            </w:r>
            <w:r w:rsidR="00413717">
              <w:rPr>
                <w:webHidden/>
              </w:rPr>
              <w:instrText xml:space="preserve"> PAGEREF _Toc183014101 \h </w:instrText>
            </w:r>
            <w:r w:rsidR="00413717">
              <w:rPr>
                <w:webHidden/>
              </w:rPr>
            </w:r>
            <w:r w:rsidR="00413717">
              <w:rPr>
                <w:webHidden/>
              </w:rPr>
              <w:fldChar w:fldCharType="separate"/>
            </w:r>
            <w:r w:rsidR="00413717">
              <w:rPr>
                <w:webHidden/>
              </w:rPr>
              <w:t>1</w:t>
            </w:r>
            <w:r w:rsidR="00413717">
              <w:rPr>
                <w:webHidden/>
              </w:rPr>
              <w:fldChar w:fldCharType="end"/>
            </w:r>
          </w:hyperlink>
        </w:p>
        <w:p w:rsidR="00413717" w:rsidRDefault="00413717">
          <w:pPr>
            <w:pStyle w:val="11"/>
            <w:rPr>
              <w:rFonts w:asciiTheme="minorHAnsi" w:eastAsiaTheme="minorEastAsia" w:hAnsiTheme="minorHAnsi"/>
              <w:sz w:val="21"/>
              <w:szCs w:val="22"/>
              <w14:scene3d>
                <w14:camera w14:prst="orthographicFront"/>
                <w14:lightRig w14:rig="threePt" w14:dir="t">
                  <w14:rot w14:lat="0" w14:lon="0" w14:rev="0"/>
                </w14:lightRig>
              </w14:scene3d>
            </w:rPr>
          </w:pPr>
          <w:hyperlink w:anchor="_Toc183014102" w:history="1">
            <w:r w:rsidRPr="00FF41FF">
              <w:rPr>
                <w:rStyle w:val="af0"/>
              </w:rPr>
              <w:t>2.</w:t>
            </w:r>
            <w:r>
              <w:rPr>
                <w:rFonts w:asciiTheme="minorHAnsi" w:eastAsiaTheme="minorEastAsia" w:hAnsiTheme="minorHAnsi"/>
                <w:sz w:val="21"/>
                <w:szCs w:val="22"/>
                <w14:scene3d>
                  <w14:camera w14:prst="orthographicFront"/>
                  <w14:lightRig w14:rig="threePt" w14:dir="t">
                    <w14:rot w14:lat="0" w14:lon="0" w14:rev="0"/>
                  </w14:lightRig>
                </w14:scene3d>
              </w:rPr>
              <w:tab/>
            </w:r>
            <w:r w:rsidRPr="00FF41FF">
              <w:rPr>
                <w:rStyle w:val="af0"/>
              </w:rPr>
              <w:t>ログのダウンロード</w:t>
            </w:r>
            <w:r>
              <w:rPr>
                <w:webHidden/>
              </w:rPr>
              <w:tab/>
            </w:r>
            <w:r>
              <w:rPr>
                <w:webHidden/>
              </w:rPr>
              <w:fldChar w:fldCharType="begin"/>
            </w:r>
            <w:r>
              <w:rPr>
                <w:webHidden/>
              </w:rPr>
              <w:instrText xml:space="preserve"> PAGEREF _Toc183014102 \h </w:instrText>
            </w:r>
            <w:r>
              <w:rPr>
                <w:webHidden/>
              </w:rPr>
            </w:r>
            <w:r>
              <w:rPr>
                <w:webHidden/>
              </w:rPr>
              <w:fldChar w:fldCharType="separate"/>
            </w:r>
            <w:r>
              <w:rPr>
                <w:webHidden/>
              </w:rPr>
              <w:t>1</w:t>
            </w:r>
            <w:r>
              <w:rPr>
                <w:webHidden/>
              </w:rPr>
              <w:fldChar w:fldCharType="end"/>
            </w:r>
          </w:hyperlink>
        </w:p>
        <w:p w:rsidR="00413717" w:rsidRDefault="00413717">
          <w:pPr>
            <w:pStyle w:val="11"/>
            <w:rPr>
              <w:rFonts w:asciiTheme="minorHAnsi" w:eastAsiaTheme="minorEastAsia" w:hAnsiTheme="minorHAnsi"/>
              <w:sz w:val="21"/>
              <w:szCs w:val="22"/>
              <w14:scene3d>
                <w14:camera w14:prst="orthographicFront"/>
                <w14:lightRig w14:rig="threePt" w14:dir="t">
                  <w14:rot w14:lat="0" w14:lon="0" w14:rev="0"/>
                </w14:lightRig>
              </w14:scene3d>
            </w:rPr>
          </w:pPr>
          <w:hyperlink w:anchor="_Toc183014103" w:history="1">
            <w:r w:rsidRPr="00FF41FF">
              <w:rPr>
                <w:rStyle w:val="af0"/>
              </w:rPr>
              <w:t>3.</w:t>
            </w:r>
            <w:r>
              <w:rPr>
                <w:rFonts w:asciiTheme="minorHAnsi" w:eastAsiaTheme="minorEastAsia" w:hAnsiTheme="minorHAnsi"/>
                <w:sz w:val="21"/>
                <w:szCs w:val="22"/>
                <w14:scene3d>
                  <w14:camera w14:prst="orthographicFront"/>
                  <w14:lightRig w14:rig="threePt" w14:dir="t">
                    <w14:rot w14:lat="0" w14:lon="0" w14:rev="0"/>
                  </w14:lightRig>
                </w14:scene3d>
              </w:rPr>
              <w:tab/>
            </w:r>
            <w:r w:rsidRPr="00FF41FF">
              <w:rPr>
                <w:rStyle w:val="af0"/>
              </w:rPr>
              <w:t>ダウンロードしたログファイルの内容を確認する</w:t>
            </w:r>
            <w:r>
              <w:rPr>
                <w:webHidden/>
              </w:rPr>
              <w:tab/>
            </w:r>
            <w:r>
              <w:rPr>
                <w:webHidden/>
              </w:rPr>
              <w:fldChar w:fldCharType="begin"/>
            </w:r>
            <w:r>
              <w:rPr>
                <w:webHidden/>
              </w:rPr>
              <w:instrText xml:space="preserve"> PAGEREF _Toc183014103 \h </w:instrText>
            </w:r>
            <w:r>
              <w:rPr>
                <w:webHidden/>
              </w:rPr>
            </w:r>
            <w:r>
              <w:rPr>
                <w:webHidden/>
              </w:rPr>
              <w:fldChar w:fldCharType="separate"/>
            </w:r>
            <w:r>
              <w:rPr>
                <w:webHidden/>
              </w:rPr>
              <w:t>5</w:t>
            </w:r>
            <w:r>
              <w:rPr>
                <w:webHidden/>
              </w:rPr>
              <w:fldChar w:fldCharType="end"/>
            </w:r>
          </w:hyperlink>
        </w:p>
        <w:p w:rsidR="00413717" w:rsidRDefault="00413717">
          <w:pPr>
            <w:pStyle w:val="21"/>
            <w:rPr>
              <w:rFonts w:asciiTheme="minorHAnsi" w:eastAsiaTheme="minorEastAsia" w:hAnsiTheme="minorHAnsi"/>
              <w:bCs w:val="0"/>
              <w:sz w:val="21"/>
              <w14:scene3d>
                <w14:camera w14:prst="orthographicFront"/>
                <w14:lightRig w14:rig="threePt" w14:dir="t">
                  <w14:rot w14:lat="0" w14:lon="0" w14:rev="0"/>
                </w14:lightRig>
              </w14:scene3d>
            </w:rPr>
          </w:pPr>
          <w:hyperlink w:anchor="_Toc183014104" w:history="1">
            <w:r w:rsidRPr="00FF41FF">
              <w:rPr>
                <w:rStyle w:val="af0"/>
              </w:rPr>
              <w:t>3.1.</w:t>
            </w:r>
            <w:r>
              <w:rPr>
                <w:rFonts w:asciiTheme="minorHAnsi" w:eastAsiaTheme="minorEastAsia" w:hAnsiTheme="minorHAnsi"/>
                <w:bCs w:val="0"/>
                <w:sz w:val="21"/>
                <w14:scene3d>
                  <w14:camera w14:prst="orthographicFront"/>
                  <w14:lightRig w14:rig="threePt" w14:dir="t">
                    <w14:rot w14:lat="0" w14:lon="0" w14:rev="0"/>
                  </w14:lightRig>
                </w14:scene3d>
              </w:rPr>
              <w:tab/>
            </w:r>
            <w:r w:rsidRPr="00FF41FF">
              <w:rPr>
                <w:rStyle w:val="af0"/>
              </w:rPr>
              <w:t>確認できるログの範囲について</w:t>
            </w:r>
            <w:r>
              <w:rPr>
                <w:webHidden/>
              </w:rPr>
              <w:tab/>
            </w:r>
            <w:r>
              <w:rPr>
                <w:webHidden/>
              </w:rPr>
              <w:fldChar w:fldCharType="begin"/>
            </w:r>
            <w:r>
              <w:rPr>
                <w:webHidden/>
              </w:rPr>
              <w:instrText xml:space="preserve"> PAGEREF _Toc183014104 \h </w:instrText>
            </w:r>
            <w:r>
              <w:rPr>
                <w:webHidden/>
              </w:rPr>
            </w:r>
            <w:r>
              <w:rPr>
                <w:webHidden/>
              </w:rPr>
              <w:fldChar w:fldCharType="separate"/>
            </w:r>
            <w:r>
              <w:rPr>
                <w:webHidden/>
              </w:rPr>
              <w:t>5</w:t>
            </w:r>
            <w:r>
              <w:rPr>
                <w:webHidden/>
              </w:rPr>
              <w:fldChar w:fldCharType="end"/>
            </w:r>
          </w:hyperlink>
        </w:p>
        <w:p w:rsidR="00413717" w:rsidRDefault="00413717">
          <w:pPr>
            <w:pStyle w:val="21"/>
            <w:rPr>
              <w:rFonts w:asciiTheme="minorHAnsi" w:eastAsiaTheme="minorEastAsia" w:hAnsiTheme="minorHAnsi"/>
              <w:bCs w:val="0"/>
              <w:sz w:val="21"/>
              <w14:scene3d>
                <w14:camera w14:prst="orthographicFront"/>
                <w14:lightRig w14:rig="threePt" w14:dir="t">
                  <w14:rot w14:lat="0" w14:lon="0" w14:rev="0"/>
                </w14:lightRig>
              </w14:scene3d>
            </w:rPr>
          </w:pPr>
          <w:hyperlink w:anchor="_Toc183014105" w:history="1">
            <w:r w:rsidRPr="00FF41FF">
              <w:rPr>
                <w:rStyle w:val="af0"/>
              </w:rPr>
              <w:t>3.2.</w:t>
            </w:r>
            <w:r>
              <w:rPr>
                <w:rFonts w:asciiTheme="minorHAnsi" w:eastAsiaTheme="minorEastAsia" w:hAnsiTheme="minorHAnsi"/>
                <w:bCs w:val="0"/>
                <w:sz w:val="21"/>
                <w14:scene3d>
                  <w14:camera w14:prst="orthographicFront"/>
                  <w14:lightRig w14:rig="threePt" w14:dir="t">
                    <w14:rot w14:lat="0" w14:lon="0" w14:rev="0"/>
                  </w14:lightRig>
                </w14:scene3d>
              </w:rPr>
              <w:tab/>
            </w:r>
            <w:r w:rsidRPr="00FF41FF">
              <w:rPr>
                <w:rStyle w:val="af0"/>
              </w:rPr>
              <w:t>ログインログ[login.log]</w:t>
            </w:r>
            <w:r>
              <w:rPr>
                <w:webHidden/>
              </w:rPr>
              <w:tab/>
            </w:r>
            <w:r>
              <w:rPr>
                <w:webHidden/>
              </w:rPr>
              <w:fldChar w:fldCharType="begin"/>
            </w:r>
            <w:r>
              <w:rPr>
                <w:webHidden/>
              </w:rPr>
              <w:instrText xml:space="preserve"> PAGEREF _Toc183014105 \h </w:instrText>
            </w:r>
            <w:r>
              <w:rPr>
                <w:webHidden/>
              </w:rPr>
            </w:r>
            <w:r>
              <w:rPr>
                <w:webHidden/>
              </w:rPr>
              <w:fldChar w:fldCharType="separate"/>
            </w:r>
            <w:r>
              <w:rPr>
                <w:webHidden/>
              </w:rPr>
              <w:t>5</w:t>
            </w:r>
            <w:r>
              <w:rPr>
                <w:webHidden/>
              </w:rPr>
              <w:fldChar w:fldCharType="end"/>
            </w:r>
          </w:hyperlink>
        </w:p>
        <w:p w:rsidR="00413717" w:rsidRDefault="00413717">
          <w:pPr>
            <w:pStyle w:val="31"/>
            <w:rPr>
              <w:rFonts w:asciiTheme="minorHAnsi" w:eastAsiaTheme="minorEastAsia" w:hAnsiTheme="minorHAnsi"/>
              <w:sz w:val="21"/>
            </w:rPr>
          </w:pPr>
          <w:hyperlink w:anchor="_Toc183014106" w:history="1">
            <w:r w:rsidRPr="00FF41FF">
              <w:rPr>
                <w:rStyle w:val="af0"/>
              </w:rPr>
              <w:t>3.2.1. 概要</w:t>
            </w:r>
            <w:r>
              <w:rPr>
                <w:webHidden/>
              </w:rPr>
              <w:tab/>
            </w:r>
            <w:r>
              <w:rPr>
                <w:webHidden/>
              </w:rPr>
              <w:fldChar w:fldCharType="begin"/>
            </w:r>
            <w:r>
              <w:rPr>
                <w:webHidden/>
              </w:rPr>
              <w:instrText xml:space="preserve"> PAGEREF _Toc183014106 \h </w:instrText>
            </w:r>
            <w:r>
              <w:rPr>
                <w:webHidden/>
              </w:rPr>
            </w:r>
            <w:r>
              <w:rPr>
                <w:webHidden/>
              </w:rPr>
              <w:fldChar w:fldCharType="separate"/>
            </w:r>
            <w:r>
              <w:rPr>
                <w:webHidden/>
              </w:rPr>
              <w:t>5</w:t>
            </w:r>
            <w:r>
              <w:rPr>
                <w:webHidden/>
              </w:rPr>
              <w:fldChar w:fldCharType="end"/>
            </w:r>
          </w:hyperlink>
        </w:p>
        <w:p w:rsidR="00413717" w:rsidRDefault="00413717">
          <w:pPr>
            <w:pStyle w:val="31"/>
            <w:rPr>
              <w:rFonts w:asciiTheme="minorHAnsi" w:eastAsiaTheme="minorEastAsia" w:hAnsiTheme="minorHAnsi"/>
              <w:sz w:val="21"/>
            </w:rPr>
          </w:pPr>
          <w:hyperlink w:anchor="_Toc183014107" w:history="1">
            <w:r w:rsidRPr="00FF41FF">
              <w:rPr>
                <w:rStyle w:val="af0"/>
              </w:rPr>
              <w:t>3.2.2. 出力フォーマット</w:t>
            </w:r>
            <w:r>
              <w:rPr>
                <w:webHidden/>
              </w:rPr>
              <w:tab/>
            </w:r>
            <w:r>
              <w:rPr>
                <w:webHidden/>
              </w:rPr>
              <w:fldChar w:fldCharType="begin"/>
            </w:r>
            <w:r>
              <w:rPr>
                <w:webHidden/>
              </w:rPr>
              <w:instrText xml:space="preserve"> PAGEREF _Toc183014107 \h </w:instrText>
            </w:r>
            <w:r>
              <w:rPr>
                <w:webHidden/>
              </w:rPr>
            </w:r>
            <w:r>
              <w:rPr>
                <w:webHidden/>
              </w:rPr>
              <w:fldChar w:fldCharType="separate"/>
            </w:r>
            <w:r>
              <w:rPr>
                <w:webHidden/>
              </w:rPr>
              <w:t>5</w:t>
            </w:r>
            <w:r>
              <w:rPr>
                <w:webHidden/>
              </w:rPr>
              <w:fldChar w:fldCharType="end"/>
            </w:r>
          </w:hyperlink>
        </w:p>
        <w:p w:rsidR="00413717" w:rsidRDefault="00413717">
          <w:pPr>
            <w:pStyle w:val="31"/>
            <w:rPr>
              <w:rFonts w:asciiTheme="minorHAnsi" w:eastAsiaTheme="minorEastAsia" w:hAnsiTheme="minorHAnsi"/>
              <w:sz w:val="21"/>
            </w:rPr>
          </w:pPr>
          <w:hyperlink w:anchor="_Toc183014108" w:history="1">
            <w:r w:rsidRPr="00FF41FF">
              <w:rPr>
                <w:rStyle w:val="af0"/>
              </w:rPr>
              <w:t>3.2.3. 出力項目詳細</w:t>
            </w:r>
            <w:r>
              <w:rPr>
                <w:webHidden/>
              </w:rPr>
              <w:tab/>
            </w:r>
            <w:r>
              <w:rPr>
                <w:webHidden/>
              </w:rPr>
              <w:fldChar w:fldCharType="begin"/>
            </w:r>
            <w:r>
              <w:rPr>
                <w:webHidden/>
              </w:rPr>
              <w:instrText xml:space="preserve"> PAGEREF _Toc183014108 \h </w:instrText>
            </w:r>
            <w:r>
              <w:rPr>
                <w:webHidden/>
              </w:rPr>
            </w:r>
            <w:r>
              <w:rPr>
                <w:webHidden/>
              </w:rPr>
              <w:fldChar w:fldCharType="separate"/>
            </w:r>
            <w:r>
              <w:rPr>
                <w:webHidden/>
              </w:rPr>
              <w:t>5</w:t>
            </w:r>
            <w:r>
              <w:rPr>
                <w:webHidden/>
              </w:rPr>
              <w:fldChar w:fldCharType="end"/>
            </w:r>
          </w:hyperlink>
        </w:p>
        <w:p w:rsidR="00413717" w:rsidRDefault="00413717">
          <w:pPr>
            <w:pStyle w:val="21"/>
            <w:rPr>
              <w:rFonts w:asciiTheme="minorHAnsi" w:eastAsiaTheme="minorEastAsia" w:hAnsiTheme="minorHAnsi"/>
              <w:bCs w:val="0"/>
              <w:sz w:val="21"/>
              <w14:scene3d>
                <w14:camera w14:prst="orthographicFront"/>
                <w14:lightRig w14:rig="threePt" w14:dir="t">
                  <w14:rot w14:lat="0" w14:lon="0" w14:rev="0"/>
                </w14:lightRig>
              </w14:scene3d>
            </w:rPr>
          </w:pPr>
          <w:hyperlink w:anchor="_Toc183014109" w:history="1">
            <w:r w:rsidRPr="00FF41FF">
              <w:rPr>
                <w:rStyle w:val="af0"/>
              </w:rPr>
              <w:t>3.3.</w:t>
            </w:r>
            <w:r>
              <w:rPr>
                <w:rFonts w:asciiTheme="minorHAnsi" w:eastAsiaTheme="minorEastAsia" w:hAnsiTheme="minorHAnsi"/>
                <w:bCs w:val="0"/>
                <w:sz w:val="21"/>
                <w14:scene3d>
                  <w14:camera w14:prst="orthographicFront"/>
                  <w14:lightRig w14:rig="threePt" w14:dir="t">
                    <w14:rot w14:lat="0" w14:lon="0" w14:rev="0"/>
                  </w14:lightRig>
                </w14:scene3d>
              </w:rPr>
              <w:tab/>
            </w:r>
            <w:r w:rsidRPr="00FF41FF">
              <w:rPr>
                <w:rStyle w:val="af0"/>
              </w:rPr>
              <w:t>管理ログ[admin.log]</w:t>
            </w:r>
            <w:r>
              <w:rPr>
                <w:webHidden/>
              </w:rPr>
              <w:tab/>
            </w:r>
            <w:r>
              <w:rPr>
                <w:webHidden/>
              </w:rPr>
              <w:fldChar w:fldCharType="begin"/>
            </w:r>
            <w:r>
              <w:rPr>
                <w:webHidden/>
              </w:rPr>
              <w:instrText xml:space="preserve"> PAGEREF _Toc183014109 \h </w:instrText>
            </w:r>
            <w:r>
              <w:rPr>
                <w:webHidden/>
              </w:rPr>
            </w:r>
            <w:r>
              <w:rPr>
                <w:webHidden/>
              </w:rPr>
              <w:fldChar w:fldCharType="separate"/>
            </w:r>
            <w:r>
              <w:rPr>
                <w:webHidden/>
              </w:rPr>
              <w:t>8</w:t>
            </w:r>
            <w:r>
              <w:rPr>
                <w:webHidden/>
              </w:rPr>
              <w:fldChar w:fldCharType="end"/>
            </w:r>
          </w:hyperlink>
        </w:p>
        <w:p w:rsidR="00413717" w:rsidRDefault="00413717">
          <w:pPr>
            <w:pStyle w:val="31"/>
            <w:rPr>
              <w:rFonts w:asciiTheme="minorHAnsi" w:eastAsiaTheme="minorEastAsia" w:hAnsiTheme="minorHAnsi"/>
              <w:sz w:val="21"/>
            </w:rPr>
          </w:pPr>
          <w:hyperlink w:anchor="_Toc183014110" w:history="1">
            <w:r w:rsidRPr="00FF41FF">
              <w:rPr>
                <w:rStyle w:val="af0"/>
              </w:rPr>
              <w:t>3.3.1. 概要</w:t>
            </w:r>
            <w:r>
              <w:rPr>
                <w:webHidden/>
              </w:rPr>
              <w:tab/>
            </w:r>
            <w:r>
              <w:rPr>
                <w:webHidden/>
              </w:rPr>
              <w:fldChar w:fldCharType="begin"/>
            </w:r>
            <w:r>
              <w:rPr>
                <w:webHidden/>
              </w:rPr>
              <w:instrText xml:space="preserve"> PAGEREF _Toc183014110 \h </w:instrText>
            </w:r>
            <w:r>
              <w:rPr>
                <w:webHidden/>
              </w:rPr>
            </w:r>
            <w:r>
              <w:rPr>
                <w:webHidden/>
              </w:rPr>
              <w:fldChar w:fldCharType="separate"/>
            </w:r>
            <w:r>
              <w:rPr>
                <w:webHidden/>
              </w:rPr>
              <w:t>8</w:t>
            </w:r>
            <w:r>
              <w:rPr>
                <w:webHidden/>
              </w:rPr>
              <w:fldChar w:fldCharType="end"/>
            </w:r>
          </w:hyperlink>
        </w:p>
        <w:p w:rsidR="00413717" w:rsidRDefault="00413717">
          <w:pPr>
            <w:pStyle w:val="31"/>
            <w:rPr>
              <w:rFonts w:asciiTheme="minorHAnsi" w:eastAsiaTheme="minorEastAsia" w:hAnsiTheme="minorHAnsi"/>
              <w:sz w:val="21"/>
            </w:rPr>
          </w:pPr>
          <w:hyperlink w:anchor="_Toc183014111" w:history="1">
            <w:r w:rsidRPr="00FF41FF">
              <w:rPr>
                <w:rStyle w:val="af0"/>
              </w:rPr>
              <w:t>3.3.2. 出力フォーマット</w:t>
            </w:r>
            <w:r>
              <w:rPr>
                <w:webHidden/>
              </w:rPr>
              <w:tab/>
            </w:r>
            <w:r>
              <w:rPr>
                <w:webHidden/>
              </w:rPr>
              <w:fldChar w:fldCharType="begin"/>
            </w:r>
            <w:r>
              <w:rPr>
                <w:webHidden/>
              </w:rPr>
              <w:instrText xml:space="preserve"> PAGEREF _Toc183014111 \h </w:instrText>
            </w:r>
            <w:r>
              <w:rPr>
                <w:webHidden/>
              </w:rPr>
            </w:r>
            <w:r>
              <w:rPr>
                <w:webHidden/>
              </w:rPr>
              <w:fldChar w:fldCharType="separate"/>
            </w:r>
            <w:r>
              <w:rPr>
                <w:webHidden/>
              </w:rPr>
              <w:t>8</w:t>
            </w:r>
            <w:r>
              <w:rPr>
                <w:webHidden/>
              </w:rPr>
              <w:fldChar w:fldCharType="end"/>
            </w:r>
          </w:hyperlink>
        </w:p>
        <w:p w:rsidR="00413717" w:rsidRDefault="00413717">
          <w:pPr>
            <w:pStyle w:val="31"/>
            <w:rPr>
              <w:rFonts w:asciiTheme="minorHAnsi" w:eastAsiaTheme="minorEastAsia" w:hAnsiTheme="minorHAnsi"/>
              <w:sz w:val="21"/>
            </w:rPr>
          </w:pPr>
          <w:hyperlink w:anchor="_Toc183014112" w:history="1">
            <w:r w:rsidRPr="00FF41FF">
              <w:rPr>
                <w:rStyle w:val="af0"/>
              </w:rPr>
              <w:t>3.3.3. 出力項目詳細</w:t>
            </w:r>
            <w:r>
              <w:rPr>
                <w:webHidden/>
              </w:rPr>
              <w:tab/>
            </w:r>
            <w:r>
              <w:rPr>
                <w:webHidden/>
              </w:rPr>
              <w:fldChar w:fldCharType="begin"/>
            </w:r>
            <w:r>
              <w:rPr>
                <w:webHidden/>
              </w:rPr>
              <w:instrText xml:space="preserve"> PAGEREF _Toc183014112 \h </w:instrText>
            </w:r>
            <w:r>
              <w:rPr>
                <w:webHidden/>
              </w:rPr>
            </w:r>
            <w:r>
              <w:rPr>
                <w:webHidden/>
              </w:rPr>
              <w:fldChar w:fldCharType="separate"/>
            </w:r>
            <w:r>
              <w:rPr>
                <w:webHidden/>
              </w:rPr>
              <w:t>8</w:t>
            </w:r>
            <w:r>
              <w:rPr>
                <w:webHidden/>
              </w:rPr>
              <w:fldChar w:fldCharType="end"/>
            </w:r>
          </w:hyperlink>
        </w:p>
        <w:p w:rsidR="00413717" w:rsidRDefault="00413717">
          <w:pPr>
            <w:pStyle w:val="21"/>
            <w:rPr>
              <w:rFonts w:asciiTheme="minorHAnsi" w:eastAsiaTheme="minorEastAsia" w:hAnsiTheme="minorHAnsi"/>
              <w:bCs w:val="0"/>
              <w:sz w:val="21"/>
              <w14:scene3d>
                <w14:camera w14:prst="orthographicFront"/>
                <w14:lightRig w14:rig="threePt" w14:dir="t">
                  <w14:rot w14:lat="0" w14:lon="0" w14:rev="0"/>
                </w14:lightRig>
              </w14:scene3d>
            </w:rPr>
          </w:pPr>
          <w:hyperlink w:anchor="_Toc183014113" w:history="1">
            <w:r w:rsidRPr="00FF41FF">
              <w:rPr>
                <w:rStyle w:val="af0"/>
              </w:rPr>
              <w:t>3.4.</w:t>
            </w:r>
            <w:r>
              <w:rPr>
                <w:rFonts w:asciiTheme="minorHAnsi" w:eastAsiaTheme="minorEastAsia" w:hAnsiTheme="minorHAnsi"/>
                <w:bCs w:val="0"/>
                <w:sz w:val="21"/>
                <w14:scene3d>
                  <w14:camera w14:prst="orthographicFront"/>
                  <w14:lightRig w14:rig="threePt" w14:dir="t">
                    <w14:rot w14:lat="0" w14:lon="0" w14:rev="0"/>
                  </w14:lightRig>
                </w14:scene3d>
              </w:rPr>
              <w:tab/>
            </w:r>
            <w:r w:rsidRPr="00FF41FF">
              <w:rPr>
                <w:rStyle w:val="af0"/>
              </w:rPr>
              <w:t>ファイル転送ログ[transfer.log]</w:t>
            </w:r>
            <w:r>
              <w:rPr>
                <w:webHidden/>
              </w:rPr>
              <w:tab/>
            </w:r>
            <w:r>
              <w:rPr>
                <w:webHidden/>
              </w:rPr>
              <w:fldChar w:fldCharType="begin"/>
            </w:r>
            <w:r>
              <w:rPr>
                <w:webHidden/>
              </w:rPr>
              <w:instrText xml:space="preserve"> PAGEREF _Toc183014113 \h </w:instrText>
            </w:r>
            <w:r>
              <w:rPr>
                <w:webHidden/>
              </w:rPr>
            </w:r>
            <w:r>
              <w:rPr>
                <w:webHidden/>
              </w:rPr>
              <w:fldChar w:fldCharType="separate"/>
            </w:r>
            <w:r>
              <w:rPr>
                <w:webHidden/>
              </w:rPr>
              <w:t>41</w:t>
            </w:r>
            <w:r>
              <w:rPr>
                <w:webHidden/>
              </w:rPr>
              <w:fldChar w:fldCharType="end"/>
            </w:r>
          </w:hyperlink>
        </w:p>
        <w:p w:rsidR="00413717" w:rsidRDefault="00413717">
          <w:pPr>
            <w:pStyle w:val="31"/>
            <w:rPr>
              <w:rFonts w:asciiTheme="minorHAnsi" w:eastAsiaTheme="minorEastAsia" w:hAnsiTheme="minorHAnsi"/>
              <w:sz w:val="21"/>
            </w:rPr>
          </w:pPr>
          <w:hyperlink w:anchor="_Toc183014114" w:history="1">
            <w:r w:rsidRPr="00FF41FF">
              <w:rPr>
                <w:rStyle w:val="af0"/>
              </w:rPr>
              <w:t>3.4.1. 概要</w:t>
            </w:r>
            <w:r>
              <w:rPr>
                <w:webHidden/>
              </w:rPr>
              <w:tab/>
            </w:r>
            <w:r>
              <w:rPr>
                <w:webHidden/>
              </w:rPr>
              <w:fldChar w:fldCharType="begin"/>
            </w:r>
            <w:r>
              <w:rPr>
                <w:webHidden/>
              </w:rPr>
              <w:instrText xml:space="preserve"> PAGEREF _Toc183014114 \h </w:instrText>
            </w:r>
            <w:r>
              <w:rPr>
                <w:webHidden/>
              </w:rPr>
            </w:r>
            <w:r>
              <w:rPr>
                <w:webHidden/>
              </w:rPr>
              <w:fldChar w:fldCharType="separate"/>
            </w:r>
            <w:r>
              <w:rPr>
                <w:webHidden/>
              </w:rPr>
              <w:t>41</w:t>
            </w:r>
            <w:r>
              <w:rPr>
                <w:webHidden/>
              </w:rPr>
              <w:fldChar w:fldCharType="end"/>
            </w:r>
          </w:hyperlink>
        </w:p>
        <w:p w:rsidR="00413717" w:rsidRDefault="00413717">
          <w:pPr>
            <w:pStyle w:val="31"/>
            <w:rPr>
              <w:rFonts w:asciiTheme="minorHAnsi" w:eastAsiaTheme="minorEastAsia" w:hAnsiTheme="minorHAnsi"/>
              <w:sz w:val="21"/>
            </w:rPr>
          </w:pPr>
          <w:hyperlink w:anchor="_Toc183014115" w:history="1">
            <w:r w:rsidRPr="00FF41FF">
              <w:rPr>
                <w:rStyle w:val="af0"/>
              </w:rPr>
              <w:t>3.4.2. 出力フォーマット</w:t>
            </w:r>
            <w:r>
              <w:rPr>
                <w:webHidden/>
              </w:rPr>
              <w:tab/>
            </w:r>
            <w:r>
              <w:rPr>
                <w:webHidden/>
              </w:rPr>
              <w:fldChar w:fldCharType="begin"/>
            </w:r>
            <w:r>
              <w:rPr>
                <w:webHidden/>
              </w:rPr>
              <w:instrText xml:space="preserve"> PAGEREF _Toc183014115 \h </w:instrText>
            </w:r>
            <w:r>
              <w:rPr>
                <w:webHidden/>
              </w:rPr>
            </w:r>
            <w:r>
              <w:rPr>
                <w:webHidden/>
              </w:rPr>
              <w:fldChar w:fldCharType="separate"/>
            </w:r>
            <w:r>
              <w:rPr>
                <w:webHidden/>
              </w:rPr>
              <w:t>41</w:t>
            </w:r>
            <w:r>
              <w:rPr>
                <w:webHidden/>
              </w:rPr>
              <w:fldChar w:fldCharType="end"/>
            </w:r>
          </w:hyperlink>
        </w:p>
        <w:p w:rsidR="00413717" w:rsidRDefault="00413717">
          <w:pPr>
            <w:pStyle w:val="31"/>
            <w:rPr>
              <w:rFonts w:asciiTheme="minorHAnsi" w:eastAsiaTheme="minorEastAsia" w:hAnsiTheme="minorHAnsi"/>
              <w:sz w:val="21"/>
            </w:rPr>
          </w:pPr>
          <w:hyperlink w:anchor="_Toc183014116" w:history="1">
            <w:r w:rsidRPr="00FF41FF">
              <w:rPr>
                <w:rStyle w:val="af0"/>
              </w:rPr>
              <w:t>3.4.3. 出力項目詳細</w:t>
            </w:r>
            <w:r>
              <w:rPr>
                <w:webHidden/>
              </w:rPr>
              <w:tab/>
            </w:r>
            <w:r>
              <w:rPr>
                <w:webHidden/>
              </w:rPr>
              <w:fldChar w:fldCharType="begin"/>
            </w:r>
            <w:r>
              <w:rPr>
                <w:webHidden/>
              </w:rPr>
              <w:instrText xml:space="preserve"> PAGEREF _Toc183014116 \h </w:instrText>
            </w:r>
            <w:r>
              <w:rPr>
                <w:webHidden/>
              </w:rPr>
            </w:r>
            <w:r>
              <w:rPr>
                <w:webHidden/>
              </w:rPr>
              <w:fldChar w:fldCharType="separate"/>
            </w:r>
            <w:r>
              <w:rPr>
                <w:webHidden/>
              </w:rPr>
              <w:t>41</w:t>
            </w:r>
            <w:r>
              <w:rPr>
                <w:webHidden/>
              </w:rPr>
              <w:fldChar w:fldCharType="end"/>
            </w:r>
          </w:hyperlink>
        </w:p>
        <w:p w:rsidR="00210529" w:rsidRDefault="008F389C">
          <w:r>
            <w:rPr>
              <w:noProof/>
              <w:szCs w:val="21"/>
              <w14:scene3d>
                <w14:camera w14:prst="orthographicFront"/>
                <w14:lightRig w14:rig="threePt" w14:dir="t">
                  <w14:rot w14:lat="0" w14:lon="0" w14:rev="0"/>
                </w14:lightRig>
              </w14:scene3d>
            </w:rPr>
            <w:fldChar w:fldCharType="end"/>
          </w:r>
        </w:p>
      </w:sdtContent>
    </w:sdt>
    <w:p w:rsidR="00210529" w:rsidRDefault="00210529" w:rsidP="00A01D21"/>
    <w:p w:rsidR="00210529" w:rsidRDefault="00210529" w:rsidP="00A01D21">
      <w:pPr>
        <w:sectPr w:rsidR="00210529" w:rsidSect="0093206C">
          <w:footerReference w:type="even" r:id="rId10"/>
          <w:pgSz w:w="11906" w:h="16838" w:code="9"/>
          <w:pgMar w:top="720" w:right="720" w:bottom="720" w:left="720" w:header="851" w:footer="992" w:gutter="0"/>
          <w:pgNumType w:start="0"/>
          <w:cols w:space="425"/>
          <w:titlePg/>
          <w:docGrid w:linePitch="326" w:charSpace="-3426"/>
        </w:sectPr>
      </w:pPr>
    </w:p>
    <w:p w:rsidR="00C77B70" w:rsidRPr="008F6393" w:rsidRDefault="00C77B70" w:rsidP="00C77B70">
      <w:pPr>
        <w:pStyle w:val="1"/>
        <w:spacing w:after="120"/>
      </w:pPr>
      <w:bookmarkStart w:id="1" w:name="_Toc392514801"/>
      <w:bookmarkStart w:id="2" w:name="_Toc97743423"/>
      <w:bookmarkStart w:id="3" w:name="_Toc159346083"/>
      <w:bookmarkStart w:id="4" w:name="_Toc183014101"/>
      <w:r>
        <w:rPr>
          <w:rFonts w:hint="eastAsia"/>
        </w:rPr>
        <w:lastRenderedPageBreak/>
        <w:t>概要</w:t>
      </w:r>
      <w:bookmarkEnd w:id="1"/>
      <w:bookmarkEnd w:id="2"/>
      <w:bookmarkEnd w:id="4"/>
    </w:p>
    <w:p w:rsidR="00C77B70" w:rsidRDefault="00C77B70" w:rsidP="00DA08D0">
      <w:r>
        <w:t>Proself Gateway Edition</w:t>
      </w:r>
      <w:r>
        <w:rPr>
          <w:rFonts w:hint="eastAsia"/>
        </w:rPr>
        <w:t>では</w:t>
      </w:r>
      <w:r w:rsidR="00DA08D0" w:rsidRPr="00F9412D">
        <w:t>管理画面で行われた操作</w:t>
      </w:r>
      <w:r w:rsidR="00DA08D0" w:rsidRPr="00F9412D">
        <w:rPr>
          <w:rFonts w:hint="eastAsia"/>
        </w:rPr>
        <w:t>(システム設定の変更、ユーザー/グループ作成・更新等)や各ユーザーが行った動作(ログイン、ダウンロード、アップロード等)をログとして記録します。</w:t>
      </w:r>
    </w:p>
    <w:p w:rsidR="00DD2C3D" w:rsidRPr="00F9412D" w:rsidRDefault="00DD2C3D" w:rsidP="00DD2C3D">
      <w:r w:rsidRPr="00F9412D">
        <w:rPr>
          <w:rFonts w:hint="eastAsia"/>
        </w:rPr>
        <w:t>以下種類のユーザーはログダウンロード画面から各種ログをダウンロードすることでどのユーザーが何の操作を行ったかを確認することができます。</w:t>
      </w:r>
    </w:p>
    <w:p w:rsidR="00DD2C3D" w:rsidRPr="00F9412D" w:rsidRDefault="00DD2C3D" w:rsidP="00C9789E">
      <w:pPr>
        <w:pStyle w:val="af5"/>
        <w:numPr>
          <w:ilvl w:val="0"/>
          <w:numId w:val="5"/>
        </w:numPr>
        <w:ind w:leftChars="0"/>
      </w:pPr>
      <w:r w:rsidRPr="00F9412D">
        <w:rPr>
          <w:rFonts w:hint="eastAsia"/>
        </w:rPr>
        <w:t>管理者</w:t>
      </w:r>
    </w:p>
    <w:p w:rsidR="00DD2C3D" w:rsidRPr="00F9412D" w:rsidRDefault="00DD2C3D" w:rsidP="00C9789E">
      <w:pPr>
        <w:pStyle w:val="af5"/>
        <w:numPr>
          <w:ilvl w:val="0"/>
          <w:numId w:val="5"/>
        </w:numPr>
        <w:ind w:leftChars="0"/>
      </w:pPr>
      <w:r w:rsidRPr="00F9412D">
        <w:rPr>
          <w:rFonts w:hint="eastAsia"/>
        </w:rPr>
        <w:t>グループ管理者</w:t>
      </w:r>
    </w:p>
    <w:p w:rsidR="00DD2C3D" w:rsidRPr="00F9412D" w:rsidRDefault="00DD2C3D" w:rsidP="00C9789E">
      <w:pPr>
        <w:pStyle w:val="af5"/>
        <w:numPr>
          <w:ilvl w:val="0"/>
          <w:numId w:val="5"/>
        </w:numPr>
        <w:ind w:leftChars="0"/>
      </w:pPr>
      <w:r w:rsidRPr="00F9412D">
        <w:rPr>
          <w:rFonts w:hint="eastAsia"/>
        </w:rPr>
        <w:t>限定管理者</w:t>
      </w:r>
    </w:p>
    <w:p w:rsidR="00DD2C3D" w:rsidRPr="00F9412D" w:rsidRDefault="00DD2C3D" w:rsidP="00C9789E">
      <w:pPr>
        <w:pStyle w:val="af5"/>
        <w:numPr>
          <w:ilvl w:val="0"/>
          <w:numId w:val="5"/>
        </w:numPr>
        <w:ind w:leftChars="0"/>
      </w:pPr>
      <w:r w:rsidRPr="00F9412D">
        <w:rPr>
          <w:rFonts w:hint="eastAsia"/>
        </w:rPr>
        <w:t>ユーザーオペレーター</w:t>
      </w:r>
    </w:p>
    <w:p w:rsidR="00DD2C3D" w:rsidRPr="00F9412D" w:rsidRDefault="00DD2C3D" w:rsidP="00DD2C3D"/>
    <w:p w:rsidR="00DD2C3D" w:rsidRPr="00F9412D" w:rsidRDefault="00DD2C3D" w:rsidP="00DD2C3D">
      <w:r w:rsidRPr="00F9412D">
        <w:rPr>
          <w:rFonts w:hint="eastAsia"/>
        </w:rPr>
        <w:t>本チュートリアルではログのダウンロード方法及びログの出力内容の確認方法について記載しております。</w:t>
      </w:r>
    </w:p>
    <w:p w:rsidR="00C77B70" w:rsidRPr="00C77B70" w:rsidRDefault="00C77B70" w:rsidP="00C77B70"/>
    <w:p w:rsidR="00C77B70" w:rsidRPr="00736EFE" w:rsidRDefault="00C77B70" w:rsidP="00C77B70">
      <w:pPr>
        <w:pStyle w:val="1"/>
        <w:spacing w:after="120"/>
      </w:pPr>
      <w:bookmarkStart w:id="5" w:name="_ログのダウンロード"/>
      <w:bookmarkStart w:id="6" w:name="_Toc392514802"/>
      <w:bookmarkStart w:id="7" w:name="_Toc97743424"/>
      <w:bookmarkStart w:id="8" w:name="_Toc183014102"/>
      <w:bookmarkEnd w:id="5"/>
      <w:r>
        <w:rPr>
          <w:rFonts w:hint="eastAsia"/>
        </w:rPr>
        <w:t>ログのダウンロード</w:t>
      </w:r>
      <w:bookmarkEnd w:id="6"/>
      <w:bookmarkEnd w:id="7"/>
      <w:bookmarkEnd w:id="8"/>
    </w:p>
    <w:p w:rsidR="00C77B70" w:rsidRDefault="00C77B70" w:rsidP="00C77B70">
      <w:r w:rsidRPr="00F9412D">
        <w:rPr>
          <w:rFonts w:hint="eastAsia"/>
        </w:rPr>
        <w:t>以下手順でログをダウンロードすることができます。</w:t>
      </w:r>
    </w:p>
    <w:p w:rsidR="00C77B70" w:rsidRDefault="00C77B70" w:rsidP="00C77B70"/>
    <w:p w:rsidR="00C77B70" w:rsidRDefault="00C77B70" w:rsidP="00C9789E">
      <w:pPr>
        <w:pStyle w:val="af5"/>
        <w:numPr>
          <w:ilvl w:val="0"/>
          <w:numId w:val="4"/>
        </w:numPr>
        <w:ind w:leftChars="0"/>
      </w:pPr>
      <w:r>
        <w:t>Proself</w:t>
      </w:r>
      <w:r w:rsidRPr="004F7449">
        <w:rPr>
          <w:rFonts w:hint="eastAsia"/>
        </w:rPr>
        <w:t>に管理者ユーザーでログインします。</w:t>
      </w:r>
    </w:p>
    <w:p w:rsidR="006C6B0E" w:rsidRDefault="006C6B0E" w:rsidP="006C6B0E"/>
    <w:p w:rsidR="00C77B70" w:rsidRDefault="00833D7F" w:rsidP="00C9789E">
      <w:pPr>
        <w:pStyle w:val="af5"/>
        <w:numPr>
          <w:ilvl w:val="0"/>
          <w:numId w:val="4"/>
        </w:numPr>
        <w:ind w:leftChars="0"/>
      </w:pPr>
      <w:r w:rsidRPr="00F9412D">
        <w:rPr>
          <w:rFonts w:hint="eastAsia"/>
        </w:rPr>
        <w:t>ログイン後、画面右上にある歯車アイコンクリック、または画面右上のユーザー</w:t>
      </w:r>
      <w:r w:rsidRPr="00F9412D">
        <w:t>IDクリックで表示される[管理画面]をクリックして管理画面に移動します。</w:t>
      </w:r>
    </w:p>
    <w:p w:rsidR="002105EB" w:rsidRDefault="00AD37EF" w:rsidP="00562C1C">
      <w:pPr>
        <w:jc w:val="center"/>
      </w:pPr>
      <w:r>
        <w:rPr>
          <w:noProof/>
        </w:rPr>
        <mc:AlternateContent>
          <mc:Choice Requires="wps">
            <w:drawing>
              <wp:anchor distT="0" distB="0" distL="114300" distR="114300" simplePos="0" relativeHeight="251659264" behindDoc="0" locked="0" layoutInCell="1" allowOverlap="1" wp14:anchorId="44834E7F" wp14:editId="7C674396">
                <wp:simplePos x="0" y="0"/>
                <wp:positionH relativeFrom="column">
                  <wp:posOffset>5191125</wp:posOffset>
                </wp:positionH>
                <wp:positionV relativeFrom="paragraph">
                  <wp:posOffset>57150</wp:posOffset>
                </wp:positionV>
                <wp:extent cx="179705" cy="179705"/>
                <wp:effectExtent l="19050" t="19050" r="10795" b="10795"/>
                <wp:wrapNone/>
                <wp:docPr id="6" name="正方形/長方形 6"/>
                <wp:cNvGraphicFramePr/>
                <a:graphic xmlns:a="http://schemas.openxmlformats.org/drawingml/2006/main">
                  <a:graphicData uri="http://schemas.microsoft.com/office/word/2010/wordprocessingShape">
                    <wps:wsp>
                      <wps:cNvSpPr/>
                      <wps:spPr>
                        <a:xfrm>
                          <a:off x="0" y="0"/>
                          <a:ext cx="179705" cy="17970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8B1AC" id="正方形/長方形 6" o:spid="_x0000_s1026" style="position:absolute;left:0;text-align:left;margin-left:408.75pt;margin-top:4.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" filled="f" strokecolor="red" strokeweight="2.25pt"/>
            </w:pict>
          </mc:Fallback>
        </mc:AlternateContent>
      </w:r>
      <w:r w:rsidR="002105EB">
        <w:rPr>
          <w:noProof/>
        </w:rPr>
        <mc:AlternateContent>
          <mc:Choice Requires="wps">
            <w:drawing>
              <wp:anchor distT="0" distB="0" distL="114300" distR="114300" simplePos="0" relativeHeight="251661312" behindDoc="0" locked="0" layoutInCell="1" allowOverlap="1" wp14:anchorId="6FB6023E" wp14:editId="34810540">
                <wp:simplePos x="0" y="0"/>
                <wp:positionH relativeFrom="column">
                  <wp:posOffset>5114925</wp:posOffset>
                </wp:positionH>
                <wp:positionV relativeFrom="paragraph">
                  <wp:posOffset>795655</wp:posOffset>
                </wp:positionV>
                <wp:extent cx="900000" cy="180000"/>
                <wp:effectExtent l="19050" t="19050" r="14605" b="10795"/>
                <wp:wrapNone/>
                <wp:docPr id="9" name="正方形/長方形 9"/>
                <wp:cNvGraphicFramePr/>
                <a:graphic xmlns:a="http://schemas.openxmlformats.org/drawingml/2006/main">
                  <a:graphicData uri="http://schemas.microsoft.com/office/word/2010/wordprocessingShape">
                    <wps:wsp>
                      <wps:cNvSpPr/>
                      <wps:spPr>
                        <a:xfrm>
                          <a:off x="0" y="0"/>
                          <a:ext cx="900000" cy="1800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3F0A3" id="正方形/長方形 9" o:spid="_x0000_s1026" style="position:absolute;left:0;text-align:left;margin-left:402.75pt;margin-top:62.65pt;width:70.8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" filled="f" strokecolor="red" strokeweight="2.25pt"/>
            </w:pict>
          </mc:Fallback>
        </mc:AlternateContent>
      </w:r>
      <w:r w:rsidR="002105EB">
        <w:rPr>
          <w:noProof/>
        </w:rPr>
        <w:drawing>
          <wp:inline distT="0" distB="0" distL="0" distR="0" wp14:anchorId="07136F33" wp14:editId="242D1014">
            <wp:extent cx="5400000" cy="2904835"/>
            <wp:effectExtent l="19050" t="19050" r="10795" b="1016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400000" cy="2904835"/>
                    </a:xfrm>
                    <a:prstGeom prst="rect">
                      <a:avLst/>
                    </a:prstGeom>
                    <a:ln>
                      <a:solidFill>
                        <a:schemeClr val="bg1">
                          <a:lumMod val="75000"/>
                        </a:schemeClr>
                      </a:solidFill>
                    </a:ln>
                  </pic:spPr>
                </pic:pic>
              </a:graphicData>
            </a:graphic>
          </wp:inline>
        </w:drawing>
      </w:r>
    </w:p>
    <w:p w:rsidR="00562C1C" w:rsidRPr="00562C1C" w:rsidRDefault="00562C1C" w:rsidP="00562C1C">
      <w:pPr>
        <w:jc w:val="center"/>
        <w:rPr>
          <w:b/>
        </w:rPr>
      </w:pPr>
      <w:r w:rsidRPr="00562C1C">
        <w:rPr>
          <w:rFonts w:hint="eastAsia"/>
          <w:b/>
        </w:rPr>
        <w:t>ユーザー画面</w:t>
      </w:r>
    </w:p>
    <w:p w:rsidR="00833D7F" w:rsidRDefault="00833D7F" w:rsidP="00AD37EF"/>
    <w:p w:rsidR="006C6B0E" w:rsidRDefault="006C6B0E">
      <w:pPr>
        <w:wordWrap/>
      </w:pPr>
      <w:r>
        <w:br w:type="page"/>
      </w:r>
    </w:p>
    <w:p w:rsidR="00C77B70" w:rsidRPr="00833D7F" w:rsidRDefault="00C77B70" w:rsidP="00C9789E">
      <w:pPr>
        <w:pStyle w:val="af5"/>
        <w:numPr>
          <w:ilvl w:val="0"/>
          <w:numId w:val="4"/>
        </w:numPr>
        <w:ind w:leftChars="0"/>
      </w:pPr>
      <w:r w:rsidRPr="00833D7F">
        <w:rPr>
          <w:rFonts w:hint="eastAsia"/>
        </w:rPr>
        <w:lastRenderedPageBreak/>
        <w:t>[ログ情報]をクリックします。(左メニュー内[ログ情報]クリックでも可能)</w:t>
      </w:r>
    </w:p>
    <w:p w:rsidR="00AD37EF" w:rsidRDefault="00AD37EF" w:rsidP="00C77B70">
      <w:pPr>
        <w:jc w:val="center"/>
        <w:rPr>
          <w:sz w:val="21"/>
          <w:szCs w:val="21"/>
        </w:rPr>
      </w:pPr>
      <w:r>
        <w:rPr>
          <w:noProof/>
        </w:rPr>
        <mc:AlternateContent>
          <mc:Choice Requires="wps">
            <w:drawing>
              <wp:anchor distT="0" distB="0" distL="114300" distR="114300" simplePos="0" relativeHeight="251665408" behindDoc="0" locked="0" layoutInCell="1" allowOverlap="1" wp14:anchorId="6560ED3C" wp14:editId="527A0624">
                <wp:simplePos x="0" y="0"/>
                <wp:positionH relativeFrom="column">
                  <wp:posOffset>3486150</wp:posOffset>
                </wp:positionH>
                <wp:positionV relativeFrom="paragraph">
                  <wp:posOffset>990600</wp:posOffset>
                </wp:positionV>
                <wp:extent cx="1905000" cy="552450"/>
                <wp:effectExtent l="19050" t="19050" r="19050" b="19050"/>
                <wp:wrapNone/>
                <wp:docPr id="12" name="正方形/長方形 12"/>
                <wp:cNvGraphicFramePr/>
                <a:graphic xmlns:a="http://schemas.openxmlformats.org/drawingml/2006/main">
                  <a:graphicData uri="http://schemas.microsoft.com/office/word/2010/wordprocessingShape">
                    <wps:wsp>
                      <wps:cNvSpPr/>
                      <wps:spPr>
                        <a:xfrm>
                          <a:off x="0" y="0"/>
                          <a:ext cx="1905000" cy="552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3952B" id="正方形/長方形 12" o:spid="_x0000_s1026" style="position:absolute;left:0;text-align:left;margin-left:274.5pt;margin-top:78pt;width:150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" filled="f" strokecolor="red" strokeweight="2.25pt"/>
            </w:pict>
          </mc:Fallback>
        </mc:AlternateContent>
      </w:r>
      <w:r>
        <w:rPr>
          <w:noProof/>
        </w:rPr>
        <mc:AlternateContent>
          <mc:Choice Requires="wps">
            <w:drawing>
              <wp:anchor distT="0" distB="0" distL="114300" distR="114300" simplePos="0" relativeHeight="251663360" behindDoc="0" locked="0" layoutInCell="1" allowOverlap="1" wp14:anchorId="3433179D" wp14:editId="271DC012">
                <wp:simplePos x="0" y="0"/>
                <wp:positionH relativeFrom="column">
                  <wp:posOffset>647700</wp:posOffset>
                </wp:positionH>
                <wp:positionV relativeFrom="paragraph">
                  <wp:posOffset>1076325</wp:posOffset>
                </wp:positionV>
                <wp:extent cx="720000" cy="180000"/>
                <wp:effectExtent l="19050" t="19050" r="23495" b="10795"/>
                <wp:wrapNone/>
                <wp:docPr id="11" name="正方形/長方形 11"/>
                <wp:cNvGraphicFramePr/>
                <a:graphic xmlns:a="http://schemas.openxmlformats.org/drawingml/2006/main">
                  <a:graphicData uri="http://schemas.microsoft.com/office/word/2010/wordprocessingShape">
                    <wps:wsp>
                      <wps:cNvSpPr/>
                      <wps:spPr>
                        <a:xfrm>
                          <a:off x="0" y="0"/>
                          <a:ext cx="720000" cy="1800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A30B9" id="正方形/長方形 11" o:spid="_x0000_s1026" style="position:absolute;left:0;text-align:left;margin-left:51pt;margin-top:84.75pt;width:56.7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" filled="f" strokecolor="red" strokeweight="2.25pt"/>
            </w:pict>
          </mc:Fallback>
        </mc:AlternateContent>
      </w:r>
      <w:r>
        <w:rPr>
          <w:noProof/>
        </w:rPr>
        <w:drawing>
          <wp:inline distT="0" distB="0" distL="0" distR="0" wp14:anchorId="7FD76007" wp14:editId="4301906C">
            <wp:extent cx="5400000" cy="2904835"/>
            <wp:effectExtent l="19050" t="19050" r="10795" b="1016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400000" cy="2904835"/>
                    </a:xfrm>
                    <a:prstGeom prst="rect">
                      <a:avLst/>
                    </a:prstGeom>
                    <a:ln>
                      <a:solidFill>
                        <a:schemeClr val="bg1">
                          <a:lumMod val="75000"/>
                        </a:schemeClr>
                      </a:solidFill>
                    </a:ln>
                  </pic:spPr>
                </pic:pic>
              </a:graphicData>
            </a:graphic>
          </wp:inline>
        </w:drawing>
      </w:r>
    </w:p>
    <w:p w:rsidR="00C77B70" w:rsidRPr="00557277" w:rsidRDefault="00C77B70" w:rsidP="00C77B70">
      <w:pPr>
        <w:jc w:val="center"/>
        <w:rPr>
          <w:b/>
          <w:bCs/>
          <w:sz w:val="21"/>
          <w:szCs w:val="21"/>
        </w:rPr>
      </w:pPr>
      <w:r>
        <w:rPr>
          <w:rFonts w:hint="eastAsia"/>
          <w:b/>
          <w:bCs/>
          <w:sz w:val="21"/>
          <w:szCs w:val="21"/>
        </w:rPr>
        <w:t>管理画面</w:t>
      </w:r>
    </w:p>
    <w:p w:rsidR="00C77B70" w:rsidRPr="00AC3438" w:rsidRDefault="00C77B70" w:rsidP="00C77B70">
      <w:pPr>
        <w:rPr>
          <w:sz w:val="21"/>
          <w:szCs w:val="21"/>
        </w:rPr>
      </w:pPr>
    </w:p>
    <w:p w:rsidR="00C77B70" w:rsidRDefault="00C77B70" w:rsidP="00C9789E">
      <w:pPr>
        <w:pStyle w:val="af5"/>
        <w:numPr>
          <w:ilvl w:val="0"/>
          <w:numId w:val="4"/>
        </w:numPr>
        <w:ind w:leftChars="0"/>
      </w:pPr>
      <w:r>
        <w:rPr>
          <w:rFonts w:hint="eastAsia"/>
        </w:rPr>
        <w:t>上部</w:t>
      </w:r>
      <w:r w:rsidRPr="004F7449">
        <w:rPr>
          <w:rFonts w:hint="eastAsia"/>
        </w:rPr>
        <w:t>メニュー[ログダウンロード]をクリックします。</w:t>
      </w:r>
    </w:p>
    <w:p w:rsidR="00E46168" w:rsidRDefault="00E46168" w:rsidP="00E46168">
      <w:pPr>
        <w:jc w:val="center"/>
      </w:pPr>
      <w:r>
        <w:rPr>
          <w:noProof/>
        </w:rPr>
        <mc:AlternateContent>
          <mc:Choice Requires="wps">
            <w:drawing>
              <wp:anchor distT="0" distB="0" distL="114300" distR="114300" simplePos="0" relativeHeight="251667456" behindDoc="0" locked="0" layoutInCell="1" allowOverlap="1" wp14:anchorId="0453C5C1" wp14:editId="1CD62487">
                <wp:simplePos x="0" y="0"/>
                <wp:positionH relativeFrom="column">
                  <wp:posOffset>3124200</wp:posOffset>
                </wp:positionH>
                <wp:positionV relativeFrom="paragraph">
                  <wp:posOffset>299085</wp:posOffset>
                </wp:positionV>
                <wp:extent cx="684000" cy="162000"/>
                <wp:effectExtent l="19050" t="19050" r="20955" b="28575"/>
                <wp:wrapNone/>
                <wp:docPr id="13" name="正方形/長方形 13"/>
                <wp:cNvGraphicFramePr/>
                <a:graphic xmlns:a="http://schemas.openxmlformats.org/drawingml/2006/main">
                  <a:graphicData uri="http://schemas.microsoft.com/office/word/2010/wordprocessingShape">
                    <wps:wsp>
                      <wps:cNvSpPr/>
                      <wps:spPr>
                        <a:xfrm>
                          <a:off x="0" y="0"/>
                          <a:ext cx="684000" cy="1620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6AF29" id="正方形/長方形 13" o:spid="_x0000_s1026" style="position:absolute;left:0;text-align:left;margin-left:246pt;margin-top:23.55pt;width:53.8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" filled="f" strokecolor="red" strokeweight="2.25pt"/>
            </w:pict>
          </mc:Fallback>
        </mc:AlternateContent>
      </w:r>
      <w:r>
        <w:rPr>
          <w:noProof/>
        </w:rPr>
        <w:drawing>
          <wp:inline distT="0" distB="0" distL="0" distR="0" wp14:anchorId="5CF735C1" wp14:editId="6201A2D8">
            <wp:extent cx="5400000" cy="2904835"/>
            <wp:effectExtent l="19050" t="19050" r="10795" b="1016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400000" cy="2904835"/>
                    </a:xfrm>
                    <a:prstGeom prst="rect">
                      <a:avLst/>
                    </a:prstGeom>
                    <a:ln>
                      <a:solidFill>
                        <a:schemeClr val="bg1">
                          <a:lumMod val="75000"/>
                        </a:schemeClr>
                      </a:solidFill>
                    </a:ln>
                  </pic:spPr>
                </pic:pic>
              </a:graphicData>
            </a:graphic>
          </wp:inline>
        </w:drawing>
      </w:r>
    </w:p>
    <w:p w:rsidR="00E46168" w:rsidRPr="00E46168" w:rsidRDefault="00E46168" w:rsidP="00E46168">
      <w:pPr>
        <w:jc w:val="center"/>
        <w:rPr>
          <w:b/>
        </w:rPr>
      </w:pPr>
      <w:r w:rsidRPr="00E46168">
        <w:rPr>
          <w:rFonts w:hint="eastAsia"/>
          <w:b/>
        </w:rPr>
        <w:t>ログイン状況</w:t>
      </w:r>
    </w:p>
    <w:p w:rsidR="00C77B70" w:rsidRDefault="00C77B70" w:rsidP="00C833F6"/>
    <w:p w:rsidR="00C81C77" w:rsidRDefault="00C81C77">
      <w:pPr>
        <w:wordWrap/>
      </w:pPr>
      <w:r>
        <w:br w:type="page"/>
      </w:r>
    </w:p>
    <w:p w:rsidR="00C833F6" w:rsidRPr="00F9412D" w:rsidRDefault="00C833F6" w:rsidP="00C9789E">
      <w:pPr>
        <w:pStyle w:val="af5"/>
        <w:numPr>
          <w:ilvl w:val="0"/>
          <w:numId w:val="4"/>
        </w:numPr>
        <w:ind w:leftChars="0"/>
      </w:pPr>
      <w:r w:rsidRPr="00F9412D">
        <w:rPr>
          <w:rFonts w:hint="eastAsia"/>
        </w:rPr>
        <w:lastRenderedPageBreak/>
        <w:t>ログダウンロード画面が表示されます。ログインしたユーザーの種類によって表示内容が変わります。</w:t>
      </w:r>
    </w:p>
    <w:p w:rsidR="00C833F6" w:rsidRPr="00C833F6" w:rsidRDefault="002A4BF7" w:rsidP="00866AB1">
      <w:pPr>
        <w:jc w:val="center"/>
      </w:pPr>
      <w:r>
        <w:rPr>
          <w:noProof/>
        </w:rPr>
        <mc:AlternateContent>
          <mc:Choice Requires="wps">
            <w:drawing>
              <wp:anchor distT="0" distB="0" distL="114300" distR="114300" simplePos="0" relativeHeight="251670528" behindDoc="0" locked="0" layoutInCell="1" allowOverlap="1" wp14:anchorId="58368C42" wp14:editId="3FAF977E">
                <wp:simplePos x="0" y="0"/>
                <wp:positionH relativeFrom="column">
                  <wp:posOffset>3019425</wp:posOffset>
                </wp:positionH>
                <wp:positionV relativeFrom="paragraph">
                  <wp:posOffset>390525</wp:posOffset>
                </wp:positionV>
                <wp:extent cx="409575" cy="2857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09575" cy="285750"/>
                        </a:xfrm>
                        <a:prstGeom prst="rect">
                          <a:avLst/>
                        </a:prstGeom>
                        <a:noFill/>
                        <a:ln w="6350">
                          <a:noFill/>
                        </a:ln>
                      </wps:spPr>
                      <wps:txbx>
                        <w:txbxContent>
                          <w:p w:rsidR="00AF52ED" w:rsidRPr="002A4BF7" w:rsidRDefault="00AF52ED" w:rsidP="002A4BF7">
                            <w:pPr>
                              <w:rPr>
                                <w:b/>
                                <w:color w:val="FF0000"/>
                                <w:sz w:val="18"/>
                                <w:szCs w:val="18"/>
                              </w:rPr>
                            </w:pPr>
                            <w:r w:rsidRPr="002A4BF7">
                              <w:rPr>
                                <w:rFonts w:hint="eastAsia"/>
                                <w:b/>
                                <w:color w:val="FF0000"/>
                                <w:sz w:val="18"/>
                                <w:szCs w:val="18"/>
                              </w:rPr>
                              <w:t>(</w:t>
                            </w:r>
                            <w:r>
                              <w:rPr>
                                <w:b/>
                                <w:color w:val="FF0000"/>
                                <w:sz w:val="18"/>
                                <w:szCs w:val="18"/>
                              </w:rPr>
                              <w:t>2</w:t>
                            </w:r>
                            <w:r w:rsidRPr="002A4BF7">
                              <w:rPr>
                                <w:rFonts w:hint="eastAsia"/>
                                <w:b/>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368C42" id="_x0000_t202" coordsize="21600,21600" o:spt="202" path="m,l,21600r21600,l21600,xe">
                <v:stroke joinstyle="miter"/>
                <v:path gradientshapeok="t" o:connecttype="rect"/>
              </v:shapetype>
              <v:shape id="テキスト ボックス 21" o:spid="_x0000_s1026" type="#_x0000_t202" style="position:absolute;left:0;text-align:left;margin-left:237.75pt;margin-top:30.75pt;width:32.2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" filled="f" stroked="f" strokeweight=".5pt">
                <v:textbox>
                  <w:txbxContent>
                    <w:p w:rsidR="00AF52ED" w:rsidRPr="002A4BF7" w:rsidRDefault="00AF52ED" w:rsidP="002A4BF7">
                      <w:pPr>
                        <w:rPr>
                          <w:b/>
                          <w:color w:val="FF0000"/>
                          <w:sz w:val="18"/>
                          <w:szCs w:val="18"/>
                        </w:rPr>
                      </w:pPr>
                      <w:r w:rsidRPr="002A4BF7">
                        <w:rPr>
                          <w:rFonts w:hint="eastAsia"/>
                          <w:b/>
                          <w:color w:val="FF0000"/>
                          <w:sz w:val="18"/>
                          <w:szCs w:val="18"/>
                        </w:rPr>
                        <w:t>(</w:t>
                      </w:r>
                      <w:r>
                        <w:rPr>
                          <w:b/>
                          <w:color w:val="FF0000"/>
                          <w:sz w:val="18"/>
                          <w:szCs w:val="18"/>
                        </w:rPr>
                        <w:t>2</w:t>
                      </w:r>
                      <w:r w:rsidRPr="002A4BF7">
                        <w:rPr>
                          <w:rFonts w:hint="eastAsia"/>
                          <w:b/>
                          <w:color w:val="FF0000"/>
                          <w:sz w:val="18"/>
                          <w:szCs w:val="18"/>
                        </w:rPr>
                        <w:t>)</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FD82995" wp14:editId="02C0228F">
                <wp:simplePos x="0" y="0"/>
                <wp:positionH relativeFrom="column">
                  <wp:posOffset>3600450</wp:posOffset>
                </wp:positionH>
                <wp:positionV relativeFrom="paragraph">
                  <wp:posOffset>390525</wp:posOffset>
                </wp:positionV>
                <wp:extent cx="409575" cy="2857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409575" cy="285750"/>
                        </a:xfrm>
                        <a:prstGeom prst="rect">
                          <a:avLst/>
                        </a:prstGeom>
                        <a:noFill/>
                        <a:ln w="6350">
                          <a:noFill/>
                        </a:ln>
                      </wps:spPr>
                      <wps:txbx>
                        <w:txbxContent>
                          <w:p w:rsidR="00AF52ED" w:rsidRPr="002A4BF7" w:rsidRDefault="00AF52ED" w:rsidP="002A4BF7">
                            <w:pPr>
                              <w:rPr>
                                <w:b/>
                                <w:color w:val="FF0000"/>
                                <w:sz w:val="18"/>
                                <w:szCs w:val="18"/>
                              </w:rPr>
                            </w:pPr>
                            <w:r w:rsidRPr="002A4BF7">
                              <w:rPr>
                                <w:rFonts w:hint="eastAsia"/>
                                <w:b/>
                                <w:color w:val="FF0000"/>
                                <w:sz w:val="18"/>
                                <w:szCs w:val="18"/>
                              </w:rPr>
                              <w:t>(</w:t>
                            </w:r>
                            <w:r>
                              <w:rPr>
                                <w:b/>
                                <w:color w:val="FF0000"/>
                                <w:sz w:val="18"/>
                                <w:szCs w:val="18"/>
                              </w:rPr>
                              <w:t>3</w:t>
                            </w:r>
                            <w:r w:rsidRPr="002A4BF7">
                              <w:rPr>
                                <w:rFonts w:hint="eastAsia"/>
                                <w:b/>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82995" id="テキスト ボックス 22" o:spid="_x0000_s1027" type="#_x0000_t202" style="position:absolute;left:0;text-align:left;margin-left:283.5pt;margin-top:30.75pt;width:32.2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" filled="f" stroked="f" strokeweight=".5pt">
                <v:textbox>
                  <w:txbxContent>
                    <w:p w:rsidR="00AF52ED" w:rsidRPr="002A4BF7" w:rsidRDefault="00AF52ED" w:rsidP="002A4BF7">
                      <w:pPr>
                        <w:rPr>
                          <w:b/>
                          <w:color w:val="FF0000"/>
                          <w:sz w:val="18"/>
                          <w:szCs w:val="18"/>
                        </w:rPr>
                      </w:pPr>
                      <w:r w:rsidRPr="002A4BF7">
                        <w:rPr>
                          <w:rFonts w:hint="eastAsia"/>
                          <w:b/>
                          <w:color w:val="FF0000"/>
                          <w:sz w:val="18"/>
                          <w:szCs w:val="18"/>
                        </w:rPr>
                        <w:t>(</w:t>
                      </w:r>
                      <w:r>
                        <w:rPr>
                          <w:b/>
                          <w:color w:val="FF0000"/>
                          <w:sz w:val="18"/>
                          <w:szCs w:val="18"/>
                        </w:rPr>
                        <w:t>3</w:t>
                      </w:r>
                      <w:r w:rsidRPr="002A4BF7">
                        <w:rPr>
                          <w:rFonts w:hint="eastAsia"/>
                          <w:b/>
                          <w:color w:val="FF0000"/>
                          <w:sz w:val="18"/>
                          <w:szCs w:val="18"/>
                        </w:rPr>
                        <w:t>)</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2647950</wp:posOffset>
                </wp:positionH>
                <wp:positionV relativeFrom="paragraph">
                  <wp:posOffset>390525</wp:posOffset>
                </wp:positionV>
                <wp:extent cx="409575" cy="2857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09575" cy="285750"/>
                        </a:xfrm>
                        <a:prstGeom prst="rect">
                          <a:avLst/>
                        </a:prstGeom>
                        <a:noFill/>
                        <a:ln w="6350">
                          <a:noFill/>
                        </a:ln>
                      </wps:spPr>
                      <wps:txbx>
                        <w:txbxContent>
                          <w:p w:rsidR="00AF52ED" w:rsidRPr="002A4BF7" w:rsidRDefault="00AF52ED">
                            <w:pPr>
                              <w:rPr>
                                <w:b/>
                                <w:color w:val="FF0000"/>
                                <w:sz w:val="18"/>
                                <w:szCs w:val="18"/>
                              </w:rPr>
                            </w:pPr>
                            <w:r w:rsidRPr="002A4BF7">
                              <w:rPr>
                                <w:rFonts w:hint="eastAsia"/>
                                <w:b/>
                                <w:color w:val="FF0000"/>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28" type="#_x0000_t202" style="position:absolute;left:0;text-align:left;margin-left:208.5pt;margin-top:30.75pt;width:32.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" filled="f" stroked="f" strokeweight=".5pt">
                <v:textbox>
                  <w:txbxContent>
                    <w:p w:rsidR="00AF52ED" w:rsidRPr="002A4BF7" w:rsidRDefault="00AF52ED">
                      <w:pPr>
                        <w:rPr>
                          <w:b/>
                          <w:color w:val="FF0000"/>
                          <w:sz w:val="18"/>
                          <w:szCs w:val="18"/>
                        </w:rPr>
                      </w:pPr>
                      <w:r w:rsidRPr="002A4BF7">
                        <w:rPr>
                          <w:rFonts w:hint="eastAsia"/>
                          <w:b/>
                          <w:color w:val="FF0000"/>
                          <w:sz w:val="18"/>
                          <w:szCs w:val="18"/>
                        </w:rPr>
                        <w:t>(1)</w:t>
                      </w:r>
                    </w:p>
                  </w:txbxContent>
                </v:textbox>
              </v:shape>
            </w:pict>
          </mc:Fallback>
        </mc:AlternateContent>
      </w:r>
      <w:r w:rsidR="00866AB1">
        <w:rPr>
          <w:noProof/>
        </w:rPr>
        <w:drawing>
          <wp:inline distT="0" distB="0" distL="0" distR="0" wp14:anchorId="2D4AAC7D" wp14:editId="1F6B9B83">
            <wp:extent cx="5400000" cy="1496274"/>
            <wp:effectExtent l="19050" t="19050" r="10795" b="2794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400000" cy="1496274"/>
                    </a:xfrm>
                    <a:prstGeom prst="rect">
                      <a:avLst/>
                    </a:prstGeom>
                    <a:ln>
                      <a:solidFill>
                        <a:schemeClr val="bg1">
                          <a:lumMod val="75000"/>
                        </a:schemeClr>
                      </a:solidFill>
                    </a:ln>
                  </pic:spPr>
                </pic:pic>
              </a:graphicData>
            </a:graphic>
          </wp:inline>
        </w:drawing>
      </w:r>
    </w:p>
    <w:p w:rsidR="00C833F6" w:rsidRPr="00866AB1" w:rsidRDefault="00866AB1" w:rsidP="00866AB1">
      <w:pPr>
        <w:jc w:val="center"/>
        <w:rPr>
          <w:b/>
        </w:rPr>
      </w:pPr>
      <w:r w:rsidRPr="00866AB1">
        <w:rPr>
          <w:rFonts w:hint="eastAsia"/>
          <w:b/>
        </w:rPr>
        <w:t>ログのダウンロード(システム管理者)</w:t>
      </w:r>
    </w:p>
    <w:p w:rsidR="00C833F6" w:rsidRDefault="00C833F6" w:rsidP="00C833F6"/>
    <w:p w:rsidR="00C833F6" w:rsidRDefault="002A4BF7" w:rsidP="00E66748">
      <w:pPr>
        <w:jc w:val="center"/>
      </w:pPr>
      <w:r w:rsidRPr="002A4BF7">
        <w:rPr>
          <w:noProof/>
        </w:rPr>
        <mc:AlternateContent>
          <mc:Choice Requires="wps">
            <w:drawing>
              <wp:anchor distT="0" distB="0" distL="114300" distR="114300" simplePos="0" relativeHeight="251676672" behindDoc="0" locked="0" layoutInCell="1" allowOverlap="1" wp14:anchorId="4AAF2F7C" wp14:editId="3DBD857C">
                <wp:simplePos x="0" y="0"/>
                <wp:positionH relativeFrom="column">
                  <wp:posOffset>3629025</wp:posOffset>
                </wp:positionH>
                <wp:positionV relativeFrom="paragraph">
                  <wp:posOffset>400050</wp:posOffset>
                </wp:positionV>
                <wp:extent cx="409575" cy="2857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09575" cy="285750"/>
                        </a:xfrm>
                        <a:prstGeom prst="rect">
                          <a:avLst/>
                        </a:prstGeom>
                        <a:noFill/>
                        <a:ln w="6350">
                          <a:noFill/>
                        </a:ln>
                      </wps:spPr>
                      <wps:txbx>
                        <w:txbxContent>
                          <w:p w:rsidR="00AF52ED" w:rsidRPr="002A4BF7" w:rsidRDefault="00AF52ED" w:rsidP="002A4BF7">
                            <w:pPr>
                              <w:rPr>
                                <w:b/>
                                <w:color w:val="FF0000"/>
                                <w:sz w:val="18"/>
                                <w:szCs w:val="18"/>
                              </w:rPr>
                            </w:pPr>
                            <w:r w:rsidRPr="002A4BF7">
                              <w:rPr>
                                <w:rFonts w:hint="eastAsia"/>
                                <w:b/>
                                <w:color w:val="FF0000"/>
                                <w:sz w:val="18"/>
                                <w:szCs w:val="18"/>
                              </w:rPr>
                              <w:t>(</w:t>
                            </w:r>
                            <w:r>
                              <w:rPr>
                                <w:b/>
                                <w:color w:val="FF0000"/>
                                <w:sz w:val="18"/>
                                <w:szCs w:val="18"/>
                              </w:rPr>
                              <w:t>3</w:t>
                            </w:r>
                            <w:r w:rsidRPr="002A4BF7">
                              <w:rPr>
                                <w:rFonts w:hint="eastAsia"/>
                                <w:b/>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F2F7C" id="テキスト ボックス 25" o:spid="_x0000_s1029" type="#_x0000_t202" style="position:absolute;left:0;text-align:left;margin-left:285.75pt;margin-top:31.5pt;width:32.2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" filled="f" stroked="f" strokeweight=".5pt">
                <v:textbox>
                  <w:txbxContent>
                    <w:p w:rsidR="00AF52ED" w:rsidRPr="002A4BF7" w:rsidRDefault="00AF52ED" w:rsidP="002A4BF7">
                      <w:pPr>
                        <w:rPr>
                          <w:b/>
                          <w:color w:val="FF0000"/>
                          <w:sz w:val="18"/>
                          <w:szCs w:val="18"/>
                        </w:rPr>
                      </w:pPr>
                      <w:r w:rsidRPr="002A4BF7">
                        <w:rPr>
                          <w:rFonts w:hint="eastAsia"/>
                          <w:b/>
                          <w:color w:val="FF0000"/>
                          <w:sz w:val="18"/>
                          <w:szCs w:val="18"/>
                        </w:rPr>
                        <w:t>(</w:t>
                      </w:r>
                      <w:r>
                        <w:rPr>
                          <w:b/>
                          <w:color w:val="FF0000"/>
                          <w:sz w:val="18"/>
                          <w:szCs w:val="18"/>
                        </w:rPr>
                        <w:t>3</w:t>
                      </w:r>
                      <w:r w:rsidRPr="002A4BF7">
                        <w:rPr>
                          <w:rFonts w:hint="eastAsia"/>
                          <w:b/>
                          <w:color w:val="FF0000"/>
                          <w:sz w:val="18"/>
                          <w:szCs w:val="18"/>
                        </w:rPr>
                        <w:t>)</w:t>
                      </w:r>
                    </w:p>
                  </w:txbxContent>
                </v:textbox>
              </v:shape>
            </w:pict>
          </mc:Fallback>
        </mc:AlternateContent>
      </w:r>
      <w:r w:rsidRPr="002A4BF7">
        <w:rPr>
          <w:noProof/>
        </w:rPr>
        <mc:AlternateContent>
          <mc:Choice Requires="wps">
            <w:drawing>
              <wp:anchor distT="0" distB="0" distL="114300" distR="114300" simplePos="0" relativeHeight="251675648" behindDoc="0" locked="0" layoutInCell="1" allowOverlap="1" wp14:anchorId="06B1A4B1" wp14:editId="6807D87D">
                <wp:simplePos x="0" y="0"/>
                <wp:positionH relativeFrom="column">
                  <wp:posOffset>3048000</wp:posOffset>
                </wp:positionH>
                <wp:positionV relativeFrom="paragraph">
                  <wp:posOffset>400050</wp:posOffset>
                </wp:positionV>
                <wp:extent cx="409575" cy="2857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409575" cy="285750"/>
                        </a:xfrm>
                        <a:prstGeom prst="rect">
                          <a:avLst/>
                        </a:prstGeom>
                        <a:noFill/>
                        <a:ln w="6350">
                          <a:noFill/>
                        </a:ln>
                      </wps:spPr>
                      <wps:txbx>
                        <w:txbxContent>
                          <w:p w:rsidR="00AF52ED" w:rsidRPr="002A4BF7" w:rsidRDefault="00AF52ED" w:rsidP="002A4BF7">
                            <w:pPr>
                              <w:rPr>
                                <w:b/>
                                <w:color w:val="FF0000"/>
                                <w:sz w:val="18"/>
                                <w:szCs w:val="18"/>
                              </w:rPr>
                            </w:pPr>
                            <w:r w:rsidRPr="002A4BF7">
                              <w:rPr>
                                <w:rFonts w:hint="eastAsia"/>
                                <w:b/>
                                <w:color w:val="FF0000"/>
                                <w:sz w:val="18"/>
                                <w:szCs w:val="18"/>
                              </w:rPr>
                              <w:t>(</w:t>
                            </w:r>
                            <w:r>
                              <w:rPr>
                                <w:b/>
                                <w:color w:val="FF0000"/>
                                <w:sz w:val="18"/>
                                <w:szCs w:val="18"/>
                              </w:rPr>
                              <w:t>2</w:t>
                            </w:r>
                            <w:r w:rsidRPr="002A4BF7">
                              <w:rPr>
                                <w:rFonts w:hint="eastAsia"/>
                                <w:b/>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1A4B1" id="テキスト ボックス 24" o:spid="_x0000_s1030" type="#_x0000_t202" style="position:absolute;left:0;text-align:left;margin-left:240pt;margin-top:31.5pt;width:32.2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" filled="f" stroked="f" strokeweight=".5pt">
                <v:textbox>
                  <w:txbxContent>
                    <w:p w:rsidR="00AF52ED" w:rsidRPr="002A4BF7" w:rsidRDefault="00AF52ED" w:rsidP="002A4BF7">
                      <w:pPr>
                        <w:rPr>
                          <w:b/>
                          <w:color w:val="FF0000"/>
                          <w:sz w:val="18"/>
                          <w:szCs w:val="18"/>
                        </w:rPr>
                      </w:pPr>
                      <w:r w:rsidRPr="002A4BF7">
                        <w:rPr>
                          <w:rFonts w:hint="eastAsia"/>
                          <w:b/>
                          <w:color w:val="FF0000"/>
                          <w:sz w:val="18"/>
                          <w:szCs w:val="18"/>
                        </w:rPr>
                        <w:t>(</w:t>
                      </w:r>
                      <w:r>
                        <w:rPr>
                          <w:b/>
                          <w:color w:val="FF0000"/>
                          <w:sz w:val="18"/>
                          <w:szCs w:val="18"/>
                        </w:rPr>
                        <w:t>2</w:t>
                      </w:r>
                      <w:r w:rsidRPr="002A4BF7">
                        <w:rPr>
                          <w:rFonts w:hint="eastAsia"/>
                          <w:b/>
                          <w:color w:val="FF0000"/>
                          <w:sz w:val="18"/>
                          <w:szCs w:val="18"/>
                        </w:rPr>
                        <w:t>)</w:t>
                      </w:r>
                    </w:p>
                  </w:txbxContent>
                </v:textbox>
              </v:shape>
            </w:pict>
          </mc:Fallback>
        </mc:AlternateContent>
      </w:r>
      <w:r w:rsidRPr="002A4BF7">
        <w:rPr>
          <w:noProof/>
        </w:rPr>
        <mc:AlternateContent>
          <mc:Choice Requires="wps">
            <w:drawing>
              <wp:anchor distT="0" distB="0" distL="114300" distR="114300" simplePos="0" relativeHeight="251674624" behindDoc="0" locked="0" layoutInCell="1" allowOverlap="1" wp14:anchorId="23F78359" wp14:editId="6976ACF2">
                <wp:simplePos x="0" y="0"/>
                <wp:positionH relativeFrom="column">
                  <wp:posOffset>2676525</wp:posOffset>
                </wp:positionH>
                <wp:positionV relativeFrom="paragraph">
                  <wp:posOffset>400050</wp:posOffset>
                </wp:positionV>
                <wp:extent cx="409575" cy="2857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409575" cy="285750"/>
                        </a:xfrm>
                        <a:prstGeom prst="rect">
                          <a:avLst/>
                        </a:prstGeom>
                        <a:noFill/>
                        <a:ln w="6350">
                          <a:noFill/>
                        </a:ln>
                      </wps:spPr>
                      <wps:txbx>
                        <w:txbxContent>
                          <w:p w:rsidR="00AF52ED" w:rsidRPr="002A4BF7" w:rsidRDefault="00AF52ED" w:rsidP="002A4BF7">
                            <w:pPr>
                              <w:rPr>
                                <w:b/>
                                <w:color w:val="FF0000"/>
                                <w:sz w:val="18"/>
                                <w:szCs w:val="18"/>
                              </w:rPr>
                            </w:pPr>
                            <w:r w:rsidRPr="002A4BF7">
                              <w:rPr>
                                <w:rFonts w:hint="eastAsia"/>
                                <w:b/>
                                <w:color w:val="FF0000"/>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78359" id="テキスト ボックス 23" o:spid="_x0000_s1031" type="#_x0000_t202" style="position:absolute;left:0;text-align:left;margin-left:210.75pt;margin-top:31.5pt;width:32.2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" filled="f" stroked="f" strokeweight=".5pt">
                <v:textbox>
                  <w:txbxContent>
                    <w:p w:rsidR="00AF52ED" w:rsidRPr="002A4BF7" w:rsidRDefault="00AF52ED" w:rsidP="002A4BF7">
                      <w:pPr>
                        <w:rPr>
                          <w:b/>
                          <w:color w:val="FF0000"/>
                          <w:sz w:val="18"/>
                          <w:szCs w:val="18"/>
                        </w:rPr>
                      </w:pPr>
                      <w:r w:rsidRPr="002A4BF7">
                        <w:rPr>
                          <w:rFonts w:hint="eastAsia"/>
                          <w:b/>
                          <w:color w:val="FF0000"/>
                          <w:sz w:val="18"/>
                          <w:szCs w:val="18"/>
                        </w:rPr>
                        <w:t>(1)</w:t>
                      </w:r>
                    </w:p>
                  </w:txbxContent>
                </v:textbox>
              </v:shape>
            </w:pict>
          </mc:Fallback>
        </mc:AlternateContent>
      </w:r>
      <w:r w:rsidR="00E66748">
        <w:rPr>
          <w:noProof/>
        </w:rPr>
        <w:drawing>
          <wp:inline distT="0" distB="0" distL="0" distR="0" wp14:anchorId="535A40B6" wp14:editId="1E309E2C">
            <wp:extent cx="5400000" cy="1448290"/>
            <wp:effectExtent l="19050" t="19050" r="10795" b="1905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400000" cy="1448290"/>
                    </a:xfrm>
                    <a:prstGeom prst="rect">
                      <a:avLst/>
                    </a:prstGeom>
                    <a:ln>
                      <a:solidFill>
                        <a:schemeClr val="bg1">
                          <a:lumMod val="75000"/>
                        </a:schemeClr>
                      </a:solidFill>
                    </a:ln>
                  </pic:spPr>
                </pic:pic>
              </a:graphicData>
            </a:graphic>
          </wp:inline>
        </w:drawing>
      </w:r>
    </w:p>
    <w:p w:rsidR="00E66748" w:rsidRPr="00866AB1" w:rsidRDefault="00E66748" w:rsidP="00E66748">
      <w:pPr>
        <w:jc w:val="center"/>
        <w:rPr>
          <w:b/>
        </w:rPr>
      </w:pPr>
      <w:r w:rsidRPr="00866AB1">
        <w:rPr>
          <w:rFonts w:hint="eastAsia"/>
          <w:b/>
        </w:rPr>
        <w:t>ログのダウンロード(</w:t>
      </w:r>
      <w:r>
        <w:rPr>
          <w:rFonts w:hint="eastAsia"/>
          <w:b/>
        </w:rPr>
        <w:t>グループ</w:t>
      </w:r>
      <w:r w:rsidRPr="00866AB1">
        <w:rPr>
          <w:rFonts w:hint="eastAsia"/>
          <w:b/>
        </w:rPr>
        <w:t>管理者)</w:t>
      </w:r>
    </w:p>
    <w:p w:rsidR="00C833F6" w:rsidRPr="00E66748" w:rsidRDefault="00C833F6" w:rsidP="00C833F6"/>
    <w:p w:rsidR="00C833F6" w:rsidRDefault="002A4BF7" w:rsidP="000C10E4">
      <w:pPr>
        <w:jc w:val="center"/>
      </w:pPr>
      <w:r w:rsidRPr="002A4BF7">
        <w:rPr>
          <w:noProof/>
        </w:rPr>
        <mc:AlternateContent>
          <mc:Choice Requires="wps">
            <w:drawing>
              <wp:anchor distT="0" distB="0" distL="114300" distR="114300" simplePos="0" relativeHeight="251680768" behindDoc="0" locked="0" layoutInCell="1" allowOverlap="1" wp14:anchorId="1B5B9216" wp14:editId="23001229">
                <wp:simplePos x="0" y="0"/>
                <wp:positionH relativeFrom="column">
                  <wp:posOffset>3295650</wp:posOffset>
                </wp:positionH>
                <wp:positionV relativeFrom="paragraph">
                  <wp:posOffset>419100</wp:posOffset>
                </wp:positionV>
                <wp:extent cx="409575" cy="2857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409575" cy="285750"/>
                        </a:xfrm>
                        <a:prstGeom prst="rect">
                          <a:avLst/>
                        </a:prstGeom>
                        <a:noFill/>
                        <a:ln w="6350">
                          <a:noFill/>
                        </a:ln>
                      </wps:spPr>
                      <wps:txbx>
                        <w:txbxContent>
                          <w:p w:rsidR="00AF52ED" w:rsidRPr="002A4BF7" w:rsidRDefault="00AF52ED" w:rsidP="002A4BF7">
                            <w:pPr>
                              <w:rPr>
                                <w:b/>
                                <w:color w:val="FF0000"/>
                                <w:sz w:val="18"/>
                                <w:szCs w:val="18"/>
                              </w:rPr>
                            </w:pPr>
                            <w:r w:rsidRPr="002A4BF7">
                              <w:rPr>
                                <w:rFonts w:hint="eastAsia"/>
                                <w:b/>
                                <w:color w:val="FF0000"/>
                                <w:sz w:val="18"/>
                                <w:szCs w:val="18"/>
                              </w:rPr>
                              <w:t>(</w:t>
                            </w:r>
                            <w:r>
                              <w:rPr>
                                <w:b/>
                                <w:color w:val="FF0000"/>
                                <w:sz w:val="18"/>
                                <w:szCs w:val="18"/>
                              </w:rPr>
                              <w:t>3</w:t>
                            </w:r>
                            <w:r w:rsidRPr="002A4BF7">
                              <w:rPr>
                                <w:rFonts w:hint="eastAsia"/>
                                <w:b/>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B9216" id="テキスト ボックス 31" o:spid="_x0000_s1032" type="#_x0000_t202" style="position:absolute;left:0;text-align:left;margin-left:259.5pt;margin-top:33pt;width:32.2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" filled="f" stroked="f" strokeweight=".5pt">
                <v:textbox>
                  <w:txbxContent>
                    <w:p w:rsidR="00AF52ED" w:rsidRPr="002A4BF7" w:rsidRDefault="00AF52ED" w:rsidP="002A4BF7">
                      <w:pPr>
                        <w:rPr>
                          <w:b/>
                          <w:color w:val="FF0000"/>
                          <w:sz w:val="18"/>
                          <w:szCs w:val="18"/>
                        </w:rPr>
                      </w:pPr>
                      <w:r w:rsidRPr="002A4BF7">
                        <w:rPr>
                          <w:rFonts w:hint="eastAsia"/>
                          <w:b/>
                          <w:color w:val="FF0000"/>
                          <w:sz w:val="18"/>
                          <w:szCs w:val="18"/>
                        </w:rPr>
                        <w:t>(</w:t>
                      </w:r>
                      <w:r>
                        <w:rPr>
                          <w:b/>
                          <w:color w:val="FF0000"/>
                          <w:sz w:val="18"/>
                          <w:szCs w:val="18"/>
                        </w:rPr>
                        <w:t>3</w:t>
                      </w:r>
                      <w:r w:rsidRPr="002A4BF7">
                        <w:rPr>
                          <w:rFonts w:hint="eastAsia"/>
                          <w:b/>
                          <w:color w:val="FF0000"/>
                          <w:sz w:val="18"/>
                          <w:szCs w:val="18"/>
                        </w:rPr>
                        <w:t>)</w:t>
                      </w:r>
                    </w:p>
                  </w:txbxContent>
                </v:textbox>
              </v:shape>
            </w:pict>
          </mc:Fallback>
        </mc:AlternateContent>
      </w:r>
      <w:r w:rsidRPr="002A4BF7">
        <w:rPr>
          <w:noProof/>
        </w:rPr>
        <mc:AlternateContent>
          <mc:Choice Requires="wps">
            <w:drawing>
              <wp:anchor distT="0" distB="0" distL="114300" distR="114300" simplePos="0" relativeHeight="251678720" behindDoc="0" locked="0" layoutInCell="1" allowOverlap="1" wp14:anchorId="63EE5476" wp14:editId="492B29EE">
                <wp:simplePos x="0" y="0"/>
                <wp:positionH relativeFrom="column">
                  <wp:posOffset>2752725</wp:posOffset>
                </wp:positionH>
                <wp:positionV relativeFrom="paragraph">
                  <wp:posOffset>419100</wp:posOffset>
                </wp:positionV>
                <wp:extent cx="409575" cy="2857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409575" cy="285750"/>
                        </a:xfrm>
                        <a:prstGeom prst="rect">
                          <a:avLst/>
                        </a:prstGeom>
                        <a:noFill/>
                        <a:ln w="6350">
                          <a:noFill/>
                        </a:ln>
                      </wps:spPr>
                      <wps:txbx>
                        <w:txbxContent>
                          <w:p w:rsidR="00AF52ED" w:rsidRPr="002A4BF7" w:rsidRDefault="00AF52ED" w:rsidP="002A4BF7">
                            <w:pPr>
                              <w:rPr>
                                <w:b/>
                                <w:color w:val="FF0000"/>
                                <w:sz w:val="18"/>
                                <w:szCs w:val="18"/>
                              </w:rPr>
                            </w:pPr>
                            <w:r w:rsidRPr="002A4BF7">
                              <w:rPr>
                                <w:rFonts w:hint="eastAsia"/>
                                <w:b/>
                                <w:color w:val="FF0000"/>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E5476" id="テキスト ボックス 27" o:spid="_x0000_s1033" type="#_x0000_t202" style="position:absolute;left:0;text-align:left;margin-left:216.75pt;margin-top:33pt;width:32.2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" filled="f" stroked="f" strokeweight=".5pt">
                <v:textbox>
                  <w:txbxContent>
                    <w:p w:rsidR="00AF52ED" w:rsidRPr="002A4BF7" w:rsidRDefault="00AF52ED" w:rsidP="002A4BF7">
                      <w:pPr>
                        <w:rPr>
                          <w:b/>
                          <w:color w:val="FF0000"/>
                          <w:sz w:val="18"/>
                          <w:szCs w:val="18"/>
                        </w:rPr>
                      </w:pPr>
                      <w:r w:rsidRPr="002A4BF7">
                        <w:rPr>
                          <w:rFonts w:hint="eastAsia"/>
                          <w:b/>
                          <w:color w:val="FF0000"/>
                          <w:sz w:val="18"/>
                          <w:szCs w:val="18"/>
                        </w:rPr>
                        <w:t>(1)</w:t>
                      </w:r>
                    </w:p>
                  </w:txbxContent>
                </v:textbox>
              </v:shape>
            </w:pict>
          </mc:Fallback>
        </mc:AlternateContent>
      </w:r>
      <w:r w:rsidR="000C10E4">
        <w:rPr>
          <w:noProof/>
        </w:rPr>
        <w:drawing>
          <wp:inline distT="0" distB="0" distL="0" distR="0" wp14:anchorId="4BDC0E95" wp14:editId="19D9D6CD">
            <wp:extent cx="5400000" cy="1334779"/>
            <wp:effectExtent l="19050" t="19050" r="10795" b="1778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400000" cy="1334779"/>
                    </a:xfrm>
                    <a:prstGeom prst="rect">
                      <a:avLst/>
                    </a:prstGeom>
                    <a:ln>
                      <a:solidFill>
                        <a:schemeClr val="bg1">
                          <a:lumMod val="75000"/>
                        </a:schemeClr>
                      </a:solidFill>
                    </a:ln>
                  </pic:spPr>
                </pic:pic>
              </a:graphicData>
            </a:graphic>
          </wp:inline>
        </w:drawing>
      </w:r>
    </w:p>
    <w:p w:rsidR="000C10E4" w:rsidRPr="00866AB1" w:rsidRDefault="000C10E4" w:rsidP="000C10E4">
      <w:pPr>
        <w:jc w:val="center"/>
        <w:rPr>
          <w:b/>
        </w:rPr>
      </w:pPr>
      <w:r w:rsidRPr="00866AB1">
        <w:rPr>
          <w:rFonts w:hint="eastAsia"/>
          <w:b/>
        </w:rPr>
        <w:t>ログのダウンロード(</w:t>
      </w:r>
      <w:r>
        <w:rPr>
          <w:rFonts w:hint="eastAsia"/>
          <w:b/>
        </w:rPr>
        <w:t>限定</w:t>
      </w:r>
      <w:r w:rsidRPr="00866AB1">
        <w:rPr>
          <w:rFonts w:hint="eastAsia"/>
          <w:b/>
        </w:rPr>
        <w:t>管理者)</w:t>
      </w:r>
    </w:p>
    <w:p w:rsidR="00C833F6" w:rsidRPr="000C10E4" w:rsidRDefault="00C833F6" w:rsidP="00C833F6"/>
    <w:p w:rsidR="00C833F6" w:rsidRDefault="002A4BF7" w:rsidP="00FE092F">
      <w:pPr>
        <w:jc w:val="center"/>
      </w:pPr>
      <w:r w:rsidRPr="002A4BF7">
        <w:rPr>
          <w:noProof/>
        </w:rPr>
        <mc:AlternateContent>
          <mc:Choice Requires="wps">
            <w:drawing>
              <wp:anchor distT="0" distB="0" distL="114300" distR="114300" simplePos="0" relativeHeight="251682816" behindDoc="0" locked="0" layoutInCell="1" allowOverlap="1" wp14:anchorId="49AAEA3A" wp14:editId="3CE88830">
                <wp:simplePos x="0" y="0"/>
                <wp:positionH relativeFrom="column">
                  <wp:posOffset>2752725</wp:posOffset>
                </wp:positionH>
                <wp:positionV relativeFrom="paragraph">
                  <wp:posOffset>428625</wp:posOffset>
                </wp:positionV>
                <wp:extent cx="409575" cy="285750"/>
                <wp:effectExtent l="0" t="0" r="0" b="0"/>
                <wp:wrapNone/>
                <wp:docPr id="256" name="テキスト ボックス 256"/>
                <wp:cNvGraphicFramePr/>
                <a:graphic xmlns:a="http://schemas.openxmlformats.org/drawingml/2006/main">
                  <a:graphicData uri="http://schemas.microsoft.com/office/word/2010/wordprocessingShape">
                    <wps:wsp>
                      <wps:cNvSpPr txBox="1"/>
                      <wps:spPr>
                        <a:xfrm>
                          <a:off x="0" y="0"/>
                          <a:ext cx="409575" cy="285750"/>
                        </a:xfrm>
                        <a:prstGeom prst="rect">
                          <a:avLst/>
                        </a:prstGeom>
                        <a:noFill/>
                        <a:ln w="6350">
                          <a:noFill/>
                        </a:ln>
                      </wps:spPr>
                      <wps:txbx>
                        <w:txbxContent>
                          <w:p w:rsidR="00AF52ED" w:rsidRPr="002A4BF7" w:rsidRDefault="00AF52ED" w:rsidP="002A4BF7">
                            <w:pPr>
                              <w:rPr>
                                <w:b/>
                                <w:color w:val="FF0000"/>
                                <w:sz w:val="18"/>
                                <w:szCs w:val="18"/>
                              </w:rPr>
                            </w:pPr>
                            <w:r w:rsidRPr="002A4BF7">
                              <w:rPr>
                                <w:rFonts w:hint="eastAsia"/>
                                <w:b/>
                                <w:color w:val="FF0000"/>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AEA3A" id="テキスト ボックス 256" o:spid="_x0000_s1034" type="#_x0000_t202" style="position:absolute;left:0;text-align:left;margin-left:216.75pt;margin-top:33.75pt;width:32.2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" filled="f" stroked="f" strokeweight=".5pt">
                <v:textbox>
                  <w:txbxContent>
                    <w:p w:rsidR="00AF52ED" w:rsidRPr="002A4BF7" w:rsidRDefault="00AF52ED" w:rsidP="002A4BF7">
                      <w:pPr>
                        <w:rPr>
                          <w:b/>
                          <w:color w:val="FF0000"/>
                          <w:sz w:val="18"/>
                          <w:szCs w:val="18"/>
                        </w:rPr>
                      </w:pPr>
                      <w:r w:rsidRPr="002A4BF7">
                        <w:rPr>
                          <w:rFonts w:hint="eastAsia"/>
                          <w:b/>
                          <w:color w:val="FF0000"/>
                          <w:sz w:val="18"/>
                          <w:szCs w:val="18"/>
                        </w:rPr>
                        <w:t>(1)</w:t>
                      </w:r>
                    </w:p>
                  </w:txbxContent>
                </v:textbox>
              </v:shape>
            </w:pict>
          </mc:Fallback>
        </mc:AlternateContent>
      </w:r>
      <w:r w:rsidRPr="002A4BF7">
        <w:rPr>
          <w:noProof/>
        </w:rPr>
        <mc:AlternateContent>
          <mc:Choice Requires="wps">
            <w:drawing>
              <wp:anchor distT="0" distB="0" distL="114300" distR="114300" simplePos="0" relativeHeight="251683840" behindDoc="0" locked="0" layoutInCell="1" allowOverlap="1" wp14:anchorId="63F625B4" wp14:editId="75114760">
                <wp:simplePos x="0" y="0"/>
                <wp:positionH relativeFrom="column">
                  <wp:posOffset>3295650</wp:posOffset>
                </wp:positionH>
                <wp:positionV relativeFrom="paragraph">
                  <wp:posOffset>428625</wp:posOffset>
                </wp:positionV>
                <wp:extent cx="409575" cy="285750"/>
                <wp:effectExtent l="0" t="0" r="0" b="0"/>
                <wp:wrapNone/>
                <wp:docPr id="257" name="テキスト ボックス 257"/>
                <wp:cNvGraphicFramePr/>
                <a:graphic xmlns:a="http://schemas.openxmlformats.org/drawingml/2006/main">
                  <a:graphicData uri="http://schemas.microsoft.com/office/word/2010/wordprocessingShape">
                    <wps:wsp>
                      <wps:cNvSpPr txBox="1"/>
                      <wps:spPr>
                        <a:xfrm>
                          <a:off x="0" y="0"/>
                          <a:ext cx="409575" cy="285750"/>
                        </a:xfrm>
                        <a:prstGeom prst="rect">
                          <a:avLst/>
                        </a:prstGeom>
                        <a:noFill/>
                        <a:ln w="6350">
                          <a:noFill/>
                        </a:ln>
                      </wps:spPr>
                      <wps:txbx>
                        <w:txbxContent>
                          <w:p w:rsidR="00AF52ED" w:rsidRPr="002A4BF7" w:rsidRDefault="00AF52ED" w:rsidP="002A4BF7">
                            <w:pPr>
                              <w:rPr>
                                <w:b/>
                                <w:color w:val="FF0000"/>
                                <w:sz w:val="18"/>
                                <w:szCs w:val="18"/>
                              </w:rPr>
                            </w:pPr>
                            <w:r w:rsidRPr="002A4BF7">
                              <w:rPr>
                                <w:rFonts w:hint="eastAsia"/>
                                <w:b/>
                                <w:color w:val="FF0000"/>
                                <w:sz w:val="18"/>
                                <w:szCs w:val="18"/>
                              </w:rPr>
                              <w:t>(</w:t>
                            </w:r>
                            <w:r>
                              <w:rPr>
                                <w:b/>
                                <w:color w:val="FF0000"/>
                                <w:sz w:val="18"/>
                                <w:szCs w:val="18"/>
                              </w:rPr>
                              <w:t>3</w:t>
                            </w:r>
                            <w:r w:rsidRPr="002A4BF7">
                              <w:rPr>
                                <w:rFonts w:hint="eastAsia"/>
                                <w:b/>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625B4" id="テキスト ボックス 257" o:spid="_x0000_s1035" type="#_x0000_t202" style="position:absolute;left:0;text-align:left;margin-left:259.5pt;margin-top:33.75pt;width:32.2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" filled="f" stroked="f" strokeweight=".5pt">
                <v:textbox>
                  <w:txbxContent>
                    <w:p w:rsidR="00AF52ED" w:rsidRPr="002A4BF7" w:rsidRDefault="00AF52ED" w:rsidP="002A4BF7">
                      <w:pPr>
                        <w:rPr>
                          <w:b/>
                          <w:color w:val="FF0000"/>
                          <w:sz w:val="18"/>
                          <w:szCs w:val="18"/>
                        </w:rPr>
                      </w:pPr>
                      <w:r w:rsidRPr="002A4BF7">
                        <w:rPr>
                          <w:rFonts w:hint="eastAsia"/>
                          <w:b/>
                          <w:color w:val="FF0000"/>
                          <w:sz w:val="18"/>
                          <w:szCs w:val="18"/>
                        </w:rPr>
                        <w:t>(</w:t>
                      </w:r>
                      <w:r>
                        <w:rPr>
                          <w:b/>
                          <w:color w:val="FF0000"/>
                          <w:sz w:val="18"/>
                          <w:szCs w:val="18"/>
                        </w:rPr>
                        <w:t>3</w:t>
                      </w:r>
                      <w:r w:rsidRPr="002A4BF7">
                        <w:rPr>
                          <w:rFonts w:hint="eastAsia"/>
                          <w:b/>
                          <w:color w:val="FF0000"/>
                          <w:sz w:val="18"/>
                          <w:szCs w:val="18"/>
                        </w:rPr>
                        <w:t>)</w:t>
                      </w:r>
                    </w:p>
                  </w:txbxContent>
                </v:textbox>
              </v:shape>
            </w:pict>
          </mc:Fallback>
        </mc:AlternateContent>
      </w:r>
      <w:r w:rsidR="00FE092F">
        <w:rPr>
          <w:noProof/>
        </w:rPr>
        <w:drawing>
          <wp:inline distT="0" distB="0" distL="0" distR="0" wp14:anchorId="14F09AE8" wp14:editId="721C1CAF">
            <wp:extent cx="5400000" cy="1330136"/>
            <wp:effectExtent l="19050" t="19050" r="10795" b="2286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400000" cy="1330136"/>
                    </a:xfrm>
                    <a:prstGeom prst="rect">
                      <a:avLst/>
                    </a:prstGeom>
                    <a:ln>
                      <a:solidFill>
                        <a:schemeClr val="bg1">
                          <a:lumMod val="75000"/>
                        </a:schemeClr>
                      </a:solidFill>
                    </a:ln>
                  </pic:spPr>
                </pic:pic>
              </a:graphicData>
            </a:graphic>
          </wp:inline>
        </w:drawing>
      </w:r>
    </w:p>
    <w:p w:rsidR="00FE092F" w:rsidRDefault="00FE092F" w:rsidP="00FE092F">
      <w:pPr>
        <w:jc w:val="center"/>
      </w:pPr>
      <w:r w:rsidRPr="00866AB1">
        <w:rPr>
          <w:rFonts w:hint="eastAsia"/>
          <w:b/>
        </w:rPr>
        <w:t>ログのダウンロード(</w:t>
      </w:r>
      <w:r>
        <w:rPr>
          <w:rFonts w:hint="eastAsia"/>
          <w:b/>
        </w:rPr>
        <w:t>ユーザーオペレーター</w:t>
      </w:r>
      <w:r w:rsidRPr="00866AB1">
        <w:rPr>
          <w:rFonts w:hint="eastAsia"/>
          <w:b/>
        </w:rPr>
        <w:t>)</w:t>
      </w:r>
    </w:p>
    <w:p w:rsidR="002E7E47" w:rsidRDefault="002E7E47">
      <w:pPr>
        <w:wordWrap/>
      </w:pPr>
    </w:p>
    <w:p w:rsidR="00E0526F" w:rsidRDefault="00E0526F" w:rsidP="00E0526F">
      <w:pPr>
        <w:wordWrap/>
        <w:ind w:leftChars="200" w:left="400"/>
      </w:pPr>
      <w:r>
        <w:rPr>
          <w:rFonts w:hint="eastAsia"/>
        </w:rPr>
        <w:t>画面上の(1)～(3)については以下の通りです。</w:t>
      </w:r>
    </w:p>
    <w:p w:rsidR="00E0526F" w:rsidRDefault="00E0526F" w:rsidP="00E0526F">
      <w:pPr>
        <w:wordWrap/>
        <w:ind w:leftChars="200" w:left="400"/>
      </w:pPr>
    </w:p>
    <w:p w:rsidR="00C77B70" w:rsidRDefault="009A46C5" w:rsidP="00A0763D">
      <w:pPr>
        <w:ind w:leftChars="200" w:left="400"/>
      </w:pPr>
      <w:r w:rsidRPr="009A46C5">
        <w:rPr>
          <w:rFonts w:hint="eastAsia"/>
          <w:color w:val="FF0000"/>
        </w:rPr>
        <w:t>(1)</w:t>
      </w:r>
      <w:r w:rsidR="00C77B70" w:rsidRPr="009A46C5">
        <w:rPr>
          <w:rFonts w:hint="eastAsia"/>
          <w:color w:val="FF0000"/>
        </w:rPr>
        <w:t>期間</w:t>
      </w:r>
    </w:p>
    <w:p w:rsidR="00C77B70" w:rsidRDefault="00C77B70" w:rsidP="00A0763D">
      <w:pPr>
        <w:ind w:leftChars="200" w:left="400"/>
      </w:pPr>
      <w:r>
        <w:rPr>
          <w:rFonts w:hint="eastAsia"/>
        </w:rPr>
        <w:t>取得するログファイルの期間を今日、昨日、月単位(YYYY/MM)</w:t>
      </w:r>
      <w:r w:rsidR="008D4D7C">
        <w:rPr>
          <w:rFonts w:hint="eastAsia"/>
        </w:rPr>
        <w:t>から</w:t>
      </w:r>
      <w:r>
        <w:rPr>
          <w:rFonts w:hint="eastAsia"/>
        </w:rPr>
        <w:t>選択します。</w:t>
      </w:r>
    </w:p>
    <w:p w:rsidR="002F1EA2" w:rsidRDefault="002F1EA2" w:rsidP="00A0763D">
      <w:pPr>
        <w:ind w:leftChars="200" w:left="400"/>
      </w:pPr>
    </w:p>
    <w:p w:rsidR="006F5AEA" w:rsidRDefault="006F5AEA">
      <w:pPr>
        <w:wordWrap/>
      </w:pPr>
      <w:r>
        <w:br w:type="page"/>
      </w:r>
    </w:p>
    <w:p w:rsidR="00C77B70" w:rsidRDefault="009A46C5" w:rsidP="00A0763D">
      <w:pPr>
        <w:ind w:leftChars="200" w:left="400"/>
      </w:pPr>
      <w:r w:rsidRPr="009A46C5">
        <w:rPr>
          <w:rFonts w:hint="eastAsia"/>
          <w:color w:val="FF0000"/>
        </w:rPr>
        <w:lastRenderedPageBreak/>
        <w:t>(2)</w:t>
      </w:r>
      <w:r w:rsidR="00C77B70" w:rsidRPr="009A46C5">
        <w:rPr>
          <w:rFonts w:hint="eastAsia"/>
          <w:color w:val="FF0000"/>
        </w:rPr>
        <w:t>プライマリグループ</w:t>
      </w:r>
    </w:p>
    <w:p w:rsidR="00814FA3" w:rsidRPr="00F9412D" w:rsidRDefault="00814FA3" w:rsidP="00A0763D">
      <w:pPr>
        <w:ind w:leftChars="200" w:left="400"/>
      </w:pPr>
      <w:r w:rsidRPr="00F9412D">
        <w:rPr>
          <w:rFonts w:hint="eastAsia"/>
        </w:rPr>
        <w:t>システム管理者ユーザーはリストボックスからプライマリグループを選択することで、出力するログを特定のプライマリグループに絞り込むことができます。グループ管理者の場合は自身が所属しているプライマリグループが固定で表示されます。</w:t>
      </w:r>
    </w:p>
    <w:p w:rsidR="00814FA3" w:rsidRPr="00F9412D" w:rsidRDefault="00814FA3" w:rsidP="00A0763D">
      <w:pPr>
        <w:pStyle w:val="af5"/>
        <w:numPr>
          <w:ilvl w:val="0"/>
          <w:numId w:val="6"/>
        </w:numPr>
        <w:ind w:leftChars="200" w:left="820"/>
      </w:pPr>
      <w:r w:rsidRPr="00F9412D">
        <w:rPr>
          <w:rFonts w:hint="eastAsia"/>
        </w:rPr>
        <w:t>プライマリグループに所属していないユーザーを対象とする場合は、</w:t>
      </w:r>
      <w:r w:rsidR="00891B96">
        <w:t>"</w:t>
      </w:r>
      <w:r w:rsidRPr="00F9412D">
        <w:t>(TOP)</w:t>
      </w:r>
      <w:r w:rsidR="00891B96">
        <w:t>"</w:t>
      </w:r>
      <w:r w:rsidRPr="00F9412D">
        <w:t>を選択してください。</w:t>
      </w:r>
    </w:p>
    <w:p w:rsidR="00814FA3" w:rsidRPr="00F9412D" w:rsidRDefault="00814FA3" w:rsidP="00A0763D">
      <w:pPr>
        <w:pStyle w:val="af5"/>
        <w:numPr>
          <w:ilvl w:val="0"/>
          <w:numId w:val="7"/>
        </w:numPr>
        <w:ind w:leftChars="200" w:left="820"/>
      </w:pPr>
      <w:r w:rsidRPr="00F9412D">
        <w:rPr>
          <w:rFonts w:hint="eastAsia"/>
        </w:rPr>
        <w:t>限定管理者、ユーザーオペレーターでログインした場合</w:t>
      </w:r>
      <w:r>
        <w:rPr>
          <w:rFonts w:hint="eastAsia"/>
        </w:rPr>
        <w:t>、</w:t>
      </w:r>
      <w:r w:rsidRPr="00F9412D">
        <w:t>本項目は表示されません。</w:t>
      </w:r>
    </w:p>
    <w:p w:rsidR="00C77B70" w:rsidRDefault="00C77B70" w:rsidP="00A0763D">
      <w:pPr>
        <w:ind w:leftChars="200" w:left="400"/>
      </w:pPr>
    </w:p>
    <w:p w:rsidR="00C77B70" w:rsidRDefault="009A46C5" w:rsidP="00A0763D">
      <w:pPr>
        <w:ind w:leftChars="200" w:left="400"/>
      </w:pPr>
      <w:r w:rsidRPr="009A46C5">
        <w:rPr>
          <w:rFonts w:hint="eastAsia"/>
          <w:color w:val="FF0000"/>
        </w:rPr>
        <w:t>(3)</w:t>
      </w:r>
      <w:r w:rsidR="00C77B70" w:rsidRPr="009A46C5">
        <w:rPr>
          <w:rFonts w:hint="eastAsia"/>
          <w:color w:val="FF0000"/>
        </w:rPr>
        <w:t>ダウンロードボタン</w:t>
      </w:r>
    </w:p>
    <w:p w:rsidR="00C0640A" w:rsidRPr="00F9412D" w:rsidRDefault="00C0640A" w:rsidP="00A0763D">
      <w:pPr>
        <w:ind w:leftChars="200" w:left="400"/>
      </w:pPr>
      <w:r w:rsidRPr="00F9412D">
        <w:rPr>
          <w:rFonts w:hint="eastAsia"/>
        </w:rPr>
        <w:t>ダウンロードボタンをクリックすると、(1)期間、(2)プライマリグループで選択した条件に該当するログファイルをダウンロードします。</w:t>
      </w:r>
    </w:p>
    <w:p w:rsidR="009A46C5" w:rsidRDefault="009A46C5" w:rsidP="00C0640A"/>
    <w:p w:rsidR="002F1EA2" w:rsidRDefault="002F1EA2">
      <w:pPr>
        <w:wordWrap/>
      </w:pPr>
      <w:r>
        <w:br w:type="page"/>
      </w:r>
    </w:p>
    <w:p w:rsidR="00C77B70" w:rsidRPr="005E4300" w:rsidRDefault="00C77B70" w:rsidP="00C77B70">
      <w:pPr>
        <w:pStyle w:val="1"/>
        <w:spacing w:after="120"/>
      </w:pPr>
      <w:bookmarkStart w:id="9" w:name="_Toc97743426"/>
      <w:bookmarkStart w:id="10" w:name="_Toc183014103"/>
      <w:r w:rsidRPr="00D53A48">
        <w:rPr>
          <w:rFonts w:hint="eastAsia"/>
        </w:rPr>
        <w:lastRenderedPageBreak/>
        <w:t>ダウンロードしたログファイルの内容を確認する</w:t>
      </w:r>
      <w:bookmarkEnd w:id="9"/>
      <w:bookmarkEnd w:id="10"/>
    </w:p>
    <w:p w:rsidR="00361143" w:rsidRDefault="00361143" w:rsidP="00361143">
      <w:r>
        <w:rPr>
          <w:rFonts w:hint="eastAsia"/>
        </w:rPr>
        <w:t>「</w:t>
      </w:r>
      <w:hyperlink w:anchor="_ログのダウンロード" w:history="1">
        <w:r w:rsidRPr="00361143">
          <w:rPr>
            <w:rStyle w:val="af0"/>
            <w:rFonts w:hint="eastAsia"/>
          </w:rPr>
          <w:t>2.ログのダウンロード</w:t>
        </w:r>
      </w:hyperlink>
      <w:r>
        <w:rPr>
          <w:rFonts w:hint="eastAsia"/>
        </w:rPr>
        <w:t>」</w:t>
      </w:r>
      <w:r w:rsidRPr="00F9412D">
        <w:rPr>
          <w:rFonts w:hint="eastAsia"/>
        </w:rPr>
        <w:t>で取得できる各種ログの出力内容について説明します。</w:t>
      </w:r>
    </w:p>
    <w:p w:rsidR="00C77B70" w:rsidRDefault="00C77B70" w:rsidP="00C77B70"/>
    <w:p w:rsidR="00DD2708" w:rsidRPr="00F9412D" w:rsidRDefault="00DD2708" w:rsidP="00DD2708">
      <w:pPr>
        <w:pStyle w:val="2"/>
        <w:spacing w:after="120"/>
      </w:pPr>
      <w:bookmarkStart w:id="11" w:name="_Toc164169344"/>
      <w:bookmarkStart w:id="12" w:name="_Toc183014104"/>
      <w:r w:rsidRPr="00F9412D">
        <w:rPr>
          <w:rFonts w:hint="eastAsia"/>
        </w:rPr>
        <w:t>確認できるログの範囲について</w:t>
      </w:r>
      <w:bookmarkEnd w:id="11"/>
      <w:bookmarkEnd w:id="12"/>
    </w:p>
    <w:p w:rsidR="00DD2708" w:rsidRDefault="00DD2708" w:rsidP="00DD2708">
      <w:pPr>
        <w:rPr>
          <w:lang w:eastAsia="ar-SA"/>
        </w:rPr>
      </w:pPr>
      <w:r w:rsidRPr="00F9412D">
        <w:rPr>
          <w:rFonts w:hint="eastAsia"/>
          <w:lang w:eastAsia="ar-SA"/>
        </w:rPr>
        <w:t>ログインしたユーザーの種類によって確認できるログの範囲が異なります。</w:t>
      </w:r>
    </w:p>
    <w:p w:rsidR="005675DE" w:rsidRPr="005675DE" w:rsidRDefault="00DD2708" w:rsidP="00C9789E">
      <w:pPr>
        <w:pStyle w:val="af5"/>
        <w:numPr>
          <w:ilvl w:val="0"/>
          <w:numId w:val="8"/>
        </w:numPr>
        <w:ind w:leftChars="0"/>
      </w:pPr>
      <w:r w:rsidRPr="00F50F7E">
        <w:rPr>
          <w:rFonts w:hint="eastAsia"/>
          <w:b/>
          <w:bCs/>
        </w:rPr>
        <w:t>管理者</w:t>
      </w:r>
    </w:p>
    <w:p w:rsidR="00DD2708" w:rsidRDefault="00DD2708" w:rsidP="005675DE">
      <w:pPr>
        <w:pStyle w:val="af5"/>
        <w:ind w:leftChars="0" w:left="420"/>
      </w:pPr>
      <w:r w:rsidRPr="00F9412D">
        <w:rPr>
          <w:rFonts w:hint="eastAsia"/>
        </w:rPr>
        <w:t>全てのユーザーのログを確認することができます。</w:t>
      </w:r>
    </w:p>
    <w:p w:rsidR="003A68A6" w:rsidRPr="00F9412D" w:rsidRDefault="003A68A6" w:rsidP="005675DE">
      <w:pPr>
        <w:pStyle w:val="af5"/>
        <w:ind w:leftChars="0" w:left="420"/>
      </w:pPr>
    </w:p>
    <w:p w:rsidR="005675DE" w:rsidRPr="005675DE" w:rsidRDefault="00DD2708" w:rsidP="00C9789E">
      <w:pPr>
        <w:pStyle w:val="af5"/>
        <w:numPr>
          <w:ilvl w:val="0"/>
          <w:numId w:val="8"/>
        </w:numPr>
        <w:ind w:leftChars="0"/>
      </w:pPr>
      <w:r w:rsidRPr="00F50F7E">
        <w:rPr>
          <w:rFonts w:hint="eastAsia"/>
          <w:b/>
          <w:bCs/>
        </w:rPr>
        <w:t>グループ管理者</w:t>
      </w:r>
    </w:p>
    <w:p w:rsidR="00DD2708" w:rsidRDefault="00DD2708" w:rsidP="005675DE">
      <w:pPr>
        <w:pStyle w:val="af5"/>
        <w:ind w:leftChars="0" w:left="420"/>
      </w:pPr>
      <w:r w:rsidRPr="00F9412D">
        <w:rPr>
          <w:rFonts w:hint="eastAsia"/>
        </w:rPr>
        <w:t>自身が所属しているプライマリグループのユーザーに関するログのみ確認することができます。</w:t>
      </w:r>
    </w:p>
    <w:p w:rsidR="003A68A6" w:rsidRPr="00F9412D" w:rsidRDefault="003A68A6" w:rsidP="005675DE">
      <w:pPr>
        <w:pStyle w:val="af5"/>
        <w:ind w:leftChars="0" w:left="420"/>
      </w:pPr>
    </w:p>
    <w:p w:rsidR="005675DE" w:rsidRPr="005675DE" w:rsidRDefault="00DD2708" w:rsidP="00C9789E">
      <w:pPr>
        <w:pStyle w:val="af5"/>
        <w:numPr>
          <w:ilvl w:val="0"/>
          <w:numId w:val="8"/>
        </w:numPr>
        <w:ind w:leftChars="0"/>
      </w:pPr>
      <w:r w:rsidRPr="00F50F7E">
        <w:rPr>
          <w:rFonts w:hint="eastAsia"/>
          <w:b/>
          <w:bCs/>
        </w:rPr>
        <w:t>限定管理者、ユーザーオペレーター</w:t>
      </w:r>
    </w:p>
    <w:p w:rsidR="00DD2708" w:rsidRPr="00F9412D" w:rsidRDefault="00DD2708" w:rsidP="005675DE">
      <w:pPr>
        <w:pStyle w:val="af5"/>
        <w:ind w:leftChars="0" w:left="420"/>
      </w:pPr>
      <w:r w:rsidRPr="00F9412D">
        <w:rPr>
          <w:rFonts w:hint="eastAsia"/>
        </w:rPr>
        <w:t>「操作対象のユーザーが含まれたグループ」に参加しているユーザーに関するログのみ確認することができます。</w:t>
      </w:r>
    </w:p>
    <w:p w:rsidR="002B1378" w:rsidRPr="00361143" w:rsidRDefault="002B1378" w:rsidP="00C77B70"/>
    <w:p w:rsidR="00C77B70" w:rsidRDefault="00C77B70" w:rsidP="00DD2708">
      <w:pPr>
        <w:pStyle w:val="2"/>
        <w:spacing w:after="120"/>
      </w:pPr>
      <w:bookmarkStart w:id="13" w:name="_Toc97743427"/>
      <w:bookmarkStart w:id="14" w:name="_Toc183014105"/>
      <w:r>
        <w:rPr>
          <w:rFonts w:hint="eastAsia"/>
        </w:rPr>
        <w:t>ログインログ[login.log]</w:t>
      </w:r>
      <w:bookmarkEnd w:id="13"/>
      <w:bookmarkEnd w:id="14"/>
    </w:p>
    <w:p w:rsidR="00C77B70" w:rsidRDefault="00C77B70" w:rsidP="00C77B70">
      <w:pPr>
        <w:pStyle w:val="3"/>
        <w:spacing w:after="120"/>
      </w:pPr>
      <w:bookmarkStart w:id="15" w:name="_Toc97743428"/>
      <w:bookmarkStart w:id="16" w:name="_Toc183014106"/>
      <w:r>
        <w:rPr>
          <w:rFonts w:hint="eastAsia"/>
        </w:rPr>
        <w:t>概要</w:t>
      </w:r>
      <w:bookmarkEnd w:id="15"/>
      <w:bookmarkEnd w:id="16"/>
    </w:p>
    <w:p w:rsidR="00C77B70" w:rsidRPr="00F64B69" w:rsidRDefault="00C77B70" w:rsidP="0087041B">
      <w:r w:rsidRPr="00F64B69">
        <w:rPr>
          <w:rFonts w:hint="eastAsia"/>
        </w:rPr>
        <w:t>ログインログは</w:t>
      </w:r>
      <w:r>
        <w:t>Proself Gateway Edition</w:t>
      </w:r>
      <w:r>
        <w:rPr>
          <w:rFonts w:hint="eastAsia"/>
        </w:rPr>
        <w:t>にユーザーがログインを試行した際の情報が出力されます</w:t>
      </w:r>
      <w:r w:rsidRPr="00F64B69">
        <w:rPr>
          <w:rFonts w:hint="eastAsia"/>
        </w:rPr>
        <w:t>。</w:t>
      </w:r>
    </w:p>
    <w:p w:rsidR="00C77B70" w:rsidRPr="00044090" w:rsidRDefault="00C77B70" w:rsidP="0087041B"/>
    <w:p w:rsidR="00C77B70" w:rsidRDefault="00C77B70" w:rsidP="00C77B70">
      <w:pPr>
        <w:pStyle w:val="3"/>
        <w:spacing w:after="120"/>
      </w:pPr>
      <w:bookmarkStart w:id="17" w:name="_Toc97743429"/>
      <w:bookmarkStart w:id="18" w:name="_Toc183014107"/>
      <w:r>
        <w:rPr>
          <w:rFonts w:hint="eastAsia"/>
        </w:rPr>
        <w:t>出力フォーマット</w:t>
      </w:r>
      <w:bookmarkEnd w:id="17"/>
      <w:bookmarkEnd w:id="18"/>
    </w:p>
    <w:p w:rsidR="00C77B70" w:rsidRPr="005C6298" w:rsidRDefault="00891B96" w:rsidP="0087041B">
      <w:r>
        <w:t>"</w:t>
      </w:r>
      <w:r w:rsidR="00C77B70" w:rsidRPr="005C6298">
        <w:rPr>
          <w:rFonts w:hint="eastAsia"/>
        </w:rPr>
        <w:t>ログイン日時</w:t>
      </w:r>
      <w:r>
        <w:t>"</w:t>
      </w:r>
      <w:r w:rsidR="00C77B70" w:rsidRPr="005C6298">
        <w:rPr>
          <w:rFonts w:hint="eastAsia"/>
        </w:rPr>
        <w:t>,</w:t>
      </w:r>
      <w:r>
        <w:t>"</w:t>
      </w:r>
      <w:r w:rsidR="00C77B70" w:rsidRPr="005C6298">
        <w:rPr>
          <w:rFonts w:hint="eastAsia"/>
        </w:rPr>
        <w:t>ユーザーID</w:t>
      </w:r>
      <w:r>
        <w:t>"</w:t>
      </w:r>
      <w:r w:rsidR="00C77B70" w:rsidRPr="005C6298">
        <w:rPr>
          <w:rFonts w:hint="eastAsia"/>
        </w:rPr>
        <w:t>,</w:t>
      </w:r>
      <w:r>
        <w:t>"</w:t>
      </w:r>
      <w:r w:rsidR="00C77B70" w:rsidRPr="005C6298">
        <w:rPr>
          <w:rFonts w:hint="eastAsia"/>
        </w:rPr>
        <w:t>所属プライマリ</w:t>
      </w:r>
      <w:r>
        <w:t>"</w:t>
      </w:r>
      <w:r w:rsidR="00C77B70" w:rsidRPr="005C6298">
        <w:rPr>
          <w:rFonts w:hint="eastAsia"/>
        </w:rPr>
        <w:t>,</w:t>
      </w:r>
      <w:r>
        <w:t>"</w:t>
      </w:r>
      <w:r w:rsidR="00C77B70" w:rsidRPr="005C6298">
        <w:rPr>
          <w:rFonts w:hint="eastAsia"/>
        </w:rPr>
        <w:t>リターンコード</w:t>
      </w:r>
      <w:r>
        <w:t>"</w:t>
      </w:r>
      <w:r w:rsidR="00C77B70" w:rsidRPr="005C6298">
        <w:rPr>
          <w:rFonts w:hint="eastAsia"/>
        </w:rPr>
        <w:t>,</w:t>
      </w:r>
      <w:r>
        <w:t>"</w:t>
      </w:r>
      <w:r w:rsidR="00C77B70" w:rsidRPr="005C6298">
        <w:rPr>
          <w:rFonts w:hint="eastAsia"/>
        </w:rPr>
        <w:t>メッセージ</w:t>
      </w:r>
      <w:r>
        <w:t>"</w:t>
      </w:r>
      <w:r w:rsidR="00C77B70" w:rsidRPr="005C6298">
        <w:rPr>
          <w:rFonts w:hint="eastAsia"/>
        </w:rPr>
        <w:t>,</w:t>
      </w:r>
      <w:r>
        <w:t>"</w:t>
      </w:r>
      <w:r w:rsidR="00C77B70" w:rsidRPr="005C6298">
        <w:rPr>
          <w:rFonts w:hint="eastAsia"/>
        </w:rPr>
        <w:t>接続元IPアドレス</w:t>
      </w:r>
      <w:r>
        <w:t>"</w:t>
      </w:r>
    </w:p>
    <w:p w:rsidR="00F21F47" w:rsidRPr="006C7102" w:rsidRDefault="00F21F47" w:rsidP="00C77B70"/>
    <w:p w:rsidR="00C77B70" w:rsidRPr="00BD1559" w:rsidRDefault="00C77B70" w:rsidP="00C77B70">
      <w:pPr>
        <w:pStyle w:val="3"/>
        <w:spacing w:after="120"/>
      </w:pPr>
      <w:bookmarkStart w:id="19" w:name="_Toc97743430"/>
      <w:bookmarkStart w:id="20" w:name="_Toc183014108"/>
      <w:r>
        <w:rPr>
          <w:rFonts w:hint="eastAsia"/>
        </w:rPr>
        <w:t>出力項目詳細</w:t>
      </w:r>
      <w:bookmarkEnd w:id="19"/>
      <w:bookmarkEnd w:id="20"/>
    </w:p>
    <w:p w:rsidR="0087041B" w:rsidRDefault="00C77B70" w:rsidP="00C9789E">
      <w:pPr>
        <w:pStyle w:val="af5"/>
        <w:numPr>
          <w:ilvl w:val="0"/>
          <w:numId w:val="9"/>
        </w:numPr>
        <w:ind w:leftChars="0"/>
        <w:rPr>
          <w:b/>
        </w:rPr>
      </w:pPr>
      <w:r w:rsidRPr="0087041B">
        <w:rPr>
          <w:rFonts w:hint="eastAsia"/>
          <w:b/>
        </w:rPr>
        <w:t>ログイン日時</w:t>
      </w:r>
    </w:p>
    <w:p w:rsidR="00C77B70" w:rsidRPr="0087041B" w:rsidRDefault="00C77B70" w:rsidP="0087041B">
      <w:pPr>
        <w:pStyle w:val="af5"/>
        <w:ind w:leftChars="0" w:left="420"/>
        <w:rPr>
          <w:b/>
        </w:rPr>
      </w:pPr>
      <w:r w:rsidRPr="0087041B">
        <w:rPr>
          <w:rFonts w:hint="eastAsia"/>
        </w:rPr>
        <w:t>ログインを施行した日時が</w:t>
      </w:r>
      <w:r w:rsidR="00891B96">
        <w:t>"</w:t>
      </w:r>
      <w:r w:rsidRPr="0087041B">
        <w:rPr>
          <w:rFonts w:hint="eastAsia"/>
        </w:rPr>
        <w:t xml:space="preserve">YYYY/MM/DD </w:t>
      </w:r>
      <w:r w:rsidRPr="0087041B">
        <w:t>HH:MM:SS</w:t>
      </w:r>
      <w:r w:rsidR="00891B96">
        <w:t>"</w:t>
      </w:r>
      <w:r w:rsidRPr="0087041B">
        <w:rPr>
          <w:rFonts w:hint="eastAsia"/>
        </w:rPr>
        <w:t>形式で出力されます。</w:t>
      </w:r>
    </w:p>
    <w:p w:rsidR="00C77B70" w:rsidRPr="006A0E46" w:rsidRDefault="00C77B70" w:rsidP="00C77B70">
      <w:pPr>
        <w:rPr>
          <w:sz w:val="21"/>
          <w:szCs w:val="21"/>
        </w:rPr>
      </w:pPr>
    </w:p>
    <w:p w:rsidR="000F7354" w:rsidRPr="000F7354" w:rsidRDefault="00C77B70" w:rsidP="00C9789E">
      <w:pPr>
        <w:pStyle w:val="af5"/>
        <w:numPr>
          <w:ilvl w:val="0"/>
          <w:numId w:val="9"/>
        </w:numPr>
        <w:ind w:leftChars="0"/>
      </w:pPr>
      <w:r w:rsidRPr="000F7354">
        <w:rPr>
          <w:rFonts w:hint="eastAsia"/>
          <w:b/>
        </w:rPr>
        <w:t>ユーザーID</w:t>
      </w:r>
    </w:p>
    <w:p w:rsidR="00C77B70" w:rsidRPr="006A0E46" w:rsidRDefault="00C77B70" w:rsidP="000F7354">
      <w:pPr>
        <w:pStyle w:val="af5"/>
        <w:ind w:leftChars="0" w:left="420"/>
      </w:pPr>
      <w:r w:rsidRPr="006A0E46">
        <w:rPr>
          <w:rFonts w:hint="eastAsia"/>
        </w:rPr>
        <w:t>ログイン画面のユーザーIDに入力した項目が出力されます。</w:t>
      </w:r>
    </w:p>
    <w:p w:rsidR="00C77B70" w:rsidRPr="006A0E46" w:rsidRDefault="00C77B70" w:rsidP="0087041B"/>
    <w:p w:rsidR="00ED5F2E" w:rsidRDefault="00C77B70" w:rsidP="00C9789E">
      <w:pPr>
        <w:pStyle w:val="af5"/>
        <w:numPr>
          <w:ilvl w:val="0"/>
          <w:numId w:val="9"/>
        </w:numPr>
        <w:ind w:leftChars="0"/>
        <w:rPr>
          <w:b/>
        </w:rPr>
      </w:pPr>
      <w:r w:rsidRPr="00ED5F2E">
        <w:rPr>
          <w:rFonts w:hint="eastAsia"/>
          <w:b/>
        </w:rPr>
        <w:t>プライマリ</w:t>
      </w:r>
      <w:r w:rsidR="00ED5F2E" w:rsidRPr="00ED5F2E">
        <w:rPr>
          <w:rFonts w:hint="eastAsia"/>
          <w:b/>
        </w:rPr>
        <w:t>グループ</w:t>
      </w:r>
    </w:p>
    <w:p w:rsidR="00ED5F2E" w:rsidRPr="00ED5F2E" w:rsidRDefault="00ED5F2E" w:rsidP="00ED5F2E">
      <w:pPr>
        <w:pStyle w:val="af5"/>
        <w:ind w:leftChars="0" w:left="420"/>
        <w:rPr>
          <w:b/>
        </w:rPr>
      </w:pPr>
      <w:r w:rsidRPr="00F9412D">
        <w:rPr>
          <w:rFonts w:hint="eastAsia"/>
        </w:rPr>
        <w:t>ログインを行ったユーザーが所属しているプライマリグループが出力されます。プライマリグループに所属していないユーザーは</w:t>
      </w:r>
      <w:r w:rsidR="00891B96">
        <w:t>"</w:t>
      </w:r>
      <w:r w:rsidRPr="00F9412D">
        <w:rPr>
          <w:rFonts w:hint="eastAsia"/>
        </w:rPr>
        <w:t>(TOP)</w:t>
      </w:r>
      <w:r w:rsidR="00891B96">
        <w:t>"</w:t>
      </w:r>
      <w:r w:rsidRPr="00F9412D">
        <w:rPr>
          <w:rFonts w:hint="eastAsia"/>
        </w:rPr>
        <w:t>と出力されます。</w:t>
      </w:r>
    </w:p>
    <w:p w:rsidR="00C77B70" w:rsidRPr="006A0E46" w:rsidRDefault="00C77B70" w:rsidP="0087041B"/>
    <w:p w:rsidR="00BC136B" w:rsidRPr="00BC136B" w:rsidRDefault="00C77B70" w:rsidP="00C9789E">
      <w:pPr>
        <w:pStyle w:val="af5"/>
        <w:numPr>
          <w:ilvl w:val="0"/>
          <w:numId w:val="9"/>
        </w:numPr>
        <w:ind w:leftChars="0"/>
      </w:pPr>
      <w:r w:rsidRPr="00BC136B">
        <w:rPr>
          <w:rFonts w:hint="eastAsia"/>
          <w:b/>
        </w:rPr>
        <w:t>リターンコード</w:t>
      </w:r>
    </w:p>
    <w:p w:rsidR="00C77B70" w:rsidRPr="006A0E46" w:rsidRDefault="00C77B70" w:rsidP="00BC136B">
      <w:pPr>
        <w:pStyle w:val="af5"/>
        <w:ind w:leftChars="0" w:left="420"/>
      </w:pPr>
      <w:r w:rsidRPr="006A0E46">
        <w:rPr>
          <w:rFonts w:hint="eastAsia"/>
        </w:rPr>
        <w:t>ログインに成功した場合は</w:t>
      </w:r>
      <w:r w:rsidR="00891B96">
        <w:t>"</w:t>
      </w:r>
      <w:r w:rsidRPr="006A0E46">
        <w:rPr>
          <w:rFonts w:hint="eastAsia"/>
        </w:rPr>
        <w:t>0</w:t>
      </w:r>
      <w:r w:rsidR="00891B96">
        <w:t>"</w:t>
      </w:r>
      <w:r w:rsidRPr="006A0E46">
        <w:rPr>
          <w:rFonts w:hint="eastAsia"/>
        </w:rPr>
        <w:t>、失敗した場合は</w:t>
      </w:r>
      <w:r w:rsidR="00891B96">
        <w:t>"</w:t>
      </w:r>
      <w:r w:rsidRPr="006A0E46">
        <w:rPr>
          <w:rFonts w:hint="eastAsia"/>
        </w:rPr>
        <w:t>1</w:t>
      </w:r>
      <w:r w:rsidR="00891B96">
        <w:t>"</w:t>
      </w:r>
      <w:r w:rsidRPr="006A0E46">
        <w:rPr>
          <w:rFonts w:hint="eastAsia"/>
        </w:rPr>
        <w:t>が出力されます。</w:t>
      </w:r>
    </w:p>
    <w:p w:rsidR="00C77B70" w:rsidRDefault="00C77B70" w:rsidP="00C77B70">
      <w:pPr>
        <w:rPr>
          <w:sz w:val="21"/>
          <w:szCs w:val="21"/>
        </w:rPr>
      </w:pPr>
    </w:p>
    <w:p w:rsidR="00BC136B" w:rsidRPr="00BC136B" w:rsidRDefault="00C77B70" w:rsidP="00C9789E">
      <w:pPr>
        <w:pStyle w:val="af5"/>
        <w:numPr>
          <w:ilvl w:val="0"/>
          <w:numId w:val="9"/>
        </w:numPr>
        <w:ind w:leftChars="0"/>
      </w:pPr>
      <w:r w:rsidRPr="00BC136B">
        <w:rPr>
          <w:rFonts w:hint="eastAsia"/>
          <w:b/>
        </w:rPr>
        <w:lastRenderedPageBreak/>
        <w:t>メッセージ</w:t>
      </w:r>
    </w:p>
    <w:p w:rsidR="00BF51C3" w:rsidRDefault="00BF51C3" w:rsidP="007D2633">
      <w:pPr>
        <w:pStyle w:val="af5"/>
        <w:ind w:leftChars="0" w:left="420"/>
      </w:pPr>
      <w:r w:rsidRPr="00BF51C3">
        <w:rPr>
          <w:rFonts w:hint="eastAsia"/>
        </w:rPr>
        <w:t>ログイン成功時のセグメント情報や統合認証オプション、</w:t>
      </w:r>
      <w:r w:rsidRPr="00BF51C3">
        <w:t>SAML認証オプションによるシングルサインオンの有無、</w:t>
      </w:r>
      <w:r w:rsidRPr="00BF51C3">
        <w:rPr>
          <w:rFonts w:hint="eastAsia"/>
        </w:rPr>
        <w:t>ログイン失敗時のエラー内容が出力され</w:t>
      </w:r>
      <w:r>
        <w:rPr>
          <w:rFonts w:hint="eastAsia"/>
        </w:rPr>
        <w:t>ます。</w:t>
      </w:r>
      <w:r w:rsidRPr="004128C3">
        <w:t>各メッセージについてはメッセージ一覧に記載しています。</w:t>
      </w:r>
    </w:p>
    <w:p w:rsidR="007D2633" w:rsidRDefault="007D2633" w:rsidP="007D2633">
      <w:pPr>
        <w:pStyle w:val="af5"/>
        <w:ind w:leftChars="0" w:left="420"/>
      </w:pPr>
    </w:p>
    <w:p w:rsidR="00C77B70" w:rsidRPr="00DE22F4" w:rsidRDefault="00C77B70" w:rsidP="007D2633">
      <w:pPr>
        <w:pStyle w:val="af5"/>
        <w:ind w:leftChars="0" w:left="420"/>
        <w:rPr>
          <w:b/>
        </w:rPr>
      </w:pPr>
      <w:r w:rsidRPr="00DE22F4">
        <w:rPr>
          <w:rFonts w:hint="eastAsia"/>
          <w:b/>
        </w:rPr>
        <w:t>メッセージ一覧</w:t>
      </w:r>
    </w:p>
    <w:tbl>
      <w:tblPr>
        <w:tblStyle w:val="af1"/>
        <w:tblW w:w="10064" w:type="dxa"/>
        <w:tblInd w:w="421" w:type="dxa"/>
        <w:tblLook w:val="04A0" w:firstRow="1" w:lastRow="0" w:firstColumn="1" w:lastColumn="0" w:noHBand="0" w:noVBand="1"/>
      </w:tblPr>
      <w:tblGrid>
        <w:gridCol w:w="2976"/>
        <w:gridCol w:w="7088"/>
      </w:tblGrid>
      <w:tr w:rsidR="00C77B70" w:rsidRPr="00A069D9" w:rsidTr="00455C4B">
        <w:trPr>
          <w:tblHeader/>
        </w:trPr>
        <w:tc>
          <w:tcPr>
            <w:tcW w:w="2976" w:type="dxa"/>
            <w:shd w:val="clear" w:color="auto" w:fill="DAEEF3" w:themeFill="accent5" w:themeFillTint="33"/>
          </w:tcPr>
          <w:p w:rsidR="00C77B70" w:rsidRPr="007C7E29" w:rsidRDefault="00C77B70" w:rsidP="00F12095">
            <w:r w:rsidRPr="007C7E29">
              <w:rPr>
                <w:rFonts w:hint="eastAsia"/>
              </w:rPr>
              <w:t>メッセージ</w:t>
            </w:r>
          </w:p>
        </w:tc>
        <w:tc>
          <w:tcPr>
            <w:tcW w:w="7088" w:type="dxa"/>
            <w:shd w:val="clear" w:color="auto" w:fill="DAEEF3" w:themeFill="accent5" w:themeFillTint="33"/>
          </w:tcPr>
          <w:p w:rsidR="00C77B70" w:rsidRPr="007C7E29" w:rsidRDefault="00C77B70" w:rsidP="00F12095">
            <w:r w:rsidRPr="007C7E29">
              <w:rPr>
                <w:rFonts w:hint="eastAsia"/>
              </w:rPr>
              <w:t>詳細</w:t>
            </w:r>
          </w:p>
        </w:tc>
      </w:tr>
      <w:tr w:rsidR="00C77B70" w:rsidRPr="00A069D9" w:rsidTr="00455C4B">
        <w:tc>
          <w:tcPr>
            <w:tcW w:w="2976" w:type="dxa"/>
          </w:tcPr>
          <w:p w:rsidR="00C77B70" w:rsidRPr="00A069D9" w:rsidRDefault="00891B96" w:rsidP="00F12095">
            <w:r>
              <w:t>"</w:t>
            </w:r>
            <w:r w:rsidR="00C77B70" w:rsidRPr="00AF0B78">
              <w:t>No such user</w:t>
            </w:r>
            <w:r>
              <w:t>"</w:t>
            </w:r>
          </w:p>
        </w:tc>
        <w:tc>
          <w:tcPr>
            <w:tcW w:w="7088" w:type="dxa"/>
          </w:tcPr>
          <w:p w:rsidR="00231F80" w:rsidRDefault="00C77B70" w:rsidP="00F12095">
            <w:r>
              <w:rPr>
                <w:rFonts w:hint="eastAsia"/>
              </w:rPr>
              <w:t>ログイン試行時、入力したユーザーIDが</w:t>
            </w:r>
            <w:r>
              <w:t>Proself Gateway Edition</w:t>
            </w:r>
            <w:r>
              <w:rPr>
                <w:rFonts w:hint="eastAsia"/>
              </w:rPr>
              <w:t>上に存在しない場合に出力されます。</w:t>
            </w:r>
          </w:p>
          <w:p w:rsidR="00C77B70" w:rsidRPr="00A069D9" w:rsidRDefault="00C77B70" w:rsidP="00F12095">
            <w:r>
              <w:rPr>
                <w:rFonts w:hint="eastAsia"/>
              </w:rPr>
              <w:t>ユーザーIDを正しく入力しているかご確認ください。</w:t>
            </w:r>
          </w:p>
        </w:tc>
      </w:tr>
      <w:tr w:rsidR="00C77B70" w:rsidRPr="00A069D9" w:rsidTr="00455C4B">
        <w:tc>
          <w:tcPr>
            <w:tcW w:w="2976" w:type="dxa"/>
          </w:tcPr>
          <w:p w:rsidR="00C77B70" w:rsidRPr="00A069D9" w:rsidRDefault="00891B96" w:rsidP="00F12095">
            <w:r>
              <w:t>"</w:t>
            </w:r>
            <w:r w:rsidR="00C77B70" w:rsidRPr="00017941">
              <w:t>No such user</w:t>
            </w:r>
            <w:r w:rsidR="003B0A81">
              <w:t xml:space="preserve"> </w:t>
            </w:r>
            <w:r w:rsidR="00C77B70" w:rsidRPr="00017941">
              <w:t>(case sensitive)</w:t>
            </w:r>
            <w:r>
              <w:t>"</w:t>
            </w:r>
          </w:p>
        </w:tc>
        <w:tc>
          <w:tcPr>
            <w:tcW w:w="7088" w:type="dxa"/>
          </w:tcPr>
          <w:p w:rsidR="00231F80" w:rsidRDefault="00C77B70" w:rsidP="00F12095">
            <w:r>
              <w:rPr>
                <w:rFonts w:hint="eastAsia"/>
              </w:rPr>
              <w:t>ログイン試行時、入力したユーザーIDが</w:t>
            </w:r>
            <w:r>
              <w:t>Proself Gateway Edition</w:t>
            </w:r>
            <w:r>
              <w:rPr>
                <w:rFonts w:hint="eastAsia"/>
              </w:rPr>
              <w:t>上に存在しない場合に出力されます。</w:t>
            </w:r>
          </w:p>
          <w:p w:rsidR="00C77B70" w:rsidRPr="006426E2" w:rsidRDefault="00C77B70" w:rsidP="00F12095">
            <w:r>
              <w:rPr>
                <w:rFonts w:hint="eastAsia"/>
              </w:rPr>
              <w:t>本エラーが出力された場合は、入力したユーザーIDの大文字/小文字の間違いがないかご確認ください。</w:t>
            </w:r>
          </w:p>
        </w:tc>
      </w:tr>
      <w:tr w:rsidR="00C77B70" w:rsidRPr="00A069D9" w:rsidTr="00455C4B">
        <w:tc>
          <w:tcPr>
            <w:tcW w:w="2976" w:type="dxa"/>
          </w:tcPr>
          <w:p w:rsidR="00C77B70" w:rsidRPr="00A069D9" w:rsidRDefault="00891B96" w:rsidP="00F12095">
            <w:r>
              <w:t>"</w:t>
            </w:r>
            <w:r w:rsidR="00C77B70" w:rsidRPr="00BA773C">
              <w:t>Authentication failed</w:t>
            </w:r>
            <w:r>
              <w:t>"</w:t>
            </w:r>
          </w:p>
        </w:tc>
        <w:tc>
          <w:tcPr>
            <w:tcW w:w="7088" w:type="dxa"/>
          </w:tcPr>
          <w:p w:rsidR="00C77B70" w:rsidRDefault="00C77B70" w:rsidP="00F12095">
            <w:r>
              <w:rPr>
                <w:rFonts w:hint="eastAsia"/>
              </w:rPr>
              <w:t>認証に失敗した場合に出力されます。</w:t>
            </w:r>
          </w:p>
          <w:p w:rsidR="00C77B70" w:rsidRPr="00A069D9" w:rsidRDefault="00C77B70" w:rsidP="00F12095">
            <w:r>
              <w:rPr>
                <w:rFonts w:hint="eastAsia"/>
              </w:rPr>
              <w:t>パスワードを正しく入力しているかご確認ください。</w:t>
            </w:r>
          </w:p>
        </w:tc>
      </w:tr>
      <w:tr w:rsidR="00C77B70" w:rsidRPr="00A069D9" w:rsidTr="00455C4B">
        <w:tc>
          <w:tcPr>
            <w:tcW w:w="2976" w:type="dxa"/>
          </w:tcPr>
          <w:p w:rsidR="00C77B70" w:rsidRPr="00A069D9" w:rsidRDefault="00891B96" w:rsidP="00F12095">
            <w:r>
              <w:t>"</w:t>
            </w:r>
            <w:r w:rsidR="00C77B70">
              <w:t xml:space="preserve">Authentication </w:t>
            </w:r>
            <w:r w:rsidR="00C77B70" w:rsidRPr="0087436E">
              <w:t>failed /</w:t>
            </w:r>
            <w:r w:rsidR="003B0A81">
              <w:t xml:space="preserve"> </w:t>
            </w:r>
            <w:r w:rsidR="00C77B70" w:rsidRPr="0087436E">
              <w:t>Account locked.</w:t>
            </w:r>
            <w:r>
              <w:t>"</w:t>
            </w:r>
          </w:p>
        </w:tc>
        <w:tc>
          <w:tcPr>
            <w:tcW w:w="7088" w:type="dxa"/>
          </w:tcPr>
          <w:p w:rsidR="00CB099D" w:rsidRDefault="00C77B70" w:rsidP="001838EA">
            <w:r>
              <w:rPr>
                <w:rFonts w:hint="eastAsia"/>
              </w:rPr>
              <w:t>規定回数認証に失敗し、アカウントにロックがかかった場合に出力されます。</w:t>
            </w:r>
          </w:p>
          <w:p w:rsidR="00C77B70" w:rsidRPr="00A069D9" w:rsidRDefault="00C77B70" w:rsidP="001838EA">
            <w:r>
              <w:rPr>
                <w:rFonts w:hint="eastAsia"/>
              </w:rPr>
              <w:t>システム管理者に連絡し、アカウントロックの解除を依頼してください。</w:t>
            </w:r>
          </w:p>
        </w:tc>
      </w:tr>
      <w:tr w:rsidR="00C77B70" w:rsidRPr="00A069D9" w:rsidTr="00455C4B">
        <w:tc>
          <w:tcPr>
            <w:tcW w:w="2976" w:type="dxa"/>
          </w:tcPr>
          <w:p w:rsidR="00C77B70" w:rsidRPr="00A069D9" w:rsidRDefault="00891B96" w:rsidP="00F12095">
            <w:r>
              <w:t>"</w:t>
            </w:r>
            <w:r w:rsidR="00C77B70" w:rsidRPr="007C4A5F">
              <w:t>The account is disabled</w:t>
            </w:r>
            <w:r>
              <w:t>"</w:t>
            </w:r>
          </w:p>
        </w:tc>
        <w:tc>
          <w:tcPr>
            <w:tcW w:w="7088" w:type="dxa"/>
          </w:tcPr>
          <w:p w:rsidR="00CB099D" w:rsidRDefault="005576AC" w:rsidP="00F12095">
            <w:r w:rsidRPr="00F9412D">
              <w:rPr>
                <w:rFonts w:hint="eastAsia"/>
              </w:rPr>
              <w:t>ログイン試行時、入力したユーザーIDがProself上で停止状態の場合に出力されます。</w:t>
            </w:r>
          </w:p>
          <w:p w:rsidR="00C77B70" w:rsidRPr="00A069D9" w:rsidRDefault="005576AC" w:rsidP="00F12095">
            <w:r w:rsidRPr="00F9412D">
              <w:rPr>
                <w:rFonts w:hint="eastAsia"/>
              </w:rPr>
              <w:t>システム管理者に連絡し、ユーザーの再開を依頼してください。</w:t>
            </w:r>
          </w:p>
        </w:tc>
      </w:tr>
      <w:tr w:rsidR="00C77B70" w:rsidRPr="00A069D9" w:rsidTr="00455C4B">
        <w:tc>
          <w:tcPr>
            <w:tcW w:w="2976" w:type="dxa"/>
          </w:tcPr>
          <w:p w:rsidR="00C77B70" w:rsidRDefault="00891B96" w:rsidP="00F12095">
            <w:r>
              <w:t>"</w:t>
            </w:r>
            <w:r w:rsidR="00C77B70">
              <w:t>Acce</w:t>
            </w:r>
            <w:r w:rsidR="00C77B70">
              <w:rPr>
                <w:rFonts w:hint="eastAsia"/>
              </w:rPr>
              <w:t>ss</w:t>
            </w:r>
            <w:r w:rsidR="00C77B70" w:rsidRPr="008D5DB2">
              <w:t xml:space="preserve"> denied: </w:t>
            </w:r>
            <w:r w:rsidR="00C77B70">
              <w:t xml:space="preserve">Not </w:t>
            </w:r>
            <w:r w:rsidR="00C77B70" w:rsidRPr="008D5DB2">
              <w:t>Match. (system)</w:t>
            </w:r>
            <w:r>
              <w:t>"</w:t>
            </w:r>
          </w:p>
        </w:tc>
        <w:tc>
          <w:tcPr>
            <w:tcW w:w="7088" w:type="dxa"/>
          </w:tcPr>
          <w:p w:rsidR="00C77B70" w:rsidRDefault="00DF6B8D" w:rsidP="00DF6B8D">
            <w:r w:rsidRPr="00DF6B8D">
              <w:rPr>
                <w:rFonts w:hint="eastAsia"/>
              </w:rPr>
              <w:t>システム設定</w:t>
            </w:r>
            <w:r w:rsidRPr="00DF6B8D">
              <w:t xml:space="preserve"> - システム - アクセス制限設定</w:t>
            </w:r>
            <w:r w:rsidR="00C77B70">
              <w:rPr>
                <w:rFonts w:hint="eastAsia"/>
              </w:rPr>
              <w:t xml:space="preserve"> -</w:t>
            </w:r>
            <w:r w:rsidR="00C77B70">
              <w:t xml:space="preserve"> </w:t>
            </w:r>
            <w:r w:rsidR="00C77B70">
              <w:rPr>
                <w:rFonts w:hint="eastAsia"/>
              </w:rPr>
              <w:t>全ユーザーのアクセス制限設定内の</w:t>
            </w:r>
            <w:r w:rsidR="00891B96">
              <w:t>"</w:t>
            </w:r>
            <w:r w:rsidR="00C77B70" w:rsidRPr="00B55A0D">
              <w:rPr>
                <w:rFonts w:hint="eastAsia"/>
              </w:rPr>
              <w:t>アクセス許可</w:t>
            </w:r>
            <w:r w:rsidR="00891B96">
              <w:t>"</w:t>
            </w:r>
            <w:r w:rsidR="00C77B70">
              <w:rPr>
                <w:rFonts w:hint="eastAsia"/>
              </w:rPr>
              <w:t>で指定したIP/ドメイン以外からアクセスした場合に出力されます。</w:t>
            </w:r>
          </w:p>
        </w:tc>
      </w:tr>
      <w:tr w:rsidR="00C77B70" w:rsidRPr="00A069D9" w:rsidTr="00455C4B">
        <w:tc>
          <w:tcPr>
            <w:tcW w:w="2976" w:type="dxa"/>
          </w:tcPr>
          <w:p w:rsidR="00C77B70" w:rsidRDefault="00891B96" w:rsidP="00F12095">
            <w:r>
              <w:t>"</w:t>
            </w:r>
            <w:r w:rsidR="00C77B70">
              <w:t>Acce</w:t>
            </w:r>
            <w:r w:rsidR="00C77B70" w:rsidRPr="008D5DB2">
              <w:t>ss denied: Match. (system)</w:t>
            </w:r>
            <w:r>
              <w:t>"</w:t>
            </w:r>
          </w:p>
        </w:tc>
        <w:tc>
          <w:tcPr>
            <w:tcW w:w="7088" w:type="dxa"/>
          </w:tcPr>
          <w:p w:rsidR="00C77B70" w:rsidRDefault="00DF6B8D" w:rsidP="00DF6B8D">
            <w:r w:rsidRPr="00DF6B8D">
              <w:rPr>
                <w:rFonts w:hint="eastAsia"/>
              </w:rPr>
              <w:t>システム設定</w:t>
            </w:r>
            <w:r w:rsidRPr="00DF6B8D">
              <w:t xml:space="preserve"> - システム - アクセス制限設定</w:t>
            </w:r>
            <w:r>
              <w:rPr>
                <w:rFonts w:hint="eastAsia"/>
              </w:rPr>
              <w:t xml:space="preserve"> -</w:t>
            </w:r>
            <w:r>
              <w:t xml:space="preserve"> </w:t>
            </w:r>
            <w:r w:rsidR="00C77B70">
              <w:rPr>
                <w:rFonts w:hint="eastAsia"/>
              </w:rPr>
              <w:t>全ユーザーのアクセス制限設定内の</w:t>
            </w:r>
            <w:r w:rsidR="00891B96">
              <w:t>"</w:t>
            </w:r>
            <w:r w:rsidR="00C77B70">
              <w:rPr>
                <w:rFonts w:hint="eastAsia"/>
              </w:rPr>
              <w:t>アクセス拒否</w:t>
            </w:r>
            <w:r w:rsidR="00891B96">
              <w:t>"</w:t>
            </w:r>
            <w:r w:rsidR="00C77B70">
              <w:rPr>
                <w:rFonts w:hint="eastAsia"/>
              </w:rPr>
              <w:t>で指定したIP/ドメインからアクセスした場合に出力されます。</w:t>
            </w:r>
          </w:p>
        </w:tc>
      </w:tr>
      <w:tr w:rsidR="00C77B70" w:rsidRPr="00A069D9" w:rsidTr="00455C4B">
        <w:tc>
          <w:tcPr>
            <w:tcW w:w="2976" w:type="dxa"/>
          </w:tcPr>
          <w:p w:rsidR="00C77B70" w:rsidRDefault="00891B96" w:rsidP="00F12095">
            <w:r>
              <w:t>"</w:t>
            </w:r>
            <w:r w:rsidR="00C77B70">
              <w:t>Acce</w:t>
            </w:r>
            <w:r w:rsidR="00C77B70" w:rsidRPr="00B9066D">
              <w:t>ss denied: Not match. (primary)</w:t>
            </w:r>
            <w:r>
              <w:t>"</w:t>
            </w:r>
          </w:p>
        </w:tc>
        <w:tc>
          <w:tcPr>
            <w:tcW w:w="7088" w:type="dxa"/>
          </w:tcPr>
          <w:p w:rsidR="00C77B70" w:rsidRDefault="00176E0C" w:rsidP="00D431C5">
            <w:r w:rsidRPr="00176E0C">
              <w:rPr>
                <w:rFonts w:hint="eastAsia"/>
              </w:rPr>
              <w:t>プライマリグループ作成</w:t>
            </w:r>
            <w:r w:rsidRPr="00176E0C">
              <w:t>/更新</w:t>
            </w:r>
            <w:r w:rsidR="00C77B70">
              <w:rPr>
                <w:rFonts w:hint="eastAsia"/>
              </w:rPr>
              <w:t xml:space="preserve"> -</w:t>
            </w:r>
            <w:r w:rsidR="00C77B70">
              <w:t xml:space="preserve"> </w:t>
            </w:r>
            <w:r w:rsidR="00C77B70">
              <w:rPr>
                <w:rFonts w:hint="eastAsia"/>
              </w:rPr>
              <w:t>アクセス制限で指定したIP/ドメイン以外からアクセスした場合に出力されます。</w:t>
            </w:r>
          </w:p>
        </w:tc>
      </w:tr>
      <w:tr w:rsidR="00C77B70" w:rsidRPr="00A069D9" w:rsidTr="00455C4B">
        <w:tc>
          <w:tcPr>
            <w:tcW w:w="2976" w:type="dxa"/>
          </w:tcPr>
          <w:p w:rsidR="00C77B70" w:rsidRDefault="00891B96" w:rsidP="00F12095">
            <w:r>
              <w:t>"</w:t>
            </w:r>
            <w:r w:rsidR="00C77B70">
              <w:t>Acce</w:t>
            </w:r>
            <w:r w:rsidR="00C77B70" w:rsidRPr="00B9066D">
              <w:t xml:space="preserve">ss denied: </w:t>
            </w:r>
            <w:r w:rsidR="00C77B70">
              <w:t>Not match.</w:t>
            </w:r>
            <w:r w:rsidR="00C77B70" w:rsidRPr="00B9066D">
              <w:t>(user)</w:t>
            </w:r>
            <w:r>
              <w:t>"</w:t>
            </w:r>
            <w:r w:rsidR="00B16331" w:rsidRPr="00F60192">
              <w:rPr>
                <w:rFonts w:hint="eastAsia"/>
                <w:b/>
                <w:color w:val="FF0000"/>
              </w:rPr>
              <w:t xml:space="preserve"> </w:t>
            </w:r>
            <w:r w:rsidR="00B16331" w:rsidRPr="00170387">
              <w:rPr>
                <w:rFonts w:hint="eastAsia"/>
                <w:color w:val="FF0000"/>
              </w:rPr>
              <w:t>(※1)</w:t>
            </w:r>
          </w:p>
        </w:tc>
        <w:tc>
          <w:tcPr>
            <w:tcW w:w="7088" w:type="dxa"/>
          </w:tcPr>
          <w:p w:rsidR="00C77B70" w:rsidRDefault="00176E0C" w:rsidP="00D431C5">
            <w:r w:rsidRPr="00176E0C">
              <w:rPr>
                <w:rFonts w:hint="eastAsia"/>
              </w:rPr>
              <w:t>ユーザー作成</w:t>
            </w:r>
            <w:r w:rsidRPr="00176E0C">
              <w:t>/更新</w:t>
            </w:r>
            <w:r w:rsidR="004D05A8">
              <w:rPr>
                <w:rFonts w:hint="eastAsia"/>
              </w:rPr>
              <w:t xml:space="preserve"> </w:t>
            </w:r>
            <w:r w:rsidR="00C77B70">
              <w:rPr>
                <w:rFonts w:hint="eastAsia"/>
              </w:rPr>
              <w:t>- アクセス制限で指定したIP/ドメイン以外からアクセスした場合に出力されます。</w:t>
            </w:r>
          </w:p>
        </w:tc>
      </w:tr>
      <w:tr w:rsidR="00A848F4" w:rsidRPr="00A069D9" w:rsidTr="00455C4B">
        <w:tc>
          <w:tcPr>
            <w:tcW w:w="2976" w:type="dxa"/>
          </w:tcPr>
          <w:p w:rsidR="00A848F4" w:rsidRDefault="00891B96" w:rsidP="00E65B81">
            <w:r>
              <w:t>"</w:t>
            </w:r>
            <w:r w:rsidR="00E65B81">
              <w:rPr>
                <w:rFonts w:hint="eastAsia"/>
              </w:rPr>
              <w:t>internet</w:t>
            </w:r>
            <w:r>
              <w:t>"</w:t>
            </w:r>
          </w:p>
        </w:tc>
        <w:tc>
          <w:tcPr>
            <w:tcW w:w="7088" w:type="dxa"/>
          </w:tcPr>
          <w:p w:rsidR="00A848F4" w:rsidRDefault="00A848F4" w:rsidP="00E65B81">
            <w:r>
              <w:rPr>
                <w:rFonts w:hint="eastAsia"/>
              </w:rPr>
              <w:t>インターネット</w:t>
            </w:r>
            <w:r w:rsidR="00EF538A">
              <w:rPr>
                <w:rFonts w:hint="eastAsia"/>
              </w:rPr>
              <w:t>ネットワーク</w:t>
            </w:r>
            <w:r>
              <w:rPr>
                <w:rFonts w:hint="eastAsia"/>
              </w:rPr>
              <w:t>セグメント</w:t>
            </w:r>
            <w:r w:rsidR="00E65B81">
              <w:rPr>
                <w:rFonts w:hint="eastAsia"/>
              </w:rPr>
              <w:t>からのログイン成功時に出力されます。</w:t>
            </w:r>
          </w:p>
        </w:tc>
      </w:tr>
      <w:tr w:rsidR="00E65B81" w:rsidRPr="00A069D9" w:rsidTr="00455C4B">
        <w:tc>
          <w:tcPr>
            <w:tcW w:w="2976" w:type="dxa"/>
          </w:tcPr>
          <w:p w:rsidR="00E65B81" w:rsidRDefault="00E65B81" w:rsidP="00F12095">
            <w:r>
              <w:t>"</w:t>
            </w:r>
            <w:r>
              <w:rPr>
                <w:rFonts w:hint="eastAsia"/>
              </w:rPr>
              <w:t>secure</w:t>
            </w:r>
            <w:r>
              <w:t>"</w:t>
            </w:r>
          </w:p>
        </w:tc>
        <w:tc>
          <w:tcPr>
            <w:tcW w:w="7088" w:type="dxa"/>
          </w:tcPr>
          <w:p w:rsidR="00E65B81" w:rsidRDefault="00E65B81" w:rsidP="00F12095">
            <w:r>
              <w:rPr>
                <w:rFonts w:hint="eastAsia"/>
              </w:rPr>
              <w:t>セキュアネットワークセグメント</w:t>
            </w:r>
            <w:r w:rsidRPr="00E65B81">
              <w:rPr>
                <w:rFonts w:hint="eastAsia"/>
              </w:rPr>
              <w:t>からのログイン成功時に出力され</w:t>
            </w:r>
            <w:r>
              <w:rPr>
                <w:rFonts w:hint="eastAsia"/>
              </w:rPr>
              <w:t>ます。</w:t>
            </w:r>
          </w:p>
        </w:tc>
      </w:tr>
      <w:tr w:rsidR="000325A8" w:rsidRPr="00A069D9" w:rsidTr="00455C4B">
        <w:tc>
          <w:tcPr>
            <w:tcW w:w="2976" w:type="dxa"/>
          </w:tcPr>
          <w:p w:rsidR="000325A8" w:rsidRDefault="00344AC9" w:rsidP="009459B5">
            <w:r w:rsidRPr="00004706">
              <w:t>"SSO"</w:t>
            </w:r>
          </w:p>
        </w:tc>
        <w:tc>
          <w:tcPr>
            <w:tcW w:w="7088" w:type="dxa"/>
          </w:tcPr>
          <w:p w:rsidR="00DD7262" w:rsidRDefault="00004706" w:rsidP="009459B5">
            <w:r>
              <w:rPr>
                <w:rFonts w:hint="eastAsia"/>
              </w:rPr>
              <w:t>統合認証オプションによるシングルサインオン時に出力され</w:t>
            </w:r>
            <w:r w:rsidR="009459B5">
              <w:rPr>
                <w:rFonts w:hint="eastAsia"/>
              </w:rPr>
              <w:t>、</w:t>
            </w:r>
            <w:r w:rsidR="009459B5" w:rsidRPr="009459B5">
              <w:rPr>
                <w:rFonts w:hint="eastAsia"/>
              </w:rPr>
              <w:t>他メッセージと一緒に「</w:t>
            </w:r>
            <w:r w:rsidR="009459B5" w:rsidRPr="009459B5">
              <w:t>"メッセージ,SSO"」または「</w:t>
            </w:r>
            <w:r w:rsidR="009459B5">
              <w:rPr>
                <w:rFonts w:hint="eastAsia"/>
              </w:rPr>
              <w:t>"</w:t>
            </w:r>
            <w:r w:rsidR="009459B5" w:rsidRPr="009459B5">
              <w:t>メッセージ / SSO</w:t>
            </w:r>
            <w:r w:rsidR="009459B5">
              <w:t>"」の形式で出力され</w:t>
            </w:r>
            <w:r w:rsidR="009459B5">
              <w:rPr>
                <w:rFonts w:hint="eastAsia"/>
              </w:rPr>
              <w:t>ます。</w:t>
            </w:r>
          </w:p>
        </w:tc>
      </w:tr>
      <w:tr w:rsidR="000325A8" w:rsidRPr="00A069D9" w:rsidTr="00455C4B">
        <w:tc>
          <w:tcPr>
            <w:tcW w:w="2976" w:type="dxa"/>
          </w:tcPr>
          <w:p w:rsidR="000325A8" w:rsidRDefault="00822710" w:rsidP="009459B5">
            <w:r w:rsidRPr="00004706">
              <w:lastRenderedPageBreak/>
              <w:t>"</w:t>
            </w:r>
            <w:r>
              <w:rPr>
                <w:rFonts w:hint="eastAsia"/>
              </w:rPr>
              <w:t>SAML</w:t>
            </w:r>
            <w:r w:rsidRPr="00004706">
              <w:t>"</w:t>
            </w:r>
          </w:p>
        </w:tc>
        <w:tc>
          <w:tcPr>
            <w:tcW w:w="7088" w:type="dxa"/>
          </w:tcPr>
          <w:p w:rsidR="00DD7262" w:rsidRPr="00822710" w:rsidRDefault="009459B5" w:rsidP="009459B5">
            <w:r>
              <w:rPr>
                <w:rFonts w:hint="eastAsia"/>
              </w:rPr>
              <w:t>SAML認証オプションによるシングルサインオン時に出力され、</w:t>
            </w:r>
            <w:r w:rsidRPr="009459B5">
              <w:rPr>
                <w:rFonts w:hint="eastAsia"/>
              </w:rPr>
              <w:t>他メッセージと一緒に「</w:t>
            </w:r>
            <w:r w:rsidRPr="009459B5">
              <w:t>"メッセージ,</w:t>
            </w:r>
            <w:r>
              <w:rPr>
                <w:rFonts w:hint="eastAsia"/>
              </w:rPr>
              <w:t>SAML</w:t>
            </w:r>
            <w:r w:rsidRPr="009459B5">
              <w:t>"」または「</w:t>
            </w:r>
            <w:r>
              <w:rPr>
                <w:rFonts w:hint="eastAsia"/>
              </w:rPr>
              <w:t>"</w:t>
            </w:r>
            <w:r w:rsidRPr="009459B5">
              <w:t xml:space="preserve">メッセージ / </w:t>
            </w:r>
            <w:r>
              <w:rPr>
                <w:rFonts w:hint="eastAsia"/>
              </w:rPr>
              <w:t>SAML"</w:t>
            </w:r>
            <w:r>
              <w:t>」の形式で出力され</w:t>
            </w:r>
            <w:r>
              <w:rPr>
                <w:rFonts w:hint="eastAsia"/>
              </w:rPr>
              <w:t>ます。</w:t>
            </w:r>
          </w:p>
        </w:tc>
      </w:tr>
    </w:tbl>
    <w:p w:rsidR="00C77B70" w:rsidRDefault="00C77B70" w:rsidP="00192721">
      <w:pPr>
        <w:ind w:leftChars="200" w:left="400"/>
      </w:pPr>
    </w:p>
    <w:p w:rsidR="00B16331" w:rsidRPr="00F9412D" w:rsidRDefault="00B16331" w:rsidP="00192721">
      <w:pPr>
        <w:ind w:leftChars="200" w:left="400"/>
        <w:rPr>
          <w:bCs/>
        </w:rPr>
      </w:pPr>
      <w:r w:rsidRPr="00F9412D">
        <w:rPr>
          <w:rFonts w:hint="eastAsia"/>
          <w:bCs/>
        </w:rPr>
        <w:t>LDAP連携ユーザーでログインに失敗した際は以下メッセージが出力される場合がございます。</w:t>
      </w:r>
    </w:p>
    <w:tbl>
      <w:tblPr>
        <w:tblStyle w:val="af1"/>
        <w:tblW w:w="10064" w:type="dxa"/>
        <w:tblInd w:w="421" w:type="dxa"/>
        <w:tblLook w:val="04A0" w:firstRow="1" w:lastRow="0" w:firstColumn="1" w:lastColumn="0" w:noHBand="0" w:noVBand="1"/>
      </w:tblPr>
      <w:tblGrid>
        <w:gridCol w:w="2976"/>
        <w:gridCol w:w="7088"/>
      </w:tblGrid>
      <w:tr w:rsidR="00AB1524" w:rsidRPr="007C7E29" w:rsidTr="007E072B">
        <w:trPr>
          <w:tblHeader/>
        </w:trPr>
        <w:tc>
          <w:tcPr>
            <w:tcW w:w="2976" w:type="dxa"/>
            <w:shd w:val="clear" w:color="auto" w:fill="DAEEF3" w:themeFill="accent5" w:themeFillTint="33"/>
          </w:tcPr>
          <w:p w:rsidR="00AB1524" w:rsidRPr="007C7E29" w:rsidRDefault="00AB1524" w:rsidP="00852344">
            <w:r w:rsidRPr="007C7E29">
              <w:rPr>
                <w:rFonts w:hint="eastAsia"/>
              </w:rPr>
              <w:t>メッセージ</w:t>
            </w:r>
          </w:p>
        </w:tc>
        <w:tc>
          <w:tcPr>
            <w:tcW w:w="7088" w:type="dxa"/>
            <w:shd w:val="clear" w:color="auto" w:fill="DAEEF3" w:themeFill="accent5" w:themeFillTint="33"/>
          </w:tcPr>
          <w:p w:rsidR="00AB1524" w:rsidRPr="007C7E29" w:rsidRDefault="00AB1524" w:rsidP="00852344">
            <w:r w:rsidRPr="007C7E29">
              <w:rPr>
                <w:rFonts w:hint="eastAsia"/>
              </w:rPr>
              <w:t>詳細</w:t>
            </w:r>
          </w:p>
        </w:tc>
      </w:tr>
      <w:tr w:rsidR="00AB1524" w:rsidRPr="00C31F61" w:rsidTr="007E072B">
        <w:trPr>
          <w:trHeight w:val="306"/>
        </w:trPr>
        <w:tc>
          <w:tcPr>
            <w:tcW w:w="2976" w:type="dxa"/>
          </w:tcPr>
          <w:p w:rsidR="00AB1524" w:rsidRDefault="00891B96" w:rsidP="003B0A81">
            <w:r>
              <w:t>"</w:t>
            </w:r>
            <w:r w:rsidR="00AB1524">
              <w:t>Access</w:t>
            </w:r>
            <w:r w:rsidR="00AB1524">
              <w:rPr>
                <w:rFonts w:hint="eastAsia"/>
              </w:rPr>
              <w:t xml:space="preserve"> </w:t>
            </w:r>
            <w:r w:rsidR="00AB1524">
              <w:t>denied:</w:t>
            </w:r>
            <w:r w:rsidR="003B0A81">
              <w:t xml:space="preserve"> </w:t>
            </w:r>
            <w:r w:rsidR="00AB1524" w:rsidRPr="00FD62AA">
              <w:t>(Unknown Basic Role)</w:t>
            </w:r>
            <w:r>
              <w:t>"</w:t>
            </w:r>
            <w:r w:rsidR="00AF5763" w:rsidRPr="009730BF">
              <w:t xml:space="preserve"> </w:t>
            </w:r>
            <w:r w:rsidR="00AB1524" w:rsidRPr="00616CC6">
              <w:rPr>
                <w:rFonts w:hint="eastAsia"/>
                <w:color w:val="FF0000"/>
              </w:rPr>
              <w:t>(※2)</w:t>
            </w:r>
          </w:p>
        </w:tc>
        <w:tc>
          <w:tcPr>
            <w:tcW w:w="7088" w:type="dxa"/>
          </w:tcPr>
          <w:p w:rsidR="00AB1524" w:rsidRPr="00C31F61" w:rsidRDefault="00846E4A" w:rsidP="00846E4A">
            <w:r w:rsidRPr="00F9412D">
              <w:rPr>
                <w:rFonts w:hint="eastAsia"/>
              </w:rPr>
              <w:t>ログイン試行時、入力したユーザーIDの種類が未定義の場合に出力されます。</w:t>
            </w:r>
          </w:p>
        </w:tc>
      </w:tr>
      <w:tr w:rsidR="000058D9" w:rsidRPr="00C31F61" w:rsidTr="007E072B">
        <w:trPr>
          <w:trHeight w:val="306"/>
        </w:trPr>
        <w:tc>
          <w:tcPr>
            <w:tcW w:w="2976" w:type="dxa"/>
          </w:tcPr>
          <w:p w:rsidR="000058D9" w:rsidRPr="00F9412D" w:rsidRDefault="00891B96" w:rsidP="000058D9">
            <w:r>
              <w:t>"</w:t>
            </w:r>
            <w:r w:rsidR="000058D9" w:rsidRPr="00F9412D">
              <w:t>Clients credentials have been revoked (18)</w:t>
            </w:r>
            <w:r>
              <w:t>"</w:t>
            </w:r>
          </w:p>
        </w:tc>
        <w:tc>
          <w:tcPr>
            <w:tcW w:w="7088" w:type="dxa"/>
          </w:tcPr>
          <w:p w:rsidR="000058D9" w:rsidRPr="00F9412D" w:rsidRDefault="000058D9" w:rsidP="000058D9">
            <w:pPr>
              <w:rPr>
                <w:rFonts w:cs="メイリオ"/>
              </w:rPr>
            </w:pPr>
            <w:r w:rsidRPr="00F9412D">
              <w:rPr>
                <w:rFonts w:cs="メイリオ"/>
              </w:rPr>
              <w:t>Active Directory上でアカウントが無効の場合に出力されます。</w:t>
            </w:r>
          </w:p>
        </w:tc>
      </w:tr>
      <w:tr w:rsidR="00477B58" w:rsidRPr="00C31F61" w:rsidTr="007E072B">
        <w:trPr>
          <w:trHeight w:val="306"/>
        </w:trPr>
        <w:tc>
          <w:tcPr>
            <w:tcW w:w="2976" w:type="dxa"/>
          </w:tcPr>
          <w:p w:rsidR="00477B58" w:rsidRPr="00F9412D" w:rsidRDefault="00891B96" w:rsidP="00477B58">
            <w:r>
              <w:t>"</w:t>
            </w:r>
            <w:r w:rsidR="00477B58" w:rsidRPr="00F9412D">
              <w:t>Password has expired - change password to reset (23)</w:t>
            </w:r>
            <w:r>
              <w:t>"</w:t>
            </w:r>
          </w:p>
        </w:tc>
        <w:tc>
          <w:tcPr>
            <w:tcW w:w="7088" w:type="dxa"/>
          </w:tcPr>
          <w:p w:rsidR="00477B58" w:rsidRPr="00F9412D" w:rsidRDefault="00477B58" w:rsidP="00477B58">
            <w:pPr>
              <w:rPr>
                <w:rFonts w:cs="メイリオ"/>
              </w:rPr>
            </w:pPr>
            <w:r w:rsidRPr="00F9412D">
              <w:rPr>
                <w:rFonts w:cs="メイリオ"/>
              </w:rPr>
              <w:t>Active Directory上で「ユーザーは次回ログオン時にパスワード変更が必要」の設定がされており、かつパスワード変更が行われていない場合に出力されます。パスワードを変更してください。</w:t>
            </w:r>
          </w:p>
        </w:tc>
      </w:tr>
      <w:tr w:rsidR="00AB1524" w:rsidTr="007E072B">
        <w:trPr>
          <w:trHeight w:val="317"/>
        </w:trPr>
        <w:tc>
          <w:tcPr>
            <w:tcW w:w="2976" w:type="dxa"/>
          </w:tcPr>
          <w:p w:rsidR="00AB1524" w:rsidRPr="00B9066D" w:rsidRDefault="00891B96" w:rsidP="003B0A81">
            <w:r>
              <w:t>"</w:t>
            </w:r>
            <w:r w:rsidR="00AB1524">
              <w:t xml:space="preserve">Pre-authentication information </w:t>
            </w:r>
            <w:r w:rsidR="00AB1524" w:rsidRPr="00673C37">
              <w:t>was invalid (24)</w:t>
            </w:r>
            <w:r>
              <w:t>"</w:t>
            </w:r>
          </w:p>
        </w:tc>
        <w:tc>
          <w:tcPr>
            <w:tcW w:w="7088" w:type="dxa"/>
          </w:tcPr>
          <w:p w:rsidR="00AB1524" w:rsidRDefault="00846E4A" w:rsidP="00846E4A">
            <w:r w:rsidRPr="00F9412D">
              <w:rPr>
                <w:rFonts w:cs="メイリオ" w:hint="eastAsia"/>
              </w:rPr>
              <w:t>認証に失敗した場合に出力されます。</w:t>
            </w:r>
            <w:r w:rsidRPr="00F9412D">
              <w:rPr>
                <w:rFonts w:hint="eastAsia"/>
              </w:rPr>
              <w:t>パスワードを正しく入力しているかご確認ください。</w:t>
            </w:r>
          </w:p>
        </w:tc>
      </w:tr>
      <w:tr w:rsidR="00AB1524" w:rsidRPr="00A069D9" w:rsidTr="007E072B">
        <w:trPr>
          <w:trHeight w:val="343"/>
        </w:trPr>
        <w:tc>
          <w:tcPr>
            <w:tcW w:w="2976" w:type="dxa"/>
          </w:tcPr>
          <w:p w:rsidR="00AB1524" w:rsidRPr="00C2687C" w:rsidRDefault="00891B96" w:rsidP="00852344">
            <w:r>
              <w:t>"</w:t>
            </w:r>
            <w:r w:rsidR="00AB1524" w:rsidRPr="00B81B0D">
              <w:t>Clock skew too great (37)</w:t>
            </w:r>
            <w:r>
              <w:t>"</w:t>
            </w:r>
          </w:p>
        </w:tc>
        <w:tc>
          <w:tcPr>
            <w:tcW w:w="7088" w:type="dxa"/>
          </w:tcPr>
          <w:p w:rsidR="00AB1524" w:rsidRPr="00A069D9" w:rsidRDefault="00AB1524" w:rsidP="00846100">
            <w:r w:rsidRPr="00F9412D">
              <w:rPr>
                <w:rFonts w:hint="eastAsia"/>
              </w:rPr>
              <w:t>Proselfサーバーと認証先のActive</w:t>
            </w:r>
            <w:r w:rsidRPr="00F9412D">
              <w:t xml:space="preserve"> Directory</w:t>
            </w:r>
            <w:r w:rsidRPr="00F9412D">
              <w:rPr>
                <w:rFonts w:hint="eastAsia"/>
              </w:rPr>
              <w:t>のサーバー時刻が5分以上ずれている場合に出力されます。この状態が続く限りLDAP連携ユーザーはログインすることができませんため、</w:t>
            </w:r>
            <w:r w:rsidRPr="00F9412D">
              <w:t>Proselfサーバーと</w:t>
            </w:r>
            <w:r w:rsidRPr="00F9412D">
              <w:rPr>
                <w:rFonts w:hint="eastAsia"/>
              </w:rPr>
              <w:t>認証先のActive</w:t>
            </w:r>
            <w:r w:rsidRPr="00F9412D">
              <w:t xml:space="preserve"> Directory</w:t>
            </w:r>
            <w:r w:rsidRPr="00F9412D">
              <w:rPr>
                <w:rFonts w:hint="eastAsia"/>
              </w:rPr>
              <w:t>のサーバー時刻を合わせてください。</w:t>
            </w:r>
          </w:p>
        </w:tc>
      </w:tr>
      <w:tr w:rsidR="000A2010" w:rsidRPr="00A069D9" w:rsidTr="007E072B">
        <w:trPr>
          <w:trHeight w:val="343"/>
        </w:trPr>
        <w:tc>
          <w:tcPr>
            <w:tcW w:w="2976" w:type="dxa"/>
          </w:tcPr>
          <w:p w:rsidR="000A2010" w:rsidRPr="00F9412D" w:rsidRDefault="00891B96" w:rsidP="000A2010">
            <w:r>
              <w:t>"</w:t>
            </w:r>
            <w:r w:rsidR="000A2010" w:rsidRPr="00F9412D">
              <w:t>null (68)</w:t>
            </w:r>
            <w:r>
              <w:t>"</w:t>
            </w:r>
          </w:p>
        </w:tc>
        <w:tc>
          <w:tcPr>
            <w:tcW w:w="7088" w:type="dxa"/>
          </w:tcPr>
          <w:p w:rsidR="000A2010" w:rsidRPr="00F9412D" w:rsidRDefault="000A2010" w:rsidP="000A2010">
            <w:r w:rsidRPr="00F9412D">
              <w:rPr>
                <w:rFonts w:hint="eastAsia"/>
              </w:rPr>
              <w:t>不正なドメインを参照している場合に出力されます。システム設定-システム-LDAP連携設定-{接続先名}-</w:t>
            </w:r>
            <w:r w:rsidRPr="00F9412D">
              <w:t>LDAP連携接続設定</w:t>
            </w:r>
            <w:r w:rsidRPr="00F9412D">
              <w:rPr>
                <w:rFonts w:hint="eastAsia"/>
              </w:rPr>
              <w:t>にて、指定したドメインに誤りが無いかご確認ください。</w:t>
            </w:r>
          </w:p>
        </w:tc>
      </w:tr>
      <w:tr w:rsidR="000A2010" w:rsidRPr="00A069D9" w:rsidTr="007E072B">
        <w:trPr>
          <w:trHeight w:val="343"/>
        </w:trPr>
        <w:tc>
          <w:tcPr>
            <w:tcW w:w="2976" w:type="dxa"/>
          </w:tcPr>
          <w:p w:rsidR="000A2010" w:rsidRPr="00F9412D" w:rsidRDefault="00891B96" w:rsidP="000A2010">
            <w:r>
              <w:t>"</w:t>
            </w:r>
            <w:r w:rsidR="000A2010" w:rsidRPr="00F9412D">
              <w:t xml:space="preserve">User </w:t>
            </w:r>
            <w:r w:rsidR="000A2010" w:rsidRPr="00F9412D">
              <w:rPr>
                <w:rFonts w:hint="eastAsia"/>
              </w:rPr>
              <w:t>{ユーザーID}</w:t>
            </w:r>
            <w:r w:rsidR="000A2010" w:rsidRPr="00F9412D">
              <w:t xml:space="preserve"> doesn't have his password property set: can't authenticate.</w:t>
            </w:r>
            <w:r>
              <w:t>"</w:t>
            </w:r>
          </w:p>
        </w:tc>
        <w:tc>
          <w:tcPr>
            <w:tcW w:w="7088" w:type="dxa"/>
          </w:tcPr>
          <w:p w:rsidR="000A2010" w:rsidRPr="00F9412D" w:rsidRDefault="000A2010" w:rsidP="000A2010">
            <w:r w:rsidRPr="00F9412D">
              <w:rPr>
                <w:rFonts w:hint="eastAsia"/>
              </w:rPr>
              <w:t>ユーザーにパスワードが設定されていない場合に出力されます。</w:t>
            </w:r>
            <w:r w:rsidRPr="00F9412D">
              <w:t>LDAP/Active Directoryからユーザーが削除された等の理由で連携が解除され</w:t>
            </w:r>
            <w:r w:rsidRPr="00F9412D">
              <w:rPr>
                <w:rFonts w:hint="eastAsia"/>
              </w:rPr>
              <w:t>、LDAP連携ユーザーがローカルユーザーに変更された可能性があります。</w:t>
            </w:r>
          </w:p>
        </w:tc>
      </w:tr>
      <w:tr w:rsidR="00AD3AAF" w:rsidRPr="00A069D9" w:rsidTr="007E072B">
        <w:trPr>
          <w:trHeight w:val="343"/>
        </w:trPr>
        <w:tc>
          <w:tcPr>
            <w:tcW w:w="2976" w:type="dxa"/>
          </w:tcPr>
          <w:p w:rsidR="00AD3AAF" w:rsidRPr="00F9412D" w:rsidRDefault="00891B96" w:rsidP="00AD3AAF">
            <w:r>
              <w:t>"</w:t>
            </w:r>
            <w:r w:rsidR="00AD3AAF" w:rsidRPr="00F9412D">
              <w:t>Fail</w:t>
            </w:r>
            <w:r w:rsidR="00AD3AAF">
              <w:t>e</w:t>
            </w:r>
            <w:r w:rsidR="00AD3AAF" w:rsidRPr="00F9412D">
              <w:t>d to Connect LDAP.</w:t>
            </w:r>
            <w:r>
              <w:t>"</w:t>
            </w:r>
          </w:p>
        </w:tc>
        <w:tc>
          <w:tcPr>
            <w:tcW w:w="7088" w:type="dxa"/>
          </w:tcPr>
          <w:p w:rsidR="00AD3AAF" w:rsidRPr="00F9412D" w:rsidRDefault="00AD3AAF" w:rsidP="00AD3AAF">
            <w:r w:rsidRPr="00F9412D">
              <w:rPr>
                <w:rFonts w:hint="eastAsia"/>
              </w:rPr>
              <w:t>何らかの理由で認証先のLDAP/Active</w:t>
            </w:r>
            <w:r w:rsidRPr="00F9412D">
              <w:t xml:space="preserve"> Directory</w:t>
            </w:r>
            <w:r w:rsidRPr="00F9412D">
              <w:rPr>
                <w:rFonts w:hint="eastAsia"/>
              </w:rPr>
              <w:t>に接続できなかった場合に出力されます。</w:t>
            </w:r>
          </w:p>
        </w:tc>
      </w:tr>
    </w:tbl>
    <w:p w:rsidR="00AB1524" w:rsidRDefault="00AB1524" w:rsidP="00192721">
      <w:pPr>
        <w:ind w:leftChars="200" w:left="400"/>
      </w:pPr>
    </w:p>
    <w:p w:rsidR="00AA0FB5" w:rsidRPr="001A6F08" w:rsidRDefault="00AA0FB5" w:rsidP="001F7F52">
      <w:pPr>
        <w:ind w:leftChars="200" w:left="400"/>
      </w:pPr>
      <w:r w:rsidRPr="001A6F08">
        <w:rPr>
          <w:rFonts w:hint="eastAsia"/>
          <w:color w:val="FF0000"/>
        </w:rPr>
        <w:t>※1　システム設定-セキュリティ-アクセス制限の設定-rootアクセス制限設定の</w:t>
      </w:r>
      <w:r w:rsidR="00891B96" w:rsidRPr="001A6F08">
        <w:rPr>
          <w:color w:val="FF0000"/>
        </w:rPr>
        <w:t>"</w:t>
      </w:r>
      <w:r w:rsidRPr="001A6F08">
        <w:rPr>
          <w:rFonts w:hint="eastAsia"/>
          <w:color w:val="FF0000"/>
        </w:rPr>
        <w:t>アクセス許可</w:t>
      </w:r>
      <w:r w:rsidR="00891B96" w:rsidRPr="001A6F08">
        <w:rPr>
          <w:color w:val="FF0000"/>
        </w:rPr>
        <w:t>"</w:t>
      </w:r>
      <w:r w:rsidRPr="001A6F08">
        <w:rPr>
          <w:rFonts w:hint="eastAsia"/>
          <w:color w:val="FF0000"/>
        </w:rPr>
        <w:t>で指定した</w:t>
      </w:r>
      <w:r w:rsidRPr="001A6F08">
        <w:rPr>
          <w:color w:val="FF0000"/>
        </w:rPr>
        <w:t>IP/ドメイン以外から</w:t>
      </w:r>
      <w:r w:rsidRPr="001A6F08">
        <w:rPr>
          <w:rFonts w:hint="eastAsia"/>
          <w:color w:val="FF0000"/>
        </w:rPr>
        <w:t>rootユーザーで</w:t>
      </w:r>
      <w:r w:rsidRPr="001A6F08">
        <w:rPr>
          <w:color w:val="FF0000"/>
        </w:rPr>
        <w:t>ログイン</w:t>
      </w:r>
      <w:r w:rsidRPr="001A6F08">
        <w:rPr>
          <w:rFonts w:hint="eastAsia"/>
          <w:color w:val="FF0000"/>
        </w:rPr>
        <w:t>試行した場合にも出力されます。</w:t>
      </w:r>
    </w:p>
    <w:p w:rsidR="00AA0FB5" w:rsidRPr="001A6F08" w:rsidRDefault="00AA0FB5" w:rsidP="001F7F52">
      <w:pPr>
        <w:ind w:leftChars="200" w:left="400"/>
      </w:pPr>
    </w:p>
    <w:p w:rsidR="00C77B70" w:rsidRPr="001A6F08" w:rsidRDefault="00C77B70" w:rsidP="001F7F52">
      <w:pPr>
        <w:ind w:leftChars="200" w:left="400"/>
        <w:rPr>
          <w:color w:val="FF0000"/>
          <w:szCs w:val="20"/>
        </w:rPr>
      </w:pPr>
      <w:r w:rsidRPr="001A6F08">
        <w:rPr>
          <w:rFonts w:hint="eastAsia"/>
          <w:color w:val="FF0000"/>
          <w:szCs w:val="20"/>
        </w:rPr>
        <w:t>※</w:t>
      </w:r>
      <w:r w:rsidR="00AA0FB5" w:rsidRPr="001A6F08">
        <w:rPr>
          <w:rFonts w:hint="eastAsia"/>
          <w:color w:val="FF0000"/>
          <w:szCs w:val="20"/>
        </w:rPr>
        <w:t xml:space="preserve">2　</w:t>
      </w:r>
      <w:r w:rsidRPr="001A6F08">
        <w:rPr>
          <w:rFonts w:hint="eastAsia"/>
          <w:color w:val="FF0000"/>
          <w:szCs w:val="20"/>
        </w:rPr>
        <w:t>LDAP/AD連携ユーザーは連携後ユーザーの種類が</w:t>
      </w:r>
      <w:r w:rsidR="00891B96" w:rsidRPr="001A6F08">
        <w:rPr>
          <w:color w:val="FF0000"/>
          <w:szCs w:val="20"/>
        </w:rPr>
        <w:t>"</w:t>
      </w:r>
      <w:r w:rsidRPr="001A6F08">
        <w:rPr>
          <w:rFonts w:hint="eastAsia"/>
          <w:color w:val="FF0000"/>
          <w:szCs w:val="20"/>
        </w:rPr>
        <w:t>未定義</w:t>
      </w:r>
      <w:r w:rsidR="00891B96" w:rsidRPr="001A6F08">
        <w:rPr>
          <w:color w:val="FF0000"/>
          <w:szCs w:val="20"/>
        </w:rPr>
        <w:t>"</w:t>
      </w:r>
      <w:r w:rsidRPr="001A6F08">
        <w:rPr>
          <w:rFonts w:hint="eastAsia"/>
          <w:color w:val="FF0000"/>
          <w:szCs w:val="20"/>
        </w:rPr>
        <w:t>として設定されます。ユーザーの種類が</w:t>
      </w:r>
      <w:r w:rsidR="00891B96" w:rsidRPr="001A6F08">
        <w:rPr>
          <w:color w:val="FF0000"/>
          <w:szCs w:val="20"/>
        </w:rPr>
        <w:t>"</w:t>
      </w:r>
      <w:r w:rsidRPr="001A6F08">
        <w:rPr>
          <w:rFonts w:hint="eastAsia"/>
          <w:color w:val="FF0000"/>
          <w:szCs w:val="20"/>
        </w:rPr>
        <w:t>未定義</w:t>
      </w:r>
      <w:r w:rsidR="00891B96" w:rsidRPr="001A6F08">
        <w:rPr>
          <w:color w:val="FF0000"/>
          <w:szCs w:val="20"/>
        </w:rPr>
        <w:t>"</w:t>
      </w:r>
      <w:r w:rsidRPr="001A6F08">
        <w:rPr>
          <w:rFonts w:hint="eastAsia"/>
          <w:color w:val="FF0000"/>
          <w:szCs w:val="20"/>
        </w:rPr>
        <w:t>のままですと</w:t>
      </w:r>
      <w:r w:rsidRPr="001A6F08">
        <w:rPr>
          <w:color w:val="FF0000"/>
          <w:szCs w:val="20"/>
        </w:rPr>
        <w:t>Proself</w:t>
      </w:r>
      <w:r w:rsidRPr="001A6F08">
        <w:rPr>
          <w:rFonts w:hint="eastAsia"/>
          <w:color w:val="FF0000"/>
          <w:szCs w:val="20"/>
        </w:rPr>
        <w:t>にログインができません。そのため管理者によって該当ユーザーの種類を設定し、更新する必要があります。</w:t>
      </w:r>
      <w:r w:rsidR="003223A7" w:rsidRPr="001A6F08">
        <w:rPr>
          <w:rFonts w:hint="eastAsia"/>
          <w:color w:val="FF0000"/>
          <w:szCs w:val="20"/>
        </w:rPr>
        <w:t>連携後即座にLDAP/AD連携ユーザーを利用したい場合は、インストールメディアに同梱している管理ガイド(AdminGuide.pdf)内の「</w:t>
      </w:r>
      <w:r w:rsidR="003223A7" w:rsidRPr="001A6F08">
        <w:rPr>
          <w:color w:val="FF0000"/>
          <w:szCs w:val="20"/>
        </w:rPr>
        <w:t>LDAP / Active Directory連携時に初期状態の連携ユーザーでログインを可能にする方法</w:t>
      </w:r>
      <w:r w:rsidR="003223A7" w:rsidRPr="001A6F08">
        <w:rPr>
          <w:rFonts w:hint="eastAsia"/>
          <w:color w:val="FF0000"/>
          <w:szCs w:val="20"/>
        </w:rPr>
        <w:t>」を</w:t>
      </w:r>
      <w:r w:rsidR="0002035E" w:rsidRPr="001A6F08">
        <w:rPr>
          <w:rFonts w:hint="eastAsia"/>
          <w:color w:val="FF0000"/>
          <w:szCs w:val="20"/>
        </w:rPr>
        <w:t>ご</w:t>
      </w:r>
      <w:r w:rsidR="003223A7" w:rsidRPr="001A6F08">
        <w:rPr>
          <w:rFonts w:hint="eastAsia"/>
          <w:color w:val="FF0000"/>
          <w:szCs w:val="20"/>
        </w:rPr>
        <w:t>参照ください。</w:t>
      </w:r>
    </w:p>
    <w:p w:rsidR="00C77B70" w:rsidRPr="00E150E8" w:rsidRDefault="00C77B70" w:rsidP="00C77B70">
      <w:pPr>
        <w:rPr>
          <w:rFonts w:cs="メイリオ"/>
          <w:b/>
          <w:color w:val="FF0000"/>
          <w:sz w:val="21"/>
          <w:szCs w:val="21"/>
        </w:rPr>
      </w:pPr>
    </w:p>
    <w:p w:rsidR="00C77B70" w:rsidRPr="00BB436B" w:rsidRDefault="00C77B70" w:rsidP="00C9789E">
      <w:pPr>
        <w:pStyle w:val="af5"/>
        <w:numPr>
          <w:ilvl w:val="0"/>
          <w:numId w:val="9"/>
        </w:numPr>
        <w:ind w:leftChars="0"/>
        <w:rPr>
          <w:b/>
        </w:rPr>
      </w:pPr>
      <w:r w:rsidRPr="00BB436B">
        <w:rPr>
          <w:rFonts w:hint="eastAsia"/>
          <w:b/>
        </w:rPr>
        <w:lastRenderedPageBreak/>
        <w:t>接続元IPアドレス</w:t>
      </w:r>
    </w:p>
    <w:p w:rsidR="00C77B70" w:rsidRDefault="00C77B70" w:rsidP="00C77B70">
      <w:pPr>
        <w:pStyle w:val="af5"/>
        <w:ind w:leftChars="0" w:left="360"/>
        <w:rPr>
          <w:sz w:val="21"/>
          <w:szCs w:val="21"/>
        </w:rPr>
      </w:pPr>
      <w:r w:rsidRPr="00B2366B">
        <w:rPr>
          <w:rFonts w:hint="eastAsia"/>
          <w:sz w:val="21"/>
          <w:szCs w:val="21"/>
        </w:rPr>
        <w:t>ログインを施行したユーザーの接続元IPアドレスが出力されます。</w:t>
      </w:r>
    </w:p>
    <w:p w:rsidR="00C77B70" w:rsidRPr="0017410D" w:rsidRDefault="00C77B70" w:rsidP="00C77B70">
      <w:pPr>
        <w:pStyle w:val="af5"/>
        <w:ind w:leftChars="0" w:left="360"/>
        <w:rPr>
          <w:sz w:val="21"/>
          <w:szCs w:val="21"/>
        </w:rPr>
      </w:pPr>
      <w:r w:rsidRPr="0017410D">
        <w:rPr>
          <w:rFonts w:hint="eastAsia"/>
          <w:sz w:val="21"/>
          <w:szCs w:val="21"/>
        </w:rPr>
        <w:t>※プロキシサーバーや負荷分散装置を経由しており、かつ</w:t>
      </w:r>
      <w:r w:rsidRPr="0017410D">
        <w:rPr>
          <w:sz w:val="21"/>
          <w:szCs w:val="21"/>
        </w:rPr>
        <w:t>X-Forwarded-For</w:t>
      </w:r>
      <w:r w:rsidRPr="0017410D">
        <w:rPr>
          <w:rFonts w:hint="eastAsia"/>
          <w:sz w:val="21"/>
          <w:szCs w:val="21"/>
        </w:rPr>
        <w:t>ヘッダに接続元IPアドレスが含まれている場合は、</w:t>
      </w:r>
      <w:r w:rsidR="00891B96">
        <w:rPr>
          <w:sz w:val="21"/>
          <w:szCs w:val="21"/>
        </w:rPr>
        <w:t>"</w:t>
      </w:r>
      <w:r>
        <w:rPr>
          <w:rFonts w:hint="eastAsia"/>
          <w:sz w:val="21"/>
          <w:szCs w:val="21"/>
        </w:rPr>
        <w:t>接続元IPアドレス,プロキシサーバー/負荷分散装置のIPアドレス</w:t>
      </w:r>
      <w:r w:rsidR="00891B96">
        <w:rPr>
          <w:sz w:val="21"/>
          <w:szCs w:val="21"/>
        </w:rPr>
        <w:t>"</w:t>
      </w:r>
      <w:r>
        <w:rPr>
          <w:rFonts w:hint="eastAsia"/>
          <w:sz w:val="21"/>
          <w:szCs w:val="21"/>
        </w:rPr>
        <w:t>の形式で出力されます。</w:t>
      </w:r>
    </w:p>
    <w:p w:rsidR="00C77B70" w:rsidRDefault="00C77B70" w:rsidP="00C77B70"/>
    <w:p w:rsidR="00C77B70" w:rsidRDefault="00C77B70" w:rsidP="00C77B70">
      <w:pPr>
        <w:pStyle w:val="2"/>
        <w:spacing w:after="120"/>
      </w:pPr>
      <w:bookmarkStart w:id="21" w:name="_Toc392514807"/>
      <w:bookmarkStart w:id="22" w:name="_Toc97743431"/>
      <w:bookmarkStart w:id="23" w:name="_Toc183014109"/>
      <w:r>
        <w:rPr>
          <w:rFonts w:hint="eastAsia"/>
        </w:rPr>
        <w:t>管理ログ</w:t>
      </w:r>
      <w:bookmarkEnd w:id="21"/>
      <w:r>
        <w:rPr>
          <w:rFonts w:hint="eastAsia"/>
        </w:rPr>
        <w:t>[</w:t>
      </w:r>
      <w:r>
        <w:t>admin.log</w:t>
      </w:r>
      <w:r>
        <w:rPr>
          <w:rFonts w:hint="eastAsia"/>
        </w:rPr>
        <w:t>]</w:t>
      </w:r>
      <w:bookmarkEnd w:id="22"/>
      <w:bookmarkEnd w:id="23"/>
    </w:p>
    <w:p w:rsidR="00C77B70" w:rsidRDefault="00C77B70" w:rsidP="00C77B70">
      <w:pPr>
        <w:pStyle w:val="3"/>
        <w:spacing w:after="120"/>
      </w:pPr>
      <w:bookmarkStart w:id="24" w:name="_Toc97743432"/>
      <w:bookmarkStart w:id="25" w:name="_Toc183014110"/>
      <w:r>
        <w:rPr>
          <w:rFonts w:hint="eastAsia"/>
        </w:rPr>
        <w:t>概要</w:t>
      </w:r>
      <w:bookmarkEnd w:id="24"/>
      <w:bookmarkEnd w:id="25"/>
    </w:p>
    <w:p w:rsidR="00C77B70" w:rsidRDefault="00C77B70" w:rsidP="00C77B70">
      <w:r>
        <w:t>Proself</w:t>
      </w:r>
      <w:r>
        <w:rPr>
          <w:rFonts w:hint="eastAsia"/>
        </w:rPr>
        <w:t>のユーザー</w:t>
      </w:r>
      <w:r w:rsidRPr="00020B5D">
        <w:rPr>
          <w:rFonts w:hint="eastAsia"/>
        </w:rPr>
        <w:t>作成、更新、削除、ユーザー停止/</w:t>
      </w:r>
      <w:r>
        <w:rPr>
          <w:rFonts w:hint="eastAsia"/>
        </w:rPr>
        <w:t>再開、システム設定に関する</w:t>
      </w:r>
      <w:r w:rsidRPr="00020B5D">
        <w:rPr>
          <w:rFonts w:hint="eastAsia"/>
        </w:rPr>
        <w:t>操作</w:t>
      </w:r>
      <w:r>
        <w:rPr>
          <w:rFonts w:hint="eastAsia"/>
        </w:rPr>
        <w:t>情報が出力されます。</w:t>
      </w:r>
    </w:p>
    <w:p w:rsidR="00C77B70" w:rsidRDefault="00C77B70" w:rsidP="00C77B70"/>
    <w:p w:rsidR="00C77B70" w:rsidRDefault="00C77B70" w:rsidP="00C77B70">
      <w:pPr>
        <w:pStyle w:val="3"/>
        <w:spacing w:after="120"/>
      </w:pPr>
      <w:bookmarkStart w:id="26" w:name="_Toc97743433"/>
      <w:bookmarkStart w:id="27" w:name="_Toc183014111"/>
      <w:r>
        <w:rPr>
          <w:rFonts w:hint="eastAsia"/>
        </w:rPr>
        <w:t>出力フォーマット</w:t>
      </w:r>
      <w:bookmarkEnd w:id="26"/>
      <w:bookmarkEnd w:id="27"/>
    </w:p>
    <w:p w:rsidR="00C77B70" w:rsidRDefault="00891B96" w:rsidP="00C77B70">
      <w:r>
        <w:t>"</w:t>
      </w:r>
      <w:r w:rsidR="00C77B70" w:rsidRPr="006D2A77">
        <w:rPr>
          <w:rFonts w:hint="eastAsia"/>
        </w:rPr>
        <w:t>日時</w:t>
      </w:r>
      <w:r>
        <w:t>"</w:t>
      </w:r>
      <w:r w:rsidR="00C77B70" w:rsidRPr="006D2A77">
        <w:rPr>
          <w:rFonts w:hint="eastAsia"/>
        </w:rPr>
        <w:t>,</w:t>
      </w:r>
      <w:r>
        <w:t>"</w:t>
      </w:r>
      <w:r w:rsidR="00C77B70">
        <w:rPr>
          <w:rFonts w:hint="eastAsia"/>
        </w:rPr>
        <w:t>設定項目</w:t>
      </w:r>
      <w:r>
        <w:t>"</w:t>
      </w:r>
      <w:r w:rsidR="00C77B70" w:rsidRPr="006D2A77">
        <w:rPr>
          <w:rFonts w:hint="eastAsia"/>
        </w:rPr>
        <w:t>,</w:t>
      </w:r>
      <w:r>
        <w:t>"</w:t>
      </w:r>
      <w:r w:rsidR="00C77B70">
        <w:rPr>
          <w:rFonts w:hint="eastAsia"/>
        </w:rPr>
        <w:t>ユーザーID</w:t>
      </w:r>
      <w:r>
        <w:t>""</w:t>
      </w:r>
      <w:r w:rsidR="00C77B70" w:rsidRPr="006D2A77">
        <w:rPr>
          <w:rFonts w:hint="eastAsia"/>
        </w:rPr>
        <w:t>所属プライマリ</w:t>
      </w:r>
      <w:r w:rsidR="00C77B70">
        <w:rPr>
          <w:rFonts w:hint="eastAsia"/>
        </w:rPr>
        <w:t>/操作対象プライマリ</w:t>
      </w:r>
      <w:r>
        <w:t>"</w:t>
      </w:r>
      <w:r w:rsidR="00C77B70" w:rsidRPr="006D2A77">
        <w:rPr>
          <w:rFonts w:hint="eastAsia"/>
        </w:rPr>
        <w:t>,</w:t>
      </w:r>
      <w:r>
        <w:t>"</w:t>
      </w:r>
      <w:r w:rsidR="00C77B70" w:rsidRPr="005C6298">
        <w:rPr>
          <w:rFonts w:hint="eastAsia"/>
        </w:rPr>
        <w:t>接続元IPアドレス</w:t>
      </w:r>
      <w:r>
        <w:t>"</w:t>
      </w:r>
      <w:r w:rsidR="00C77B70" w:rsidRPr="006D2A77">
        <w:rPr>
          <w:rFonts w:hint="eastAsia"/>
        </w:rPr>
        <w:t xml:space="preserve"> </w:t>
      </w:r>
      <w:r w:rsidR="00C77B70">
        <w:rPr>
          <w:rFonts w:hint="eastAsia"/>
        </w:rPr>
        <w:t>,[</w:t>
      </w:r>
      <w:r>
        <w:t>"</w:t>
      </w:r>
      <w:r w:rsidR="00C77B70">
        <w:rPr>
          <w:rFonts w:hint="eastAsia"/>
        </w:rPr>
        <w:t>設定内容</w:t>
      </w:r>
      <w:r w:rsidR="00C77B70" w:rsidRPr="006D2A77">
        <w:rPr>
          <w:rFonts w:hint="eastAsia"/>
        </w:rPr>
        <w:t>、設定項目により出力が異なります</w:t>
      </w:r>
      <w:r>
        <w:t>"</w:t>
      </w:r>
      <w:r w:rsidR="00C77B70">
        <w:rPr>
          <w:rFonts w:hint="eastAsia"/>
        </w:rPr>
        <w:t>,</w:t>
      </w:r>
      <w:r>
        <w:t>""</w:t>
      </w:r>
      <w:r w:rsidR="00C77B70">
        <w:rPr>
          <w:rFonts w:hint="eastAsia"/>
        </w:rPr>
        <w:t>,...]</w:t>
      </w:r>
    </w:p>
    <w:p w:rsidR="00C77B70" w:rsidRPr="00AC3A01" w:rsidRDefault="00C77B70" w:rsidP="00C77B70">
      <w:pPr>
        <w:rPr>
          <w:sz w:val="21"/>
          <w:szCs w:val="21"/>
        </w:rPr>
      </w:pPr>
    </w:p>
    <w:p w:rsidR="00C77B70" w:rsidRDefault="00C77B70" w:rsidP="00C77B70">
      <w:pPr>
        <w:pStyle w:val="3"/>
        <w:spacing w:after="120"/>
      </w:pPr>
      <w:bookmarkStart w:id="28" w:name="_Toc97743434"/>
      <w:bookmarkStart w:id="29" w:name="_Toc183014112"/>
      <w:r>
        <w:rPr>
          <w:rFonts w:hint="eastAsia"/>
        </w:rPr>
        <w:t>出力項目詳細</w:t>
      </w:r>
      <w:bookmarkStart w:id="30" w:name="_Hlk97119061"/>
      <w:bookmarkEnd w:id="28"/>
      <w:bookmarkEnd w:id="29"/>
    </w:p>
    <w:p w:rsidR="0000478D" w:rsidRPr="0000478D" w:rsidRDefault="00C77B70" w:rsidP="00C9789E">
      <w:pPr>
        <w:pStyle w:val="af5"/>
        <w:numPr>
          <w:ilvl w:val="0"/>
          <w:numId w:val="9"/>
        </w:numPr>
        <w:ind w:leftChars="0"/>
      </w:pPr>
      <w:bookmarkStart w:id="31" w:name="_Hlk97118985"/>
      <w:bookmarkStart w:id="32" w:name="_Hlk97118965"/>
      <w:r w:rsidRPr="0000478D">
        <w:rPr>
          <w:rFonts w:hint="eastAsia"/>
          <w:b/>
        </w:rPr>
        <w:t>日時</w:t>
      </w:r>
      <w:bookmarkEnd w:id="31"/>
    </w:p>
    <w:p w:rsidR="00C77B70" w:rsidRDefault="00C77B70" w:rsidP="0000478D">
      <w:pPr>
        <w:pStyle w:val="af5"/>
        <w:ind w:leftChars="0" w:left="420"/>
      </w:pPr>
      <w:r>
        <w:rPr>
          <w:rFonts w:hint="eastAsia"/>
        </w:rPr>
        <w:t>操作を実施した日時が</w:t>
      </w:r>
      <w:r w:rsidR="00891B96">
        <w:t>"</w:t>
      </w:r>
      <w:r>
        <w:rPr>
          <w:rFonts w:hint="eastAsia"/>
        </w:rPr>
        <w:t>YYYY/MM/DD HH:MM:SS</w:t>
      </w:r>
      <w:r w:rsidR="00891B96">
        <w:t>"</w:t>
      </w:r>
      <w:r>
        <w:rPr>
          <w:rFonts w:hint="eastAsia"/>
        </w:rPr>
        <w:t>形式で出力されます。</w:t>
      </w:r>
    </w:p>
    <w:p w:rsidR="00C77B70" w:rsidRDefault="00C77B70" w:rsidP="0000478D">
      <w:pPr>
        <w:rPr>
          <w:sz w:val="21"/>
          <w:szCs w:val="21"/>
        </w:rPr>
      </w:pPr>
    </w:p>
    <w:p w:rsidR="0000478D" w:rsidRPr="0000478D" w:rsidRDefault="00C77B70" w:rsidP="00C9789E">
      <w:pPr>
        <w:pStyle w:val="af5"/>
        <w:numPr>
          <w:ilvl w:val="0"/>
          <w:numId w:val="9"/>
        </w:numPr>
        <w:ind w:leftChars="0"/>
      </w:pPr>
      <w:r w:rsidRPr="0000478D">
        <w:rPr>
          <w:rFonts w:hint="eastAsia"/>
          <w:b/>
        </w:rPr>
        <w:t>設定項目</w:t>
      </w:r>
    </w:p>
    <w:p w:rsidR="00100CB1" w:rsidRDefault="00C77B70" w:rsidP="00100CB1">
      <w:pPr>
        <w:pStyle w:val="af5"/>
        <w:ind w:leftChars="0" w:left="420"/>
      </w:pPr>
      <w:r>
        <w:rPr>
          <w:rFonts w:hint="eastAsia"/>
        </w:rPr>
        <w:t>ユーザーが実施した設定項目が出力されます。設定項目の一覧は以下に記載します。</w:t>
      </w:r>
      <w:bookmarkEnd w:id="30"/>
      <w:bookmarkEnd w:id="32"/>
    </w:p>
    <w:p w:rsidR="00100CB1" w:rsidRDefault="00100CB1" w:rsidP="00100CB1">
      <w:pPr>
        <w:pStyle w:val="af5"/>
        <w:ind w:leftChars="0" w:left="420"/>
      </w:pPr>
    </w:p>
    <w:p w:rsidR="00C77B70" w:rsidRPr="00100CB1" w:rsidRDefault="00C77B70" w:rsidP="00100CB1">
      <w:pPr>
        <w:ind w:leftChars="200" w:left="400"/>
        <w:rPr>
          <w:b/>
        </w:rPr>
      </w:pPr>
      <w:r w:rsidRPr="00100CB1">
        <w:rPr>
          <w:rFonts w:hint="eastAsia"/>
          <w:b/>
        </w:rPr>
        <w:t>設定項目一覧</w:t>
      </w:r>
    </w:p>
    <w:tbl>
      <w:tblPr>
        <w:tblStyle w:val="af1"/>
        <w:tblW w:w="10064" w:type="dxa"/>
        <w:tblInd w:w="421" w:type="dxa"/>
        <w:tblLook w:val="04A0" w:firstRow="1" w:lastRow="0" w:firstColumn="1" w:lastColumn="0" w:noHBand="0" w:noVBand="1"/>
      </w:tblPr>
      <w:tblGrid>
        <w:gridCol w:w="2835"/>
        <w:gridCol w:w="7229"/>
      </w:tblGrid>
      <w:tr w:rsidR="00C77B70" w:rsidTr="00C51C70">
        <w:trPr>
          <w:tblHeader/>
        </w:trPr>
        <w:tc>
          <w:tcPr>
            <w:tcW w:w="2835" w:type="dxa"/>
            <w:shd w:val="clear" w:color="auto" w:fill="DAEEF3" w:themeFill="accent5" w:themeFillTint="33"/>
          </w:tcPr>
          <w:p w:rsidR="00C77B70" w:rsidRDefault="00C77B70" w:rsidP="00C922AC">
            <w:r>
              <w:rPr>
                <w:rFonts w:hint="eastAsia"/>
              </w:rPr>
              <w:t>設定項目</w:t>
            </w:r>
          </w:p>
        </w:tc>
        <w:tc>
          <w:tcPr>
            <w:tcW w:w="7229" w:type="dxa"/>
            <w:shd w:val="clear" w:color="auto" w:fill="DAEEF3" w:themeFill="accent5" w:themeFillTint="33"/>
          </w:tcPr>
          <w:p w:rsidR="00C77B70" w:rsidRDefault="00C77B70" w:rsidP="00C922AC">
            <w:r>
              <w:rPr>
                <w:rFonts w:hint="eastAsia"/>
              </w:rPr>
              <w:t>詳細</w:t>
            </w:r>
          </w:p>
        </w:tc>
      </w:tr>
      <w:tr w:rsidR="00C77B70" w:rsidTr="00C51C70">
        <w:tc>
          <w:tcPr>
            <w:tcW w:w="2835" w:type="dxa"/>
          </w:tcPr>
          <w:p w:rsidR="00C77B70" w:rsidRDefault="00C77B70" w:rsidP="00C922AC">
            <w:r>
              <w:rPr>
                <w:rFonts w:hint="eastAsia"/>
              </w:rPr>
              <w:t>システム設定</w:t>
            </w:r>
          </w:p>
        </w:tc>
        <w:tc>
          <w:tcPr>
            <w:tcW w:w="7229" w:type="dxa"/>
          </w:tcPr>
          <w:p w:rsidR="00C77B70" w:rsidRDefault="00C77B70" w:rsidP="00C922AC">
            <w:r>
              <w:rPr>
                <w:rFonts w:hint="eastAsia"/>
              </w:rPr>
              <w:t>システム設定を変更した場合に出力されます。</w:t>
            </w:r>
          </w:p>
        </w:tc>
      </w:tr>
      <w:tr w:rsidR="00C77B70" w:rsidTr="00C51C70">
        <w:tc>
          <w:tcPr>
            <w:tcW w:w="2835" w:type="dxa"/>
          </w:tcPr>
          <w:p w:rsidR="00C77B70" w:rsidRDefault="00C77B70" w:rsidP="00C922AC">
            <w:r>
              <w:rPr>
                <w:rFonts w:hint="eastAsia"/>
              </w:rPr>
              <w:t>ユーザー作成</w:t>
            </w:r>
          </w:p>
        </w:tc>
        <w:tc>
          <w:tcPr>
            <w:tcW w:w="7229" w:type="dxa"/>
          </w:tcPr>
          <w:p w:rsidR="00C77B70" w:rsidRDefault="00C77B70" w:rsidP="00C922AC">
            <w:r>
              <w:rPr>
                <w:rFonts w:hint="eastAsia"/>
              </w:rPr>
              <w:t>ユーザーを新規に作成した場合に出力されます。</w:t>
            </w:r>
          </w:p>
        </w:tc>
      </w:tr>
      <w:tr w:rsidR="00C77B70" w:rsidTr="00C51C70">
        <w:tc>
          <w:tcPr>
            <w:tcW w:w="2835" w:type="dxa"/>
          </w:tcPr>
          <w:p w:rsidR="00C77B70" w:rsidRDefault="00C77B70" w:rsidP="00C922AC">
            <w:r>
              <w:rPr>
                <w:rFonts w:hint="eastAsia"/>
              </w:rPr>
              <w:t>ユーザー作成（LDAP連携）</w:t>
            </w:r>
          </w:p>
        </w:tc>
        <w:tc>
          <w:tcPr>
            <w:tcW w:w="7229" w:type="dxa"/>
          </w:tcPr>
          <w:p w:rsidR="00C77B70" w:rsidRDefault="00C77B70" w:rsidP="00C922AC">
            <w:r>
              <w:rPr>
                <w:rFonts w:hint="eastAsia"/>
              </w:rPr>
              <w:t>LDAP/AD連携時にユーザーを新規に作成した場合に出力されます。</w:t>
            </w:r>
          </w:p>
        </w:tc>
      </w:tr>
      <w:tr w:rsidR="00C77B70" w:rsidTr="00C51C70">
        <w:tc>
          <w:tcPr>
            <w:tcW w:w="2835" w:type="dxa"/>
          </w:tcPr>
          <w:p w:rsidR="00C77B70" w:rsidRDefault="00C77B70" w:rsidP="00C922AC">
            <w:r>
              <w:rPr>
                <w:rFonts w:hint="eastAsia"/>
              </w:rPr>
              <w:t>ユーザー更新</w:t>
            </w:r>
          </w:p>
        </w:tc>
        <w:tc>
          <w:tcPr>
            <w:tcW w:w="7229" w:type="dxa"/>
          </w:tcPr>
          <w:p w:rsidR="00C77B70" w:rsidRDefault="00C77B70" w:rsidP="00C922AC">
            <w:r>
              <w:rPr>
                <w:rFonts w:hint="eastAsia"/>
              </w:rPr>
              <w:t>ユーザーの設定を変更した場合に出力されます。</w:t>
            </w:r>
          </w:p>
        </w:tc>
      </w:tr>
      <w:tr w:rsidR="00C77B70" w:rsidTr="00C51C70">
        <w:tc>
          <w:tcPr>
            <w:tcW w:w="2835" w:type="dxa"/>
          </w:tcPr>
          <w:p w:rsidR="00C77B70" w:rsidRDefault="00C77B70" w:rsidP="00C922AC">
            <w:r>
              <w:rPr>
                <w:rFonts w:hint="eastAsia"/>
              </w:rPr>
              <w:t>ユーザー更新（LDAP連携）</w:t>
            </w:r>
          </w:p>
        </w:tc>
        <w:tc>
          <w:tcPr>
            <w:tcW w:w="7229" w:type="dxa"/>
          </w:tcPr>
          <w:p w:rsidR="00C77B70" w:rsidRDefault="00C77B70" w:rsidP="00C922AC">
            <w:r>
              <w:rPr>
                <w:rFonts w:hint="eastAsia"/>
              </w:rPr>
              <w:t>LDAP/AD連携時、LDAP/ADのユーザー情報が更新されており、更新内容がLDAP/AD連携ユーザーに反映された場合に出力されます。</w:t>
            </w:r>
          </w:p>
        </w:tc>
      </w:tr>
      <w:tr w:rsidR="00C77B70" w:rsidTr="00C51C70">
        <w:tc>
          <w:tcPr>
            <w:tcW w:w="2835" w:type="dxa"/>
          </w:tcPr>
          <w:p w:rsidR="00C77B70" w:rsidRDefault="00C77B70" w:rsidP="00C922AC">
            <w:r>
              <w:rPr>
                <w:rFonts w:hint="eastAsia"/>
              </w:rPr>
              <w:t>ユーザー停止</w:t>
            </w:r>
          </w:p>
        </w:tc>
        <w:tc>
          <w:tcPr>
            <w:tcW w:w="7229" w:type="dxa"/>
          </w:tcPr>
          <w:p w:rsidR="00C77B70" w:rsidRDefault="00C77B70" w:rsidP="00C922AC">
            <w:r>
              <w:rPr>
                <w:rFonts w:hint="eastAsia"/>
              </w:rPr>
              <w:t>ユーザーの停止処理を実施した場合に出力されます。</w:t>
            </w:r>
          </w:p>
        </w:tc>
      </w:tr>
      <w:tr w:rsidR="00C77B70" w:rsidTr="00C51C70">
        <w:tc>
          <w:tcPr>
            <w:tcW w:w="2835" w:type="dxa"/>
          </w:tcPr>
          <w:p w:rsidR="00C77B70" w:rsidRDefault="00C77B70" w:rsidP="00C922AC">
            <w:r>
              <w:rPr>
                <w:rFonts w:hint="eastAsia"/>
              </w:rPr>
              <w:t>ユーザー停止（LDAP連携）</w:t>
            </w:r>
          </w:p>
        </w:tc>
        <w:tc>
          <w:tcPr>
            <w:tcW w:w="7229" w:type="dxa"/>
          </w:tcPr>
          <w:p w:rsidR="00C77B70" w:rsidRDefault="00C77B70" w:rsidP="00C922AC">
            <w:r>
              <w:rPr>
                <w:rFonts w:hint="eastAsia"/>
              </w:rPr>
              <w:t>LDAP/AD連携時、連携元のLDAP/ADのユーザーが削除されたため、LDAP/AD連携ユーザーが停止された場合に出力されます。</w:t>
            </w:r>
          </w:p>
        </w:tc>
      </w:tr>
      <w:tr w:rsidR="00C77B70" w:rsidTr="00C51C70">
        <w:tc>
          <w:tcPr>
            <w:tcW w:w="2835" w:type="dxa"/>
          </w:tcPr>
          <w:p w:rsidR="00C77B70" w:rsidRDefault="00C77B70" w:rsidP="00C922AC">
            <w:r>
              <w:rPr>
                <w:rFonts w:hint="eastAsia"/>
              </w:rPr>
              <w:t>ユーザー停止（自動処理）</w:t>
            </w:r>
          </w:p>
        </w:tc>
        <w:tc>
          <w:tcPr>
            <w:tcW w:w="7229" w:type="dxa"/>
          </w:tcPr>
          <w:p w:rsidR="00C77B70" w:rsidRDefault="00C77B70" w:rsidP="00C922AC">
            <w:r>
              <w:rPr>
                <w:rFonts w:hint="eastAsia"/>
              </w:rPr>
              <w:t>ユーザーに期限を設定しており、期限を超えて自動的にユーザーを停止した場合に出力されます。</w:t>
            </w:r>
          </w:p>
        </w:tc>
      </w:tr>
      <w:tr w:rsidR="00C77B70" w:rsidTr="00C51C70">
        <w:tc>
          <w:tcPr>
            <w:tcW w:w="2835" w:type="dxa"/>
          </w:tcPr>
          <w:p w:rsidR="00C77B70" w:rsidRDefault="00C77B70" w:rsidP="00C922AC">
            <w:r>
              <w:rPr>
                <w:rFonts w:hint="eastAsia"/>
              </w:rPr>
              <w:t>ユーザー開始</w:t>
            </w:r>
          </w:p>
        </w:tc>
        <w:tc>
          <w:tcPr>
            <w:tcW w:w="7229" w:type="dxa"/>
          </w:tcPr>
          <w:p w:rsidR="00C77B70" w:rsidRDefault="00C77B70" w:rsidP="00C922AC">
            <w:r>
              <w:rPr>
                <w:rFonts w:hint="eastAsia"/>
              </w:rPr>
              <w:t>ユーザーの再開処理を実施した場合に出力されます。</w:t>
            </w:r>
          </w:p>
        </w:tc>
      </w:tr>
      <w:tr w:rsidR="00C77B70" w:rsidTr="00C51C70">
        <w:tc>
          <w:tcPr>
            <w:tcW w:w="2835" w:type="dxa"/>
          </w:tcPr>
          <w:p w:rsidR="00C77B70" w:rsidRDefault="00C77B70" w:rsidP="00C922AC">
            <w:r>
              <w:rPr>
                <w:rFonts w:hint="eastAsia"/>
              </w:rPr>
              <w:t>ユーザー開始（LDAP連携）</w:t>
            </w:r>
          </w:p>
        </w:tc>
        <w:tc>
          <w:tcPr>
            <w:tcW w:w="7229" w:type="dxa"/>
          </w:tcPr>
          <w:p w:rsidR="00C77B70" w:rsidRPr="00EB4D7E" w:rsidRDefault="00C77B70" w:rsidP="00C922AC">
            <w:r>
              <w:rPr>
                <w:rFonts w:hint="eastAsia"/>
              </w:rPr>
              <w:t>LDAP/AD連携時、停止中であった連携先のLDAP/AD連携ユーザーが再開した場合に出力されます。</w:t>
            </w:r>
          </w:p>
        </w:tc>
      </w:tr>
      <w:tr w:rsidR="00C77B70" w:rsidTr="00C51C70">
        <w:tc>
          <w:tcPr>
            <w:tcW w:w="2835" w:type="dxa"/>
          </w:tcPr>
          <w:p w:rsidR="00C77B70" w:rsidRDefault="00C77B70" w:rsidP="00C922AC">
            <w:r>
              <w:rPr>
                <w:rFonts w:hint="eastAsia"/>
              </w:rPr>
              <w:lastRenderedPageBreak/>
              <w:t>ユーザー削除</w:t>
            </w:r>
          </w:p>
        </w:tc>
        <w:tc>
          <w:tcPr>
            <w:tcW w:w="7229" w:type="dxa"/>
          </w:tcPr>
          <w:p w:rsidR="00C77B70" w:rsidRDefault="00C77B70" w:rsidP="00C922AC">
            <w:r>
              <w:rPr>
                <w:rFonts w:hint="eastAsia"/>
              </w:rPr>
              <w:t>ユーザーを削除した場合に出力されます。</w:t>
            </w:r>
          </w:p>
        </w:tc>
      </w:tr>
      <w:tr w:rsidR="00C77B70" w:rsidTr="00C51C70">
        <w:tc>
          <w:tcPr>
            <w:tcW w:w="2835" w:type="dxa"/>
          </w:tcPr>
          <w:p w:rsidR="00C77B70" w:rsidRDefault="00C77B70" w:rsidP="00C922AC">
            <w:r>
              <w:rPr>
                <w:rFonts w:hint="eastAsia"/>
              </w:rPr>
              <w:t>ユーザー削除（LDAP連携）</w:t>
            </w:r>
          </w:p>
        </w:tc>
        <w:tc>
          <w:tcPr>
            <w:tcW w:w="7229" w:type="dxa"/>
          </w:tcPr>
          <w:p w:rsidR="00C77B70" w:rsidRDefault="00C77B70" w:rsidP="00C922AC">
            <w:r>
              <w:rPr>
                <w:rFonts w:hint="eastAsia"/>
              </w:rPr>
              <w:t>LDAP/AD連携時、連携元のユーザーが削除され、LDAP/AD連携ユーザーが停止された後、ユーザー削除までの猶予期間を超えてLDAP/AD連携ユーザーが削除された場合に出力されます。</w:t>
            </w:r>
          </w:p>
        </w:tc>
      </w:tr>
      <w:tr w:rsidR="00C77B70" w:rsidTr="00C51C70">
        <w:tc>
          <w:tcPr>
            <w:tcW w:w="2835" w:type="dxa"/>
          </w:tcPr>
          <w:p w:rsidR="00C77B70" w:rsidRDefault="00C77B70" w:rsidP="00C922AC">
            <w:r>
              <w:rPr>
                <w:rFonts w:hint="eastAsia"/>
              </w:rPr>
              <w:t>プライマリ移動（出）</w:t>
            </w:r>
          </w:p>
        </w:tc>
        <w:tc>
          <w:tcPr>
            <w:tcW w:w="7229" w:type="dxa"/>
          </w:tcPr>
          <w:p w:rsidR="00C77B70" w:rsidRDefault="00C77B70" w:rsidP="00C922AC">
            <w:r>
              <w:rPr>
                <w:rFonts w:hint="eastAsia"/>
              </w:rPr>
              <w:t>ユーザーをプライマリ間移動した場合に出力されます。</w:t>
            </w:r>
          </w:p>
          <w:p w:rsidR="00C77B70" w:rsidRDefault="00C77B70" w:rsidP="00C922AC">
            <w:r>
              <w:rPr>
                <w:rFonts w:hint="eastAsia"/>
              </w:rPr>
              <w:t>※移動元のプライマリグループの情報が出力されます。</w:t>
            </w:r>
          </w:p>
        </w:tc>
      </w:tr>
      <w:tr w:rsidR="00C77B70" w:rsidTr="00C51C70">
        <w:tc>
          <w:tcPr>
            <w:tcW w:w="2835" w:type="dxa"/>
          </w:tcPr>
          <w:p w:rsidR="00C77B70" w:rsidRDefault="00C77B70" w:rsidP="00C922AC">
            <w:r>
              <w:rPr>
                <w:rFonts w:hint="eastAsia"/>
              </w:rPr>
              <w:t>プライマリ移動（入）</w:t>
            </w:r>
          </w:p>
        </w:tc>
        <w:tc>
          <w:tcPr>
            <w:tcW w:w="7229" w:type="dxa"/>
          </w:tcPr>
          <w:p w:rsidR="00C77B70" w:rsidRDefault="00C77B70" w:rsidP="00C922AC">
            <w:r>
              <w:rPr>
                <w:rFonts w:hint="eastAsia"/>
              </w:rPr>
              <w:t>ユーザーをプライマリ間移動した場合に出力されます。</w:t>
            </w:r>
          </w:p>
          <w:p w:rsidR="00C77B70" w:rsidRDefault="00C77B70" w:rsidP="00C922AC">
            <w:r>
              <w:rPr>
                <w:rFonts w:hint="eastAsia"/>
              </w:rPr>
              <w:t>※移動先のプライマリグループの情報が出力されます。</w:t>
            </w:r>
          </w:p>
        </w:tc>
      </w:tr>
      <w:tr w:rsidR="00C77B70" w:rsidTr="00C51C70">
        <w:tc>
          <w:tcPr>
            <w:tcW w:w="2835" w:type="dxa"/>
          </w:tcPr>
          <w:p w:rsidR="00C77B70" w:rsidRDefault="00C77B70" w:rsidP="00C922AC">
            <w:r>
              <w:rPr>
                <w:rFonts w:hint="eastAsia"/>
              </w:rPr>
              <w:t>グループ作成</w:t>
            </w:r>
          </w:p>
        </w:tc>
        <w:tc>
          <w:tcPr>
            <w:tcW w:w="7229" w:type="dxa"/>
          </w:tcPr>
          <w:p w:rsidR="00C77B70" w:rsidRDefault="00C77B70" w:rsidP="00C922AC">
            <w:r>
              <w:rPr>
                <w:rFonts w:hint="eastAsia"/>
              </w:rPr>
              <w:t>グループを新規に作成した場合に出力されます。</w:t>
            </w:r>
          </w:p>
        </w:tc>
      </w:tr>
      <w:tr w:rsidR="00C77B70" w:rsidTr="00C51C70">
        <w:tc>
          <w:tcPr>
            <w:tcW w:w="2835" w:type="dxa"/>
          </w:tcPr>
          <w:p w:rsidR="00C77B70" w:rsidRDefault="00C77B70" w:rsidP="00C922AC">
            <w:r>
              <w:rPr>
                <w:rFonts w:hint="eastAsia"/>
              </w:rPr>
              <w:t>グループ作成（LDAP連携）</w:t>
            </w:r>
          </w:p>
        </w:tc>
        <w:tc>
          <w:tcPr>
            <w:tcW w:w="7229" w:type="dxa"/>
          </w:tcPr>
          <w:p w:rsidR="00C77B70" w:rsidRDefault="00C77B70" w:rsidP="00C922AC">
            <w:r>
              <w:rPr>
                <w:rFonts w:hint="eastAsia"/>
              </w:rPr>
              <w:t>LDAP/AD連携時にグループを新規に作成した場合に出力されます。</w:t>
            </w:r>
          </w:p>
        </w:tc>
      </w:tr>
      <w:tr w:rsidR="00C77B70" w:rsidTr="00C51C70">
        <w:tc>
          <w:tcPr>
            <w:tcW w:w="2835" w:type="dxa"/>
          </w:tcPr>
          <w:p w:rsidR="00C77B70" w:rsidRDefault="00C77B70" w:rsidP="00C922AC">
            <w:r>
              <w:rPr>
                <w:rFonts w:hint="eastAsia"/>
              </w:rPr>
              <w:t>グループ更新</w:t>
            </w:r>
          </w:p>
        </w:tc>
        <w:tc>
          <w:tcPr>
            <w:tcW w:w="7229" w:type="dxa"/>
          </w:tcPr>
          <w:p w:rsidR="00C77B70" w:rsidRDefault="00C77B70" w:rsidP="00C922AC">
            <w:r>
              <w:rPr>
                <w:rFonts w:hint="eastAsia"/>
              </w:rPr>
              <w:t>グループの設定を変更した場合に出力されます。</w:t>
            </w:r>
          </w:p>
        </w:tc>
      </w:tr>
      <w:tr w:rsidR="00C77B70" w:rsidTr="00C51C70">
        <w:tc>
          <w:tcPr>
            <w:tcW w:w="2835" w:type="dxa"/>
          </w:tcPr>
          <w:p w:rsidR="00C77B70" w:rsidRDefault="00C77B70" w:rsidP="00C922AC">
            <w:r>
              <w:rPr>
                <w:rFonts w:hint="eastAsia"/>
              </w:rPr>
              <w:t>グループ更新（LDAP連携）</w:t>
            </w:r>
          </w:p>
        </w:tc>
        <w:tc>
          <w:tcPr>
            <w:tcW w:w="7229" w:type="dxa"/>
          </w:tcPr>
          <w:p w:rsidR="00C77B70" w:rsidRDefault="00C77B70" w:rsidP="00C922AC">
            <w:r>
              <w:rPr>
                <w:rFonts w:hint="eastAsia"/>
              </w:rPr>
              <w:t>LDAP/AD連携時、連携元のLDAP/ADグループの情報が更新されており、更新内容がLDAP/AD連携ユーザーに反映された場合に出力されます。</w:t>
            </w:r>
          </w:p>
        </w:tc>
      </w:tr>
      <w:tr w:rsidR="00C77B70" w:rsidTr="00C51C70">
        <w:tc>
          <w:tcPr>
            <w:tcW w:w="2835" w:type="dxa"/>
          </w:tcPr>
          <w:p w:rsidR="00C77B70" w:rsidRDefault="00C77B70" w:rsidP="00C922AC">
            <w:r>
              <w:rPr>
                <w:rFonts w:hint="eastAsia"/>
              </w:rPr>
              <w:t>グループ委譲</w:t>
            </w:r>
          </w:p>
        </w:tc>
        <w:tc>
          <w:tcPr>
            <w:tcW w:w="7229" w:type="dxa"/>
          </w:tcPr>
          <w:p w:rsidR="00C77B70" w:rsidRDefault="00C77B70" w:rsidP="00C922AC">
            <w:r>
              <w:rPr>
                <w:rFonts w:hint="eastAsia"/>
              </w:rPr>
              <w:t>グループの管理を別の管理者に委譲した場合に出力されます。</w:t>
            </w:r>
          </w:p>
        </w:tc>
      </w:tr>
      <w:tr w:rsidR="00C77B70" w:rsidTr="00C51C70">
        <w:tc>
          <w:tcPr>
            <w:tcW w:w="2835" w:type="dxa"/>
          </w:tcPr>
          <w:p w:rsidR="00C77B70" w:rsidRDefault="00C77B70" w:rsidP="00C922AC">
            <w:r>
              <w:rPr>
                <w:rFonts w:hint="eastAsia"/>
              </w:rPr>
              <w:t>グループ停止（自動停止）</w:t>
            </w:r>
          </w:p>
        </w:tc>
        <w:tc>
          <w:tcPr>
            <w:tcW w:w="7229" w:type="dxa"/>
          </w:tcPr>
          <w:p w:rsidR="00C77B70" w:rsidRDefault="00C77B70" w:rsidP="00C922AC">
            <w:r>
              <w:rPr>
                <w:rFonts w:hint="eastAsia"/>
              </w:rPr>
              <w:t>グループに期限を設定しており、期限を超えて自動的に参加ユーザーを非参加にした場合に出力されます。</w:t>
            </w:r>
          </w:p>
        </w:tc>
      </w:tr>
      <w:tr w:rsidR="00C77B70" w:rsidTr="00C51C70">
        <w:tc>
          <w:tcPr>
            <w:tcW w:w="2835" w:type="dxa"/>
          </w:tcPr>
          <w:p w:rsidR="00C77B70" w:rsidRDefault="00C77B70" w:rsidP="00C922AC">
            <w:r>
              <w:rPr>
                <w:rFonts w:hint="eastAsia"/>
              </w:rPr>
              <w:t>グループ削除</w:t>
            </w:r>
          </w:p>
        </w:tc>
        <w:tc>
          <w:tcPr>
            <w:tcW w:w="7229" w:type="dxa"/>
          </w:tcPr>
          <w:p w:rsidR="00C77B70" w:rsidRDefault="00C77B70" w:rsidP="00C922AC">
            <w:r>
              <w:rPr>
                <w:rFonts w:hint="eastAsia"/>
              </w:rPr>
              <w:t>グループを削除した場合に出力されます。</w:t>
            </w:r>
          </w:p>
        </w:tc>
      </w:tr>
      <w:tr w:rsidR="00C77B70" w:rsidTr="00C51C70">
        <w:tc>
          <w:tcPr>
            <w:tcW w:w="2835" w:type="dxa"/>
          </w:tcPr>
          <w:p w:rsidR="00C77B70" w:rsidRDefault="00C77B70" w:rsidP="00C922AC">
            <w:r>
              <w:rPr>
                <w:rFonts w:hint="eastAsia"/>
              </w:rPr>
              <w:t>プライマリ作成</w:t>
            </w:r>
          </w:p>
        </w:tc>
        <w:tc>
          <w:tcPr>
            <w:tcW w:w="7229" w:type="dxa"/>
          </w:tcPr>
          <w:p w:rsidR="00C77B70" w:rsidRDefault="00C77B70" w:rsidP="00C922AC">
            <w:r>
              <w:rPr>
                <w:rFonts w:hint="eastAsia"/>
              </w:rPr>
              <w:t>プライマリグループを新規に作成した場合に出力されます。</w:t>
            </w:r>
          </w:p>
        </w:tc>
      </w:tr>
      <w:tr w:rsidR="00C77B70" w:rsidTr="00C51C70">
        <w:tc>
          <w:tcPr>
            <w:tcW w:w="2835" w:type="dxa"/>
          </w:tcPr>
          <w:p w:rsidR="00C77B70" w:rsidRDefault="00C77B70" w:rsidP="00C922AC">
            <w:r>
              <w:rPr>
                <w:rFonts w:hint="eastAsia"/>
              </w:rPr>
              <w:t>プライマリ更新</w:t>
            </w:r>
          </w:p>
        </w:tc>
        <w:tc>
          <w:tcPr>
            <w:tcW w:w="7229" w:type="dxa"/>
          </w:tcPr>
          <w:p w:rsidR="00C77B70" w:rsidRDefault="00C77B70" w:rsidP="00C922AC">
            <w:r>
              <w:rPr>
                <w:rFonts w:hint="eastAsia"/>
              </w:rPr>
              <w:t>プライマリグループの設定を変更した場合に出力されます。</w:t>
            </w:r>
          </w:p>
        </w:tc>
      </w:tr>
      <w:tr w:rsidR="00C77B70" w:rsidTr="00C51C70">
        <w:tc>
          <w:tcPr>
            <w:tcW w:w="2835" w:type="dxa"/>
          </w:tcPr>
          <w:p w:rsidR="00C77B70" w:rsidRDefault="00C77B70" w:rsidP="00C922AC">
            <w:r>
              <w:rPr>
                <w:rFonts w:hint="eastAsia"/>
              </w:rPr>
              <w:t>プライマリ削除</w:t>
            </w:r>
          </w:p>
        </w:tc>
        <w:tc>
          <w:tcPr>
            <w:tcW w:w="7229" w:type="dxa"/>
          </w:tcPr>
          <w:p w:rsidR="00C77B70" w:rsidRDefault="00C77B70" w:rsidP="00C922AC">
            <w:r>
              <w:rPr>
                <w:rFonts w:hint="eastAsia"/>
              </w:rPr>
              <w:t>プライマリグループを削除した場合に出力されます。</w:t>
            </w:r>
          </w:p>
        </w:tc>
      </w:tr>
      <w:tr w:rsidR="00C77B70" w:rsidTr="00C51C70">
        <w:tc>
          <w:tcPr>
            <w:tcW w:w="2835" w:type="dxa"/>
          </w:tcPr>
          <w:p w:rsidR="00C77B70" w:rsidRDefault="00C77B70" w:rsidP="00C922AC">
            <w:r>
              <w:rPr>
                <w:rFonts w:hint="eastAsia"/>
              </w:rPr>
              <w:t>プライマリ停止（自動停止）</w:t>
            </w:r>
          </w:p>
        </w:tc>
        <w:tc>
          <w:tcPr>
            <w:tcW w:w="7229" w:type="dxa"/>
          </w:tcPr>
          <w:p w:rsidR="00C77B70" w:rsidRDefault="00C77B70" w:rsidP="00C922AC">
            <w:r>
              <w:rPr>
                <w:rFonts w:hint="eastAsia"/>
              </w:rPr>
              <w:t>プライマリグループに期限が設定しており、期限を超えて自動的にプライマリグループに所属しているユーザーを停止した場合に出力されます。</w:t>
            </w:r>
          </w:p>
        </w:tc>
      </w:tr>
      <w:tr w:rsidR="00C77B70" w:rsidTr="00C51C70">
        <w:tc>
          <w:tcPr>
            <w:tcW w:w="2835" w:type="dxa"/>
          </w:tcPr>
          <w:p w:rsidR="00C77B70" w:rsidRDefault="00C77B70" w:rsidP="00C922AC">
            <w:r>
              <w:rPr>
                <w:rFonts w:hint="eastAsia"/>
              </w:rPr>
              <w:t>パスワード変更</w:t>
            </w:r>
          </w:p>
        </w:tc>
        <w:tc>
          <w:tcPr>
            <w:tcW w:w="7229" w:type="dxa"/>
          </w:tcPr>
          <w:p w:rsidR="00C77B70" w:rsidRDefault="00C77B70" w:rsidP="00C922AC">
            <w:r>
              <w:rPr>
                <w:rFonts w:hint="eastAsia"/>
              </w:rPr>
              <w:t>ユーザーがユーザー設定画面から自分のパスワードを変更した場合に出力されます。</w:t>
            </w:r>
          </w:p>
        </w:tc>
      </w:tr>
      <w:tr w:rsidR="00C77B70" w:rsidTr="00C51C70">
        <w:tc>
          <w:tcPr>
            <w:tcW w:w="2835" w:type="dxa"/>
          </w:tcPr>
          <w:p w:rsidR="00C77B70" w:rsidRDefault="00C77B70" w:rsidP="00C922AC">
            <w:r w:rsidRPr="00043176">
              <w:rPr>
                <w:rFonts w:hint="eastAsia"/>
              </w:rPr>
              <w:t>パスワード再設定申請</w:t>
            </w:r>
          </w:p>
        </w:tc>
        <w:tc>
          <w:tcPr>
            <w:tcW w:w="7229" w:type="dxa"/>
          </w:tcPr>
          <w:p w:rsidR="00C77B70" w:rsidRDefault="00C77B70" w:rsidP="00C922AC">
            <w:r>
              <w:rPr>
                <w:rFonts w:hint="eastAsia"/>
              </w:rPr>
              <w:t>ユーザーが自分のパスワードを忘れ、ログイン画面からパスワードの再設定申請を実施した場合に出力されます。</w:t>
            </w:r>
          </w:p>
          <w:p w:rsidR="00C77B70" w:rsidRPr="002D7D57" w:rsidRDefault="00C77B70" w:rsidP="00C922AC">
            <w:r>
              <w:rPr>
                <w:rFonts w:hint="eastAsia"/>
              </w:rPr>
              <w:t>※パスワード再設定は、システム設定-パスワードポリシー内の</w:t>
            </w:r>
            <w:r w:rsidR="00891B96">
              <w:t>"</w:t>
            </w:r>
            <w:r>
              <w:rPr>
                <w:rFonts w:hint="eastAsia"/>
              </w:rPr>
              <w:t>パスワード設定を使用する</w:t>
            </w:r>
            <w:r w:rsidR="00891B96">
              <w:t>"</w:t>
            </w:r>
            <w:r>
              <w:rPr>
                <w:rFonts w:hint="eastAsia"/>
              </w:rPr>
              <w:t>が有効である必要があります。</w:t>
            </w:r>
          </w:p>
        </w:tc>
      </w:tr>
      <w:tr w:rsidR="00C77B70" w:rsidTr="00C51C70">
        <w:tc>
          <w:tcPr>
            <w:tcW w:w="2835" w:type="dxa"/>
          </w:tcPr>
          <w:p w:rsidR="00C77B70" w:rsidRDefault="00C77B70" w:rsidP="00C922AC">
            <w:r w:rsidRPr="00043176">
              <w:rPr>
                <w:rFonts w:hint="eastAsia"/>
              </w:rPr>
              <w:t>パスワード再設定</w:t>
            </w:r>
          </w:p>
        </w:tc>
        <w:tc>
          <w:tcPr>
            <w:tcW w:w="7229" w:type="dxa"/>
          </w:tcPr>
          <w:p w:rsidR="00C77B70" w:rsidRDefault="00C77B70" w:rsidP="00C922AC">
            <w:r>
              <w:rPr>
                <w:rFonts w:hint="eastAsia"/>
              </w:rPr>
              <w:t>ユーザーが自分のパスワードを忘れ、ログイン画面からパスワードの再設定申請後、パスワードの再設定を実施した場合に出力されます。</w:t>
            </w:r>
          </w:p>
          <w:p w:rsidR="00C77B70" w:rsidRDefault="00C77B70" w:rsidP="00C922AC">
            <w:r>
              <w:rPr>
                <w:rFonts w:hint="eastAsia"/>
              </w:rPr>
              <w:t>※パスワード再設定は、システム設定-パスワードポリシー内の</w:t>
            </w:r>
            <w:r w:rsidR="00891B96">
              <w:t>"</w:t>
            </w:r>
            <w:r>
              <w:rPr>
                <w:rFonts w:hint="eastAsia"/>
              </w:rPr>
              <w:t>パスワード設定を使用する</w:t>
            </w:r>
            <w:r w:rsidR="00891B96">
              <w:t>"</w:t>
            </w:r>
            <w:r>
              <w:rPr>
                <w:rFonts w:hint="eastAsia"/>
              </w:rPr>
              <w:t>が有効である必要があります。</w:t>
            </w:r>
          </w:p>
        </w:tc>
      </w:tr>
      <w:tr w:rsidR="00C77B70" w:rsidTr="00C51C70">
        <w:tc>
          <w:tcPr>
            <w:tcW w:w="2835" w:type="dxa"/>
          </w:tcPr>
          <w:p w:rsidR="00C77B70" w:rsidRPr="00043176" w:rsidRDefault="00C77B70" w:rsidP="00C922AC">
            <w:r>
              <w:rPr>
                <w:rFonts w:hint="eastAsia"/>
              </w:rPr>
              <w:t>ユーザー設定</w:t>
            </w:r>
          </w:p>
        </w:tc>
        <w:tc>
          <w:tcPr>
            <w:tcW w:w="7229" w:type="dxa"/>
          </w:tcPr>
          <w:p w:rsidR="00C77B70" w:rsidRDefault="00C77B70" w:rsidP="00C922AC">
            <w:r>
              <w:rPr>
                <w:rFonts w:hint="eastAsia"/>
              </w:rPr>
              <w:t>ユーザーがユーザー設定画面から自身のユーザー情報を変更した場合に出力されます。</w:t>
            </w:r>
          </w:p>
        </w:tc>
      </w:tr>
    </w:tbl>
    <w:p w:rsidR="0002195A" w:rsidRDefault="0002195A">
      <w:pPr>
        <w:wordWrap/>
        <w:rPr>
          <w:sz w:val="21"/>
          <w:szCs w:val="21"/>
        </w:rPr>
      </w:pPr>
    </w:p>
    <w:p w:rsidR="0047345A" w:rsidRPr="0047345A" w:rsidRDefault="00C77B70" w:rsidP="00C9789E">
      <w:pPr>
        <w:pStyle w:val="af5"/>
        <w:numPr>
          <w:ilvl w:val="0"/>
          <w:numId w:val="9"/>
        </w:numPr>
        <w:ind w:leftChars="0" w:left="426" w:hanging="426"/>
        <w:rPr>
          <w:b/>
          <w:sz w:val="21"/>
          <w:szCs w:val="21"/>
        </w:rPr>
      </w:pPr>
      <w:r w:rsidRPr="0047345A">
        <w:rPr>
          <w:rFonts w:hint="eastAsia"/>
          <w:b/>
        </w:rPr>
        <w:t>ユーザーID</w:t>
      </w:r>
    </w:p>
    <w:p w:rsidR="00D819C4" w:rsidRDefault="00C77B70" w:rsidP="00BF1DD0">
      <w:pPr>
        <w:ind w:leftChars="200" w:left="400"/>
      </w:pPr>
      <w:r w:rsidRPr="0065646C">
        <w:rPr>
          <w:rFonts w:hint="eastAsia"/>
        </w:rPr>
        <w:t>操作を実施したユーザーIDが出力されます。</w:t>
      </w:r>
    </w:p>
    <w:p w:rsidR="005A2EC1" w:rsidRPr="005A2EC1" w:rsidRDefault="00C77B70" w:rsidP="00C9789E">
      <w:pPr>
        <w:pStyle w:val="af5"/>
        <w:numPr>
          <w:ilvl w:val="0"/>
          <w:numId w:val="10"/>
        </w:numPr>
        <w:wordWrap/>
        <w:adjustRightInd w:val="0"/>
        <w:snapToGrid w:val="0"/>
        <w:ind w:leftChars="0" w:left="426" w:hanging="426"/>
      </w:pPr>
      <w:r w:rsidRPr="005A2EC1">
        <w:rPr>
          <w:rFonts w:hint="eastAsia"/>
          <w:b/>
        </w:rPr>
        <w:lastRenderedPageBreak/>
        <w:t>プライマリ</w:t>
      </w:r>
      <w:r w:rsidR="00C34275" w:rsidRPr="005A2EC1">
        <w:rPr>
          <w:rFonts w:hint="eastAsia"/>
          <w:b/>
        </w:rPr>
        <w:t>グループ</w:t>
      </w:r>
    </w:p>
    <w:p w:rsidR="00D819C4" w:rsidRDefault="00C34275" w:rsidP="00367068">
      <w:pPr>
        <w:wordWrap/>
        <w:adjustRightInd w:val="0"/>
        <w:snapToGrid w:val="0"/>
        <w:ind w:leftChars="200" w:left="400"/>
      </w:pPr>
      <w:r w:rsidRPr="00F9412D">
        <w:rPr>
          <w:rFonts w:hint="eastAsia"/>
        </w:rPr>
        <w:t>操作対象のプライマリグループまたは、操作対象のユーザー、グループが所属しているプライマリグループが出力されます。システム設定時やプライマリグループに所属していないユーザー、グループに対して操作を行った場合は</w:t>
      </w:r>
      <w:r w:rsidR="00891B96">
        <w:t>"</w:t>
      </w:r>
      <w:r w:rsidRPr="00F9412D">
        <w:t>(TOP)</w:t>
      </w:r>
      <w:r w:rsidR="00891B96">
        <w:t>"</w:t>
      </w:r>
      <w:r w:rsidRPr="00F9412D">
        <w:rPr>
          <w:rFonts w:hint="eastAsia"/>
        </w:rPr>
        <w:t>が出力されます。</w:t>
      </w:r>
    </w:p>
    <w:p w:rsidR="00367068" w:rsidRPr="00C34275" w:rsidRDefault="00367068" w:rsidP="007D2375"/>
    <w:p w:rsidR="00AA20A1" w:rsidRPr="00501561" w:rsidRDefault="00C77B70" w:rsidP="00C9789E">
      <w:pPr>
        <w:pStyle w:val="af5"/>
        <w:numPr>
          <w:ilvl w:val="0"/>
          <w:numId w:val="10"/>
        </w:numPr>
        <w:ind w:leftChars="0"/>
        <w:rPr>
          <w:b/>
        </w:rPr>
      </w:pPr>
      <w:r w:rsidRPr="00501561">
        <w:rPr>
          <w:rFonts w:hint="eastAsia"/>
          <w:b/>
        </w:rPr>
        <w:t>接続元IPアドレス</w:t>
      </w:r>
    </w:p>
    <w:p w:rsidR="00735A09" w:rsidRDefault="00C77B70" w:rsidP="00735A09">
      <w:pPr>
        <w:pStyle w:val="af5"/>
        <w:ind w:leftChars="0" w:left="420"/>
      </w:pPr>
      <w:r>
        <w:rPr>
          <w:rFonts w:hint="eastAsia"/>
        </w:rPr>
        <w:t>操作を実施したユーザーの接続元IPアドレスが出力されます。</w:t>
      </w:r>
    </w:p>
    <w:p w:rsidR="00566183" w:rsidRDefault="00735A09" w:rsidP="00735A09">
      <w:pPr>
        <w:ind w:leftChars="200" w:left="400"/>
      </w:pPr>
      <w:r>
        <w:rPr>
          <w:rFonts w:hint="eastAsia"/>
        </w:rPr>
        <w:t>※</w:t>
      </w:r>
      <w:r w:rsidR="00C77B70">
        <w:rPr>
          <w:rFonts w:hint="eastAsia"/>
        </w:rPr>
        <w:t>プロキシサーバーや負荷分散装置を経由しており、かつX-Forwarded-Forヘッダに接続元IPアドレスが含まれている場合は、</w:t>
      </w:r>
      <w:r w:rsidR="00891B96">
        <w:t>"</w:t>
      </w:r>
      <w:r w:rsidR="00C77B70">
        <w:rPr>
          <w:rFonts w:hint="eastAsia"/>
        </w:rPr>
        <w:t>接続元IPアドレス,プロキシサーバー/負荷分散装置のIPアドレス</w:t>
      </w:r>
      <w:r w:rsidR="00891B96">
        <w:t>"</w:t>
      </w:r>
      <w:r w:rsidR="00C77B70">
        <w:rPr>
          <w:rFonts w:hint="eastAsia"/>
        </w:rPr>
        <w:t>の形式で出力されます。</w:t>
      </w:r>
    </w:p>
    <w:p w:rsidR="00566183" w:rsidRPr="00735A09" w:rsidRDefault="00735A09" w:rsidP="00735A09">
      <w:pPr>
        <w:ind w:leftChars="200" w:left="400"/>
        <w:rPr>
          <w:b/>
        </w:rPr>
      </w:pPr>
      <w:r>
        <w:rPr>
          <w:rFonts w:hint="eastAsia"/>
        </w:rPr>
        <w:t>※</w:t>
      </w:r>
      <w:r w:rsidR="00566183" w:rsidRPr="00F9412D">
        <w:rPr>
          <w:rFonts w:hint="eastAsia"/>
        </w:rPr>
        <w:t>「ユーザー停止（自動処理）」等の自動処理が行われた場合は「</w:t>
      </w:r>
      <w:r w:rsidR="00891B96">
        <w:t>"</w:t>
      </w:r>
      <w:r w:rsidR="00566183" w:rsidRPr="00F9412D">
        <w:t>-</w:t>
      </w:r>
      <w:r w:rsidR="00891B96">
        <w:t>"</w:t>
      </w:r>
      <w:r w:rsidR="00566183" w:rsidRPr="00F9412D">
        <w:rPr>
          <w:rFonts w:hint="eastAsia"/>
        </w:rPr>
        <w:t>」で出力されます。</w:t>
      </w:r>
    </w:p>
    <w:p w:rsidR="00C77B70" w:rsidRDefault="00C77B70" w:rsidP="00DA5523"/>
    <w:p w:rsidR="00AE2073" w:rsidRPr="00AE2073" w:rsidRDefault="00C77B70" w:rsidP="00C9789E">
      <w:pPr>
        <w:pStyle w:val="af5"/>
        <w:numPr>
          <w:ilvl w:val="0"/>
          <w:numId w:val="11"/>
        </w:numPr>
        <w:ind w:leftChars="0"/>
      </w:pPr>
      <w:r w:rsidRPr="00AE2073">
        <w:rPr>
          <w:rFonts w:hint="eastAsia"/>
          <w:b/>
        </w:rPr>
        <w:t>設定内容</w:t>
      </w:r>
    </w:p>
    <w:p w:rsidR="00AE2073" w:rsidRPr="003A17AE" w:rsidRDefault="00C77B70" w:rsidP="00A61097">
      <w:pPr>
        <w:ind w:leftChars="200" w:left="400"/>
        <w:rPr>
          <w:szCs w:val="20"/>
        </w:rPr>
      </w:pPr>
      <w:r w:rsidRPr="003A17AE">
        <w:rPr>
          <w:rFonts w:hint="eastAsia"/>
          <w:szCs w:val="20"/>
        </w:rPr>
        <w:t>ユーザー/グループの作成、更新、削除、ユーザー停止/再開、システム設定時の詳細な情報が出力されます。</w:t>
      </w:r>
      <w:r w:rsidR="00F33AC4" w:rsidRPr="003A17AE">
        <w:rPr>
          <w:rFonts w:hint="eastAsia"/>
          <w:szCs w:val="20"/>
        </w:rPr>
        <w:t>出力される設定情報は以下設定情報一覧に記載しています。</w:t>
      </w:r>
    </w:p>
    <w:p w:rsidR="00C77B70" w:rsidRDefault="00C77B70" w:rsidP="00AE2073">
      <w:pPr>
        <w:pStyle w:val="af5"/>
        <w:ind w:leftChars="0" w:left="420"/>
      </w:pPr>
      <w:r>
        <w:rPr>
          <w:rFonts w:hint="eastAsia"/>
        </w:rPr>
        <w:t>※本項目は1つの設定情報について、</w:t>
      </w:r>
      <w:r w:rsidR="00891B96">
        <w:t>"</w:t>
      </w:r>
      <w:r>
        <w:rPr>
          <w:rFonts w:hint="eastAsia"/>
        </w:rPr>
        <w:t>設定内容</w:t>
      </w:r>
      <w:r w:rsidR="00891B96">
        <w:t>"</w:t>
      </w:r>
      <w:r>
        <w:rPr>
          <w:rFonts w:hint="eastAsia"/>
        </w:rPr>
        <w:t>,</w:t>
      </w:r>
      <w:r w:rsidR="00891B96">
        <w:t>"</w:t>
      </w:r>
      <w:r>
        <w:rPr>
          <w:rFonts w:hint="eastAsia"/>
        </w:rPr>
        <w:t>設定値</w:t>
      </w:r>
      <w:r w:rsidR="00891B96">
        <w:t>"</w:t>
      </w:r>
      <w:r>
        <w:rPr>
          <w:rFonts w:hint="eastAsia"/>
        </w:rPr>
        <w:t>と出力されます。</w:t>
      </w:r>
    </w:p>
    <w:p w:rsidR="006630BF" w:rsidRDefault="006630BF" w:rsidP="006630BF">
      <w:pPr>
        <w:ind w:leftChars="200" w:left="400"/>
        <w:rPr>
          <w:b/>
        </w:rPr>
      </w:pPr>
    </w:p>
    <w:p w:rsidR="00C77B70" w:rsidRPr="006630BF" w:rsidRDefault="00C77B70" w:rsidP="006630BF">
      <w:pPr>
        <w:ind w:leftChars="200" w:left="400"/>
        <w:rPr>
          <w:b/>
        </w:rPr>
      </w:pPr>
      <w:r w:rsidRPr="006630BF">
        <w:rPr>
          <w:rFonts w:hint="eastAsia"/>
          <w:b/>
        </w:rPr>
        <w:t>設定内容一覧</w:t>
      </w:r>
    </w:p>
    <w:p w:rsidR="00C77B70" w:rsidRDefault="00C77B70" w:rsidP="006630BF">
      <w:pPr>
        <w:ind w:leftChars="200" w:left="400"/>
      </w:pPr>
      <w:r>
        <w:rPr>
          <w:rFonts w:hint="eastAsia"/>
        </w:rPr>
        <w:t xml:space="preserve">管理画面 </w:t>
      </w:r>
      <w:r>
        <w:t>–</w:t>
      </w:r>
      <w:r>
        <w:rPr>
          <w:rFonts w:hint="eastAsia"/>
        </w:rPr>
        <w:t xml:space="preserve"> システム設定 </w:t>
      </w:r>
      <w:r>
        <w:t>–</w:t>
      </w:r>
      <w:r>
        <w:rPr>
          <w:rFonts w:hint="eastAsia"/>
        </w:rPr>
        <w:t xml:space="preserve"> システム</w:t>
      </w:r>
    </w:p>
    <w:tbl>
      <w:tblPr>
        <w:tblStyle w:val="af1"/>
        <w:tblW w:w="10064" w:type="dxa"/>
        <w:tblInd w:w="421" w:type="dxa"/>
        <w:tblLook w:val="04A0" w:firstRow="1" w:lastRow="0" w:firstColumn="1" w:lastColumn="0" w:noHBand="0" w:noVBand="1"/>
      </w:tblPr>
      <w:tblGrid>
        <w:gridCol w:w="2976"/>
        <w:gridCol w:w="7088"/>
      </w:tblGrid>
      <w:tr w:rsidR="00C77B70" w:rsidTr="000D314C">
        <w:trPr>
          <w:tblHeader/>
        </w:trPr>
        <w:tc>
          <w:tcPr>
            <w:tcW w:w="2976" w:type="dxa"/>
            <w:shd w:val="clear" w:color="auto" w:fill="DAEEF3" w:themeFill="accent5" w:themeFillTint="33"/>
            <w:hideMark/>
          </w:tcPr>
          <w:p w:rsidR="00C77B70" w:rsidRDefault="00C77B70" w:rsidP="006630BF">
            <w:r>
              <w:rPr>
                <w:rFonts w:hint="eastAsia"/>
              </w:rPr>
              <w:t>設定内容</w:t>
            </w:r>
          </w:p>
        </w:tc>
        <w:tc>
          <w:tcPr>
            <w:tcW w:w="7088" w:type="dxa"/>
            <w:shd w:val="clear" w:color="auto" w:fill="DAEEF3" w:themeFill="accent5" w:themeFillTint="33"/>
            <w:hideMark/>
          </w:tcPr>
          <w:p w:rsidR="00C77B70" w:rsidRDefault="00C77B70" w:rsidP="006630BF">
            <w:r>
              <w:rPr>
                <w:rFonts w:hint="eastAsia"/>
              </w:rPr>
              <w:t>設定値</w:t>
            </w:r>
          </w:p>
        </w:tc>
      </w:tr>
      <w:tr w:rsidR="00515AD7" w:rsidTr="00764F21">
        <w:tc>
          <w:tcPr>
            <w:tcW w:w="2976" w:type="dxa"/>
            <w:tcBorders>
              <w:top w:val="single" w:sz="4" w:space="0" w:color="auto"/>
              <w:left w:val="single" w:sz="4" w:space="0" w:color="auto"/>
              <w:bottom w:val="single" w:sz="4" w:space="0" w:color="auto"/>
              <w:right w:val="single" w:sz="4" w:space="0" w:color="auto"/>
            </w:tcBorders>
            <w:shd w:val="clear" w:color="auto" w:fill="auto"/>
            <w:noWrap/>
          </w:tcPr>
          <w:p w:rsidR="00515AD7" w:rsidRDefault="00515AD7" w:rsidP="00515AD7">
            <w:r w:rsidRPr="00425618">
              <w:t>homeview_flg</w:t>
            </w:r>
          </w:p>
        </w:tc>
        <w:tc>
          <w:tcPr>
            <w:tcW w:w="7088" w:type="dxa"/>
            <w:tcBorders>
              <w:top w:val="single" w:sz="4" w:space="0" w:color="auto"/>
              <w:left w:val="single" w:sz="4" w:space="0" w:color="auto"/>
              <w:bottom w:val="single" w:sz="4" w:space="0" w:color="auto"/>
              <w:right w:val="single" w:sz="4" w:space="0" w:color="auto"/>
            </w:tcBorders>
            <w:shd w:val="clear" w:color="auto" w:fill="auto"/>
            <w:noWrap/>
          </w:tcPr>
          <w:p w:rsidR="00515AD7" w:rsidRDefault="00515AD7" w:rsidP="00515AD7">
            <w:pPr>
              <w:rPr>
                <w:rFonts w:cs="ＭＳ Ｐゴシック"/>
                <w:color w:val="000000"/>
                <w:kern w:val="0"/>
              </w:rPr>
            </w:pPr>
            <w:r w:rsidRPr="0020192A">
              <w:t>機能の管理にて、</w:t>
            </w:r>
            <w:r>
              <w:rPr>
                <w:rFonts w:hint="eastAsia"/>
              </w:rPr>
              <w:t>[</w:t>
            </w:r>
            <w:r w:rsidRPr="0020192A">
              <w:rPr>
                <w:rFonts w:hint="eastAsia"/>
              </w:rPr>
              <w:t>ユーザー画面にホームを表示する</w:t>
            </w:r>
            <w:r>
              <w:rPr>
                <w:rFonts w:hint="eastAsia"/>
              </w:rPr>
              <w:t>]</w:t>
            </w:r>
            <w:r>
              <w:rPr>
                <w:rFonts w:cs="ＭＳ Ｐゴシック" w:hint="eastAsia"/>
                <w:color w:val="000000"/>
                <w:kern w:val="0"/>
              </w:rPr>
              <w:t xml:space="preserve"> 設定内容に応じて以下が出力されます。</w:t>
            </w:r>
          </w:p>
          <w:p w:rsidR="00515AD7" w:rsidRDefault="00515AD7" w:rsidP="00515AD7">
            <w:r>
              <w:rPr>
                <w:rFonts w:hint="eastAsia"/>
              </w:rPr>
              <w:t>ON："1"</w:t>
            </w:r>
          </w:p>
          <w:p w:rsidR="00515AD7" w:rsidRDefault="00515AD7" w:rsidP="00515AD7">
            <w:r>
              <w:rPr>
                <w:rFonts w:hint="eastAsia"/>
              </w:rPr>
              <w:t>OFF：""</w:t>
            </w:r>
          </w:p>
        </w:tc>
      </w:tr>
      <w:tr w:rsidR="00515AD7" w:rsidTr="00764F21">
        <w:tc>
          <w:tcPr>
            <w:tcW w:w="2976" w:type="dxa"/>
            <w:tcBorders>
              <w:top w:val="single" w:sz="4" w:space="0" w:color="auto"/>
              <w:left w:val="single" w:sz="4" w:space="0" w:color="auto"/>
              <w:bottom w:val="single" w:sz="4" w:space="0" w:color="auto"/>
              <w:right w:val="single" w:sz="4" w:space="0" w:color="auto"/>
            </w:tcBorders>
            <w:shd w:val="clear" w:color="auto" w:fill="auto"/>
            <w:noWrap/>
          </w:tcPr>
          <w:p w:rsidR="00515AD7" w:rsidRDefault="00515AD7" w:rsidP="00515AD7">
            <w:r w:rsidRPr="00425618">
              <w:t>receivecancelview_flg</w:t>
            </w:r>
          </w:p>
        </w:tc>
        <w:tc>
          <w:tcPr>
            <w:tcW w:w="7088" w:type="dxa"/>
            <w:tcBorders>
              <w:top w:val="single" w:sz="4" w:space="0" w:color="auto"/>
              <w:left w:val="single" w:sz="4" w:space="0" w:color="auto"/>
              <w:bottom w:val="single" w:sz="4" w:space="0" w:color="auto"/>
              <w:right w:val="single" w:sz="4" w:space="0" w:color="auto"/>
            </w:tcBorders>
            <w:shd w:val="clear" w:color="auto" w:fill="auto"/>
            <w:noWrap/>
          </w:tcPr>
          <w:p w:rsidR="00515AD7" w:rsidRDefault="00515AD7" w:rsidP="00515AD7">
            <w:pPr>
              <w:rPr>
                <w:rFonts w:cs="ＭＳ Ｐゴシック"/>
                <w:color w:val="000000"/>
                <w:kern w:val="0"/>
              </w:rPr>
            </w:pPr>
            <w:r w:rsidRPr="0020192A">
              <w:t>機能の管理にて、</w:t>
            </w:r>
            <w:r>
              <w:rPr>
                <w:rFonts w:hint="eastAsia"/>
              </w:rPr>
              <w:t>[</w:t>
            </w:r>
            <w:r w:rsidRPr="0020192A">
              <w:rPr>
                <w:rFonts w:hint="eastAsia"/>
              </w:rPr>
              <w:t>ファイル受渡の項目を表示する</w:t>
            </w:r>
            <w:r>
              <w:rPr>
                <w:rFonts w:hint="eastAsia"/>
              </w:rPr>
              <w:t>]</w:t>
            </w:r>
            <w:r>
              <w:rPr>
                <w:rFonts w:cs="ＭＳ Ｐゴシック" w:hint="eastAsia"/>
                <w:color w:val="000000"/>
                <w:kern w:val="0"/>
              </w:rPr>
              <w:t xml:space="preserve"> 設定内容に応じて以下が出力されます。</w:t>
            </w:r>
          </w:p>
          <w:p w:rsidR="00515AD7" w:rsidRPr="00B51EC9" w:rsidRDefault="00515AD7" w:rsidP="00515AD7">
            <w:pPr>
              <w:rPr>
                <w:rFonts w:cs="ＭＳ Ｐゴシック"/>
                <w:color w:val="000000"/>
                <w:kern w:val="0"/>
              </w:rPr>
            </w:pPr>
            <w:r>
              <w:rPr>
                <w:rFonts w:cs="ＭＳ Ｐゴシック" w:hint="eastAsia"/>
                <w:color w:val="000000"/>
                <w:kern w:val="0"/>
              </w:rPr>
              <w:t>チェックOFF："0"</w:t>
            </w:r>
          </w:p>
          <w:p w:rsidR="00515AD7" w:rsidRPr="00425618" w:rsidRDefault="00515AD7" w:rsidP="00515AD7">
            <w:pPr>
              <w:rPr>
                <w:rFonts w:cs="ＭＳ Ｐゴシック"/>
                <w:color w:val="000000"/>
                <w:kern w:val="0"/>
              </w:rPr>
            </w:pPr>
            <w:r>
              <w:rPr>
                <w:rFonts w:cs="ＭＳ Ｐゴシック" w:hint="eastAsia"/>
                <w:color w:val="000000"/>
                <w:kern w:val="0"/>
              </w:rPr>
              <w:t>チェックON：""</w:t>
            </w:r>
          </w:p>
        </w:tc>
      </w:tr>
      <w:tr w:rsidR="00515AD7" w:rsidTr="000D314C">
        <w:tc>
          <w:tcPr>
            <w:tcW w:w="2976" w:type="dxa"/>
            <w:tcBorders>
              <w:top w:val="single" w:sz="4" w:space="0" w:color="auto"/>
              <w:left w:val="single" w:sz="4" w:space="0" w:color="auto"/>
              <w:bottom w:val="single" w:sz="4" w:space="0" w:color="auto"/>
              <w:right w:val="single" w:sz="4" w:space="0" w:color="auto"/>
            </w:tcBorders>
            <w:noWrap/>
          </w:tcPr>
          <w:p w:rsidR="00515AD7" w:rsidRDefault="00515AD7" w:rsidP="00515AD7">
            <w:pPr>
              <w:rPr>
                <w:rFonts w:cs="ＭＳ Ｐゴシック"/>
                <w:color w:val="000000"/>
                <w:kern w:val="0"/>
              </w:rPr>
            </w:pPr>
            <w:r>
              <w:rPr>
                <w:rFonts w:cs="ＭＳ Ｐゴシック" w:hint="eastAsia"/>
                <w:color w:val="000000"/>
                <w:kern w:val="0"/>
              </w:rPr>
              <w:t>public_host</w:t>
            </w:r>
          </w:p>
        </w:tc>
        <w:tc>
          <w:tcPr>
            <w:tcW w:w="7088" w:type="dxa"/>
            <w:tcBorders>
              <w:top w:val="single" w:sz="4" w:space="0" w:color="auto"/>
              <w:left w:val="single" w:sz="4" w:space="0" w:color="auto"/>
              <w:bottom w:val="single" w:sz="4" w:space="0" w:color="auto"/>
              <w:right w:val="single" w:sz="4" w:space="0" w:color="auto"/>
            </w:tcBorders>
            <w:noWrap/>
          </w:tcPr>
          <w:p w:rsidR="00515AD7" w:rsidRDefault="00515AD7" w:rsidP="00515AD7">
            <w:pPr>
              <w:rPr>
                <w:rFonts w:cs="ＭＳ Ｐゴシック"/>
                <w:color w:val="000000"/>
                <w:kern w:val="0"/>
              </w:rPr>
            </w:pPr>
            <w:r>
              <w:rPr>
                <w:rFonts w:cs="ＭＳ Ｐゴシック" w:hint="eastAsia"/>
                <w:kern w:val="0"/>
              </w:rPr>
              <w:t>このサーバー情報の設定にて、[ホスト名(FQDN)]に入力した内容が出力されます。[セグメントごとに異なるURLを使用する]を選択している場合は[ホスト名(FQDN) - インターネットネットワークセグメント]に入力した内容が出力されます。</w:t>
            </w:r>
          </w:p>
        </w:tc>
      </w:tr>
      <w:tr w:rsidR="00515AD7" w:rsidTr="000D314C">
        <w:tc>
          <w:tcPr>
            <w:tcW w:w="2976"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kern w:val="0"/>
                <w:highlight w:val="yellow"/>
              </w:rPr>
            </w:pPr>
            <w:r>
              <w:rPr>
                <w:rFonts w:cs="ＭＳ Ｐゴシック" w:hint="eastAsia"/>
                <w:kern w:val="0"/>
              </w:rPr>
              <w:t>secure_public_host</w:t>
            </w:r>
          </w:p>
        </w:tc>
        <w:tc>
          <w:tcPr>
            <w:tcW w:w="7088"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kern w:val="0"/>
                <w:highlight w:val="yellow"/>
              </w:rPr>
            </w:pPr>
            <w:r>
              <w:rPr>
                <w:rFonts w:cs="ＭＳ Ｐゴシック" w:hint="eastAsia"/>
                <w:kern w:val="0"/>
              </w:rPr>
              <w:t>このサーバー情報の設定にて、[セグメントごとに異なるURLを使用する]を選択した場合に表示される[ホスト名(FQDN) - セキュアネットワークセグメント]に入力した内容が出力されます。</w:t>
            </w:r>
          </w:p>
        </w:tc>
      </w:tr>
      <w:tr w:rsidR="00515AD7" w:rsidTr="000D314C">
        <w:tc>
          <w:tcPr>
            <w:tcW w:w="2976"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t>maxconnections</w:t>
            </w:r>
          </w:p>
        </w:tc>
        <w:tc>
          <w:tcPr>
            <w:tcW w:w="7088"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t>アクセス制限設定 - 接続設定にて、[同時ログイン数]の設定内容に応じて以下が出力されます。</w:t>
            </w:r>
          </w:p>
          <w:p w:rsidR="00515AD7" w:rsidRDefault="00515AD7" w:rsidP="00515AD7">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{入力した同時ログイン数}</w:t>
            </w:r>
            <w:r>
              <w:rPr>
                <w:rFonts w:cs="ＭＳ Ｐゴシック"/>
                <w:color w:val="000000"/>
                <w:kern w:val="0"/>
              </w:rPr>
              <w:t>"</w:t>
            </w:r>
          </w:p>
          <w:p w:rsidR="00515AD7" w:rsidRDefault="00515AD7" w:rsidP="00515AD7">
            <w:pPr>
              <w:rPr>
                <w:rFonts w:cs="ＭＳ Ｐゴシック"/>
                <w:color w:val="000000"/>
                <w:kern w:val="0"/>
              </w:rPr>
            </w:pPr>
            <w:r>
              <w:rPr>
                <w:rFonts w:cs="ＭＳ Ｐゴシック" w:hint="eastAsia"/>
                <w:color w:val="000000"/>
                <w:kern w:val="0"/>
              </w:rPr>
              <w:t>OFF：</w:t>
            </w:r>
            <w:r>
              <w:rPr>
                <w:rFonts w:cs="ＭＳ Ｐゴシック"/>
                <w:color w:val="000000"/>
                <w:kern w:val="0"/>
              </w:rPr>
              <w:t>""</w:t>
            </w:r>
          </w:p>
        </w:tc>
      </w:tr>
      <w:tr w:rsidR="00515AD7" w:rsidTr="000D314C">
        <w:tc>
          <w:tcPr>
            <w:tcW w:w="2976"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lastRenderedPageBreak/>
              <w:t>httpsredirect</w:t>
            </w:r>
          </w:p>
        </w:tc>
        <w:tc>
          <w:tcPr>
            <w:tcW w:w="7088"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t>アクセス制限設定 - 接続設定にて、[HTTPアクセスの制限をする]の設定内容に応じて以下が出力されます。</w:t>
            </w:r>
          </w:p>
          <w:p w:rsidR="00515AD7" w:rsidRDefault="00515AD7" w:rsidP="00515AD7">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515AD7" w:rsidRDefault="00515AD7" w:rsidP="00515AD7">
            <w:pPr>
              <w:rPr>
                <w:rFonts w:cs="ＭＳ Ｐゴシック"/>
                <w:color w:val="000000"/>
                <w:kern w:val="0"/>
              </w:rPr>
            </w:pPr>
            <w:r>
              <w:rPr>
                <w:rFonts w:cs="ＭＳ Ｐゴシック" w:hint="eastAsia"/>
                <w:color w:val="000000"/>
                <w:kern w:val="0"/>
              </w:rPr>
              <w:t>OFF：</w:t>
            </w:r>
            <w:r>
              <w:rPr>
                <w:rFonts w:cs="ＭＳ Ｐゴシック"/>
                <w:color w:val="000000"/>
                <w:kern w:val="0"/>
              </w:rPr>
              <w:t>""</w:t>
            </w:r>
          </w:p>
        </w:tc>
      </w:tr>
      <w:tr w:rsidR="00515AD7" w:rsidTr="000D314C">
        <w:tc>
          <w:tcPr>
            <w:tcW w:w="2976"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t>sourceipcheck</w:t>
            </w:r>
          </w:p>
        </w:tc>
        <w:tc>
          <w:tcPr>
            <w:tcW w:w="7088"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t>アクセス制限設定 - 接続設定にて、[アクセス元IPアドレスチェックをする]の内容に応じて以下が出力されます。</w:t>
            </w:r>
          </w:p>
          <w:p w:rsidR="00515AD7" w:rsidRDefault="00515AD7" w:rsidP="00515AD7">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515AD7" w:rsidRDefault="00515AD7" w:rsidP="00515AD7">
            <w:pPr>
              <w:rPr>
                <w:rFonts w:cs="ＭＳ Ｐゴシック"/>
                <w:color w:val="000000"/>
                <w:kern w:val="0"/>
              </w:rPr>
            </w:pPr>
            <w:r>
              <w:rPr>
                <w:rFonts w:cs="ＭＳ Ｐゴシック" w:hint="eastAsia"/>
                <w:color w:val="000000"/>
                <w:kern w:val="0"/>
              </w:rPr>
              <w:t>OFF：</w:t>
            </w:r>
            <w:r>
              <w:rPr>
                <w:rFonts w:cs="ＭＳ Ｐゴシック"/>
                <w:color w:val="000000"/>
                <w:kern w:val="0"/>
              </w:rPr>
              <w:t>""</w:t>
            </w:r>
          </w:p>
        </w:tc>
      </w:tr>
      <w:tr w:rsidR="00515AD7" w:rsidTr="000D314C">
        <w:tc>
          <w:tcPr>
            <w:tcW w:w="2976"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t>accesslist</w:t>
            </w:r>
          </w:p>
        </w:tc>
        <w:tc>
          <w:tcPr>
            <w:tcW w:w="7088"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t>アクセス制限設定 - 全ユーザーのアクセス制限設定にて、[アクセス許可]、[アクセス拒否]に設定した内容が出力されます。</w:t>
            </w:r>
          </w:p>
          <w:p w:rsidR="00515AD7" w:rsidRDefault="00515AD7" w:rsidP="00515AD7">
            <w:pPr>
              <w:rPr>
                <w:rFonts w:cs="ＭＳ Ｐゴシック"/>
                <w:color w:val="000000"/>
                <w:kern w:val="0"/>
              </w:rPr>
            </w:pPr>
            <w:r>
              <w:rPr>
                <w:rFonts w:cs="ＭＳ Ｐゴシック" w:hint="eastAsia"/>
                <w:color w:val="000000"/>
                <w:kern w:val="0"/>
              </w:rPr>
              <w:t>アクセス許可に設定した場合は、</w:t>
            </w:r>
            <w:r>
              <w:rPr>
                <w:rFonts w:cs="ＭＳ Ｐゴシック"/>
                <w:color w:val="000000"/>
                <w:kern w:val="0"/>
              </w:rPr>
              <w:t>"</w:t>
            </w:r>
            <w:r>
              <w:rPr>
                <w:rFonts w:cs="ＭＳ Ｐゴシック" w:hint="eastAsia"/>
                <w:color w:val="000000"/>
                <w:kern w:val="0"/>
              </w:rPr>
              <w:t>allow:{設定値};</w:t>
            </w:r>
            <w:r>
              <w:rPr>
                <w:rFonts w:cs="ＭＳ Ｐゴシック"/>
                <w:color w:val="000000"/>
                <w:kern w:val="0"/>
              </w:rPr>
              <w:t>"</w:t>
            </w:r>
            <w:r>
              <w:rPr>
                <w:rFonts w:cs="ＭＳ Ｐゴシック" w:hint="eastAsia"/>
                <w:color w:val="000000"/>
                <w:kern w:val="0"/>
              </w:rPr>
              <w:t>、アクセス拒否に設定した場合は</w:t>
            </w:r>
            <w:r>
              <w:rPr>
                <w:rFonts w:cs="ＭＳ Ｐゴシック"/>
                <w:color w:val="000000"/>
                <w:kern w:val="0"/>
              </w:rPr>
              <w:t>"</w:t>
            </w:r>
            <w:r>
              <w:rPr>
                <w:rFonts w:cs="ＭＳ Ｐゴシック" w:hint="eastAsia"/>
                <w:color w:val="000000"/>
                <w:kern w:val="0"/>
              </w:rPr>
              <w:t>deny:{設定値};</w:t>
            </w:r>
            <w:r>
              <w:rPr>
                <w:rFonts w:cs="ＭＳ Ｐゴシック"/>
                <w:color w:val="000000"/>
                <w:kern w:val="0"/>
              </w:rPr>
              <w:t>"</w:t>
            </w:r>
            <w:r>
              <w:rPr>
                <w:rFonts w:cs="ＭＳ Ｐゴシック" w:hint="eastAsia"/>
                <w:color w:val="000000"/>
                <w:kern w:val="0"/>
              </w:rPr>
              <w:t>と出力されます。</w:t>
            </w:r>
          </w:p>
        </w:tc>
      </w:tr>
      <w:tr w:rsidR="00515AD7" w:rsidTr="000D314C">
        <w:tc>
          <w:tcPr>
            <w:tcW w:w="2976"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t>hide_login_on_accesslimit</w:t>
            </w:r>
          </w:p>
        </w:tc>
        <w:tc>
          <w:tcPr>
            <w:tcW w:w="7088"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t>アクセス制限設定 - 全ユーザーのアクセス制限設定にて、[アクセス制限時にログイン画面を表示しない]チェックボックスの設定内容に応じて以下出力されます。</w:t>
            </w:r>
          </w:p>
          <w:p w:rsidR="00515AD7" w:rsidRDefault="00515AD7" w:rsidP="00515AD7">
            <w:pPr>
              <w:rPr>
                <w:rFonts w:cs="ＭＳ Ｐゴシック"/>
                <w:color w:val="000000"/>
                <w:kern w:val="0"/>
              </w:rPr>
            </w:pPr>
            <w:r>
              <w:rPr>
                <w:rFonts w:cs="ＭＳ Ｐゴシック" w:hint="eastAsia"/>
                <w:color w:val="000000"/>
                <w:kern w:val="0"/>
              </w:rPr>
              <w:t>チェックON：</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515AD7" w:rsidRDefault="00515AD7" w:rsidP="00515AD7">
            <w:pPr>
              <w:rPr>
                <w:rFonts w:cs="ＭＳ Ｐゴシック"/>
                <w:color w:val="000000"/>
                <w:kern w:val="0"/>
              </w:rPr>
            </w:pPr>
            <w:r>
              <w:rPr>
                <w:rFonts w:cs="ＭＳ Ｐゴシック" w:hint="eastAsia"/>
                <w:color w:val="000000"/>
                <w:kern w:val="0"/>
              </w:rPr>
              <w:t>チェックOFF：</w:t>
            </w:r>
            <w:r>
              <w:rPr>
                <w:rFonts w:cs="ＭＳ Ｐゴシック"/>
                <w:color w:val="000000"/>
                <w:kern w:val="0"/>
              </w:rPr>
              <w:t>""</w:t>
            </w:r>
          </w:p>
        </w:tc>
      </w:tr>
      <w:tr w:rsidR="00515AD7" w:rsidTr="000D314C">
        <w:tc>
          <w:tcPr>
            <w:tcW w:w="2976"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t>webpublic_accesslist</w:t>
            </w:r>
          </w:p>
        </w:tc>
        <w:tc>
          <w:tcPr>
            <w:tcW w:w="7088"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t>アクセス制限設定 - Web公開/承認アクセス制限設定にて、[アクセス許可]、[アクセス拒否]に設定した内容が出力されます。</w:t>
            </w:r>
          </w:p>
          <w:p w:rsidR="00515AD7" w:rsidRDefault="00515AD7" w:rsidP="00515AD7">
            <w:pPr>
              <w:rPr>
                <w:rFonts w:cs="ＭＳ Ｐゴシック"/>
                <w:color w:val="000000"/>
                <w:kern w:val="0"/>
              </w:rPr>
            </w:pPr>
            <w:r>
              <w:rPr>
                <w:rFonts w:cs="ＭＳ Ｐゴシック" w:hint="eastAsia"/>
                <w:color w:val="000000"/>
                <w:kern w:val="0"/>
              </w:rPr>
              <w:t>アクセス許可に設定した場合は、</w:t>
            </w:r>
            <w:r>
              <w:rPr>
                <w:rFonts w:cs="ＭＳ Ｐゴシック"/>
                <w:color w:val="000000"/>
                <w:kern w:val="0"/>
              </w:rPr>
              <w:t>"</w:t>
            </w:r>
            <w:r>
              <w:rPr>
                <w:rFonts w:cs="ＭＳ Ｐゴシック" w:hint="eastAsia"/>
                <w:color w:val="000000"/>
                <w:kern w:val="0"/>
              </w:rPr>
              <w:t>allow:{設定値};</w:t>
            </w:r>
            <w:r>
              <w:rPr>
                <w:rFonts w:cs="ＭＳ Ｐゴシック"/>
                <w:color w:val="000000"/>
                <w:kern w:val="0"/>
              </w:rPr>
              <w:t>"</w:t>
            </w:r>
            <w:r>
              <w:rPr>
                <w:rFonts w:cs="ＭＳ Ｐゴシック" w:hint="eastAsia"/>
                <w:color w:val="000000"/>
                <w:kern w:val="0"/>
              </w:rPr>
              <w:t>、アクセス拒否に設定した場合は</w:t>
            </w:r>
            <w:r>
              <w:rPr>
                <w:rFonts w:cs="ＭＳ Ｐゴシック"/>
                <w:color w:val="000000"/>
                <w:kern w:val="0"/>
              </w:rPr>
              <w:t>"</w:t>
            </w:r>
            <w:r>
              <w:rPr>
                <w:rFonts w:cs="ＭＳ Ｐゴシック" w:hint="eastAsia"/>
                <w:color w:val="000000"/>
                <w:kern w:val="0"/>
              </w:rPr>
              <w:t>deny:{設定値};</w:t>
            </w:r>
            <w:r>
              <w:rPr>
                <w:rFonts w:cs="ＭＳ Ｐゴシック"/>
                <w:color w:val="000000"/>
                <w:kern w:val="0"/>
              </w:rPr>
              <w:t>"</w:t>
            </w:r>
            <w:r>
              <w:rPr>
                <w:rFonts w:cs="ＭＳ Ｐゴシック" w:hint="eastAsia"/>
                <w:color w:val="000000"/>
                <w:kern w:val="0"/>
              </w:rPr>
              <w:t>と出力されます。</w:t>
            </w:r>
          </w:p>
        </w:tc>
      </w:tr>
      <w:tr w:rsidR="00515AD7" w:rsidTr="000D314C">
        <w:tc>
          <w:tcPr>
            <w:tcW w:w="2976"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t>root_accesslist</w:t>
            </w:r>
          </w:p>
        </w:tc>
        <w:tc>
          <w:tcPr>
            <w:tcW w:w="7088"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t>アクセス制限設定 - rootアクセス制限設定にて、[アクセス許可]、[アクセス拒否]に設定した内容が出力されます。</w:t>
            </w:r>
          </w:p>
          <w:p w:rsidR="00515AD7" w:rsidRDefault="00515AD7" w:rsidP="00515AD7">
            <w:pPr>
              <w:rPr>
                <w:rFonts w:cs="ＭＳ Ｐゴシック"/>
                <w:color w:val="000000"/>
                <w:kern w:val="0"/>
              </w:rPr>
            </w:pPr>
            <w:r>
              <w:rPr>
                <w:rFonts w:cs="ＭＳ Ｐゴシック" w:hint="eastAsia"/>
                <w:color w:val="000000"/>
                <w:kern w:val="0"/>
              </w:rPr>
              <w:t>アクセス許可に設定した場合は、</w:t>
            </w:r>
            <w:r>
              <w:rPr>
                <w:rFonts w:cs="ＭＳ Ｐゴシック"/>
                <w:color w:val="000000"/>
                <w:kern w:val="0"/>
              </w:rPr>
              <w:t>"</w:t>
            </w:r>
            <w:r>
              <w:rPr>
                <w:rFonts w:cs="ＭＳ Ｐゴシック" w:hint="eastAsia"/>
                <w:color w:val="000000"/>
                <w:kern w:val="0"/>
              </w:rPr>
              <w:t>allow:{設定値};</w:t>
            </w:r>
            <w:r>
              <w:rPr>
                <w:rFonts w:cs="ＭＳ Ｐゴシック"/>
                <w:color w:val="000000"/>
                <w:kern w:val="0"/>
              </w:rPr>
              <w:t>"</w:t>
            </w:r>
            <w:r>
              <w:rPr>
                <w:rFonts w:cs="ＭＳ Ｐゴシック" w:hint="eastAsia"/>
                <w:color w:val="000000"/>
                <w:kern w:val="0"/>
              </w:rPr>
              <w:t>、アクセス拒否に設定した場合は</w:t>
            </w:r>
            <w:r>
              <w:rPr>
                <w:rFonts w:cs="ＭＳ Ｐゴシック"/>
                <w:color w:val="000000"/>
                <w:kern w:val="0"/>
              </w:rPr>
              <w:t>"</w:t>
            </w:r>
            <w:r>
              <w:rPr>
                <w:rFonts w:cs="ＭＳ Ｐゴシック" w:hint="eastAsia"/>
                <w:color w:val="000000"/>
                <w:kern w:val="0"/>
              </w:rPr>
              <w:t>deny:{設定値};</w:t>
            </w:r>
            <w:r>
              <w:rPr>
                <w:rFonts w:cs="ＭＳ Ｐゴシック"/>
                <w:color w:val="000000"/>
                <w:kern w:val="0"/>
              </w:rPr>
              <w:t>"</w:t>
            </w:r>
            <w:r>
              <w:rPr>
                <w:rFonts w:cs="ＭＳ Ｐゴシック" w:hint="eastAsia"/>
                <w:color w:val="000000"/>
                <w:kern w:val="0"/>
              </w:rPr>
              <w:t>と出力されます。</w:t>
            </w:r>
          </w:p>
        </w:tc>
      </w:tr>
      <w:tr w:rsidR="00221452" w:rsidTr="00764F21">
        <w:tc>
          <w:tcPr>
            <w:tcW w:w="2976" w:type="dxa"/>
            <w:tcBorders>
              <w:top w:val="single" w:sz="4" w:space="0" w:color="auto"/>
              <w:left w:val="single" w:sz="4" w:space="0" w:color="auto"/>
              <w:bottom w:val="single" w:sz="4" w:space="0" w:color="auto"/>
              <w:right w:val="single" w:sz="4" w:space="0" w:color="auto"/>
            </w:tcBorders>
            <w:shd w:val="clear" w:color="auto" w:fill="auto"/>
            <w:noWrap/>
          </w:tcPr>
          <w:p w:rsidR="00221452" w:rsidRDefault="00DE659C" w:rsidP="00515AD7">
            <w:pPr>
              <w:rPr>
                <w:rFonts w:cs="ＭＳ Ｐゴシック"/>
                <w:color w:val="000000"/>
                <w:kern w:val="0"/>
              </w:rPr>
            </w:pPr>
            <w:r w:rsidRPr="00DE659C">
              <w:rPr>
                <w:rFonts w:cs="ＭＳ Ｐゴシック"/>
                <w:color w:val="000000"/>
                <w:kern w:val="0"/>
              </w:rPr>
              <w:t>gateway_admin_secureonly</w:t>
            </w:r>
          </w:p>
        </w:tc>
        <w:tc>
          <w:tcPr>
            <w:tcW w:w="7088" w:type="dxa"/>
            <w:tcBorders>
              <w:top w:val="single" w:sz="4" w:space="0" w:color="auto"/>
              <w:left w:val="single" w:sz="4" w:space="0" w:color="auto"/>
              <w:bottom w:val="single" w:sz="4" w:space="0" w:color="auto"/>
              <w:right w:val="single" w:sz="4" w:space="0" w:color="auto"/>
            </w:tcBorders>
            <w:shd w:val="clear" w:color="auto" w:fill="auto"/>
            <w:noWrap/>
          </w:tcPr>
          <w:p w:rsidR="00221452" w:rsidRDefault="00221452" w:rsidP="00515AD7">
            <w:pPr>
              <w:rPr>
                <w:rFonts w:cs="ＭＳ Ｐゴシック"/>
                <w:color w:val="000000"/>
                <w:kern w:val="0"/>
              </w:rPr>
            </w:pPr>
            <w:r>
              <w:rPr>
                <w:rFonts w:cs="ＭＳ Ｐゴシック" w:hint="eastAsia"/>
                <w:color w:val="000000"/>
                <w:kern w:val="0"/>
              </w:rPr>
              <w:t>アクセス制限設定 -</w:t>
            </w:r>
            <w:r>
              <w:rPr>
                <w:rFonts w:cs="ＭＳ Ｐゴシック"/>
                <w:color w:val="000000"/>
                <w:kern w:val="0"/>
              </w:rPr>
              <w:t xml:space="preserve"> </w:t>
            </w:r>
            <w:r w:rsidRPr="00221452">
              <w:rPr>
                <w:rFonts w:cs="ＭＳ Ｐゴシック" w:hint="eastAsia"/>
                <w:color w:val="000000"/>
                <w:kern w:val="0"/>
              </w:rPr>
              <w:t>管理画面表示設定</w:t>
            </w:r>
            <w:r>
              <w:rPr>
                <w:rFonts w:cs="ＭＳ Ｐゴシック" w:hint="eastAsia"/>
                <w:color w:val="000000"/>
                <w:kern w:val="0"/>
              </w:rPr>
              <w:t>にて、[</w:t>
            </w:r>
            <w:r w:rsidRPr="00221452">
              <w:rPr>
                <w:rFonts w:cs="ＭＳ Ｐゴシック" w:hint="eastAsia"/>
                <w:color w:val="000000"/>
                <w:kern w:val="0"/>
              </w:rPr>
              <w:t>セキュアネットワークセグメントからのアクセスでのみ管理画面を表示する</w:t>
            </w:r>
            <w:r>
              <w:rPr>
                <w:rFonts w:cs="ＭＳ Ｐゴシック" w:hint="eastAsia"/>
                <w:color w:val="000000"/>
                <w:kern w:val="0"/>
              </w:rPr>
              <w:t>] の設定内容に応じて以下が出力されます。</w:t>
            </w:r>
          </w:p>
          <w:p w:rsidR="00221452" w:rsidRDefault="00DE659C" w:rsidP="00515AD7">
            <w:pPr>
              <w:rPr>
                <w:rFonts w:cs="ＭＳ Ｐゴシック"/>
                <w:color w:val="000000"/>
                <w:kern w:val="0"/>
              </w:rPr>
            </w:pPr>
            <w:r>
              <w:rPr>
                <w:rFonts w:cs="ＭＳ Ｐゴシック" w:hint="eastAsia"/>
                <w:color w:val="000000"/>
                <w:kern w:val="0"/>
              </w:rPr>
              <w:t>ON："1"</w:t>
            </w:r>
          </w:p>
          <w:p w:rsidR="00221452" w:rsidRDefault="00DE659C" w:rsidP="00515AD7">
            <w:pPr>
              <w:rPr>
                <w:rFonts w:cs="ＭＳ Ｐゴシック"/>
                <w:color w:val="000000"/>
                <w:kern w:val="0"/>
              </w:rPr>
            </w:pPr>
            <w:r>
              <w:rPr>
                <w:rFonts w:cs="ＭＳ Ｐゴシック" w:hint="eastAsia"/>
                <w:color w:val="000000"/>
                <w:kern w:val="0"/>
              </w:rPr>
              <w:t>OFF：""</w:t>
            </w:r>
          </w:p>
        </w:tc>
      </w:tr>
      <w:tr w:rsidR="00515AD7" w:rsidTr="000D314C">
        <w:tc>
          <w:tcPr>
            <w:tcW w:w="2976"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t>user_passwordlength</w:t>
            </w:r>
          </w:p>
        </w:tc>
        <w:tc>
          <w:tcPr>
            <w:tcW w:w="7088"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t>パスワードポリシー - ユーザーパスワードポリシーにて、[パスワードの長さを設定する]の設定内容に応じて以下が出力されます。</w:t>
            </w:r>
          </w:p>
          <w:p w:rsidR="00515AD7" w:rsidRDefault="00515AD7" w:rsidP="00515AD7">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{入力したパスワードの長さ}</w:t>
            </w:r>
            <w:r>
              <w:rPr>
                <w:rFonts w:cs="ＭＳ Ｐゴシック"/>
                <w:color w:val="000000"/>
                <w:kern w:val="0"/>
              </w:rPr>
              <w:t>"</w:t>
            </w:r>
          </w:p>
          <w:p w:rsidR="00515AD7" w:rsidRDefault="00515AD7" w:rsidP="00515AD7">
            <w:pPr>
              <w:rPr>
                <w:rFonts w:cs="ＭＳ Ｐゴシック"/>
                <w:color w:val="000000"/>
                <w:kern w:val="0"/>
              </w:rPr>
            </w:pPr>
            <w:r>
              <w:rPr>
                <w:rFonts w:cs="ＭＳ Ｐゴシック" w:hint="eastAsia"/>
                <w:color w:val="000000"/>
                <w:kern w:val="0"/>
              </w:rPr>
              <w:t>OFF：</w:t>
            </w:r>
            <w:r>
              <w:rPr>
                <w:rFonts w:cs="ＭＳ Ｐゴシック"/>
                <w:color w:val="000000"/>
                <w:kern w:val="0"/>
              </w:rPr>
              <w:t>""</w:t>
            </w:r>
          </w:p>
        </w:tc>
      </w:tr>
      <w:tr w:rsidR="00515AD7" w:rsidTr="000D314C">
        <w:tc>
          <w:tcPr>
            <w:tcW w:w="2976"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t>user_passwordexpiredays</w:t>
            </w:r>
          </w:p>
        </w:tc>
        <w:tc>
          <w:tcPr>
            <w:tcW w:w="7088"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t>パスワードポリシー - ユーザーパスワードポリシーにて、[パスワードの有効期限を設定する]の設定内容に応じて以下が出力されます。</w:t>
            </w:r>
          </w:p>
          <w:p w:rsidR="00515AD7" w:rsidRDefault="00515AD7" w:rsidP="00515AD7">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{入力した有効期限}</w:t>
            </w:r>
            <w:r>
              <w:rPr>
                <w:rFonts w:cs="ＭＳ Ｐゴシック"/>
                <w:color w:val="000000"/>
                <w:kern w:val="0"/>
              </w:rPr>
              <w:t>"</w:t>
            </w:r>
          </w:p>
          <w:p w:rsidR="00515AD7" w:rsidRDefault="00515AD7" w:rsidP="00515AD7">
            <w:pPr>
              <w:rPr>
                <w:rFonts w:cs="ＭＳ Ｐゴシック"/>
                <w:color w:val="000000"/>
                <w:kern w:val="0"/>
              </w:rPr>
            </w:pPr>
            <w:r>
              <w:rPr>
                <w:rFonts w:cs="ＭＳ Ｐゴシック" w:hint="eastAsia"/>
                <w:color w:val="000000"/>
                <w:kern w:val="0"/>
              </w:rPr>
              <w:t>OFF：</w:t>
            </w:r>
            <w:r>
              <w:rPr>
                <w:rFonts w:cs="ＭＳ Ｐゴシック"/>
                <w:color w:val="000000"/>
                <w:kern w:val="0"/>
              </w:rPr>
              <w:t>""</w:t>
            </w:r>
          </w:p>
        </w:tc>
      </w:tr>
      <w:tr w:rsidR="00515AD7" w:rsidTr="000D314C">
        <w:tc>
          <w:tcPr>
            <w:tcW w:w="2976"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lastRenderedPageBreak/>
              <w:t>user_passwordhistory</w:t>
            </w:r>
          </w:p>
        </w:tc>
        <w:tc>
          <w:tcPr>
            <w:tcW w:w="7088"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t>パスワードポリシー - ユーザーパスワードポリシーにて、[パスワードの履歴を記録する]の設定内容に応じて以下が出力されます。</w:t>
            </w:r>
          </w:p>
          <w:p w:rsidR="00515AD7" w:rsidRDefault="00515AD7" w:rsidP="00515AD7">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{入力した回数}</w:t>
            </w:r>
            <w:r>
              <w:rPr>
                <w:rFonts w:cs="ＭＳ Ｐゴシック"/>
                <w:color w:val="000000"/>
                <w:kern w:val="0"/>
              </w:rPr>
              <w:t>"</w:t>
            </w:r>
          </w:p>
          <w:p w:rsidR="00515AD7" w:rsidRDefault="00515AD7" w:rsidP="00515AD7">
            <w:pPr>
              <w:rPr>
                <w:rFonts w:cs="ＭＳ Ｐゴシック"/>
                <w:color w:val="000000"/>
                <w:kern w:val="0"/>
              </w:rPr>
            </w:pPr>
            <w:r>
              <w:rPr>
                <w:rFonts w:cs="ＭＳ Ｐゴシック" w:hint="eastAsia"/>
                <w:color w:val="000000"/>
                <w:kern w:val="0"/>
              </w:rPr>
              <w:t>OFF：</w:t>
            </w:r>
            <w:r>
              <w:rPr>
                <w:rFonts w:cs="ＭＳ Ｐゴシック"/>
                <w:color w:val="000000"/>
                <w:kern w:val="0"/>
              </w:rPr>
              <w:t>""</w:t>
            </w:r>
          </w:p>
        </w:tc>
      </w:tr>
      <w:tr w:rsidR="00515AD7" w:rsidTr="000D314C">
        <w:tc>
          <w:tcPr>
            <w:tcW w:w="2976"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t>user_passwordcomplex</w:t>
            </w:r>
          </w:p>
        </w:tc>
        <w:tc>
          <w:tcPr>
            <w:tcW w:w="7088"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t>パスワードポリシー - ユーザーパスワードポリシーにて、[パスワードは要求された複雑さを満たす必要がある]の設定内容に応じて以下が出力されます。</w:t>
            </w:r>
          </w:p>
          <w:p w:rsidR="00515AD7" w:rsidRDefault="00515AD7" w:rsidP="00515AD7">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515AD7" w:rsidRDefault="00515AD7" w:rsidP="00515AD7">
            <w:pPr>
              <w:rPr>
                <w:rFonts w:cs="ＭＳ Ｐゴシック"/>
                <w:color w:val="000000"/>
                <w:kern w:val="0"/>
              </w:rPr>
            </w:pPr>
            <w:r>
              <w:rPr>
                <w:rFonts w:cs="ＭＳ Ｐゴシック" w:hint="eastAsia"/>
                <w:color w:val="000000"/>
                <w:kern w:val="0"/>
              </w:rPr>
              <w:t>OFF：</w:t>
            </w:r>
            <w:r>
              <w:rPr>
                <w:rFonts w:cs="ＭＳ Ｐゴシック"/>
                <w:color w:val="000000"/>
                <w:kern w:val="0"/>
              </w:rPr>
              <w:t>""</w:t>
            </w:r>
          </w:p>
        </w:tc>
      </w:tr>
      <w:tr w:rsidR="00515AD7" w:rsidTr="000D314C">
        <w:tc>
          <w:tcPr>
            <w:tcW w:w="2976"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t>user_passwordmaxerrors</w:t>
            </w:r>
          </w:p>
        </w:tc>
        <w:tc>
          <w:tcPr>
            <w:tcW w:w="7088"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t>パスワードポリシー - ユーザーパスワードポリシーにて、[アカウントロックまでのパスワードエラー回数]の設定内容に応じて以下が出力されます。</w:t>
            </w:r>
          </w:p>
          <w:p w:rsidR="00515AD7" w:rsidRDefault="00515AD7" w:rsidP="00515AD7">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{入力したエラー回数}</w:t>
            </w:r>
            <w:r>
              <w:rPr>
                <w:rFonts w:cs="ＭＳ Ｐゴシック"/>
                <w:color w:val="000000"/>
                <w:kern w:val="0"/>
              </w:rPr>
              <w:t>"</w:t>
            </w:r>
          </w:p>
          <w:p w:rsidR="00515AD7" w:rsidRDefault="00515AD7" w:rsidP="00515AD7">
            <w:pPr>
              <w:rPr>
                <w:rFonts w:cs="ＭＳ Ｐゴシック"/>
                <w:color w:val="000000"/>
                <w:kern w:val="0"/>
              </w:rPr>
            </w:pPr>
            <w:r>
              <w:rPr>
                <w:rFonts w:cs="ＭＳ Ｐゴシック" w:hint="eastAsia"/>
                <w:color w:val="000000"/>
                <w:kern w:val="0"/>
              </w:rPr>
              <w:t>OFF：</w:t>
            </w:r>
            <w:r>
              <w:rPr>
                <w:rFonts w:cs="ＭＳ Ｐゴシック"/>
                <w:color w:val="000000"/>
                <w:kern w:val="0"/>
              </w:rPr>
              <w:t>""</w:t>
            </w:r>
          </w:p>
        </w:tc>
      </w:tr>
      <w:tr w:rsidR="00515AD7" w:rsidTr="000D314C">
        <w:tc>
          <w:tcPr>
            <w:tcW w:w="2976"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t>user_passwordunlockaftertime</w:t>
            </w:r>
          </w:p>
        </w:tc>
        <w:tc>
          <w:tcPr>
            <w:tcW w:w="7088"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t>パスワードポリシー - ユーザーパスワードポリシーにて、[アカウントロックが解除されるまでの時間]の設定内容に応じて以下が出力されます。</w:t>
            </w:r>
          </w:p>
          <w:p w:rsidR="00515AD7" w:rsidRDefault="00515AD7" w:rsidP="00515AD7">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入力したアカウントロック解除までの時間(分)</w:t>
            </w:r>
            <w:r>
              <w:rPr>
                <w:rFonts w:cs="ＭＳ Ｐゴシック"/>
                <w:color w:val="000000"/>
                <w:kern w:val="0"/>
              </w:rPr>
              <w:t>"</w:t>
            </w:r>
          </w:p>
          <w:p w:rsidR="00515AD7" w:rsidRDefault="00515AD7" w:rsidP="00515AD7">
            <w:pPr>
              <w:rPr>
                <w:rFonts w:cs="ＭＳ Ｐゴシック"/>
                <w:color w:val="000000"/>
                <w:kern w:val="0"/>
              </w:rPr>
            </w:pPr>
            <w:r>
              <w:rPr>
                <w:rFonts w:cs="ＭＳ Ｐゴシック" w:hint="eastAsia"/>
                <w:color w:val="000000"/>
                <w:kern w:val="0"/>
              </w:rPr>
              <w:t>OFF：</w:t>
            </w:r>
            <w:r>
              <w:rPr>
                <w:rFonts w:cs="ＭＳ Ｐゴシック"/>
                <w:color w:val="000000"/>
                <w:kern w:val="0"/>
              </w:rPr>
              <w:t>""</w:t>
            </w:r>
          </w:p>
        </w:tc>
      </w:tr>
      <w:tr w:rsidR="00515AD7" w:rsidTr="000D314C">
        <w:tc>
          <w:tcPr>
            <w:tcW w:w="2976"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t>webpub_passwordlength</w:t>
            </w:r>
          </w:p>
        </w:tc>
        <w:tc>
          <w:tcPr>
            <w:tcW w:w="7088"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t>パスワードポリシー - Web公開パスワードポリシーにて、[公開パスワードの長さを設定する]の設定内容に応じて以下が出力されます。</w:t>
            </w:r>
          </w:p>
          <w:p w:rsidR="00515AD7" w:rsidRDefault="00515AD7" w:rsidP="00515AD7">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{入力したパスワードの長さ}</w:t>
            </w:r>
            <w:r>
              <w:rPr>
                <w:rFonts w:cs="ＭＳ Ｐゴシック"/>
                <w:color w:val="000000"/>
                <w:kern w:val="0"/>
              </w:rPr>
              <w:t>"</w:t>
            </w:r>
          </w:p>
          <w:p w:rsidR="00515AD7" w:rsidRDefault="00515AD7" w:rsidP="00515AD7">
            <w:pPr>
              <w:rPr>
                <w:rFonts w:cs="ＭＳ Ｐゴシック"/>
                <w:color w:val="000000"/>
                <w:kern w:val="0"/>
              </w:rPr>
            </w:pPr>
            <w:r>
              <w:rPr>
                <w:rFonts w:cs="ＭＳ Ｐゴシック" w:hint="eastAsia"/>
                <w:color w:val="000000"/>
                <w:kern w:val="0"/>
              </w:rPr>
              <w:t>OFF：</w:t>
            </w:r>
            <w:r>
              <w:rPr>
                <w:rFonts w:cs="ＭＳ Ｐゴシック"/>
                <w:color w:val="000000"/>
                <w:kern w:val="0"/>
              </w:rPr>
              <w:t>""</w:t>
            </w:r>
          </w:p>
        </w:tc>
      </w:tr>
      <w:tr w:rsidR="00515AD7" w:rsidTr="000D314C">
        <w:tc>
          <w:tcPr>
            <w:tcW w:w="2976"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t>webpub_passwordcomprex</w:t>
            </w:r>
          </w:p>
        </w:tc>
        <w:tc>
          <w:tcPr>
            <w:tcW w:w="7088"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t>パスワードポリシー - Web公開パスワードポリシーにて、[公開パスワードは要求された複雑さを満たす必要がある]の設定内容に応じて以下が出力されます。</w:t>
            </w:r>
          </w:p>
          <w:p w:rsidR="00515AD7" w:rsidRDefault="00515AD7" w:rsidP="00515AD7">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515AD7" w:rsidRDefault="00515AD7" w:rsidP="00515AD7">
            <w:pPr>
              <w:rPr>
                <w:rFonts w:cs="ＭＳ Ｐゴシック"/>
                <w:color w:val="000000"/>
                <w:kern w:val="0"/>
              </w:rPr>
            </w:pPr>
            <w:r>
              <w:rPr>
                <w:rFonts w:cs="ＭＳ Ｐゴシック" w:hint="eastAsia"/>
                <w:color w:val="000000"/>
                <w:kern w:val="0"/>
              </w:rPr>
              <w:t>OFF：</w:t>
            </w:r>
            <w:r>
              <w:rPr>
                <w:rFonts w:cs="ＭＳ Ｐゴシック"/>
                <w:color w:val="000000"/>
                <w:kern w:val="0"/>
              </w:rPr>
              <w:t>""</w:t>
            </w:r>
          </w:p>
        </w:tc>
      </w:tr>
      <w:tr w:rsidR="00515AD7" w:rsidTr="000D314C">
        <w:tc>
          <w:tcPr>
            <w:tcW w:w="2976"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t>webpub</w:t>
            </w:r>
            <w:r>
              <w:rPr>
                <w:rFonts w:cs="ＭＳ Ｐゴシック"/>
                <w:color w:val="000000"/>
                <w:kern w:val="0"/>
              </w:rPr>
              <w:t>_</w:t>
            </w:r>
            <w:r>
              <w:rPr>
                <w:rFonts w:cs="ＭＳ Ｐゴシック" w:hint="eastAsia"/>
                <w:color w:val="000000"/>
                <w:kern w:val="0"/>
              </w:rPr>
              <w:t>passwordmaxerrors</w:t>
            </w:r>
          </w:p>
        </w:tc>
        <w:tc>
          <w:tcPr>
            <w:tcW w:w="7088"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t>パスワードポリシー - Web公開パスワードポリシーにて、[公開停止までの公開パスワードロック回数]の設定内容に応じて以下が出力されます。</w:t>
            </w:r>
          </w:p>
          <w:p w:rsidR="00515AD7" w:rsidRDefault="00515AD7" w:rsidP="00515AD7">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{入力したロック回数}</w:t>
            </w:r>
            <w:r>
              <w:rPr>
                <w:rFonts w:cs="ＭＳ Ｐゴシック"/>
                <w:color w:val="000000"/>
                <w:kern w:val="0"/>
              </w:rPr>
              <w:t>"</w:t>
            </w:r>
          </w:p>
          <w:p w:rsidR="00515AD7" w:rsidRDefault="00515AD7" w:rsidP="00515AD7">
            <w:pPr>
              <w:rPr>
                <w:rFonts w:cs="ＭＳ Ｐゴシック"/>
                <w:color w:val="000000"/>
                <w:kern w:val="0"/>
              </w:rPr>
            </w:pPr>
            <w:r>
              <w:rPr>
                <w:rFonts w:cs="ＭＳ Ｐゴシック" w:hint="eastAsia"/>
                <w:color w:val="000000"/>
                <w:kern w:val="0"/>
              </w:rPr>
              <w:t>OFF：</w:t>
            </w:r>
            <w:r>
              <w:rPr>
                <w:rFonts w:cs="ＭＳ Ｐゴシック"/>
                <w:color w:val="000000"/>
                <w:kern w:val="0"/>
              </w:rPr>
              <w:t>""</w:t>
            </w:r>
          </w:p>
        </w:tc>
      </w:tr>
      <w:tr w:rsidR="00515AD7" w:rsidTr="000D314C">
        <w:tc>
          <w:tcPr>
            <w:tcW w:w="2976"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t>user_passwordreset</w:t>
            </w:r>
          </w:p>
        </w:tc>
        <w:tc>
          <w:tcPr>
            <w:tcW w:w="7088" w:type="dxa"/>
            <w:tcBorders>
              <w:top w:val="single" w:sz="4" w:space="0" w:color="auto"/>
              <w:left w:val="single" w:sz="4" w:space="0" w:color="auto"/>
              <w:bottom w:val="single" w:sz="4" w:space="0" w:color="auto"/>
              <w:right w:val="single" w:sz="4" w:space="0" w:color="auto"/>
            </w:tcBorders>
            <w:noWrap/>
            <w:hideMark/>
          </w:tcPr>
          <w:p w:rsidR="00515AD7" w:rsidRDefault="00515AD7" w:rsidP="00515AD7">
            <w:pPr>
              <w:rPr>
                <w:rFonts w:cs="ＭＳ Ｐゴシック"/>
                <w:color w:val="000000"/>
                <w:kern w:val="0"/>
              </w:rPr>
            </w:pPr>
            <w:r>
              <w:rPr>
                <w:rFonts w:cs="ＭＳ Ｐゴシック" w:hint="eastAsia"/>
                <w:color w:val="000000"/>
                <w:kern w:val="0"/>
              </w:rPr>
              <w:t>パスワードポリシーにて、[パスワード再設定を使用する]の設定内容に応じて以下が出力されます。</w:t>
            </w:r>
          </w:p>
          <w:p w:rsidR="00515AD7" w:rsidRDefault="00515AD7" w:rsidP="00515AD7">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515AD7" w:rsidRDefault="00515AD7" w:rsidP="00515AD7">
            <w:pPr>
              <w:rPr>
                <w:rFonts w:cs="ＭＳ Ｐゴシック"/>
                <w:color w:val="000000"/>
                <w:kern w:val="0"/>
              </w:rPr>
            </w:pPr>
            <w:r>
              <w:rPr>
                <w:rFonts w:cs="ＭＳ Ｐゴシック" w:hint="eastAsia"/>
                <w:color w:val="000000"/>
                <w:kern w:val="0"/>
              </w:rPr>
              <w:t>OFF：</w:t>
            </w:r>
            <w:r>
              <w:rPr>
                <w:rFonts w:cs="ＭＳ Ｐゴシック"/>
                <w:color w:val="000000"/>
                <w:kern w:val="0"/>
              </w:rPr>
              <w:t>""</w:t>
            </w:r>
          </w:p>
        </w:tc>
      </w:tr>
      <w:tr w:rsidR="00515AD7" w:rsidTr="000D314C">
        <w:tc>
          <w:tcPr>
            <w:tcW w:w="2976" w:type="dxa"/>
            <w:tcBorders>
              <w:top w:val="single" w:sz="4" w:space="0" w:color="auto"/>
              <w:left w:val="single" w:sz="4" w:space="0" w:color="auto"/>
              <w:bottom w:val="single" w:sz="4" w:space="0" w:color="auto"/>
              <w:right w:val="single" w:sz="4" w:space="0" w:color="auto"/>
            </w:tcBorders>
            <w:shd w:val="clear" w:color="auto" w:fill="auto"/>
            <w:noWrap/>
          </w:tcPr>
          <w:p w:rsidR="00515AD7" w:rsidRPr="00516547" w:rsidRDefault="00515AD7" w:rsidP="00515AD7">
            <w:pPr>
              <w:rPr>
                <w:rFonts w:cs="ＭＳ Ｐゴシック"/>
                <w:kern w:val="0"/>
              </w:rPr>
            </w:pPr>
            <w:r w:rsidRPr="00516547">
              <w:rPr>
                <w:rFonts w:cs="ＭＳ Ｐゴシック"/>
                <w:kern w:val="0"/>
              </w:rPr>
              <w:t>virusscan_enable</w:t>
            </w:r>
          </w:p>
        </w:tc>
        <w:tc>
          <w:tcPr>
            <w:tcW w:w="7088" w:type="dxa"/>
            <w:tcBorders>
              <w:top w:val="single" w:sz="4" w:space="0" w:color="auto"/>
              <w:left w:val="single" w:sz="4" w:space="0" w:color="auto"/>
              <w:bottom w:val="single" w:sz="4" w:space="0" w:color="auto"/>
              <w:right w:val="single" w:sz="4" w:space="0" w:color="auto"/>
            </w:tcBorders>
            <w:shd w:val="clear" w:color="auto" w:fill="auto"/>
            <w:noWrap/>
          </w:tcPr>
          <w:p w:rsidR="00515AD7" w:rsidRPr="00516547" w:rsidRDefault="00515AD7" w:rsidP="00515AD7">
            <w:pPr>
              <w:rPr>
                <w:rFonts w:cs="ＭＳ Ｐゴシック"/>
                <w:kern w:val="0"/>
              </w:rPr>
            </w:pPr>
            <w:r w:rsidRPr="00516547">
              <w:rPr>
                <w:rFonts w:cs="ＭＳ Ｐゴシック" w:hint="eastAsia"/>
                <w:kern w:val="0"/>
              </w:rPr>
              <w:t>ウイルススキャン設定にて、[ウイルススキャン]の設定内容に応じて以下が出力されます。</w:t>
            </w:r>
          </w:p>
          <w:p w:rsidR="00515AD7" w:rsidRPr="00516547" w:rsidRDefault="00515AD7" w:rsidP="00515AD7">
            <w:pPr>
              <w:rPr>
                <w:rFonts w:cs="ＭＳ Ｐゴシック"/>
                <w:kern w:val="0"/>
              </w:rPr>
            </w:pPr>
            <w:r w:rsidRPr="00516547">
              <w:rPr>
                <w:rFonts w:cs="ＭＳ Ｐゴシック" w:hint="eastAsia"/>
                <w:kern w:val="0"/>
              </w:rPr>
              <w:t>ON：</w:t>
            </w:r>
            <w:r>
              <w:rPr>
                <w:rFonts w:cs="ＭＳ Ｐゴシック"/>
                <w:kern w:val="0"/>
              </w:rPr>
              <w:t>"</w:t>
            </w:r>
            <w:r w:rsidRPr="00516547">
              <w:rPr>
                <w:rFonts w:cs="ＭＳ Ｐゴシック" w:hint="eastAsia"/>
                <w:kern w:val="0"/>
              </w:rPr>
              <w:t>1</w:t>
            </w:r>
            <w:r>
              <w:rPr>
                <w:rFonts w:cs="ＭＳ Ｐゴシック"/>
                <w:kern w:val="0"/>
              </w:rPr>
              <w:t>"</w:t>
            </w:r>
          </w:p>
          <w:p w:rsidR="00515AD7" w:rsidRPr="00516547" w:rsidRDefault="00515AD7" w:rsidP="00515AD7">
            <w:pPr>
              <w:rPr>
                <w:rFonts w:cs="ＭＳ Ｐゴシック"/>
                <w:kern w:val="0"/>
              </w:rPr>
            </w:pPr>
            <w:r w:rsidRPr="00516547">
              <w:rPr>
                <w:rFonts w:cs="ＭＳ Ｐゴシック" w:hint="eastAsia"/>
                <w:kern w:val="0"/>
              </w:rPr>
              <w:t>OFF：</w:t>
            </w:r>
            <w:r>
              <w:rPr>
                <w:rFonts w:cs="ＭＳ Ｐゴシック"/>
                <w:kern w:val="0"/>
              </w:rPr>
              <w:t>""</w:t>
            </w:r>
          </w:p>
        </w:tc>
      </w:tr>
      <w:tr w:rsidR="00515AD7" w:rsidTr="000D314C">
        <w:tc>
          <w:tcPr>
            <w:tcW w:w="2976" w:type="dxa"/>
            <w:tcBorders>
              <w:top w:val="single" w:sz="4" w:space="0" w:color="auto"/>
              <w:left w:val="single" w:sz="4" w:space="0" w:color="auto"/>
              <w:bottom w:val="single" w:sz="4" w:space="0" w:color="auto"/>
              <w:right w:val="single" w:sz="4" w:space="0" w:color="auto"/>
            </w:tcBorders>
            <w:shd w:val="clear" w:color="auto" w:fill="auto"/>
            <w:noWrap/>
          </w:tcPr>
          <w:p w:rsidR="00515AD7" w:rsidRPr="00516547" w:rsidRDefault="00515AD7" w:rsidP="00515AD7">
            <w:pPr>
              <w:rPr>
                <w:rFonts w:cs="ＭＳ Ｐゴシック"/>
                <w:kern w:val="0"/>
              </w:rPr>
            </w:pPr>
            <w:r w:rsidRPr="00516547">
              <w:rPr>
                <w:rFonts w:cs="ＭＳ Ｐゴシック"/>
                <w:kern w:val="0"/>
              </w:rPr>
              <w:lastRenderedPageBreak/>
              <w:t>virusscan_commandline</w:t>
            </w:r>
          </w:p>
        </w:tc>
        <w:tc>
          <w:tcPr>
            <w:tcW w:w="7088" w:type="dxa"/>
            <w:tcBorders>
              <w:top w:val="single" w:sz="4" w:space="0" w:color="auto"/>
              <w:left w:val="single" w:sz="4" w:space="0" w:color="auto"/>
              <w:bottom w:val="single" w:sz="4" w:space="0" w:color="auto"/>
              <w:right w:val="single" w:sz="4" w:space="0" w:color="auto"/>
            </w:tcBorders>
            <w:shd w:val="clear" w:color="auto" w:fill="auto"/>
            <w:noWrap/>
          </w:tcPr>
          <w:p w:rsidR="00515AD7" w:rsidRPr="00516547" w:rsidRDefault="00515AD7" w:rsidP="00515AD7">
            <w:pPr>
              <w:rPr>
                <w:rFonts w:cs="ＭＳ Ｐゴシック"/>
                <w:kern w:val="0"/>
              </w:rPr>
            </w:pPr>
            <w:r w:rsidRPr="00516547">
              <w:rPr>
                <w:rFonts w:cs="ＭＳ Ｐゴシック" w:hint="eastAsia"/>
                <w:kern w:val="0"/>
              </w:rPr>
              <w:t>ウイルススキャン設定にて、[ウイルススキャンのコマンドライン</w:t>
            </w:r>
            <w:r w:rsidRPr="00516547">
              <w:rPr>
                <w:rFonts w:cs="ＭＳ Ｐゴシック"/>
                <w:kern w:val="0"/>
              </w:rPr>
              <w:t>]</w:t>
            </w:r>
            <w:r w:rsidRPr="00516547">
              <w:rPr>
                <w:rFonts w:cs="ＭＳ Ｐゴシック" w:hint="eastAsia"/>
                <w:kern w:val="0"/>
              </w:rPr>
              <w:t>に設定した内容が出力されます。</w:t>
            </w:r>
          </w:p>
        </w:tc>
      </w:tr>
      <w:tr w:rsidR="00515AD7" w:rsidTr="000D314C">
        <w:tc>
          <w:tcPr>
            <w:tcW w:w="2976" w:type="dxa"/>
            <w:tcBorders>
              <w:top w:val="single" w:sz="4" w:space="0" w:color="auto"/>
              <w:left w:val="single" w:sz="4" w:space="0" w:color="auto"/>
              <w:bottom w:val="single" w:sz="4" w:space="0" w:color="auto"/>
              <w:right w:val="single" w:sz="4" w:space="0" w:color="auto"/>
            </w:tcBorders>
            <w:shd w:val="clear" w:color="auto" w:fill="auto"/>
            <w:noWrap/>
          </w:tcPr>
          <w:p w:rsidR="00515AD7" w:rsidRPr="00516547" w:rsidRDefault="00515AD7" w:rsidP="00515AD7">
            <w:pPr>
              <w:rPr>
                <w:rFonts w:cs="ＭＳ Ｐゴシック"/>
                <w:kern w:val="0"/>
              </w:rPr>
            </w:pPr>
            <w:r w:rsidRPr="00516547">
              <w:rPr>
                <w:rFonts w:cs="ＭＳ Ｐゴシック"/>
                <w:kern w:val="0"/>
              </w:rPr>
              <w:t>virusscan_denyreturn</w:t>
            </w:r>
          </w:p>
        </w:tc>
        <w:tc>
          <w:tcPr>
            <w:tcW w:w="7088" w:type="dxa"/>
            <w:tcBorders>
              <w:top w:val="single" w:sz="4" w:space="0" w:color="auto"/>
              <w:left w:val="single" w:sz="4" w:space="0" w:color="auto"/>
              <w:bottom w:val="single" w:sz="4" w:space="0" w:color="auto"/>
              <w:right w:val="single" w:sz="4" w:space="0" w:color="auto"/>
            </w:tcBorders>
            <w:shd w:val="clear" w:color="auto" w:fill="auto"/>
            <w:noWrap/>
          </w:tcPr>
          <w:p w:rsidR="00515AD7" w:rsidRPr="00516547" w:rsidRDefault="00515AD7" w:rsidP="00515AD7">
            <w:pPr>
              <w:rPr>
                <w:rFonts w:cs="ＭＳ Ｐゴシック"/>
                <w:kern w:val="0"/>
              </w:rPr>
            </w:pPr>
            <w:r w:rsidRPr="00516547">
              <w:rPr>
                <w:rFonts w:cs="ＭＳ Ｐゴシック" w:hint="eastAsia"/>
                <w:kern w:val="0"/>
              </w:rPr>
              <w:t>ウイルススキャン設定にて、[アップロードを拒否する戻り値</w:t>
            </w:r>
            <w:r w:rsidRPr="00516547">
              <w:rPr>
                <w:rFonts w:cs="ＭＳ Ｐゴシック"/>
                <w:kern w:val="0"/>
              </w:rPr>
              <w:t>]</w:t>
            </w:r>
            <w:r w:rsidRPr="00516547">
              <w:rPr>
                <w:rFonts w:cs="ＭＳ Ｐゴシック" w:hint="eastAsia"/>
                <w:kern w:val="0"/>
              </w:rPr>
              <w:t>に設定した内容が出力されます。</w:t>
            </w:r>
          </w:p>
        </w:tc>
      </w:tr>
      <w:tr w:rsidR="009B5781" w:rsidTr="00764F21">
        <w:tc>
          <w:tcPr>
            <w:tcW w:w="2976" w:type="dxa"/>
            <w:tcBorders>
              <w:top w:val="single" w:sz="4" w:space="0" w:color="auto"/>
              <w:left w:val="single" w:sz="4" w:space="0" w:color="auto"/>
              <w:bottom w:val="single" w:sz="4" w:space="0" w:color="auto"/>
              <w:right w:val="single" w:sz="4" w:space="0" w:color="auto"/>
            </w:tcBorders>
            <w:shd w:val="clear" w:color="auto" w:fill="auto"/>
            <w:noWrap/>
          </w:tcPr>
          <w:p w:rsidR="009B5781" w:rsidRPr="00516547" w:rsidRDefault="00BB24A0" w:rsidP="00515AD7">
            <w:pPr>
              <w:rPr>
                <w:rFonts w:cs="ＭＳ Ｐゴシック"/>
                <w:kern w:val="0"/>
              </w:rPr>
            </w:pPr>
            <w:r w:rsidRPr="00BB24A0">
              <w:rPr>
                <w:rFonts w:cs="ＭＳ Ｐゴシック"/>
                <w:kern w:val="0"/>
              </w:rPr>
              <w:t>clientauth</w:t>
            </w:r>
          </w:p>
        </w:tc>
        <w:tc>
          <w:tcPr>
            <w:tcW w:w="7088" w:type="dxa"/>
            <w:tcBorders>
              <w:top w:val="single" w:sz="4" w:space="0" w:color="auto"/>
              <w:left w:val="single" w:sz="4" w:space="0" w:color="auto"/>
              <w:bottom w:val="single" w:sz="4" w:space="0" w:color="auto"/>
              <w:right w:val="single" w:sz="4" w:space="0" w:color="auto"/>
            </w:tcBorders>
            <w:shd w:val="clear" w:color="auto" w:fill="auto"/>
            <w:noWrap/>
          </w:tcPr>
          <w:p w:rsidR="00DF29AD" w:rsidRDefault="0080436E" w:rsidP="00DF29AD">
            <w:r>
              <w:rPr>
                <w:rFonts w:cs="ＭＳ Ｐゴシック" w:hint="eastAsia"/>
                <w:kern w:val="0"/>
              </w:rPr>
              <w:t>クライアント認証設定にて、</w:t>
            </w:r>
            <w:r w:rsidR="00BB24A0" w:rsidRPr="00F9412D">
              <w:rPr>
                <w:rFonts w:hint="eastAsia"/>
              </w:rPr>
              <w:t>[クライアント認証を使用する]</w:t>
            </w:r>
            <w:r w:rsidR="00DF29AD" w:rsidRPr="00F9412D">
              <w:rPr>
                <w:rFonts w:hint="eastAsia"/>
              </w:rPr>
              <w:t>の設定内容に応じて以下が出力されます。</w:t>
            </w:r>
          </w:p>
          <w:p w:rsidR="00BB24A0" w:rsidRPr="00F9412D" w:rsidRDefault="00BB24A0" w:rsidP="00DF29AD">
            <w:r>
              <w:rPr>
                <w:rFonts w:hint="eastAsia"/>
              </w:rPr>
              <w:t>OFF：""</w:t>
            </w:r>
          </w:p>
          <w:p w:rsidR="009B5781" w:rsidRDefault="007B3F3A" w:rsidP="007B3F3A">
            <w:pPr>
              <w:rPr>
                <w:rFonts w:cs="ＭＳ Ｐゴシック"/>
                <w:kern w:val="0"/>
              </w:rPr>
            </w:pPr>
            <w:r>
              <w:rPr>
                <w:rFonts w:cs="ＭＳ Ｐゴシック" w:hint="eastAsia"/>
                <w:kern w:val="0"/>
              </w:rPr>
              <w:t>管理画面のみ："</w:t>
            </w:r>
            <w:r w:rsidR="00BB24A0">
              <w:rPr>
                <w:rFonts w:cs="ＭＳ Ｐゴシック" w:hint="eastAsia"/>
                <w:kern w:val="0"/>
              </w:rPr>
              <w:t>admin</w:t>
            </w:r>
            <w:r>
              <w:rPr>
                <w:rFonts w:cs="ＭＳ Ｐゴシック" w:hint="eastAsia"/>
                <w:kern w:val="0"/>
              </w:rPr>
              <w:t>"</w:t>
            </w:r>
          </w:p>
          <w:p w:rsidR="007B3F3A" w:rsidRPr="00DF29AD" w:rsidRDefault="007B3F3A" w:rsidP="007B3F3A">
            <w:pPr>
              <w:rPr>
                <w:rFonts w:cs="ＭＳ Ｐゴシック"/>
                <w:kern w:val="0"/>
              </w:rPr>
            </w:pPr>
            <w:r>
              <w:rPr>
                <w:rFonts w:cs="ＭＳ Ｐゴシック" w:hint="eastAsia"/>
                <w:kern w:val="0"/>
              </w:rPr>
              <w:t>全て："</w:t>
            </w:r>
            <w:r w:rsidR="00BB24A0">
              <w:rPr>
                <w:rFonts w:cs="ＭＳ Ｐゴシック" w:hint="eastAsia"/>
                <w:kern w:val="0"/>
              </w:rPr>
              <w:t>all</w:t>
            </w:r>
            <w:r>
              <w:rPr>
                <w:rFonts w:cs="ＭＳ Ｐゴシック" w:hint="eastAsia"/>
                <w:kern w:val="0"/>
              </w:rPr>
              <w:t>"</w:t>
            </w:r>
          </w:p>
        </w:tc>
      </w:tr>
      <w:tr w:rsidR="009B5781" w:rsidTr="00764F21">
        <w:tc>
          <w:tcPr>
            <w:tcW w:w="2976" w:type="dxa"/>
            <w:tcBorders>
              <w:top w:val="single" w:sz="4" w:space="0" w:color="auto"/>
              <w:left w:val="single" w:sz="4" w:space="0" w:color="auto"/>
              <w:bottom w:val="single" w:sz="4" w:space="0" w:color="auto"/>
              <w:right w:val="single" w:sz="4" w:space="0" w:color="auto"/>
            </w:tcBorders>
            <w:shd w:val="clear" w:color="auto" w:fill="auto"/>
            <w:noWrap/>
          </w:tcPr>
          <w:p w:rsidR="009B5781" w:rsidRPr="00516547" w:rsidRDefault="00BB24A0" w:rsidP="00515AD7">
            <w:pPr>
              <w:rPr>
                <w:rFonts w:cs="ＭＳ Ｐゴシック"/>
                <w:kern w:val="0"/>
              </w:rPr>
            </w:pPr>
            <w:r w:rsidRPr="00BB24A0">
              <w:rPr>
                <w:rFonts w:cs="ＭＳ Ｐゴシック"/>
                <w:kern w:val="0"/>
              </w:rPr>
              <w:t>clientauth_match</w:t>
            </w:r>
          </w:p>
        </w:tc>
        <w:tc>
          <w:tcPr>
            <w:tcW w:w="7088" w:type="dxa"/>
            <w:tcBorders>
              <w:top w:val="single" w:sz="4" w:space="0" w:color="auto"/>
              <w:left w:val="single" w:sz="4" w:space="0" w:color="auto"/>
              <w:bottom w:val="single" w:sz="4" w:space="0" w:color="auto"/>
              <w:right w:val="single" w:sz="4" w:space="0" w:color="auto"/>
            </w:tcBorders>
            <w:shd w:val="clear" w:color="auto" w:fill="auto"/>
            <w:noWrap/>
          </w:tcPr>
          <w:p w:rsidR="00DF29AD" w:rsidRPr="00417683" w:rsidRDefault="0080436E" w:rsidP="00417683">
            <w:pPr>
              <w:rPr>
                <w:szCs w:val="20"/>
              </w:rPr>
            </w:pPr>
            <w:r w:rsidRPr="00417683">
              <w:rPr>
                <w:rFonts w:cs="ＭＳ Ｐゴシック" w:hint="eastAsia"/>
                <w:kern w:val="0"/>
                <w:szCs w:val="20"/>
              </w:rPr>
              <w:t>クライアント認証設定にて、</w:t>
            </w:r>
            <w:r w:rsidR="00DF29AD" w:rsidRPr="00417683">
              <w:rPr>
                <w:rFonts w:hint="eastAsia"/>
                <w:szCs w:val="20"/>
              </w:rPr>
              <w:t>[クライアント認証オプション]の設定内容に応じて以下が出力されます。</w:t>
            </w:r>
          </w:p>
          <w:p w:rsidR="00234000" w:rsidRDefault="00234000" w:rsidP="00417683">
            <w:pPr>
              <w:rPr>
                <w:rFonts w:cs="ＭＳ Ｐゴシック"/>
                <w:color w:val="000000"/>
                <w:kern w:val="0"/>
                <w:szCs w:val="20"/>
              </w:rPr>
            </w:pPr>
            <w:r w:rsidRPr="00417683">
              <w:rPr>
                <w:rFonts w:cs="ＭＳ Ｐゴシック" w:hint="eastAsia"/>
                <w:color w:val="000000"/>
                <w:kern w:val="0"/>
                <w:szCs w:val="20"/>
              </w:rPr>
              <w:t>無し：</w:t>
            </w:r>
            <w:r w:rsidRPr="00417683">
              <w:rPr>
                <w:rFonts w:cs="ＭＳ Ｐゴシック"/>
                <w:color w:val="000000"/>
                <w:kern w:val="0"/>
                <w:szCs w:val="20"/>
              </w:rPr>
              <w:t>""</w:t>
            </w:r>
          </w:p>
          <w:p w:rsidR="00417683" w:rsidRPr="00417683" w:rsidRDefault="00417683" w:rsidP="00417683">
            <w:pPr>
              <w:rPr>
                <w:rFonts w:cs="ＭＳ Ｐゴシック"/>
                <w:color w:val="000000"/>
                <w:kern w:val="0"/>
                <w:szCs w:val="20"/>
              </w:rPr>
            </w:pPr>
            <w:r w:rsidRPr="00417683">
              <w:rPr>
                <w:rFonts w:cs="ＭＳ Ｐゴシック" w:hint="eastAsia"/>
                <w:color w:val="000000"/>
                <w:kern w:val="0"/>
                <w:szCs w:val="20"/>
              </w:rPr>
              <w:t>Auto：</w:t>
            </w:r>
            <w:r w:rsidRPr="00417683">
              <w:rPr>
                <w:rFonts w:cs="ＭＳ Ｐゴシック"/>
                <w:color w:val="000000"/>
                <w:kern w:val="0"/>
                <w:szCs w:val="20"/>
              </w:rPr>
              <w:t>"</w:t>
            </w:r>
            <w:r w:rsidRPr="00417683">
              <w:rPr>
                <w:rFonts w:cs="ＭＳ Ｐゴシック" w:hint="eastAsia"/>
                <w:color w:val="000000"/>
                <w:kern w:val="0"/>
                <w:szCs w:val="20"/>
              </w:rPr>
              <w:t>auto</w:t>
            </w:r>
            <w:r w:rsidRPr="00417683">
              <w:rPr>
                <w:rFonts w:cs="ＭＳ Ｐゴシック"/>
                <w:color w:val="000000"/>
                <w:kern w:val="0"/>
                <w:szCs w:val="20"/>
              </w:rPr>
              <w:t>"</w:t>
            </w:r>
          </w:p>
          <w:p w:rsidR="009B5781" w:rsidRPr="00234000" w:rsidRDefault="00417683" w:rsidP="00417683">
            <w:pPr>
              <w:rPr>
                <w:rFonts w:cs="ＭＳ Ｐゴシック"/>
                <w:color w:val="000000"/>
                <w:kern w:val="0"/>
                <w:szCs w:val="20"/>
              </w:rPr>
            </w:pPr>
            <w:r w:rsidRPr="00417683">
              <w:rPr>
                <w:rFonts w:cs="ＭＳ Ｐゴシック" w:hint="eastAsia"/>
                <w:color w:val="000000"/>
                <w:kern w:val="0"/>
                <w:szCs w:val="20"/>
              </w:rPr>
              <w:t>Force：</w:t>
            </w:r>
            <w:r w:rsidRPr="00417683">
              <w:rPr>
                <w:rFonts w:cs="ＭＳ Ｐゴシック"/>
                <w:color w:val="000000"/>
                <w:kern w:val="0"/>
                <w:szCs w:val="20"/>
              </w:rPr>
              <w:t>"</w:t>
            </w:r>
            <w:r w:rsidRPr="00417683">
              <w:rPr>
                <w:rFonts w:cs="ＭＳ Ｐゴシック" w:hint="eastAsia"/>
                <w:color w:val="000000"/>
                <w:kern w:val="0"/>
                <w:szCs w:val="20"/>
              </w:rPr>
              <w:t>force</w:t>
            </w:r>
            <w:r w:rsidRPr="00417683">
              <w:rPr>
                <w:rFonts w:cs="ＭＳ Ｐゴシック"/>
                <w:color w:val="000000"/>
                <w:kern w:val="0"/>
                <w:szCs w:val="20"/>
              </w:rPr>
              <w:t>"</w:t>
            </w:r>
          </w:p>
        </w:tc>
      </w:tr>
    </w:tbl>
    <w:p w:rsidR="002A76B8" w:rsidRDefault="002A76B8" w:rsidP="0077187D">
      <w:pPr>
        <w:ind w:leftChars="200" w:left="400"/>
      </w:pPr>
    </w:p>
    <w:p w:rsidR="00C77B70" w:rsidRPr="00D93BC4" w:rsidRDefault="00C77B70" w:rsidP="0077187D">
      <w:pPr>
        <w:ind w:leftChars="200" w:left="400"/>
      </w:pPr>
      <w:r>
        <w:rPr>
          <w:rFonts w:hint="eastAsia"/>
        </w:rPr>
        <w:t xml:space="preserve">管理画面 </w:t>
      </w:r>
      <w:r>
        <w:t>–</w:t>
      </w:r>
      <w:r>
        <w:rPr>
          <w:rFonts w:hint="eastAsia"/>
        </w:rPr>
        <w:t xml:space="preserve"> システム設定 </w:t>
      </w:r>
      <w:r>
        <w:t>–</w:t>
      </w:r>
      <w:r>
        <w:rPr>
          <w:rFonts w:hint="eastAsia"/>
        </w:rPr>
        <w:t xml:space="preserve"> メール</w:t>
      </w:r>
    </w:p>
    <w:tbl>
      <w:tblPr>
        <w:tblStyle w:val="af1"/>
        <w:tblW w:w="10064" w:type="dxa"/>
        <w:tblInd w:w="421" w:type="dxa"/>
        <w:tblLook w:val="04A0" w:firstRow="1" w:lastRow="0" w:firstColumn="1" w:lastColumn="0" w:noHBand="0" w:noVBand="1"/>
      </w:tblPr>
      <w:tblGrid>
        <w:gridCol w:w="2976"/>
        <w:gridCol w:w="7088"/>
      </w:tblGrid>
      <w:tr w:rsidR="00C77B70" w:rsidRPr="00C27C63" w:rsidTr="000D314C">
        <w:trPr>
          <w:tblHeader/>
        </w:trPr>
        <w:tc>
          <w:tcPr>
            <w:tcW w:w="2976" w:type="dxa"/>
            <w:shd w:val="clear" w:color="auto" w:fill="DAEEF3" w:themeFill="accent5" w:themeFillTint="33"/>
            <w:hideMark/>
          </w:tcPr>
          <w:p w:rsidR="00C77B70" w:rsidRPr="00C27C63" w:rsidRDefault="00C77B70" w:rsidP="0077187D">
            <w:r w:rsidRPr="00C27C63">
              <w:rPr>
                <w:rFonts w:hint="eastAsia"/>
              </w:rPr>
              <w:t>設定内容</w:t>
            </w:r>
          </w:p>
        </w:tc>
        <w:tc>
          <w:tcPr>
            <w:tcW w:w="7088" w:type="dxa"/>
            <w:shd w:val="clear" w:color="auto" w:fill="DAEEF3" w:themeFill="accent5" w:themeFillTint="33"/>
            <w:hideMark/>
          </w:tcPr>
          <w:p w:rsidR="00C77B70" w:rsidRPr="00C27C63" w:rsidRDefault="00C77B70" w:rsidP="0077187D">
            <w:r w:rsidRPr="00C27C63">
              <w:rPr>
                <w:rFonts w:hint="eastAsia"/>
              </w:rPr>
              <w:t>設定値</w:t>
            </w:r>
          </w:p>
        </w:tc>
      </w:tr>
      <w:tr w:rsidR="00C77B70" w:rsidTr="000D314C">
        <w:tc>
          <w:tcPr>
            <w:tcW w:w="2976" w:type="dxa"/>
            <w:noWrap/>
            <w:hideMark/>
          </w:tcPr>
          <w:p w:rsidR="00C77B70" w:rsidRDefault="00C77B70" w:rsidP="0077187D">
            <w:pPr>
              <w:rPr>
                <w:rFonts w:cs="ＭＳ Ｐゴシック"/>
                <w:color w:val="000000"/>
                <w:kern w:val="0"/>
              </w:rPr>
            </w:pPr>
            <w:r>
              <w:rPr>
                <w:rFonts w:cs="ＭＳ Ｐゴシック" w:hint="eastAsia"/>
                <w:color w:val="000000"/>
                <w:kern w:val="0"/>
              </w:rPr>
              <w:t>mailserver</w:t>
            </w:r>
          </w:p>
        </w:tc>
        <w:tc>
          <w:tcPr>
            <w:tcW w:w="7088" w:type="dxa"/>
            <w:noWrap/>
            <w:hideMark/>
          </w:tcPr>
          <w:p w:rsidR="00C77B70" w:rsidRDefault="00C77B70" w:rsidP="0077187D">
            <w:pPr>
              <w:rPr>
                <w:rFonts w:cs="ＭＳ Ｐゴシック"/>
                <w:color w:val="000000"/>
                <w:kern w:val="0"/>
              </w:rPr>
            </w:pPr>
            <w:r>
              <w:rPr>
                <w:rFonts w:cs="ＭＳ Ｐゴシック" w:hint="eastAsia"/>
                <w:color w:val="000000"/>
                <w:kern w:val="0"/>
              </w:rPr>
              <w:t>メールサーバー情報の設定 - メールサーバー情報の変更にて、[SMTPサーバー]に入力した内容が出力されます。</w:t>
            </w:r>
          </w:p>
        </w:tc>
      </w:tr>
      <w:tr w:rsidR="00C77B70" w:rsidTr="000D314C">
        <w:tc>
          <w:tcPr>
            <w:tcW w:w="2976" w:type="dxa"/>
            <w:noWrap/>
            <w:hideMark/>
          </w:tcPr>
          <w:p w:rsidR="00C77B70" w:rsidRDefault="00C77B70" w:rsidP="0077187D">
            <w:pPr>
              <w:rPr>
                <w:rFonts w:cs="ＭＳ Ｐゴシック"/>
                <w:color w:val="000000"/>
                <w:kern w:val="0"/>
              </w:rPr>
            </w:pPr>
            <w:r>
              <w:rPr>
                <w:rFonts w:cs="ＭＳ Ｐゴシック" w:hint="eastAsia"/>
                <w:color w:val="000000"/>
                <w:kern w:val="0"/>
              </w:rPr>
              <w:t>mailserver_starttls</w:t>
            </w:r>
          </w:p>
        </w:tc>
        <w:tc>
          <w:tcPr>
            <w:tcW w:w="7088" w:type="dxa"/>
            <w:noWrap/>
            <w:hideMark/>
          </w:tcPr>
          <w:p w:rsidR="00C77B70" w:rsidRDefault="00C77B70" w:rsidP="0077187D">
            <w:pPr>
              <w:rPr>
                <w:rFonts w:cs="ＭＳ Ｐゴシック"/>
                <w:color w:val="000000"/>
                <w:kern w:val="0"/>
              </w:rPr>
            </w:pPr>
            <w:r>
              <w:rPr>
                <w:rFonts w:cs="ＭＳ Ｐゴシック" w:hint="eastAsia"/>
                <w:color w:val="000000"/>
                <w:kern w:val="0"/>
              </w:rPr>
              <w:t>メールサーバー情報の設定にて、[STARTTLSを使用する]チェックボックスの設定内容に応じて以下が出力されます。</w:t>
            </w:r>
          </w:p>
          <w:p w:rsidR="00C77B70" w:rsidRDefault="00C77B70" w:rsidP="0077187D">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77187D">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p>
        </w:tc>
      </w:tr>
      <w:tr w:rsidR="00C77B70" w:rsidTr="000D314C">
        <w:tc>
          <w:tcPr>
            <w:tcW w:w="2976" w:type="dxa"/>
            <w:noWrap/>
            <w:hideMark/>
          </w:tcPr>
          <w:p w:rsidR="00C77B70" w:rsidRDefault="00C77B70" w:rsidP="0077187D">
            <w:pPr>
              <w:rPr>
                <w:rFonts w:cs="ＭＳ Ｐゴシック"/>
                <w:color w:val="000000"/>
                <w:kern w:val="0"/>
              </w:rPr>
            </w:pPr>
            <w:r>
              <w:rPr>
                <w:rFonts w:cs="ＭＳ Ｐゴシック" w:hint="eastAsia"/>
                <w:color w:val="000000"/>
                <w:kern w:val="0"/>
              </w:rPr>
              <w:t>mailserver_ssl</w:t>
            </w:r>
          </w:p>
        </w:tc>
        <w:tc>
          <w:tcPr>
            <w:tcW w:w="7088" w:type="dxa"/>
            <w:noWrap/>
            <w:hideMark/>
          </w:tcPr>
          <w:p w:rsidR="00C77B70" w:rsidRDefault="00C77B70" w:rsidP="0077187D">
            <w:pPr>
              <w:rPr>
                <w:rFonts w:cs="ＭＳ Ｐゴシック"/>
                <w:color w:val="000000"/>
                <w:kern w:val="0"/>
              </w:rPr>
            </w:pPr>
            <w:r>
              <w:rPr>
                <w:rFonts w:cs="ＭＳ Ｐゴシック" w:hint="eastAsia"/>
                <w:color w:val="000000"/>
                <w:kern w:val="0"/>
              </w:rPr>
              <w:t>メールサーバー情報の設定にて、[SSLを使用する]チェックボックスの設定内容に応じて以下が出力されます。</w:t>
            </w:r>
          </w:p>
          <w:p w:rsidR="00C77B70" w:rsidRDefault="00C77B70" w:rsidP="0077187D">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77187D">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p>
        </w:tc>
      </w:tr>
      <w:tr w:rsidR="00C77B70" w:rsidTr="000D314C">
        <w:tc>
          <w:tcPr>
            <w:tcW w:w="2976" w:type="dxa"/>
            <w:noWrap/>
            <w:hideMark/>
          </w:tcPr>
          <w:p w:rsidR="00C77B70" w:rsidRDefault="00C77B70" w:rsidP="0077187D">
            <w:pPr>
              <w:rPr>
                <w:rFonts w:cs="ＭＳ Ｐゴシック"/>
                <w:color w:val="000000"/>
                <w:kern w:val="0"/>
              </w:rPr>
            </w:pPr>
            <w:r>
              <w:rPr>
                <w:rFonts w:cs="ＭＳ Ｐゴシック" w:hint="eastAsia"/>
                <w:color w:val="000000"/>
                <w:kern w:val="0"/>
              </w:rPr>
              <w:t>mailserver_localhost</w:t>
            </w:r>
          </w:p>
        </w:tc>
        <w:tc>
          <w:tcPr>
            <w:tcW w:w="7088" w:type="dxa"/>
            <w:noWrap/>
            <w:hideMark/>
          </w:tcPr>
          <w:p w:rsidR="00C77B70" w:rsidRDefault="00C77B70" w:rsidP="0077187D">
            <w:pPr>
              <w:rPr>
                <w:rFonts w:cs="ＭＳ Ｐゴシック"/>
                <w:color w:val="000000"/>
                <w:kern w:val="0"/>
              </w:rPr>
            </w:pPr>
            <w:r>
              <w:rPr>
                <w:rFonts w:cs="ＭＳ Ｐゴシック" w:hint="eastAsia"/>
                <w:color w:val="000000"/>
                <w:kern w:val="0"/>
              </w:rPr>
              <w:t>メールサーバー情報の設定にて、[このサーバーのホスト名(FQDN)]に入力した内容が出力されます。</w:t>
            </w:r>
          </w:p>
        </w:tc>
      </w:tr>
      <w:tr w:rsidR="00C77B70" w:rsidTr="000D314C">
        <w:tc>
          <w:tcPr>
            <w:tcW w:w="2976" w:type="dxa"/>
            <w:noWrap/>
            <w:hideMark/>
          </w:tcPr>
          <w:p w:rsidR="00C77B70" w:rsidRDefault="00C77B70" w:rsidP="0077187D">
            <w:pPr>
              <w:rPr>
                <w:rFonts w:cs="ＭＳ Ｐゴシック"/>
                <w:color w:val="000000"/>
                <w:kern w:val="0"/>
              </w:rPr>
            </w:pPr>
            <w:r>
              <w:rPr>
                <w:rFonts w:cs="ＭＳ Ｐゴシック" w:hint="eastAsia"/>
                <w:color w:val="000000"/>
                <w:kern w:val="0"/>
              </w:rPr>
              <w:t>mailserverport</w:t>
            </w:r>
          </w:p>
        </w:tc>
        <w:tc>
          <w:tcPr>
            <w:tcW w:w="7088" w:type="dxa"/>
            <w:noWrap/>
            <w:hideMark/>
          </w:tcPr>
          <w:p w:rsidR="00C77B70" w:rsidRDefault="00C77B70" w:rsidP="0077187D">
            <w:pPr>
              <w:rPr>
                <w:rFonts w:cs="ＭＳ Ｐゴシック"/>
                <w:color w:val="000000"/>
                <w:kern w:val="0"/>
              </w:rPr>
            </w:pPr>
            <w:r>
              <w:rPr>
                <w:rFonts w:cs="ＭＳ Ｐゴシック" w:hint="eastAsia"/>
                <w:color w:val="000000"/>
                <w:kern w:val="0"/>
              </w:rPr>
              <w:t>メールサーバー情報の設定にて、[ポート]に入力した内容が出力されます。</w:t>
            </w:r>
          </w:p>
        </w:tc>
      </w:tr>
      <w:tr w:rsidR="00C77B70" w:rsidTr="000D314C">
        <w:tc>
          <w:tcPr>
            <w:tcW w:w="2976" w:type="dxa"/>
            <w:noWrap/>
            <w:hideMark/>
          </w:tcPr>
          <w:p w:rsidR="00C77B70" w:rsidRDefault="00C77B70" w:rsidP="0077187D">
            <w:pPr>
              <w:rPr>
                <w:rFonts w:cs="ＭＳ Ｐゴシック"/>
                <w:color w:val="000000"/>
                <w:kern w:val="0"/>
              </w:rPr>
            </w:pPr>
            <w:r>
              <w:rPr>
                <w:rFonts w:cs="ＭＳ Ｐゴシック" w:hint="eastAsia"/>
                <w:color w:val="000000"/>
                <w:kern w:val="0"/>
              </w:rPr>
              <w:t>smtpauth</w:t>
            </w:r>
          </w:p>
        </w:tc>
        <w:tc>
          <w:tcPr>
            <w:tcW w:w="7088" w:type="dxa"/>
            <w:shd w:val="clear" w:color="auto" w:fill="auto"/>
            <w:noWrap/>
            <w:hideMark/>
          </w:tcPr>
          <w:p w:rsidR="00C77B70" w:rsidRDefault="00C77B70" w:rsidP="0077187D">
            <w:pPr>
              <w:rPr>
                <w:rFonts w:cs="ＭＳ Ｐゴシック"/>
                <w:color w:val="000000"/>
                <w:kern w:val="0"/>
              </w:rPr>
            </w:pPr>
            <w:r>
              <w:rPr>
                <w:rFonts w:cs="ＭＳ Ｐゴシック" w:hint="eastAsia"/>
                <w:color w:val="000000"/>
                <w:kern w:val="0"/>
              </w:rPr>
              <w:t xml:space="preserve">メールサーバー情報の設定 - </w:t>
            </w:r>
            <w:r w:rsidRPr="00764F21">
              <w:rPr>
                <w:rFonts w:cs="ＭＳ Ｐゴシック" w:hint="eastAsia"/>
                <w:color w:val="000000"/>
                <w:kern w:val="0"/>
              </w:rPr>
              <w:t>SMTP</w:t>
            </w:r>
            <w:r w:rsidR="00AF1ECC" w:rsidRPr="00764F21">
              <w:rPr>
                <w:rFonts w:cs="ＭＳ Ｐゴシック" w:hint="eastAsia"/>
                <w:color w:val="000000"/>
                <w:kern w:val="0"/>
              </w:rPr>
              <w:t>認証</w:t>
            </w:r>
            <w:r>
              <w:rPr>
                <w:rFonts w:cs="ＭＳ Ｐゴシック" w:hint="eastAsia"/>
                <w:color w:val="000000"/>
                <w:kern w:val="0"/>
              </w:rPr>
              <w:t>にて、[送信時にSMTP認証を行う]チェックボックスの設定内容に応じて以下が出力されます。</w:t>
            </w:r>
          </w:p>
          <w:p w:rsidR="00C77B70" w:rsidRDefault="00C77B70" w:rsidP="0077187D">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77187D">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p>
        </w:tc>
      </w:tr>
      <w:tr w:rsidR="00C77B70" w:rsidTr="000D314C">
        <w:tc>
          <w:tcPr>
            <w:tcW w:w="2976" w:type="dxa"/>
            <w:noWrap/>
            <w:hideMark/>
          </w:tcPr>
          <w:p w:rsidR="00C77B70" w:rsidRDefault="00C77B70" w:rsidP="0077187D">
            <w:pPr>
              <w:rPr>
                <w:rFonts w:cs="ＭＳ Ｐゴシック"/>
                <w:color w:val="000000"/>
                <w:kern w:val="0"/>
              </w:rPr>
            </w:pPr>
            <w:r>
              <w:rPr>
                <w:rFonts w:cs="ＭＳ Ｐゴシック" w:hint="eastAsia"/>
                <w:color w:val="000000"/>
                <w:kern w:val="0"/>
              </w:rPr>
              <w:t>smtpauthuserid</w:t>
            </w:r>
          </w:p>
        </w:tc>
        <w:tc>
          <w:tcPr>
            <w:tcW w:w="7088" w:type="dxa"/>
            <w:noWrap/>
            <w:hideMark/>
          </w:tcPr>
          <w:p w:rsidR="00C77B70" w:rsidRDefault="00C77B70" w:rsidP="0077187D">
            <w:pPr>
              <w:rPr>
                <w:rFonts w:cs="ＭＳ Ｐゴシック"/>
                <w:color w:val="000000"/>
                <w:kern w:val="0"/>
              </w:rPr>
            </w:pPr>
            <w:r>
              <w:rPr>
                <w:rFonts w:cs="ＭＳ Ｐゴシック" w:hint="eastAsia"/>
                <w:color w:val="000000"/>
                <w:kern w:val="0"/>
              </w:rPr>
              <w:t>メールサーバー情報の設定 - SMTP認証にて[ユーザーID]に入力した内容が出力されます。</w:t>
            </w:r>
          </w:p>
        </w:tc>
      </w:tr>
      <w:tr w:rsidR="00C77B70" w:rsidTr="000D314C">
        <w:tc>
          <w:tcPr>
            <w:tcW w:w="2976" w:type="dxa"/>
            <w:noWrap/>
            <w:hideMark/>
          </w:tcPr>
          <w:p w:rsidR="00C77B70" w:rsidRDefault="00C77B70" w:rsidP="0077187D">
            <w:pPr>
              <w:rPr>
                <w:rFonts w:cs="ＭＳ Ｐゴシック"/>
                <w:color w:val="000000"/>
                <w:kern w:val="0"/>
              </w:rPr>
            </w:pPr>
            <w:r>
              <w:rPr>
                <w:rFonts w:cs="ＭＳ Ｐゴシック" w:hint="eastAsia"/>
                <w:color w:val="000000"/>
                <w:kern w:val="0"/>
              </w:rPr>
              <w:lastRenderedPageBreak/>
              <w:t>smtpauthpassword</w:t>
            </w:r>
          </w:p>
        </w:tc>
        <w:tc>
          <w:tcPr>
            <w:tcW w:w="7088" w:type="dxa"/>
            <w:noWrap/>
            <w:hideMark/>
          </w:tcPr>
          <w:p w:rsidR="00C77B70" w:rsidRDefault="00C77B70" w:rsidP="0077187D">
            <w:pPr>
              <w:rPr>
                <w:rFonts w:cs="ＭＳ Ｐゴシック"/>
                <w:color w:val="000000"/>
                <w:kern w:val="0"/>
              </w:rPr>
            </w:pPr>
            <w:r>
              <w:rPr>
                <w:rFonts w:cs="ＭＳ Ｐゴシック" w:hint="eastAsia"/>
                <w:color w:val="000000"/>
                <w:kern w:val="0"/>
              </w:rPr>
              <w:t>メールサーバー情報の設定 - SMTP認証にて[パスワード]に入力した内容が出力されます。</w:t>
            </w:r>
          </w:p>
          <w:p w:rsidR="00C77B70" w:rsidRDefault="00C77B70" w:rsidP="0077187D">
            <w:pPr>
              <w:rPr>
                <w:rFonts w:cs="ＭＳ Ｐゴシック"/>
                <w:color w:val="000000"/>
                <w:kern w:val="0"/>
              </w:rPr>
            </w:pPr>
            <w:r>
              <w:rPr>
                <w:rFonts w:cs="ＭＳ Ｐゴシック" w:hint="eastAsia"/>
                <w:color w:val="000000"/>
                <w:kern w:val="0"/>
              </w:rPr>
              <w:t>※内容は暗号化されて出力されます。</w:t>
            </w:r>
          </w:p>
        </w:tc>
      </w:tr>
      <w:tr w:rsidR="00C77B70" w:rsidTr="000D314C">
        <w:tc>
          <w:tcPr>
            <w:tcW w:w="2976" w:type="dxa"/>
            <w:noWrap/>
            <w:hideMark/>
          </w:tcPr>
          <w:p w:rsidR="00C77B70" w:rsidRDefault="00C77B70" w:rsidP="0077187D">
            <w:pPr>
              <w:rPr>
                <w:rFonts w:cs="ＭＳ Ｐゴシック"/>
                <w:color w:val="000000"/>
                <w:kern w:val="0"/>
              </w:rPr>
            </w:pPr>
            <w:r>
              <w:rPr>
                <w:rFonts w:cs="ＭＳ Ｐゴシック" w:hint="eastAsia"/>
                <w:color w:val="000000"/>
                <w:kern w:val="0"/>
              </w:rPr>
              <w:t>systemmail_name</w:t>
            </w:r>
          </w:p>
        </w:tc>
        <w:tc>
          <w:tcPr>
            <w:tcW w:w="7088" w:type="dxa"/>
            <w:noWrap/>
            <w:hideMark/>
          </w:tcPr>
          <w:p w:rsidR="00C77B70" w:rsidRDefault="00C77B70" w:rsidP="0077187D">
            <w:pPr>
              <w:rPr>
                <w:rFonts w:cs="ＭＳ Ｐゴシック"/>
                <w:color w:val="000000"/>
                <w:kern w:val="0"/>
              </w:rPr>
            </w:pPr>
            <w:r>
              <w:rPr>
                <w:rFonts w:cs="ＭＳ Ｐゴシック" w:hint="eastAsia"/>
                <w:color w:val="000000"/>
                <w:kern w:val="0"/>
              </w:rPr>
              <w:t>システムメールの設定にて、[名前]に入力した内容が出力されます。</w:t>
            </w:r>
          </w:p>
        </w:tc>
      </w:tr>
      <w:tr w:rsidR="00C77B70" w:rsidTr="000D314C">
        <w:tc>
          <w:tcPr>
            <w:tcW w:w="2976" w:type="dxa"/>
            <w:noWrap/>
            <w:hideMark/>
          </w:tcPr>
          <w:p w:rsidR="00C77B70" w:rsidRDefault="00C77B70" w:rsidP="0077187D">
            <w:pPr>
              <w:rPr>
                <w:rFonts w:cs="ＭＳ Ｐゴシック"/>
                <w:color w:val="000000"/>
                <w:kern w:val="0"/>
              </w:rPr>
            </w:pPr>
            <w:r>
              <w:rPr>
                <w:rFonts w:cs="ＭＳ Ｐゴシック" w:hint="eastAsia"/>
                <w:color w:val="000000"/>
                <w:kern w:val="0"/>
              </w:rPr>
              <w:t>systemmail_mailaddress</w:t>
            </w:r>
          </w:p>
        </w:tc>
        <w:tc>
          <w:tcPr>
            <w:tcW w:w="7088" w:type="dxa"/>
            <w:noWrap/>
            <w:hideMark/>
          </w:tcPr>
          <w:p w:rsidR="00C77B70" w:rsidRDefault="00C77B70" w:rsidP="0077187D">
            <w:pPr>
              <w:rPr>
                <w:rFonts w:cs="ＭＳ Ｐゴシック"/>
                <w:color w:val="000000"/>
                <w:kern w:val="0"/>
              </w:rPr>
            </w:pPr>
            <w:r>
              <w:rPr>
                <w:rFonts w:cs="ＭＳ Ｐゴシック" w:hint="eastAsia"/>
                <w:color w:val="000000"/>
                <w:kern w:val="0"/>
              </w:rPr>
              <w:t>システムメールの設定にて、[メールアドレス]に入力した内容が出力されます。</w:t>
            </w:r>
          </w:p>
        </w:tc>
      </w:tr>
      <w:tr w:rsidR="00C77B70" w:rsidTr="000D314C">
        <w:tc>
          <w:tcPr>
            <w:tcW w:w="2976" w:type="dxa"/>
            <w:noWrap/>
            <w:hideMark/>
          </w:tcPr>
          <w:p w:rsidR="00C77B70" w:rsidRDefault="00C77B70" w:rsidP="0077187D">
            <w:pPr>
              <w:rPr>
                <w:rFonts w:cs="ＭＳ Ｐゴシック"/>
                <w:color w:val="000000"/>
                <w:kern w:val="0"/>
              </w:rPr>
            </w:pPr>
            <w:r>
              <w:rPr>
                <w:rFonts w:cs="ＭＳ Ｐゴシック" w:hint="eastAsia"/>
                <w:color w:val="000000"/>
                <w:kern w:val="0"/>
              </w:rPr>
              <w:t>mailtype</w:t>
            </w:r>
          </w:p>
        </w:tc>
        <w:tc>
          <w:tcPr>
            <w:tcW w:w="7088" w:type="dxa"/>
            <w:noWrap/>
            <w:hideMark/>
          </w:tcPr>
          <w:p w:rsidR="00C77B70" w:rsidRDefault="00C77B70" w:rsidP="0077187D">
            <w:pPr>
              <w:rPr>
                <w:rFonts w:cs="ＭＳ Ｐゴシック"/>
                <w:color w:val="000000"/>
                <w:kern w:val="0"/>
              </w:rPr>
            </w:pPr>
            <w:r>
              <w:rPr>
                <w:rFonts w:cs="ＭＳ Ｐゴシック" w:hint="eastAsia"/>
                <w:color w:val="000000"/>
                <w:kern w:val="0"/>
              </w:rPr>
              <w:t>メール文書設定 - 各メールの文書設定にて、どのメール文書設定を変更したかに応じて以下が出力されます。</w:t>
            </w:r>
          </w:p>
          <w:p w:rsidR="00C77B70" w:rsidRDefault="00891B96" w:rsidP="0077187D">
            <w:pPr>
              <w:rPr>
                <w:rFonts w:cs="ＭＳ Ｐゴシック"/>
                <w:color w:val="000000"/>
                <w:kern w:val="0"/>
              </w:rPr>
            </w:pPr>
            <w:r>
              <w:rPr>
                <w:rFonts w:cs="ＭＳ Ｐゴシック"/>
                <w:color w:val="000000"/>
                <w:kern w:val="0"/>
              </w:rPr>
              <w:t>"</w:t>
            </w:r>
            <w:r w:rsidR="00C77B70">
              <w:rPr>
                <w:rFonts w:cs="ＭＳ Ｐゴシック" w:hint="eastAsia"/>
                <w:color w:val="000000"/>
                <w:kern w:val="0"/>
              </w:rPr>
              <w:t xml:space="preserve">sendmail </w:t>
            </w:r>
            <w:r>
              <w:rPr>
                <w:rFonts w:cs="ＭＳ Ｐゴシック"/>
                <w:color w:val="000000"/>
                <w:kern w:val="0"/>
              </w:rPr>
              <w:t>"</w:t>
            </w:r>
            <w:r w:rsidR="00C77B70">
              <w:rPr>
                <w:rFonts w:cs="ＭＳ Ｐゴシック" w:hint="eastAsia"/>
                <w:color w:val="000000"/>
                <w:kern w:val="0"/>
              </w:rPr>
              <w:t>：Web公開メール送信のデフォルト文書</w:t>
            </w:r>
          </w:p>
          <w:p w:rsidR="00C77B70" w:rsidRDefault="00891B96" w:rsidP="0077187D">
            <w:pPr>
              <w:rPr>
                <w:rFonts w:cs="ＭＳ Ｐゴシック"/>
                <w:color w:val="000000"/>
                <w:kern w:val="0"/>
              </w:rPr>
            </w:pPr>
            <w:r>
              <w:rPr>
                <w:rFonts w:cs="ＭＳ Ｐゴシック"/>
                <w:color w:val="000000"/>
                <w:kern w:val="0"/>
              </w:rPr>
              <w:t>"</w:t>
            </w:r>
            <w:r w:rsidR="00C77B70">
              <w:rPr>
                <w:rFonts w:cs="ＭＳ Ｐゴシック" w:hint="eastAsia"/>
                <w:color w:val="000000"/>
                <w:kern w:val="0"/>
              </w:rPr>
              <w:t>webpub</w:t>
            </w:r>
            <w:r>
              <w:rPr>
                <w:rFonts w:cs="ＭＳ Ｐゴシック"/>
                <w:color w:val="000000"/>
                <w:kern w:val="0"/>
              </w:rPr>
              <w:t>"</w:t>
            </w:r>
            <w:r w:rsidR="00C77B70">
              <w:rPr>
                <w:rFonts w:cs="ＭＳ Ｐゴシック" w:hint="eastAsia"/>
                <w:color w:val="000000"/>
                <w:kern w:val="0"/>
              </w:rPr>
              <w:t>：受信完了通知メールの文書</w:t>
            </w:r>
          </w:p>
          <w:p w:rsidR="00C77B70" w:rsidRDefault="00891B96" w:rsidP="0077187D">
            <w:pPr>
              <w:rPr>
                <w:rFonts w:cs="ＭＳ Ｐゴシック"/>
                <w:color w:val="000000"/>
                <w:kern w:val="0"/>
              </w:rPr>
            </w:pPr>
            <w:r>
              <w:rPr>
                <w:rFonts w:cs="ＭＳ Ｐゴシック"/>
                <w:color w:val="000000"/>
                <w:kern w:val="0"/>
              </w:rPr>
              <w:t>"</w:t>
            </w:r>
            <w:r w:rsidR="00C77B70">
              <w:rPr>
                <w:rFonts w:cs="ＭＳ Ｐゴシック" w:hint="eastAsia"/>
                <w:color w:val="000000"/>
                <w:kern w:val="0"/>
              </w:rPr>
              <w:t>usersadd</w:t>
            </w:r>
            <w:r>
              <w:rPr>
                <w:rFonts w:cs="ＭＳ Ｐゴシック"/>
                <w:color w:val="000000"/>
                <w:kern w:val="0"/>
              </w:rPr>
              <w:t>"</w:t>
            </w:r>
            <w:r w:rsidR="00C77B70">
              <w:rPr>
                <w:rFonts w:cs="ＭＳ Ｐゴシック" w:hint="eastAsia"/>
                <w:color w:val="000000"/>
                <w:kern w:val="0"/>
              </w:rPr>
              <w:t>：ユーザー登録メールの文書</w:t>
            </w:r>
          </w:p>
          <w:p w:rsidR="00C77B70" w:rsidRDefault="00891B96" w:rsidP="0077187D">
            <w:pPr>
              <w:rPr>
                <w:rFonts w:cs="ＭＳ Ｐゴシック"/>
                <w:color w:val="000000"/>
                <w:kern w:val="0"/>
              </w:rPr>
            </w:pPr>
            <w:r>
              <w:rPr>
                <w:rFonts w:cs="ＭＳ Ｐゴシック"/>
                <w:color w:val="000000"/>
                <w:kern w:val="0"/>
              </w:rPr>
              <w:t>"</w:t>
            </w:r>
            <w:r w:rsidR="00C77B70">
              <w:rPr>
                <w:rFonts w:cs="ＭＳ Ｐゴシック" w:hint="eastAsia"/>
                <w:color w:val="000000"/>
                <w:kern w:val="0"/>
              </w:rPr>
              <w:t>usersupdate</w:t>
            </w:r>
            <w:r>
              <w:rPr>
                <w:rFonts w:cs="ＭＳ Ｐゴシック"/>
                <w:color w:val="000000"/>
                <w:kern w:val="0"/>
              </w:rPr>
              <w:t>"</w:t>
            </w:r>
            <w:r w:rsidR="00C77B70">
              <w:rPr>
                <w:rFonts w:cs="ＭＳ Ｐゴシック" w:hint="eastAsia"/>
                <w:color w:val="000000"/>
                <w:kern w:val="0"/>
              </w:rPr>
              <w:t>：ユーザー更新メールの文書</w:t>
            </w:r>
          </w:p>
          <w:p w:rsidR="00C77B70" w:rsidRDefault="00891B96" w:rsidP="0077187D">
            <w:pPr>
              <w:rPr>
                <w:rFonts w:cs="ＭＳ Ｐゴシック"/>
                <w:color w:val="000000"/>
                <w:kern w:val="0"/>
              </w:rPr>
            </w:pPr>
            <w:r>
              <w:rPr>
                <w:rFonts w:cs="ＭＳ Ｐゴシック"/>
                <w:color w:val="000000"/>
                <w:kern w:val="0"/>
              </w:rPr>
              <w:t>"</w:t>
            </w:r>
            <w:r w:rsidR="00C77B70">
              <w:rPr>
                <w:rFonts w:cs="ＭＳ Ｐゴシック" w:hint="eastAsia"/>
                <w:color w:val="000000"/>
                <w:kern w:val="0"/>
              </w:rPr>
              <w:t>fileexpire</w:t>
            </w:r>
            <w:r>
              <w:rPr>
                <w:rFonts w:cs="ＭＳ Ｐゴシック"/>
                <w:color w:val="000000"/>
                <w:kern w:val="0"/>
              </w:rPr>
              <w:t>"</w:t>
            </w:r>
            <w:r w:rsidR="00C77B70">
              <w:rPr>
                <w:rFonts w:cs="ＭＳ Ｐゴシック" w:hint="eastAsia"/>
                <w:color w:val="000000"/>
                <w:kern w:val="0"/>
              </w:rPr>
              <w:t>：ファイル削除通知メールの文書</w:t>
            </w:r>
          </w:p>
          <w:p w:rsidR="00C77B70" w:rsidRDefault="00891B96" w:rsidP="0077187D">
            <w:pPr>
              <w:rPr>
                <w:rFonts w:cs="ＭＳ Ｐゴシック"/>
                <w:color w:val="000000"/>
                <w:kern w:val="0"/>
              </w:rPr>
            </w:pPr>
            <w:r>
              <w:rPr>
                <w:rFonts w:cs="ＭＳ Ｐゴシック"/>
                <w:color w:val="000000"/>
                <w:kern w:val="0"/>
              </w:rPr>
              <w:t>"</w:t>
            </w:r>
            <w:r w:rsidR="00C77B70">
              <w:rPr>
                <w:rFonts w:cs="ＭＳ Ｐゴシック" w:hint="eastAsia"/>
                <w:color w:val="000000"/>
                <w:kern w:val="0"/>
              </w:rPr>
              <w:t>publicapprovalrequest</w:t>
            </w:r>
            <w:r>
              <w:rPr>
                <w:rFonts w:cs="ＭＳ Ｐゴシック"/>
                <w:color w:val="000000"/>
                <w:kern w:val="0"/>
              </w:rPr>
              <w:t>"</w:t>
            </w:r>
            <w:r w:rsidR="00C77B70">
              <w:rPr>
                <w:rFonts w:cs="ＭＳ Ｐゴシック" w:hint="eastAsia"/>
                <w:color w:val="000000"/>
                <w:kern w:val="0"/>
              </w:rPr>
              <w:t>：承認依頼通知メールの文書</w:t>
            </w:r>
          </w:p>
          <w:p w:rsidR="00C77B70" w:rsidRDefault="00891B96" w:rsidP="0077187D">
            <w:pPr>
              <w:rPr>
                <w:rFonts w:cs="ＭＳ Ｐゴシック"/>
                <w:kern w:val="0"/>
              </w:rPr>
            </w:pPr>
            <w:r>
              <w:rPr>
                <w:rFonts w:cs="ＭＳ Ｐゴシック"/>
                <w:kern w:val="0"/>
              </w:rPr>
              <w:t>"</w:t>
            </w:r>
            <w:r w:rsidR="00C77B70">
              <w:rPr>
                <w:rFonts w:cs="ＭＳ Ｐゴシック" w:hint="eastAsia"/>
                <w:kern w:val="0"/>
              </w:rPr>
              <w:t>publicapprovalrequest_gateway_secure</w:t>
            </w:r>
            <w:r>
              <w:rPr>
                <w:rFonts w:cs="ＭＳ Ｐゴシック"/>
                <w:kern w:val="0"/>
              </w:rPr>
              <w:t>"</w:t>
            </w:r>
            <w:r w:rsidR="00C77B70">
              <w:rPr>
                <w:rFonts w:cs="ＭＳ Ｐゴシック" w:hint="eastAsia"/>
                <w:kern w:val="0"/>
              </w:rPr>
              <w:t>：承認依頼通知メールの文書（逆方向）</w:t>
            </w:r>
          </w:p>
          <w:p w:rsidR="00C77B70" w:rsidRDefault="00891B96" w:rsidP="0077187D">
            <w:pPr>
              <w:rPr>
                <w:rFonts w:cs="ＭＳ Ｐゴシック"/>
                <w:color w:val="000000"/>
                <w:kern w:val="0"/>
              </w:rPr>
            </w:pPr>
            <w:r>
              <w:rPr>
                <w:rFonts w:cs="ＭＳ Ｐゴシック"/>
                <w:color w:val="000000"/>
                <w:kern w:val="0"/>
              </w:rPr>
              <w:t>"</w:t>
            </w:r>
            <w:r w:rsidR="00C77B70">
              <w:rPr>
                <w:rFonts w:cs="ＭＳ Ｐゴシック" w:hint="eastAsia"/>
                <w:color w:val="000000"/>
                <w:kern w:val="0"/>
              </w:rPr>
              <w:t>publicapproval</w:t>
            </w:r>
            <w:r>
              <w:rPr>
                <w:rFonts w:cs="ＭＳ Ｐゴシック"/>
                <w:color w:val="000000"/>
                <w:kern w:val="0"/>
              </w:rPr>
              <w:t>"</w:t>
            </w:r>
            <w:r w:rsidR="00C77B70">
              <w:rPr>
                <w:rFonts w:cs="ＭＳ Ｐゴシック" w:hint="eastAsia"/>
                <w:color w:val="000000"/>
                <w:kern w:val="0"/>
              </w:rPr>
              <w:t>：承認通知メールの文書</w:t>
            </w:r>
          </w:p>
          <w:p w:rsidR="00C77B70" w:rsidRDefault="00891B96" w:rsidP="0077187D">
            <w:pPr>
              <w:rPr>
                <w:rFonts w:cs="ＭＳ Ｐゴシック"/>
                <w:kern w:val="0"/>
              </w:rPr>
            </w:pPr>
            <w:r>
              <w:rPr>
                <w:rFonts w:cs="ＭＳ Ｐゴシック"/>
                <w:kern w:val="0"/>
              </w:rPr>
              <w:t>"</w:t>
            </w:r>
            <w:r w:rsidR="00C77B70">
              <w:rPr>
                <w:rFonts w:cs="ＭＳ Ｐゴシック" w:hint="eastAsia"/>
                <w:kern w:val="0"/>
              </w:rPr>
              <w:t>publicapproval_gateway_secure</w:t>
            </w:r>
            <w:r>
              <w:rPr>
                <w:rFonts w:cs="ＭＳ Ｐゴシック"/>
                <w:kern w:val="0"/>
              </w:rPr>
              <w:t>"</w:t>
            </w:r>
            <w:r w:rsidR="00C77B70">
              <w:rPr>
                <w:rFonts w:cs="ＭＳ Ｐゴシック" w:hint="eastAsia"/>
                <w:kern w:val="0"/>
              </w:rPr>
              <w:t>：承認通知メールの文書（逆方向）</w:t>
            </w:r>
          </w:p>
          <w:p w:rsidR="00C77B70" w:rsidRDefault="00891B96" w:rsidP="0077187D">
            <w:pPr>
              <w:rPr>
                <w:rFonts w:cs="ＭＳ Ｐゴシック"/>
                <w:color w:val="000000"/>
                <w:kern w:val="0"/>
              </w:rPr>
            </w:pPr>
            <w:r>
              <w:rPr>
                <w:rFonts w:cs="ＭＳ Ｐゴシック"/>
                <w:color w:val="000000"/>
                <w:kern w:val="0"/>
              </w:rPr>
              <w:t>"</w:t>
            </w:r>
            <w:r w:rsidR="00C77B70">
              <w:rPr>
                <w:rFonts w:cs="ＭＳ Ｐゴシック" w:hint="eastAsia"/>
                <w:color w:val="000000"/>
                <w:kern w:val="0"/>
              </w:rPr>
              <w:t>publicrefusal</w:t>
            </w:r>
            <w:r>
              <w:rPr>
                <w:rFonts w:cs="ＭＳ Ｐゴシック"/>
                <w:color w:val="000000"/>
                <w:kern w:val="0"/>
              </w:rPr>
              <w:t>"</w:t>
            </w:r>
            <w:r w:rsidR="00C77B70">
              <w:rPr>
                <w:rFonts w:cs="ＭＳ Ｐゴシック" w:hint="eastAsia"/>
                <w:color w:val="000000"/>
                <w:kern w:val="0"/>
              </w:rPr>
              <w:t>：承認拒否通知メールの文書</w:t>
            </w:r>
          </w:p>
          <w:p w:rsidR="00C77B70" w:rsidRDefault="00891B96" w:rsidP="0077187D">
            <w:pPr>
              <w:rPr>
                <w:rFonts w:cs="ＭＳ Ｐゴシック"/>
                <w:kern w:val="0"/>
              </w:rPr>
            </w:pPr>
            <w:r>
              <w:rPr>
                <w:rFonts w:cs="ＭＳ Ｐゴシック"/>
                <w:kern w:val="0"/>
              </w:rPr>
              <w:t>"</w:t>
            </w:r>
            <w:r w:rsidR="00C77B70">
              <w:rPr>
                <w:rFonts w:cs="ＭＳ Ｐゴシック" w:hint="eastAsia"/>
                <w:kern w:val="0"/>
              </w:rPr>
              <w:t>publicrefusal_gateway_secure</w:t>
            </w:r>
            <w:r>
              <w:rPr>
                <w:rFonts w:cs="ＭＳ Ｐゴシック"/>
                <w:kern w:val="0"/>
              </w:rPr>
              <w:t>"</w:t>
            </w:r>
            <w:r w:rsidR="00C77B70">
              <w:rPr>
                <w:rFonts w:cs="ＭＳ Ｐゴシック" w:hint="eastAsia"/>
                <w:kern w:val="0"/>
              </w:rPr>
              <w:t>：承認拒否通知メールの文書（逆方向）</w:t>
            </w:r>
          </w:p>
          <w:p w:rsidR="00A23499" w:rsidRDefault="00891B96" w:rsidP="00764F21">
            <w:pPr>
              <w:rPr>
                <w:rFonts w:cs="ＭＳ Ｐゴシック"/>
                <w:kern w:val="0"/>
              </w:rPr>
            </w:pPr>
            <w:r>
              <w:rPr>
                <w:rFonts w:cs="ＭＳ Ｐゴシック"/>
                <w:kern w:val="0"/>
              </w:rPr>
              <w:t>"</w:t>
            </w:r>
            <w:r w:rsidR="00A23499" w:rsidRPr="00A23499">
              <w:rPr>
                <w:rFonts w:cs="ＭＳ Ｐゴシック"/>
                <w:kern w:val="0"/>
              </w:rPr>
              <w:t>publicapprovalremind</w:t>
            </w:r>
            <w:r>
              <w:rPr>
                <w:rFonts w:cs="ＭＳ Ｐゴシック"/>
                <w:kern w:val="0"/>
              </w:rPr>
              <w:t>"</w:t>
            </w:r>
            <w:r w:rsidR="00A23499">
              <w:rPr>
                <w:rFonts w:cs="ＭＳ Ｐゴシック" w:hint="eastAsia"/>
                <w:kern w:val="0"/>
              </w:rPr>
              <w:t>：</w:t>
            </w:r>
            <w:r w:rsidR="00A23499" w:rsidRPr="00A23499">
              <w:rPr>
                <w:rFonts w:cs="ＭＳ Ｐゴシック" w:hint="eastAsia"/>
                <w:kern w:val="0"/>
              </w:rPr>
              <w:t>承認リマインドメールの文書</w:t>
            </w:r>
          </w:p>
          <w:p w:rsidR="00A23499" w:rsidRDefault="00891B96" w:rsidP="00764F21">
            <w:pPr>
              <w:rPr>
                <w:rFonts w:cs="ＭＳ Ｐゴシック"/>
                <w:kern w:val="0"/>
              </w:rPr>
            </w:pPr>
            <w:r>
              <w:rPr>
                <w:rFonts w:cs="ＭＳ Ｐゴシック"/>
                <w:kern w:val="0"/>
              </w:rPr>
              <w:t>"</w:t>
            </w:r>
            <w:r w:rsidR="00A23499" w:rsidRPr="00A23499">
              <w:rPr>
                <w:rFonts w:cs="ＭＳ Ｐゴシック"/>
                <w:kern w:val="0"/>
              </w:rPr>
              <w:t>publicapprovalremind_gateway_secure</w:t>
            </w:r>
            <w:r>
              <w:rPr>
                <w:rFonts w:cs="ＭＳ Ｐゴシック"/>
                <w:kern w:val="0"/>
              </w:rPr>
              <w:t>"</w:t>
            </w:r>
            <w:r w:rsidR="00A23499">
              <w:rPr>
                <w:rFonts w:cs="ＭＳ Ｐゴシック" w:hint="eastAsia"/>
                <w:kern w:val="0"/>
              </w:rPr>
              <w:t>：</w:t>
            </w:r>
            <w:r w:rsidR="00A23499" w:rsidRPr="00A23499">
              <w:rPr>
                <w:rFonts w:cs="ＭＳ Ｐゴシック" w:hint="eastAsia"/>
                <w:kern w:val="0"/>
              </w:rPr>
              <w:t>承認リマインドメールの文書（逆方向）</w:t>
            </w:r>
          </w:p>
          <w:p w:rsidR="00C77B70" w:rsidRDefault="00891B96" w:rsidP="0077187D">
            <w:pPr>
              <w:rPr>
                <w:rFonts w:cs="ＭＳ Ｐゴシック"/>
                <w:color w:val="000000"/>
                <w:kern w:val="0"/>
              </w:rPr>
            </w:pPr>
            <w:r>
              <w:rPr>
                <w:rFonts w:cs="ＭＳ Ｐゴシック"/>
                <w:color w:val="000000"/>
                <w:kern w:val="0"/>
              </w:rPr>
              <w:t>"</w:t>
            </w:r>
            <w:r w:rsidR="00C77B70">
              <w:rPr>
                <w:rFonts w:cs="ＭＳ Ｐゴシック" w:hint="eastAsia"/>
                <w:color w:val="000000"/>
                <w:kern w:val="0"/>
              </w:rPr>
              <w:t>webpubstop</w:t>
            </w:r>
            <w:r>
              <w:rPr>
                <w:rFonts w:cs="ＭＳ Ｐゴシック"/>
                <w:color w:val="000000"/>
                <w:kern w:val="0"/>
              </w:rPr>
              <w:t>"</w:t>
            </w:r>
            <w:r w:rsidR="00C77B70">
              <w:rPr>
                <w:rFonts w:cs="ＭＳ Ｐゴシック" w:hint="eastAsia"/>
                <w:color w:val="000000"/>
                <w:kern w:val="0"/>
              </w:rPr>
              <w:t>：Web公開停止通知メールの文書</w:t>
            </w:r>
          </w:p>
          <w:p w:rsidR="00C77B70" w:rsidRDefault="00891B96" w:rsidP="0077187D">
            <w:pPr>
              <w:rPr>
                <w:rFonts w:cs="ＭＳ Ｐゴシック"/>
                <w:color w:val="000000"/>
                <w:kern w:val="0"/>
              </w:rPr>
            </w:pPr>
            <w:r>
              <w:rPr>
                <w:rFonts w:cs="ＭＳ Ｐゴシック"/>
                <w:color w:val="000000"/>
                <w:kern w:val="0"/>
              </w:rPr>
              <w:t>"</w:t>
            </w:r>
            <w:r w:rsidR="00C77B70">
              <w:rPr>
                <w:rFonts w:cs="ＭＳ Ｐゴシック" w:hint="eastAsia"/>
                <w:color w:val="000000"/>
                <w:kern w:val="0"/>
              </w:rPr>
              <w:t>webpubundownload</w:t>
            </w:r>
            <w:r>
              <w:rPr>
                <w:rFonts w:cs="ＭＳ Ｐゴシック"/>
                <w:color w:val="000000"/>
                <w:kern w:val="0"/>
              </w:rPr>
              <w:t>"</w:t>
            </w:r>
            <w:r w:rsidR="00C77B70">
              <w:rPr>
                <w:rFonts w:cs="ＭＳ Ｐゴシック" w:hint="eastAsia"/>
                <w:color w:val="000000"/>
                <w:kern w:val="0"/>
              </w:rPr>
              <w:t>：Web公開未ダウンロード通知メールの文書</w:t>
            </w:r>
          </w:p>
          <w:p w:rsidR="00C77B70" w:rsidRDefault="00891B96" w:rsidP="0077187D">
            <w:pPr>
              <w:rPr>
                <w:rFonts w:cs="ＭＳ Ｐゴシック"/>
                <w:color w:val="000000"/>
                <w:kern w:val="0"/>
              </w:rPr>
            </w:pPr>
            <w:r>
              <w:rPr>
                <w:rFonts w:cs="ＭＳ Ｐゴシック"/>
                <w:color w:val="000000"/>
                <w:kern w:val="0"/>
              </w:rPr>
              <w:t>"</w:t>
            </w:r>
            <w:r w:rsidR="00C77B70">
              <w:rPr>
                <w:rFonts w:cs="ＭＳ Ｐゴシック" w:hint="eastAsia"/>
                <w:color w:val="000000"/>
                <w:kern w:val="0"/>
              </w:rPr>
              <w:t>public_mailauth_webpub_passwordmail</w:t>
            </w:r>
            <w:r>
              <w:rPr>
                <w:rFonts w:cs="ＭＳ Ｐゴシック"/>
                <w:color w:val="000000"/>
                <w:kern w:val="0"/>
              </w:rPr>
              <w:t>"</w:t>
            </w:r>
            <w:r w:rsidR="00C77B70">
              <w:rPr>
                <w:rFonts w:cs="ＭＳ Ｐゴシック" w:hint="eastAsia"/>
                <w:color w:val="000000"/>
                <w:kern w:val="0"/>
              </w:rPr>
              <w:t>：Web公開メール認証のワンタイムパスワード通知メールの文書</w:t>
            </w:r>
          </w:p>
          <w:p w:rsidR="00C77B70" w:rsidRDefault="00891B96" w:rsidP="0077187D">
            <w:pPr>
              <w:rPr>
                <w:rFonts w:cs="ＭＳ Ｐゴシック"/>
                <w:color w:val="000000"/>
                <w:kern w:val="0"/>
              </w:rPr>
            </w:pPr>
            <w:r>
              <w:rPr>
                <w:rFonts w:cs="ＭＳ Ｐゴシック"/>
                <w:color w:val="000000"/>
                <w:kern w:val="0"/>
              </w:rPr>
              <w:t>"</w:t>
            </w:r>
            <w:r w:rsidR="00C77B70">
              <w:rPr>
                <w:rFonts w:cs="ＭＳ Ｐゴシック" w:hint="eastAsia"/>
                <w:color w:val="000000"/>
                <w:kern w:val="0"/>
              </w:rPr>
              <w:t>user_passwordreseturlmail</w:t>
            </w:r>
            <w:r>
              <w:rPr>
                <w:rFonts w:cs="ＭＳ Ｐゴシック"/>
                <w:color w:val="000000"/>
                <w:kern w:val="0"/>
              </w:rPr>
              <w:t>"</w:t>
            </w:r>
            <w:r w:rsidR="00C77B70">
              <w:rPr>
                <w:rFonts w:cs="ＭＳ Ｐゴシック" w:hint="eastAsia"/>
                <w:color w:val="000000"/>
                <w:kern w:val="0"/>
              </w:rPr>
              <w:t>：パスワード再設定用URL通知メールの文書</w:t>
            </w:r>
          </w:p>
          <w:p w:rsidR="00C77B70" w:rsidRDefault="00891B96" w:rsidP="0077187D">
            <w:pPr>
              <w:rPr>
                <w:rFonts w:cs="ＭＳ Ｐゴシック"/>
                <w:color w:val="000000"/>
                <w:kern w:val="0"/>
              </w:rPr>
            </w:pPr>
            <w:r>
              <w:rPr>
                <w:rFonts w:cs="ＭＳ Ｐゴシック"/>
                <w:color w:val="000000"/>
                <w:kern w:val="0"/>
              </w:rPr>
              <w:t>"</w:t>
            </w:r>
            <w:r w:rsidR="00C77B70">
              <w:rPr>
                <w:rFonts w:cs="ＭＳ Ｐゴシック" w:hint="eastAsia"/>
                <w:color w:val="000000"/>
                <w:kern w:val="0"/>
              </w:rPr>
              <w:t>limitsizealert</w:t>
            </w:r>
            <w:r>
              <w:rPr>
                <w:rFonts w:cs="ＭＳ Ｐゴシック"/>
                <w:color w:val="000000"/>
                <w:kern w:val="0"/>
              </w:rPr>
              <w:t>"</w:t>
            </w:r>
            <w:r w:rsidR="00C77B70">
              <w:rPr>
                <w:rFonts w:cs="ＭＳ Ｐゴシック" w:hint="eastAsia"/>
                <w:color w:val="000000"/>
                <w:kern w:val="0"/>
              </w:rPr>
              <w:t>：容量アラートメールの文書</w:t>
            </w:r>
          </w:p>
          <w:p w:rsidR="00C77B70" w:rsidRDefault="00891B96" w:rsidP="0077187D">
            <w:pPr>
              <w:rPr>
                <w:rFonts w:cs="ＭＳ Ｐゴシック"/>
                <w:color w:val="000000"/>
                <w:kern w:val="0"/>
              </w:rPr>
            </w:pPr>
            <w:r>
              <w:rPr>
                <w:rFonts w:cs="ＭＳ Ｐゴシック"/>
                <w:color w:val="000000"/>
                <w:kern w:val="0"/>
              </w:rPr>
              <w:t>"</w:t>
            </w:r>
            <w:r w:rsidR="00C77B70">
              <w:rPr>
                <w:rFonts w:cs="ＭＳ Ｐゴシック" w:hint="eastAsia"/>
                <w:color w:val="000000"/>
                <w:kern w:val="0"/>
              </w:rPr>
              <w:t>gateway_cleanmail</w:t>
            </w:r>
            <w:r>
              <w:rPr>
                <w:rFonts w:cs="ＭＳ Ｐゴシック"/>
                <w:color w:val="000000"/>
                <w:kern w:val="0"/>
              </w:rPr>
              <w:t>"</w:t>
            </w:r>
            <w:r w:rsidR="00C77B70">
              <w:rPr>
                <w:rFonts w:cs="ＭＳ Ｐゴシック" w:hint="eastAsia"/>
                <w:color w:val="000000"/>
                <w:kern w:val="0"/>
              </w:rPr>
              <w:t>：ファイル転送通知メールの文書</w:t>
            </w:r>
          </w:p>
          <w:p w:rsidR="00C77B70" w:rsidRDefault="00891B96" w:rsidP="0077187D">
            <w:pPr>
              <w:rPr>
                <w:rFonts w:cs="ＭＳ Ｐゴシック"/>
                <w:color w:val="000000"/>
                <w:kern w:val="0"/>
              </w:rPr>
            </w:pPr>
            <w:r>
              <w:rPr>
                <w:rFonts w:cs="ＭＳ Ｐゴシック"/>
                <w:color w:val="000000"/>
                <w:kern w:val="0"/>
              </w:rPr>
              <w:t>"</w:t>
            </w:r>
            <w:r w:rsidR="00C77B70">
              <w:rPr>
                <w:rFonts w:cs="ＭＳ Ｐゴシック" w:hint="eastAsia"/>
                <w:color w:val="000000"/>
                <w:kern w:val="0"/>
              </w:rPr>
              <w:t>zippasswordmail</w:t>
            </w:r>
            <w:r>
              <w:rPr>
                <w:rFonts w:cs="ＭＳ Ｐゴシック"/>
                <w:color w:val="000000"/>
                <w:kern w:val="0"/>
              </w:rPr>
              <w:t>"</w:t>
            </w:r>
            <w:r w:rsidR="00C77B70">
              <w:rPr>
                <w:rFonts w:cs="ＭＳ Ｐゴシック" w:hint="eastAsia"/>
                <w:color w:val="000000"/>
                <w:kern w:val="0"/>
              </w:rPr>
              <w:t>：ZIP暗号化パスワード通知メールの文書</w:t>
            </w:r>
          </w:p>
        </w:tc>
      </w:tr>
      <w:tr w:rsidR="00C77B70" w:rsidTr="000D314C">
        <w:tc>
          <w:tcPr>
            <w:tcW w:w="2976" w:type="dxa"/>
            <w:noWrap/>
            <w:hideMark/>
          </w:tcPr>
          <w:p w:rsidR="00C77B70" w:rsidRDefault="00C77B70" w:rsidP="0077187D">
            <w:pPr>
              <w:rPr>
                <w:rFonts w:cs="ＭＳ Ｐゴシック"/>
                <w:color w:val="000000"/>
                <w:kern w:val="0"/>
              </w:rPr>
            </w:pPr>
            <w:r>
              <w:rPr>
                <w:rFonts w:cs="ＭＳ Ｐゴシック" w:hint="eastAsia"/>
                <w:color w:val="000000"/>
                <w:kern w:val="0"/>
              </w:rPr>
              <w:t>usemail</w:t>
            </w:r>
          </w:p>
        </w:tc>
        <w:tc>
          <w:tcPr>
            <w:tcW w:w="7088" w:type="dxa"/>
            <w:noWrap/>
            <w:hideMark/>
          </w:tcPr>
          <w:p w:rsidR="00DE78C0" w:rsidRDefault="00C77B70" w:rsidP="0077187D">
            <w:pPr>
              <w:rPr>
                <w:rFonts w:cs="ＭＳ Ｐゴシック"/>
                <w:color w:val="000000"/>
                <w:kern w:val="0"/>
              </w:rPr>
            </w:pPr>
            <w:r>
              <w:rPr>
                <w:rFonts w:cs="ＭＳ Ｐゴシック" w:hint="eastAsia"/>
                <w:color w:val="000000"/>
                <w:kern w:val="0"/>
              </w:rPr>
              <w:t>メール文書設定 - 各メールの文書設定にて、[利用する]チェックボックスの内容に応じて以下が出力されます。</w:t>
            </w:r>
          </w:p>
          <w:p w:rsidR="00C77B70" w:rsidRDefault="00C77B70" w:rsidP="0077187D">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77187D">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r>
              <w:rPr>
                <w:rFonts w:cs="ＭＳ Ｐゴシック" w:hint="eastAsia"/>
                <w:color w:val="000000"/>
                <w:kern w:val="0"/>
              </w:rPr>
              <w:t>0</w:t>
            </w:r>
            <w:r w:rsidR="00891B96">
              <w:rPr>
                <w:rFonts w:cs="ＭＳ Ｐゴシック"/>
                <w:color w:val="000000"/>
                <w:kern w:val="0"/>
              </w:rPr>
              <w:t>"</w:t>
            </w:r>
          </w:p>
        </w:tc>
      </w:tr>
      <w:tr w:rsidR="00C77B70" w:rsidTr="000D314C">
        <w:tc>
          <w:tcPr>
            <w:tcW w:w="2976" w:type="dxa"/>
            <w:noWrap/>
            <w:hideMark/>
          </w:tcPr>
          <w:p w:rsidR="00C77B70" w:rsidRDefault="00C77B70" w:rsidP="0077187D">
            <w:pPr>
              <w:rPr>
                <w:rFonts w:cs="ＭＳ Ｐゴシック"/>
                <w:kern w:val="0"/>
              </w:rPr>
            </w:pPr>
            <w:r>
              <w:rPr>
                <w:rFonts w:cs="ＭＳ Ｐゴシック" w:hint="eastAsia"/>
                <w:kern w:val="0"/>
              </w:rPr>
              <w:lastRenderedPageBreak/>
              <w:t>usemail_gateway_alter</w:t>
            </w:r>
          </w:p>
        </w:tc>
        <w:tc>
          <w:tcPr>
            <w:tcW w:w="7088" w:type="dxa"/>
            <w:noWrap/>
            <w:hideMark/>
          </w:tcPr>
          <w:p w:rsidR="00C77B70" w:rsidRDefault="00C77B70" w:rsidP="0077187D">
            <w:pPr>
              <w:rPr>
                <w:rFonts w:cs="ＭＳ Ｐゴシック"/>
                <w:kern w:val="0"/>
              </w:rPr>
            </w:pPr>
            <w:r>
              <w:rPr>
                <w:rFonts w:cs="ＭＳ Ｐゴシック" w:hint="eastAsia"/>
                <w:kern w:val="0"/>
              </w:rPr>
              <w:t>メール文書設定 -</w:t>
            </w:r>
            <w:r>
              <w:rPr>
                <w:rFonts w:cs="ＭＳ Ｐゴシック"/>
                <w:kern w:val="0"/>
              </w:rPr>
              <w:t xml:space="preserve"> </w:t>
            </w:r>
            <w:r>
              <w:rPr>
                <w:rFonts w:cs="ＭＳ Ｐゴシック" w:hint="eastAsia"/>
                <w:kern w:val="0"/>
              </w:rPr>
              <w:t>承認依頼通知メールの文書（逆方向）/承認通知メールの文書（逆方向）/承認拒否通知メールの文書（逆方向）にて、[逆方向ファイル受渡時のメール文書] に設定した内容に応じて以下が出力されます。</w:t>
            </w:r>
          </w:p>
          <w:p w:rsidR="00C77B70" w:rsidRDefault="00C77B70" w:rsidP="0077187D">
            <w:pPr>
              <w:rPr>
                <w:rFonts w:cs="ＭＳ Ｐゴシック"/>
                <w:kern w:val="0"/>
              </w:rPr>
            </w:pPr>
            <w:r>
              <w:rPr>
                <w:rFonts w:cs="ＭＳ Ｐゴシック" w:hint="eastAsia"/>
                <w:kern w:val="0"/>
              </w:rPr>
              <w:t>承認依頼通知メール文書と同じ設定を使用する：</w:t>
            </w:r>
            <w:r w:rsidR="00891B96">
              <w:rPr>
                <w:rFonts w:cs="ＭＳ Ｐゴシック"/>
                <w:kern w:val="0"/>
              </w:rPr>
              <w:t>"</w:t>
            </w:r>
            <w:r>
              <w:rPr>
                <w:rFonts w:cs="ＭＳ Ｐゴシック" w:hint="eastAsia"/>
                <w:kern w:val="0"/>
              </w:rPr>
              <w:t>0</w:t>
            </w:r>
            <w:r w:rsidR="00891B96">
              <w:rPr>
                <w:rFonts w:cs="ＭＳ Ｐゴシック"/>
                <w:kern w:val="0"/>
              </w:rPr>
              <w:t>"</w:t>
            </w:r>
          </w:p>
          <w:p w:rsidR="00C77B70" w:rsidRDefault="00C77B70" w:rsidP="0077187D">
            <w:pPr>
              <w:rPr>
                <w:rFonts w:cs="ＭＳ Ｐゴシック"/>
                <w:kern w:val="0"/>
              </w:rPr>
            </w:pPr>
            <w:r>
              <w:rPr>
                <w:rFonts w:cs="ＭＳ Ｐゴシック" w:hint="eastAsia"/>
                <w:kern w:val="0"/>
              </w:rPr>
              <w:t>方向別に異なる設定にする：</w:t>
            </w:r>
            <w:r w:rsidR="00891B96">
              <w:rPr>
                <w:rFonts w:cs="ＭＳ Ｐゴシック"/>
                <w:kern w:val="0"/>
              </w:rPr>
              <w:t>"</w:t>
            </w:r>
            <w:r>
              <w:rPr>
                <w:rFonts w:cs="ＭＳ Ｐゴシック" w:hint="eastAsia"/>
                <w:kern w:val="0"/>
              </w:rPr>
              <w:t>1</w:t>
            </w:r>
            <w:r w:rsidR="00891B96">
              <w:rPr>
                <w:rFonts w:cs="ＭＳ Ｐゴシック"/>
                <w:kern w:val="0"/>
              </w:rPr>
              <w:t>"</w:t>
            </w:r>
          </w:p>
        </w:tc>
      </w:tr>
      <w:tr w:rsidR="00C77B70" w:rsidTr="000D314C">
        <w:tc>
          <w:tcPr>
            <w:tcW w:w="2976" w:type="dxa"/>
            <w:noWrap/>
            <w:hideMark/>
          </w:tcPr>
          <w:p w:rsidR="00C77B70" w:rsidRDefault="00C77B70" w:rsidP="0077187D">
            <w:pPr>
              <w:rPr>
                <w:rFonts w:cs="ＭＳ Ｐゴシック"/>
                <w:color w:val="000000"/>
                <w:kern w:val="0"/>
              </w:rPr>
            </w:pPr>
            <w:r>
              <w:rPr>
                <w:rFonts w:cs="ＭＳ Ｐゴシック" w:hint="eastAsia"/>
                <w:color w:val="000000"/>
                <w:kern w:val="0"/>
              </w:rPr>
              <w:t>defaultlanguage</w:t>
            </w:r>
          </w:p>
        </w:tc>
        <w:tc>
          <w:tcPr>
            <w:tcW w:w="7088" w:type="dxa"/>
            <w:noWrap/>
            <w:hideMark/>
          </w:tcPr>
          <w:p w:rsidR="00C77B70" w:rsidRDefault="00C77B70" w:rsidP="0077187D">
            <w:pPr>
              <w:rPr>
                <w:rFonts w:cs="ＭＳ Ｐゴシック"/>
                <w:color w:val="000000"/>
                <w:kern w:val="0"/>
              </w:rPr>
            </w:pPr>
            <w:r>
              <w:rPr>
                <w:rFonts w:cs="ＭＳ Ｐゴシック" w:hint="eastAsia"/>
                <w:color w:val="000000"/>
                <w:kern w:val="0"/>
              </w:rPr>
              <w:t>メール文書設定 - 各メールの文書設定にて、[未設定の言語はこの言語で送信する]に設定した内容に応じて以下が出力されます。</w:t>
            </w:r>
          </w:p>
          <w:p w:rsidR="00C77B70" w:rsidRDefault="00C77B70" w:rsidP="0077187D">
            <w:pPr>
              <w:rPr>
                <w:rFonts w:cs="ＭＳ Ｐゴシック"/>
                <w:color w:val="000000"/>
                <w:kern w:val="0"/>
              </w:rPr>
            </w:pPr>
            <w:r>
              <w:rPr>
                <w:rFonts w:cs="ＭＳ Ｐゴシック" w:hint="eastAsia"/>
                <w:color w:val="000000"/>
                <w:kern w:val="0"/>
              </w:rPr>
              <w:t>日本語：</w:t>
            </w:r>
            <w:r w:rsidR="00891B96">
              <w:rPr>
                <w:rFonts w:cs="ＭＳ Ｐゴシック"/>
                <w:color w:val="000000"/>
                <w:kern w:val="0"/>
              </w:rPr>
              <w:t>"</w:t>
            </w:r>
            <w:r>
              <w:rPr>
                <w:rFonts w:cs="ＭＳ Ｐゴシック" w:hint="eastAsia"/>
                <w:color w:val="000000"/>
                <w:kern w:val="0"/>
              </w:rPr>
              <w:t>ja</w:t>
            </w:r>
            <w:r w:rsidR="00891B96">
              <w:rPr>
                <w:rFonts w:cs="ＭＳ Ｐゴシック"/>
                <w:color w:val="000000"/>
                <w:kern w:val="0"/>
              </w:rPr>
              <w:t>"</w:t>
            </w:r>
          </w:p>
          <w:p w:rsidR="00C77B70" w:rsidRDefault="00C77B70" w:rsidP="0077187D">
            <w:pPr>
              <w:rPr>
                <w:rFonts w:cs="ＭＳ Ｐゴシック"/>
                <w:color w:val="000000"/>
                <w:kern w:val="0"/>
              </w:rPr>
            </w:pPr>
            <w:r>
              <w:rPr>
                <w:rFonts w:cs="ＭＳ Ｐゴシック" w:hint="eastAsia"/>
                <w:color w:val="000000"/>
                <w:kern w:val="0"/>
              </w:rPr>
              <w:t>英語：</w:t>
            </w:r>
            <w:r w:rsidR="00891B96">
              <w:rPr>
                <w:rFonts w:cs="ＭＳ Ｐゴシック"/>
                <w:color w:val="000000"/>
                <w:kern w:val="0"/>
              </w:rPr>
              <w:t>"</w:t>
            </w:r>
            <w:r>
              <w:rPr>
                <w:rFonts w:cs="ＭＳ Ｐゴシック" w:hint="eastAsia"/>
                <w:color w:val="000000"/>
                <w:kern w:val="0"/>
              </w:rPr>
              <w:t>en</w:t>
            </w:r>
            <w:r w:rsidR="00891B96">
              <w:rPr>
                <w:rFonts w:cs="ＭＳ Ｐゴシック"/>
                <w:color w:val="000000"/>
                <w:kern w:val="0"/>
              </w:rPr>
              <w:t>"</w:t>
            </w:r>
          </w:p>
          <w:p w:rsidR="00C77B70" w:rsidRDefault="00C77B70" w:rsidP="0077187D">
            <w:pPr>
              <w:rPr>
                <w:rFonts w:cs="ＭＳ Ｐゴシック"/>
                <w:color w:val="000000"/>
                <w:kern w:val="0"/>
              </w:rPr>
            </w:pPr>
            <w:r>
              <w:rPr>
                <w:rFonts w:cs="ＭＳ Ｐゴシック" w:hint="eastAsia"/>
                <w:kern w:val="0"/>
              </w:rPr>
              <w:t>中国語：</w:t>
            </w:r>
            <w:r w:rsidR="00891B96">
              <w:rPr>
                <w:rFonts w:cs="ＭＳ Ｐゴシック"/>
                <w:kern w:val="0"/>
              </w:rPr>
              <w:t>"</w:t>
            </w:r>
            <w:r>
              <w:rPr>
                <w:rFonts w:cs="ＭＳ Ｐゴシック" w:hint="eastAsia"/>
                <w:kern w:val="0"/>
              </w:rPr>
              <w:t>zh</w:t>
            </w:r>
            <w:r w:rsidR="00891B96">
              <w:rPr>
                <w:rFonts w:cs="ＭＳ Ｐゴシック"/>
                <w:kern w:val="0"/>
              </w:rPr>
              <w:t>"</w:t>
            </w:r>
            <w:r>
              <w:rPr>
                <w:rFonts w:cs="ＭＳ Ｐゴシック" w:hint="eastAsia"/>
                <w:kern w:val="0"/>
              </w:rPr>
              <w:t xml:space="preserve"> </w:t>
            </w:r>
          </w:p>
        </w:tc>
      </w:tr>
      <w:tr w:rsidR="00C77B70" w:rsidTr="000D314C">
        <w:tc>
          <w:tcPr>
            <w:tcW w:w="2976" w:type="dxa"/>
            <w:noWrap/>
            <w:hideMark/>
          </w:tcPr>
          <w:p w:rsidR="00C77B70" w:rsidRDefault="00C77B70" w:rsidP="0077187D">
            <w:pPr>
              <w:rPr>
                <w:rFonts w:cs="ＭＳ Ｐゴシック"/>
                <w:color w:val="000000"/>
                <w:kern w:val="0"/>
              </w:rPr>
            </w:pPr>
            <w:r>
              <w:rPr>
                <w:rFonts w:cs="ＭＳ Ｐゴシック" w:hint="eastAsia"/>
                <w:color w:val="000000"/>
                <w:kern w:val="0"/>
              </w:rPr>
              <w:t>usemailaddressinputitem</w:t>
            </w:r>
          </w:p>
        </w:tc>
        <w:tc>
          <w:tcPr>
            <w:tcW w:w="7088" w:type="dxa"/>
            <w:noWrap/>
            <w:hideMark/>
          </w:tcPr>
          <w:p w:rsidR="00C77B70" w:rsidRDefault="00C77B70" w:rsidP="0077187D">
            <w:pPr>
              <w:rPr>
                <w:rFonts w:cs="ＭＳ Ｐゴシック"/>
                <w:color w:val="000000"/>
                <w:kern w:val="0"/>
              </w:rPr>
            </w:pPr>
            <w:r>
              <w:rPr>
                <w:rFonts w:cs="ＭＳ Ｐゴシック" w:hint="eastAsia"/>
                <w:color w:val="000000"/>
                <w:kern w:val="0"/>
              </w:rPr>
              <w:t>メール文書設定 - Web公開メール送信のデフォルト文書設定にて、[使用可能な宛先]に設定した内容に応じて以下が出力されます。</w:t>
            </w:r>
          </w:p>
          <w:p w:rsidR="00C77B70" w:rsidRDefault="00C77B70" w:rsidP="0077187D">
            <w:pPr>
              <w:rPr>
                <w:rFonts w:cs="ＭＳ Ｐゴシック"/>
                <w:color w:val="000000"/>
                <w:kern w:val="0"/>
              </w:rPr>
            </w:pPr>
            <w:r>
              <w:rPr>
                <w:rFonts w:cs="ＭＳ Ｐゴシック" w:hint="eastAsia"/>
                <w:color w:val="000000"/>
                <w:kern w:val="0"/>
              </w:rPr>
              <w:t>TO,CC,BCC：</w:t>
            </w:r>
            <w:r w:rsidR="00891B96">
              <w:rPr>
                <w:rFonts w:cs="ＭＳ Ｐゴシック"/>
                <w:color w:val="000000"/>
                <w:kern w:val="0"/>
              </w:rPr>
              <w:t>"</w:t>
            </w:r>
            <w:r>
              <w:rPr>
                <w:rFonts w:cs="ＭＳ Ｐゴシック" w:hint="eastAsia"/>
                <w:color w:val="000000"/>
                <w:kern w:val="0"/>
              </w:rPr>
              <w:t>0</w:t>
            </w:r>
            <w:r w:rsidR="00891B96">
              <w:rPr>
                <w:rFonts w:cs="ＭＳ Ｐゴシック"/>
                <w:color w:val="000000"/>
                <w:kern w:val="0"/>
              </w:rPr>
              <w:t>"</w:t>
            </w:r>
          </w:p>
          <w:p w:rsidR="00C77B70" w:rsidRDefault="00C77B70" w:rsidP="0077187D">
            <w:pPr>
              <w:rPr>
                <w:rFonts w:cs="ＭＳ Ｐゴシック"/>
                <w:color w:val="000000"/>
                <w:kern w:val="0"/>
              </w:rPr>
            </w:pPr>
            <w:r>
              <w:rPr>
                <w:rFonts w:cs="ＭＳ Ｐゴシック" w:hint="eastAsia"/>
                <w:color w:val="000000"/>
                <w:kern w:val="0"/>
              </w:rPr>
              <w:t>BCC：</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77187D">
            <w:pPr>
              <w:rPr>
                <w:rFonts w:cs="ＭＳ Ｐゴシック"/>
                <w:color w:val="000000"/>
                <w:kern w:val="0"/>
              </w:rPr>
            </w:pPr>
            <w:r>
              <w:rPr>
                <w:rFonts w:cs="ＭＳ Ｐゴシック" w:hint="eastAsia"/>
                <w:color w:val="000000"/>
                <w:kern w:val="0"/>
              </w:rPr>
              <w:t>TO(個別に送信する)：</w:t>
            </w:r>
            <w:r w:rsidR="00891B96">
              <w:rPr>
                <w:rFonts w:cs="ＭＳ Ｐゴシック"/>
                <w:color w:val="000000"/>
                <w:kern w:val="0"/>
              </w:rPr>
              <w:t>"</w:t>
            </w:r>
            <w:r>
              <w:rPr>
                <w:rFonts w:cs="ＭＳ Ｐゴシック" w:hint="eastAsia"/>
                <w:color w:val="000000"/>
                <w:kern w:val="0"/>
              </w:rPr>
              <w:t>2</w:t>
            </w:r>
            <w:r w:rsidR="00891B96">
              <w:rPr>
                <w:rFonts w:cs="ＭＳ Ｐゴシック"/>
                <w:color w:val="000000"/>
                <w:kern w:val="0"/>
              </w:rPr>
              <w:t>"</w:t>
            </w:r>
          </w:p>
        </w:tc>
      </w:tr>
      <w:tr w:rsidR="00C77B70" w:rsidTr="000D314C">
        <w:tc>
          <w:tcPr>
            <w:tcW w:w="2976" w:type="dxa"/>
            <w:noWrap/>
            <w:hideMark/>
          </w:tcPr>
          <w:p w:rsidR="00C77B70" w:rsidRDefault="00C77B70" w:rsidP="0077187D">
            <w:pPr>
              <w:rPr>
                <w:rFonts w:cs="ＭＳ Ｐゴシック"/>
                <w:color w:val="000000"/>
                <w:kern w:val="0"/>
              </w:rPr>
            </w:pPr>
            <w:r>
              <w:rPr>
                <w:rFonts w:cs="ＭＳ Ｐゴシック" w:hint="eastAsia"/>
                <w:color w:val="000000"/>
                <w:kern w:val="0"/>
              </w:rPr>
              <w:t>sendmail_from_type</w:t>
            </w:r>
          </w:p>
        </w:tc>
        <w:tc>
          <w:tcPr>
            <w:tcW w:w="7088" w:type="dxa"/>
            <w:noWrap/>
            <w:hideMark/>
          </w:tcPr>
          <w:p w:rsidR="00C77B70" w:rsidRDefault="00C77B70" w:rsidP="0077187D">
            <w:pPr>
              <w:rPr>
                <w:rFonts w:cs="ＭＳ Ｐゴシック"/>
                <w:color w:val="000000"/>
                <w:kern w:val="0"/>
              </w:rPr>
            </w:pPr>
            <w:r>
              <w:rPr>
                <w:rFonts w:cs="ＭＳ Ｐゴシック" w:hint="eastAsia"/>
                <w:color w:val="000000"/>
                <w:kern w:val="0"/>
              </w:rPr>
              <w:t>メール文書設定 - Web公開メール送信のデフォルト文書設定にて、[Fromのメールアドレス]に設定した内容に応じて以下が出力されます。</w:t>
            </w:r>
          </w:p>
          <w:p w:rsidR="00C77B70" w:rsidRDefault="00C77B70" w:rsidP="0077187D">
            <w:pPr>
              <w:rPr>
                <w:rFonts w:cs="ＭＳ Ｐゴシック"/>
                <w:color w:val="000000"/>
                <w:kern w:val="0"/>
              </w:rPr>
            </w:pPr>
            <w:r>
              <w:rPr>
                <w:rFonts w:cs="ＭＳ Ｐゴシック" w:hint="eastAsia"/>
                <w:color w:val="000000"/>
                <w:kern w:val="0"/>
              </w:rPr>
              <w:t>送信者のメールアドレス：</w:t>
            </w:r>
            <w:r w:rsidR="00891B96">
              <w:rPr>
                <w:rFonts w:cs="ＭＳ Ｐゴシック"/>
                <w:color w:val="000000"/>
                <w:kern w:val="0"/>
              </w:rPr>
              <w:t>"</w:t>
            </w:r>
            <w:r>
              <w:rPr>
                <w:rFonts w:cs="ＭＳ Ｐゴシック" w:hint="eastAsia"/>
                <w:color w:val="000000"/>
                <w:kern w:val="0"/>
              </w:rPr>
              <w:t>0</w:t>
            </w:r>
            <w:r w:rsidR="00891B96">
              <w:rPr>
                <w:rFonts w:cs="ＭＳ Ｐゴシック"/>
                <w:color w:val="000000"/>
                <w:kern w:val="0"/>
              </w:rPr>
              <w:t>"</w:t>
            </w:r>
          </w:p>
          <w:p w:rsidR="00C77B70" w:rsidRDefault="00C77B70" w:rsidP="0077187D">
            <w:pPr>
              <w:rPr>
                <w:rFonts w:cs="ＭＳ Ｐゴシック"/>
                <w:color w:val="000000"/>
                <w:kern w:val="0"/>
              </w:rPr>
            </w:pPr>
            <w:r>
              <w:rPr>
                <w:rFonts w:cs="ＭＳ Ｐゴシック" w:hint="eastAsia"/>
                <w:color w:val="000000"/>
                <w:kern w:val="0"/>
              </w:rPr>
              <w:t>システムメールアドレス：</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tc>
      </w:tr>
      <w:tr w:rsidR="00C77B70" w:rsidTr="000D314C">
        <w:tc>
          <w:tcPr>
            <w:tcW w:w="2976" w:type="dxa"/>
            <w:noWrap/>
            <w:hideMark/>
          </w:tcPr>
          <w:p w:rsidR="00C77B70" w:rsidRDefault="00C77B70" w:rsidP="0077187D">
            <w:pPr>
              <w:rPr>
                <w:rFonts w:cs="ＭＳ Ｐゴシック"/>
                <w:color w:val="000000"/>
                <w:kern w:val="0"/>
              </w:rPr>
            </w:pPr>
            <w:r>
              <w:rPr>
                <w:rFonts w:cs="ＭＳ Ｐゴシック" w:hint="eastAsia"/>
                <w:color w:val="000000"/>
                <w:kern w:val="0"/>
              </w:rPr>
              <w:t>copymail</w:t>
            </w:r>
          </w:p>
        </w:tc>
        <w:tc>
          <w:tcPr>
            <w:tcW w:w="7088" w:type="dxa"/>
            <w:noWrap/>
            <w:hideMark/>
          </w:tcPr>
          <w:p w:rsidR="00C77B70" w:rsidRDefault="00C77B70" w:rsidP="0077187D">
            <w:pPr>
              <w:rPr>
                <w:rFonts w:cs="ＭＳ Ｐゴシック"/>
                <w:color w:val="000000"/>
                <w:kern w:val="0"/>
              </w:rPr>
            </w:pPr>
            <w:r>
              <w:rPr>
                <w:rFonts w:cs="ＭＳ Ｐゴシック" w:hint="eastAsia"/>
                <w:color w:val="000000"/>
                <w:kern w:val="0"/>
              </w:rPr>
              <w:t>メール文書設定 - 承認依頼通知メールの文書/</w:t>
            </w:r>
            <w:r>
              <w:rPr>
                <w:rFonts w:cs="ＭＳ Ｐゴシック" w:hint="eastAsia"/>
                <w:kern w:val="0"/>
              </w:rPr>
              <w:t>承認依頼通知メールの文書（逆方向）/</w:t>
            </w:r>
            <w:r>
              <w:rPr>
                <w:rFonts w:cs="ＭＳ Ｐゴシック" w:hint="eastAsia"/>
                <w:color w:val="000000"/>
                <w:kern w:val="0"/>
              </w:rPr>
              <w:t>承認通知メールの文書設定/</w:t>
            </w:r>
            <w:r>
              <w:rPr>
                <w:rFonts w:cs="ＭＳ Ｐゴシック" w:hint="eastAsia"/>
                <w:kern w:val="0"/>
              </w:rPr>
              <w:t>承認通知メールの文書（逆方向）/</w:t>
            </w:r>
            <w:r>
              <w:rPr>
                <w:rFonts w:cs="ＭＳ Ｐゴシック" w:hint="eastAsia"/>
                <w:color w:val="000000"/>
                <w:kern w:val="0"/>
              </w:rPr>
              <w:t>承認拒否通知メール/</w:t>
            </w:r>
            <w:r>
              <w:rPr>
                <w:rFonts w:cs="ＭＳ Ｐゴシック" w:hint="eastAsia"/>
                <w:kern w:val="0"/>
              </w:rPr>
              <w:t>承認拒否通知メールの文書（逆方向）</w:t>
            </w:r>
            <w:r>
              <w:rPr>
                <w:rFonts w:cs="ＭＳ Ｐゴシック" w:hint="eastAsia"/>
                <w:color w:val="000000"/>
                <w:kern w:val="0"/>
              </w:rPr>
              <w:t>にて、[依頼者にメールのコピー]</w:t>
            </w:r>
            <w:r>
              <w:rPr>
                <w:rFonts w:cs="ＭＳ Ｐゴシック" w:hint="eastAsia"/>
                <w:kern w:val="0"/>
              </w:rPr>
              <w:t>または[承認者にメールのコピー]</w:t>
            </w:r>
            <w:r>
              <w:rPr>
                <w:rFonts w:cs="ＭＳ Ｐゴシック" w:hint="eastAsia"/>
                <w:color w:val="000000"/>
                <w:kern w:val="0"/>
              </w:rPr>
              <w:t>の設定内容に応じて以下が出力されます。</w:t>
            </w:r>
          </w:p>
          <w:p w:rsidR="00C77B70" w:rsidRDefault="00C77B70" w:rsidP="0077187D">
            <w:pPr>
              <w:rPr>
                <w:rFonts w:cs="ＭＳ Ｐゴシック"/>
                <w:color w:val="000000"/>
                <w:kern w:val="0"/>
              </w:rPr>
            </w:pPr>
            <w:r>
              <w:rPr>
                <w:rFonts w:cs="ＭＳ Ｐゴシック" w:hint="eastAsia"/>
                <w:color w:val="000000"/>
                <w:kern w:val="0"/>
              </w:rPr>
              <w:t>送る：</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77187D">
            <w:pPr>
              <w:rPr>
                <w:rFonts w:cs="ＭＳ Ｐゴシック"/>
                <w:color w:val="000000"/>
                <w:kern w:val="0"/>
              </w:rPr>
            </w:pPr>
            <w:r>
              <w:rPr>
                <w:rFonts w:cs="ＭＳ Ｐゴシック" w:hint="eastAsia"/>
                <w:color w:val="000000"/>
                <w:kern w:val="0"/>
              </w:rPr>
              <w:t>送らない：</w:t>
            </w:r>
            <w:r w:rsidR="00891B96">
              <w:rPr>
                <w:rFonts w:cs="ＭＳ Ｐゴシック"/>
                <w:color w:val="000000"/>
                <w:kern w:val="0"/>
              </w:rPr>
              <w:t>"</w:t>
            </w:r>
            <w:r>
              <w:rPr>
                <w:rFonts w:cs="ＭＳ Ｐゴシック" w:hint="eastAsia"/>
                <w:color w:val="000000"/>
                <w:kern w:val="0"/>
              </w:rPr>
              <w:t>0</w:t>
            </w:r>
            <w:r w:rsidR="00891B96">
              <w:rPr>
                <w:rFonts w:cs="ＭＳ Ｐゴシック"/>
                <w:color w:val="000000"/>
                <w:kern w:val="0"/>
              </w:rPr>
              <w:t>"</w:t>
            </w:r>
          </w:p>
        </w:tc>
      </w:tr>
    </w:tbl>
    <w:p w:rsidR="00963FF8" w:rsidRDefault="00963FF8" w:rsidP="00D21BBF">
      <w:pPr>
        <w:ind w:leftChars="200" w:left="400"/>
      </w:pPr>
    </w:p>
    <w:p w:rsidR="00C77B70" w:rsidRDefault="00C77B70" w:rsidP="00D21BBF">
      <w:pPr>
        <w:ind w:leftChars="200" w:left="400"/>
      </w:pPr>
      <w:r>
        <w:rPr>
          <w:rFonts w:hint="eastAsia"/>
        </w:rPr>
        <w:t xml:space="preserve">管理画面 </w:t>
      </w:r>
      <w:r>
        <w:t>–</w:t>
      </w:r>
      <w:r>
        <w:rPr>
          <w:rFonts w:hint="eastAsia"/>
        </w:rPr>
        <w:t xml:space="preserve"> システム設定 </w:t>
      </w:r>
      <w:r>
        <w:t>–</w:t>
      </w:r>
      <w:r>
        <w:rPr>
          <w:rFonts w:hint="eastAsia"/>
        </w:rPr>
        <w:t xml:space="preserve"> ユーザー・ファイル</w:t>
      </w:r>
    </w:p>
    <w:tbl>
      <w:tblPr>
        <w:tblStyle w:val="af1"/>
        <w:tblW w:w="10064" w:type="dxa"/>
        <w:tblInd w:w="421" w:type="dxa"/>
        <w:tblLook w:val="04A0" w:firstRow="1" w:lastRow="0" w:firstColumn="1" w:lastColumn="0" w:noHBand="0" w:noVBand="1"/>
      </w:tblPr>
      <w:tblGrid>
        <w:gridCol w:w="2976"/>
        <w:gridCol w:w="7088"/>
      </w:tblGrid>
      <w:tr w:rsidR="00C77B70" w:rsidRPr="00C27C63" w:rsidTr="000D314C">
        <w:trPr>
          <w:tblHeader/>
        </w:trPr>
        <w:tc>
          <w:tcPr>
            <w:tcW w:w="2976" w:type="dxa"/>
            <w:shd w:val="clear" w:color="auto" w:fill="DAEEF3" w:themeFill="accent5" w:themeFillTint="33"/>
            <w:hideMark/>
          </w:tcPr>
          <w:p w:rsidR="00C77B70" w:rsidRPr="00C27C63" w:rsidRDefault="00C77B70" w:rsidP="00D21BBF">
            <w:r w:rsidRPr="00C27C63">
              <w:rPr>
                <w:rFonts w:hint="eastAsia"/>
              </w:rPr>
              <w:t>設定内容</w:t>
            </w:r>
          </w:p>
        </w:tc>
        <w:tc>
          <w:tcPr>
            <w:tcW w:w="7088" w:type="dxa"/>
            <w:shd w:val="clear" w:color="auto" w:fill="DAEEF3" w:themeFill="accent5" w:themeFillTint="33"/>
            <w:hideMark/>
          </w:tcPr>
          <w:p w:rsidR="00C77B70" w:rsidRPr="00C27C63" w:rsidRDefault="00C77B70" w:rsidP="00D21BBF">
            <w:r w:rsidRPr="00C27C63">
              <w:rPr>
                <w:rFonts w:hint="eastAsia"/>
              </w:rPr>
              <w:t>設定値</w:t>
            </w:r>
          </w:p>
        </w:tc>
      </w:tr>
      <w:tr w:rsidR="00C77B70" w:rsidTr="000D314C">
        <w:tc>
          <w:tcPr>
            <w:tcW w:w="2976" w:type="dxa"/>
            <w:noWrap/>
            <w:hideMark/>
          </w:tcPr>
          <w:p w:rsidR="00C77B70" w:rsidRDefault="00C77B70" w:rsidP="00D21BBF">
            <w:pPr>
              <w:rPr>
                <w:rFonts w:cs="ＭＳ Ｐゴシック"/>
                <w:color w:val="000000"/>
                <w:kern w:val="0"/>
              </w:rPr>
            </w:pPr>
            <w:r>
              <w:rPr>
                <w:rFonts w:cs="ＭＳ Ｐゴシック" w:hint="eastAsia"/>
                <w:color w:val="000000"/>
                <w:kern w:val="0"/>
              </w:rPr>
              <w:t>dnd_upload_html5_enabled</w:t>
            </w:r>
          </w:p>
        </w:tc>
        <w:tc>
          <w:tcPr>
            <w:tcW w:w="7088" w:type="dxa"/>
            <w:noWrap/>
            <w:hideMark/>
          </w:tcPr>
          <w:p w:rsidR="00C77B70" w:rsidRDefault="00C77B70" w:rsidP="00D21BBF">
            <w:pPr>
              <w:rPr>
                <w:rFonts w:cs="ＭＳ Ｐゴシック"/>
                <w:color w:val="000000"/>
                <w:kern w:val="0"/>
              </w:rPr>
            </w:pPr>
            <w:r>
              <w:rPr>
                <w:rFonts w:cs="ＭＳ Ｐゴシック" w:hint="eastAsia"/>
                <w:color w:val="000000"/>
                <w:kern w:val="0"/>
              </w:rPr>
              <w:t>アップロード/ダウンロードの設定 - アップロード設定にて、[</w:t>
            </w:r>
            <w:r>
              <w:rPr>
                <w:rFonts w:cs="ＭＳ Ｐゴシック" w:hint="eastAsia"/>
                <w:kern w:val="0"/>
              </w:rPr>
              <w:t>HTML5を使用してアップロードを可能にする</w:t>
            </w:r>
            <w:r>
              <w:rPr>
                <w:rFonts w:cs="ＭＳ Ｐゴシック" w:hint="eastAsia"/>
                <w:color w:val="000000"/>
                <w:kern w:val="0"/>
              </w:rPr>
              <w:t>]チェックボックスの設定内容に応じて以下が出力されます。</w:t>
            </w:r>
          </w:p>
          <w:p w:rsidR="00C77B70" w:rsidRDefault="00C77B70" w:rsidP="00D21BBF">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p>
          <w:p w:rsidR="00C77B70" w:rsidRDefault="00C77B70" w:rsidP="00D21BBF">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r>
              <w:rPr>
                <w:rFonts w:cs="ＭＳ Ｐゴシック" w:hint="eastAsia"/>
                <w:color w:val="000000"/>
                <w:kern w:val="0"/>
              </w:rPr>
              <w:t>0</w:t>
            </w:r>
            <w:r w:rsidR="00891B96">
              <w:rPr>
                <w:rFonts w:cs="ＭＳ Ｐゴシック"/>
                <w:color w:val="000000"/>
                <w:kern w:val="0"/>
              </w:rPr>
              <w:t>"</w:t>
            </w:r>
          </w:p>
        </w:tc>
      </w:tr>
      <w:tr w:rsidR="00C77B70" w:rsidTr="000D314C">
        <w:tc>
          <w:tcPr>
            <w:tcW w:w="2976" w:type="dxa"/>
            <w:noWrap/>
            <w:hideMark/>
          </w:tcPr>
          <w:p w:rsidR="00C77B70" w:rsidRDefault="00C77B70" w:rsidP="00D21BBF">
            <w:pPr>
              <w:rPr>
                <w:rFonts w:cs="ＭＳ Ｐゴシック"/>
                <w:kern w:val="0"/>
              </w:rPr>
            </w:pPr>
            <w:r>
              <w:rPr>
                <w:rFonts w:cs="ＭＳ Ｐゴシック" w:hint="eastAsia"/>
                <w:kern w:val="0"/>
              </w:rPr>
              <w:t>dnd_upload_html5_dnd_enabled</w:t>
            </w:r>
          </w:p>
        </w:tc>
        <w:tc>
          <w:tcPr>
            <w:tcW w:w="7088" w:type="dxa"/>
            <w:noWrap/>
            <w:hideMark/>
          </w:tcPr>
          <w:p w:rsidR="00C77B70" w:rsidRDefault="00C77B70" w:rsidP="00D21BBF">
            <w:pPr>
              <w:rPr>
                <w:rFonts w:cs="ＭＳ Ｐゴシック"/>
                <w:kern w:val="0"/>
              </w:rPr>
            </w:pPr>
            <w:r>
              <w:rPr>
                <w:rFonts w:cs="ＭＳ Ｐゴシック" w:hint="eastAsia"/>
                <w:kern w:val="0"/>
              </w:rPr>
              <w:t>アップロード/ダウンロードの設定 - アップロード設定にて、[ドラッグアンドドロップでアップロードを可能にする]チェックボックスの設定内容に応じて以下が出力されます。</w:t>
            </w:r>
          </w:p>
          <w:p w:rsidR="00C77B70" w:rsidRDefault="00C77B70" w:rsidP="00D21BBF">
            <w:pPr>
              <w:rPr>
                <w:rFonts w:cs="ＭＳ Ｐゴシック"/>
                <w:kern w:val="0"/>
              </w:rPr>
            </w:pPr>
            <w:r>
              <w:rPr>
                <w:rFonts w:cs="ＭＳ Ｐゴシック" w:hint="eastAsia"/>
                <w:kern w:val="0"/>
              </w:rPr>
              <w:t>チェックON：</w:t>
            </w:r>
            <w:r w:rsidR="00891B96">
              <w:rPr>
                <w:rFonts w:cs="ＭＳ Ｐゴシック"/>
                <w:kern w:val="0"/>
              </w:rPr>
              <w:t>""</w:t>
            </w:r>
          </w:p>
          <w:p w:rsidR="00C77B70" w:rsidRDefault="00C77B70" w:rsidP="00D21BBF">
            <w:pPr>
              <w:rPr>
                <w:rFonts w:cs="ＭＳ Ｐゴシック"/>
                <w:kern w:val="0"/>
              </w:rPr>
            </w:pPr>
            <w:r>
              <w:rPr>
                <w:rFonts w:cs="ＭＳ Ｐゴシック" w:hint="eastAsia"/>
                <w:kern w:val="0"/>
              </w:rPr>
              <w:lastRenderedPageBreak/>
              <w:t>チェックOFF：</w:t>
            </w:r>
            <w:r w:rsidR="00891B96">
              <w:rPr>
                <w:rFonts w:cs="ＭＳ Ｐゴシック"/>
                <w:kern w:val="0"/>
              </w:rPr>
              <w:t>"</w:t>
            </w:r>
            <w:r>
              <w:rPr>
                <w:rFonts w:cs="ＭＳ Ｐゴシック" w:hint="eastAsia"/>
                <w:kern w:val="0"/>
              </w:rPr>
              <w:t>0</w:t>
            </w:r>
            <w:r w:rsidR="00891B96">
              <w:rPr>
                <w:rFonts w:cs="ＭＳ Ｐゴシック"/>
                <w:kern w:val="0"/>
              </w:rPr>
              <w:t>"</w:t>
            </w:r>
          </w:p>
        </w:tc>
      </w:tr>
      <w:tr w:rsidR="00C77B70" w:rsidTr="000D314C">
        <w:tc>
          <w:tcPr>
            <w:tcW w:w="2976" w:type="dxa"/>
            <w:noWrap/>
            <w:hideMark/>
          </w:tcPr>
          <w:p w:rsidR="00C77B70" w:rsidRDefault="00C77B70" w:rsidP="00D21BBF">
            <w:pPr>
              <w:rPr>
                <w:rFonts w:cs="ＭＳ Ｐゴシック"/>
                <w:kern w:val="0"/>
              </w:rPr>
            </w:pPr>
            <w:r>
              <w:rPr>
                <w:rFonts w:cs="ＭＳ Ｐゴシック" w:hint="eastAsia"/>
                <w:kern w:val="0"/>
              </w:rPr>
              <w:lastRenderedPageBreak/>
              <w:t>dnd_upload_html5_folder_enabled</w:t>
            </w:r>
          </w:p>
        </w:tc>
        <w:tc>
          <w:tcPr>
            <w:tcW w:w="7088" w:type="dxa"/>
            <w:noWrap/>
            <w:hideMark/>
          </w:tcPr>
          <w:p w:rsidR="00C77B70" w:rsidRDefault="00C77B70" w:rsidP="00D21BBF">
            <w:pPr>
              <w:rPr>
                <w:rFonts w:cs="ＭＳ Ｐゴシック"/>
                <w:kern w:val="0"/>
              </w:rPr>
            </w:pPr>
            <w:r>
              <w:rPr>
                <w:rFonts w:cs="ＭＳ Ｐゴシック" w:hint="eastAsia"/>
                <w:kern w:val="0"/>
              </w:rPr>
              <w:t>アップロード/ダウンロードの設定 - アップロード設定にて、[フォルダのアップロードを可能にする]チェックボックスの設定内容に応じて以下が出力されます。</w:t>
            </w:r>
          </w:p>
          <w:p w:rsidR="00C77B70" w:rsidRDefault="00C77B70" w:rsidP="00D21BBF">
            <w:pPr>
              <w:rPr>
                <w:rFonts w:cs="ＭＳ Ｐゴシック"/>
                <w:kern w:val="0"/>
              </w:rPr>
            </w:pPr>
            <w:r>
              <w:rPr>
                <w:rFonts w:cs="ＭＳ Ｐゴシック" w:hint="eastAsia"/>
                <w:kern w:val="0"/>
              </w:rPr>
              <w:t>チェックON：</w:t>
            </w:r>
            <w:r w:rsidR="00891B96">
              <w:rPr>
                <w:rFonts w:cs="ＭＳ Ｐゴシック"/>
                <w:kern w:val="0"/>
              </w:rPr>
              <w:t>""</w:t>
            </w:r>
          </w:p>
          <w:p w:rsidR="00C77B70" w:rsidRDefault="00C77B70" w:rsidP="00D21BBF">
            <w:pPr>
              <w:rPr>
                <w:rFonts w:cs="ＭＳ Ｐゴシック"/>
                <w:kern w:val="0"/>
              </w:rPr>
            </w:pPr>
            <w:r>
              <w:rPr>
                <w:rFonts w:cs="ＭＳ Ｐゴシック" w:hint="eastAsia"/>
                <w:kern w:val="0"/>
              </w:rPr>
              <w:t>チェックOFF：</w:t>
            </w:r>
            <w:r w:rsidR="00891B96">
              <w:rPr>
                <w:rFonts w:cs="ＭＳ Ｐゴシック"/>
                <w:kern w:val="0"/>
              </w:rPr>
              <w:t>"</w:t>
            </w:r>
            <w:r>
              <w:rPr>
                <w:rFonts w:cs="ＭＳ Ｐゴシック" w:hint="eastAsia"/>
                <w:kern w:val="0"/>
              </w:rPr>
              <w:t>0</w:t>
            </w:r>
            <w:r w:rsidR="00891B96">
              <w:rPr>
                <w:rFonts w:cs="ＭＳ Ｐゴシック"/>
                <w:kern w:val="0"/>
              </w:rPr>
              <w:t>"</w:t>
            </w:r>
          </w:p>
        </w:tc>
      </w:tr>
      <w:tr w:rsidR="00C77B70" w:rsidTr="000D314C">
        <w:tc>
          <w:tcPr>
            <w:tcW w:w="2976" w:type="dxa"/>
            <w:noWrap/>
            <w:hideMark/>
          </w:tcPr>
          <w:p w:rsidR="00C77B70" w:rsidRDefault="00C77B70" w:rsidP="00D21BBF">
            <w:pPr>
              <w:rPr>
                <w:rFonts w:cs="ＭＳ Ｐゴシック"/>
                <w:kern w:val="0"/>
              </w:rPr>
            </w:pPr>
            <w:r>
              <w:rPr>
                <w:rFonts w:cs="ＭＳ Ｐゴシック" w:hint="eastAsia"/>
                <w:kern w:val="0"/>
              </w:rPr>
              <w:t>maxuploadfiles</w:t>
            </w:r>
          </w:p>
        </w:tc>
        <w:tc>
          <w:tcPr>
            <w:tcW w:w="7088" w:type="dxa"/>
            <w:noWrap/>
            <w:hideMark/>
          </w:tcPr>
          <w:p w:rsidR="00C77B70" w:rsidRDefault="00C77B70" w:rsidP="00D21BBF">
            <w:pPr>
              <w:rPr>
                <w:rFonts w:cs="ＭＳ Ｐゴシック"/>
                <w:kern w:val="0"/>
              </w:rPr>
            </w:pPr>
            <w:r>
              <w:rPr>
                <w:rFonts w:cs="ＭＳ Ｐゴシック" w:hint="eastAsia"/>
                <w:kern w:val="0"/>
              </w:rPr>
              <w:t>アップロード/ダウンロードの設定 - アップロード設定にて、[同時アップロード数制限]の設定内容に応じて以下が出力されます。</w:t>
            </w:r>
          </w:p>
          <w:p w:rsidR="00C77B70" w:rsidRDefault="00C77B70" w:rsidP="00D21BBF">
            <w:pPr>
              <w:rPr>
                <w:rFonts w:cs="ＭＳ Ｐゴシック"/>
                <w:kern w:val="0"/>
              </w:rPr>
            </w:pPr>
            <w:r>
              <w:rPr>
                <w:rFonts w:cs="ＭＳ Ｐゴシック" w:hint="eastAsia"/>
                <w:kern w:val="0"/>
              </w:rPr>
              <w:t>ON：</w:t>
            </w:r>
            <w:r w:rsidR="00891B96">
              <w:rPr>
                <w:rFonts w:cs="ＭＳ Ｐゴシック"/>
                <w:kern w:val="0"/>
              </w:rPr>
              <w:t>"</w:t>
            </w:r>
            <w:r>
              <w:rPr>
                <w:rFonts w:hint="eastAsia"/>
              </w:rPr>
              <w:t xml:space="preserve"> </w:t>
            </w:r>
            <w:r>
              <w:rPr>
                <w:rFonts w:cs="ＭＳ Ｐゴシック" w:hint="eastAsia"/>
                <w:kern w:val="0"/>
              </w:rPr>
              <w:t>{入力した同時アップロード数}</w:t>
            </w:r>
            <w:r w:rsidR="00891B96">
              <w:rPr>
                <w:rFonts w:cs="ＭＳ Ｐゴシック"/>
                <w:kern w:val="0"/>
              </w:rPr>
              <w:t>"</w:t>
            </w:r>
          </w:p>
          <w:p w:rsidR="00C77B70" w:rsidRDefault="00C77B70" w:rsidP="00D21BBF">
            <w:pPr>
              <w:rPr>
                <w:rFonts w:cs="ＭＳ Ｐゴシック"/>
                <w:kern w:val="0"/>
              </w:rPr>
            </w:pPr>
            <w:r>
              <w:rPr>
                <w:rFonts w:cs="ＭＳ Ｐゴシック" w:hint="eastAsia"/>
                <w:kern w:val="0"/>
              </w:rPr>
              <w:t>OFF：</w:t>
            </w:r>
            <w:r w:rsidR="00891B96">
              <w:rPr>
                <w:rFonts w:cs="ＭＳ Ｐゴシック"/>
                <w:kern w:val="0"/>
              </w:rPr>
              <w:t>""</w:t>
            </w:r>
          </w:p>
        </w:tc>
      </w:tr>
      <w:tr w:rsidR="00C77B70" w:rsidTr="000D314C">
        <w:tc>
          <w:tcPr>
            <w:tcW w:w="2976" w:type="dxa"/>
            <w:noWrap/>
            <w:hideMark/>
          </w:tcPr>
          <w:p w:rsidR="00C77B70" w:rsidRDefault="00C77B70" w:rsidP="00D21BBF">
            <w:pPr>
              <w:rPr>
                <w:rFonts w:cs="ＭＳ Ｐゴシック"/>
                <w:color w:val="000000"/>
                <w:kern w:val="0"/>
              </w:rPr>
            </w:pPr>
            <w:r>
              <w:rPr>
                <w:rFonts w:cs="ＭＳ Ｐゴシック" w:hint="eastAsia"/>
                <w:color w:val="000000"/>
                <w:kern w:val="0"/>
              </w:rPr>
              <w:t>maxuploadsize</w:t>
            </w:r>
          </w:p>
        </w:tc>
        <w:tc>
          <w:tcPr>
            <w:tcW w:w="7088" w:type="dxa"/>
            <w:noWrap/>
            <w:hideMark/>
          </w:tcPr>
          <w:p w:rsidR="00C77B70" w:rsidRDefault="00C77B70" w:rsidP="00D21BBF">
            <w:pPr>
              <w:rPr>
                <w:rFonts w:cs="ＭＳ Ｐゴシック"/>
                <w:color w:val="000000"/>
                <w:kern w:val="0"/>
              </w:rPr>
            </w:pPr>
            <w:r>
              <w:rPr>
                <w:rFonts w:cs="ＭＳ Ｐゴシック" w:hint="eastAsia"/>
                <w:color w:val="000000"/>
                <w:kern w:val="0"/>
              </w:rPr>
              <w:t>アップロード/ダウンロードの設定 - アップロード設定にて、[1ファイルあたりのサイズ制限]の設定内容に応じて以下が出力されます。</w:t>
            </w:r>
          </w:p>
          <w:p w:rsidR="00C77B70" w:rsidRDefault="00C77B70" w:rsidP="00D21BBF">
            <w:pPr>
              <w:rPr>
                <w:rFonts w:cs="ＭＳ Ｐゴシック"/>
                <w:color w:val="000000"/>
                <w:kern w:val="0"/>
              </w:rPr>
            </w:pPr>
            <w:r>
              <w:rPr>
                <w:rFonts w:cs="ＭＳ Ｐゴシック" w:hint="eastAsia"/>
                <w:color w:val="000000"/>
                <w:kern w:val="0"/>
              </w:rPr>
              <w:t>ON：</w:t>
            </w:r>
            <w:r w:rsidR="00891B96">
              <w:rPr>
                <w:rFonts w:cs="ＭＳ Ｐゴシック"/>
                <w:color w:val="000000"/>
                <w:kern w:val="0"/>
              </w:rPr>
              <w:t>"</w:t>
            </w:r>
            <w:r>
              <w:rPr>
                <w:rFonts w:cs="ＭＳ Ｐゴシック" w:hint="eastAsia"/>
                <w:color w:val="000000"/>
                <w:kern w:val="0"/>
              </w:rPr>
              <w:t>{ファイルサイズに入力したファイルサイズ(MB単位)}</w:t>
            </w:r>
            <w:r w:rsidR="00891B96">
              <w:rPr>
                <w:rFonts w:cs="ＭＳ Ｐゴシック"/>
                <w:color w:val="000000"/>
                <w:kern w:val="0"/>
              </w:rPr>
              <w:t>"</w:t>
            </w:r>
          </w:p>
          <w:p w:rsidR="00C77B70" w:rsidRDefault="00C77B70" w:rsidP="00D21BBF">
            <w:pPr>
              <w:rPr>
                <w:rFonts w:cs="ＭＳ Ｐゴシック"/>
                <w:color w:val="000000"/>
                <w:kern w:val="0"/>
              </w:rPr>
            </w:pPr>
            <w:r>
              <w:rPr>
                <w:rFonts w:cs="ＭＳ Ｐゴシック" w:hint="eastAsia"/>
                <w:color w:val="000000"/>
                <w:kern w:val="0"/>
              </w:rPr>
              <w:t>OFF：</w:t>
            </w:r>
            <w:r w:rsidR="00891B96">
              <w:rPr>
                <w:rFonts w:cs="ＭＳ Ｐゴシック"/>
                <w:color w:val="000000"/>
                <w:kern w:val="0"/>
              </w:rPr>
              <w:t>""</w:t>
            </w:r>
          </w:p>
        </w:tc>
      </w:tr>
      <w:tr w:rsidR="00C77B70" w:rsidTr="000D314C">
        <w:tc>
          <w:tcPr>
            <w:tcW w:w="2976" w:type="dxa"/>
            <w:noWrap/>
            <w:hideMark/>
          </w:tcPr>
          <w:p w:rsidR="00C77B70" w:rsidRDefault="00C77B70" w:rsidP="00D21BBF">
            <w:pPr>
              <w:rPr>
                <w:rFonts w:cs="ＭＳ Ｐゴシック"/>
                <w:color w:val="000000"/>
                <w:kern w:val="0"/>
              </w:rPr>
            </w:pPr>
            <w:r>
              <w:rPr>
                <w:rFonts w:cs="ＭＳ Ｐゴシック" w:hint="eastAsia"/>
                <w:color w:val="000000"/>
                <w:kern w:val="0"/>
              </w:rPr>
              <w:t>extensionlistmode</w:t>
            </w:r>
          </w:p>
        </w:tc>
        <w:tc>
          <w:tcPr>
            <w:tcW w:w="7088" w:type="dxa"/>
            <w:noWrap/>
            <w:hideMark/>
          </w:tcPr>
          <w:p w:rsidR="00C77B70" w:rsidRDefault="00C77B70" w:rsidP="00D21BBF">
            <w:pPr>
              <w:rPr>
                <w:rFonts w:cs="ＭＳ Ｐゴシック"/>
                <w:color w:val="000000"/>
                <w:kern w:val="0"/>
              </w:rPr>
            </w:pPr>
            <w:r>
              <w:rPr>
                <w:rFonts w:cs="ＭＳ Ｐゴシック" w:hint="eastAsia"/>
                <w:color w:val="000000"/>
                <w:kern w:val="0"/>
              </w:rPr>
              <w:t>アップロード/ダウンロードの設定 - アップロード設定にて、[ファイルの種類の制限]の設定内容に応じて以下が出力されます。</w:t>
            </w:r>
          </w:p>
          <w:p w:rsidR="00C77B70" w:rsidRDefault="00C77B70" w:rsidP="00D21BBF">
            <w:pPr>
              <w:rPr>
                <w:rFonts w:cs="ＭＳ Ｐゴシック"/>
                <w:color w:val="000000"/>
                <w:kern w:val="0"/>
              </w:rPr>
            </w:pPr>
            <w:r>
              <w:rPr>
                <w:rFonts w:cs="ＭＳ Ｐゴシック" w:hint="eastAsia"/>
                <w:color w:val="000000"/>
                <w:kern w:val="0"/>
              </w:rPr>
              <w:t>アップロード許可：</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D21BBF">
            <w:pPr>
              <w:rPr>
                <w:rFonts w:cs="ＭＳ Ｐゴシック"/>
                <w:color w:val="000000"/>
                <w:kern w:val="0"/>
              </w:rPr>
            </w:pPr>
            <w:r>
              <w:rPr>
                <w:rFonts w:cs="ＭＳ Ｐゴシック" w:hint="eastAsia"/>
                <w:color w:val="000000"/>
                <w:kern w:val="0"/>
              </w:rPr>
              <w:t>アップロード拒否：</w:t>
            </w:r>
            <w:r w:rsidR="00891B96">
              <w:rPr>
                <w:rFonts w:cs="ＭＳ Ｐゴシック"/>
                <w:color w:val="000000"/>
                <w:kern w:val="0"/>
              </w:rPr>
              <w:t>""</w:t>
            </w:r>
          </w:p>
        </w:tc>
      </w:tr>
      <w:tr w:rsidR="00C77B70" w:rsidTr="000D314C">
        <w:tc>
          <w:tcPr>
            <w:tcW w:w="2976" w:type="dxa"/>
            <w:noWrap/>
            <w:hideMark/>
          </w:tcPr>
          <w:p w:rsidR="00C77B70" w:rsidRDefault="00C77B70" w:rsidP="00D21BBF">
            <w:pPr>
              <w:rPr>
                <w:rFonts w:cs="ＭＳ Ｐゴシック"/>
                <w:color w:val="000000"/>
                <w:kern w:val="0"/>
              </w:rPr>
            </w:pPr>
            <w:r>
              <w:rPr>
                <w:rFonts w:cs="ＭＳ Ｐゴシック" w:hint="eastAsia"/>
                <w:color w:val="000000"/>
                <w:kern w:val="0"/>
              </w:rPr>
              <w:t>permitextensionlist</w:t>
            </w:r>
          </w:p>
        </w:tc>
        <w:tc>
          <w:tcPr>
            <w:tcW w:w="7088" w:type="dxa"/>
            <w:noWrap/>
            <w:hideMark/>
          </w:tcPr>
          <w:p w:rsidR="00C77B70" w:rsidRDefault="00C77B70" w:rsidP="00D21BBF">
            <w:pPr>
              <w:rPr>
                <w:rFonts w:cs="ＭＳ Ｐゴシック"/>
                <w:color w:val="000000"/>
                <w:kern w:val="0"/>
              </w:rPr>
            </w:pPr>
            <w:r>
              <w:rPr>
                <w:rFonts w:cs="ＭＳ Ｐゴシック" w:hint="eastAsia"/>
                <w:color w:val="000000"/>
                <w:kern w:val="0"/>
              </w:rPr>
              <w:t>アップロード/ダウンロードの設定 - アップロード設定にて、[アップロード許可]に入力した内容が出力されます。</w:t>
            </w:r>
          </w:p>
          <w:p w:rsidR="00C77B70" w:rsidRDefault="00C77B70" w:rsidP="00D21BBF">
            <w:pPr>
              <w:rPr>
                <w:rFonts w:cs="ＭＳ Ｐゴシック"/>
                <w:color w:val="000000"/>
                <w:kern w:val="0"/>
              </w:rPr>
            </w:pPr>
            <w:r>
              <w:rPr>
                <w:rFonts w:cs="ＭＳ Ｐゴシック" w:hint="eastAsia"/>
                <w:color w:val="000000"/>
                <w:kern w:val="0"/>
              </w:rPr>
              <w:t>※複数設定した場合はカンマ区切りで出力されます。</w:t>
            </w:r>
          </w:p>
        </w:tc>
      </w:tr>
      <w:tr w:rsidR="00C77B70" w:rsidTr="000D314C">
        <w:tc>
          <w:tcPr>
            <w:tcW w:w="2976" w:type="dxa"/>
            <w:noWrap/>
            <w:hideMark/>
          </w:tcPr>
          <w:p w:rsidR="00C77B70" w:rsidRDefault="00C77B70" w:rsidP="00D21BBF">
            <w:pPr>
              <w:rPr>
                <w:rFonts w:cs="ＭＳ Ｐゴシック"/>
                <w:color w:val="000000"/>
                <w:kern w:val="0"/>
              </w:rPr>
            </w:pPr>
            <w:r>
              <w:rPr>
                <w:rFonts w:cs="ＭＳ Ｐゴシック" w:hint="eastAsia"/>
                <w:color w:val="000000"/>
                <w:kern w:val="0"/>
              </w:rPr>
              <w:t>refusalextensionlist</w:t>
            </w:r>
          </w:p>
        </w:tc>
        <w:tc>
          <w:tcPr>
            <w:tcW w:w="7088" w:type="dxa"/>
            <w:noWrap/>
            <w:hideMark/>
          </w:tcPr>
          <w:p w:rsidR="00C77B70" w:rsidRDefault="00C77B70" w:rsidP="00D21BBF">
            <w:pPr>
              <w:rPr>
                <w:rFonts w:cs="ＭＳ Ｐゴシック"/>
                <w:color w:val="000000"/>
                <w:kern w:val="0"/>
              </w:rPr>
            </w:pPr>
            <w:r>
              <w:rPr>
                <w:rFonts w:cs="ＭＳ Ｐゴシック" w:hint="eastAsia"/>
                <w:color w:val="000000"/>
                <w:kern w:val="0"/>
              </w:rPr>
              <w:t>アップロード/ダウンロードの設定 - アップロード設定にて、[アップロード拒否]に入力した内容が出力されます。</w:t>
            </w:r>
          </w:p>
          <w:p w:rsidR="00C77B70" w:rsidRDefault="00C77B70" w:rsidP="00D21BBF">
            <w:pPr>
              <w:rPr>
                <w:rFonts w:cs="ＭＳ Ｐゴシック"/>
                <w:color w:val="000000"/>
                <w:kern w:val="0"/>
              </w:rPr>
            </w:pPr>
            <w:r>
              <w:rPr>
                <w:rFonts w:cs="ＭＳ Ｐゴシック" w:hint="eastAsia"/>
                <w:color w:val="000000"/>
                <w:kern w:val="0"/>
              </w:rPr>
              <w:t>※複数設定した場合は、カンマ区切りで出力されます。</w:t>
            </w:r>
          </w:p>
        </w:tc>
      </w:tr>
      <w:tr w:rsidR="00C77B70" w:rsidTr="000D314C">
        <w:tc>
          <w:tcPr>
            <w:tcW w:w="2976" w:type="dxa"/>
            <w:noWrap/>
            <w:hideMark/>
          </w:tcPr>
          <w:p w:rsidR="00C77B70" w:rsidRDefault="00C77B70" w:rsidP="00D21BBF">
            <w:pPr>
              <w:rPr>
                <w:rFonts w:cs="ＭＳ Ｐゴシック"/>
                <w:color w:val="000000"/>
                <w:kern w:val="0"/>
              </w:rPr>
            </w:pPr>
            <w:r>
              <w:rPr>
                <w:rFonts w:cs="ＭＳ Ｐゴシック" w:hint="eastAsia"/>
                <w:color w:val="000000"/>
                <w:kern w:val="0"/>
              </w:rPr>
              <w:t>zipdownload_enable</w:t>
            </w:r>
          </w:p>
        </w:tc>
        <w:tc>
          <w:tcPr>
            <w:tcW w:w="7088" w:type="dxa"/>
            <w:noWrap/>
            <w:hideMark/>
          </w:tcPr>
          <w:p w:rsidR="00C77B70" w:rsidRDefault="00C77B70" w:rsidP="00D21BBF">
            <w:pPr>
              <w:rPr>
                <w:rFonts w:cs="ＭＳ Ｐゴシック"/>
                <w:color w:val="000000"/>
                <w:kern w:val="0"/>
              </w:rPr>
            </w:pPr>
            <w:r>
              <w:rPr>
                <w:rFonts w:cs="ＭＳ Ｐゴシック" w:hint="eastAsia"/>
                <w:color w:val="000000"/>
                <w:kern w:val="0"/>
              </w:rPr>
              <w:t>アップロード/ダウンロードの設定 - ダウンロードの設定にて、[一括ダウンロードを使用する]チェックボックスの設定内容に応じて以下が出力されます。</w:t>
            </w:r>
          </w:p>
          <w:p w:rsidR="00C77B70" w:rsidRDefault="00C77B70" w:rsidP="00D21BBF">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p>
          <w:p w:rsidR="00C77B70" w:rsidRDefault="00C77B70" w:rsidP="00D21BBF">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r>
              <w:rPr>
                <w:rFonts w:cs="ＭＳ Ｐゴシック" w:hint="eastAsia"/>
                <w:color w:val="000000"/>
                <w:kern w:val="0"/>
              </w:rPr>
              <w:t>0</w:t>
            </w:r>
            <w:r w:rsidR="00891B96">
              <w:rPr>
                <w:rFonts w:cs="ＭＳ Ｐゴシック"/>
                <w:color w:val="000000"/>
                <w:kern w:val="0"/>
              </w:rPr>
              <w:t>"</w:t>
            </w:r>
          </w:p>
        </w:tc>
      </w:tr>
      <w:tr w:rsidR="00C77B70" w:rsidTr="000D314C">
        <w:tc>
          <w:tcPr>
            <w:tcW w:w="2976" w:type="dxa"/>
            <w:noWrap/>
            <w:hideMark/>
          </w:tcPr>
          <w:p w:rsidR="00C77B70" w:rsidRDefault="00C77B70" w:rsidP="00D21BBF">
            <w:pPr>
              <w:rPr>
                <w:rFonts w:cs="ＭＳ Ｐゴシック"/>
                <w:color w:val="000000"/>
                <w:kern w:val="0"/>
              </w:rPr>
            </w:pPr>
            <w:r>
              <w:rPr>
                <w:rFonts w:cs="ＭＳ Ｐゴシック" w:hint="eastAsia"/>
                <w:color w:val="000000"/>
                <w:kern w:val="0"/>
              </w:rPr>
              <w:t>default_fileexpireflg</w:t>
            </w:r>
          </w:p>
        </w:tc>
        <w:tc>
          <w:tcPr>
            <w:tcW w:w="7088" w:type="dxa"/>
            <w:noWrap/>
            <w:hideMark/>
          </w:tcPr>
          <w:p w:rsidR="00C77B70" w:rsidRDefault="00C77B70" w:rsidP="00D21BBF">
            <w:pPr>
              <w:rPr>
                <w:rFonts w:cs="ＭＳ Ｐゴシック"/>
                <w:color w:val="000000"/>
                <w:kern w:val="0"/>
              </w:rPr>
            </w:pPr>
            <w:r>
              <w:rPr>
                <w:rFonts w:cs="ＭＳ Ｐゴシック" w:hint="eastAsia"/>
                <w:color w:val="000000"/>
                <w:kern w:val="0"/>
              </w:rPr>
              <w:t>時限ファイルのデフォルト設定にて、[時限ファイル]の設定内容に応じて以下が出力されます。</w:t>
            </w:r>
          </w:p>
          <w:p w:rsidR="00C77B70" w:rsidRDefault="00C77B70" w:rsidP="00D21BBF">
            <w:pPr>
              <w:rPr>
                <w:rFonts w:cs="ＭＳ Ｐゴシック"/>
                <w:color w:val="000000"/>
                <w:kern w:val="0"/>
              </w:rPr>
            </w:pPr>
            <w:r>
              <w:rPr>
                <w:rFonts w:cs="ＭＳ Ｐゴシック" w:hint="eastAsia"/>
                <w:color w:val="000000"/>
                <w:kern w:val="0"/>
              </w:rPr>
              <w:t>ON：</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D21BBF">
            <w:pPr>
              <w:rPr>
                <w:rFonts w:cs="ＭＳ Ｐゴシック"/>
                <w:color w:val="000000"/>
                <w:kern w:val="0"/>
              </w:rPr>
            </w:pPr>
            <w:r>
              <w:rPr>
                <w:rFonts w:cs="ＭＳ Ｐゴシック" w:hint="eastAsia"/>
                <w:color w:val="000000"/>
                <w:kern w:val="0"/>
              </w:rPr>
              <w:t>OFF：</w:t>
            </w:r>
            <w:r w:rsidR="00891B96">
              <w:rPr>
                <w:rFonts w:cs="ＭＳ Ｐゴシック"/>
                <w:color w:val="000000"/>
                <w:kern w:val="0"/>
              </w:rPr>
              <w:t>"</w:t>
            </w:r>
            <w:r>
              <w:rPr>
                <w:rFonts w:cs="ＭＳ Ｐゴシック" w:hint="eastAsia"/>
                <w:color w:val="000000"/>
                <w:kern w:val="0"/>
              </w:rPr>
              <w:t>0</w:t>
            </w:r>
            <w:r w:rsidR="00891B96">
              <w:rPr>
                <w:rFonts w:cs="ＭＳ Ｐゴシック"/>
                <w:color w:val="000000"/>
                <w:kern w:val="0"/>
              </w:rPr>
              <w:t>"</w:t>
            </w:r>
          </w:p>
        </w:tc>
      </w:tr>
      <w:tr w:rsidR="00C77B70" w:rsidTr="000D314C">
        <w:tc>
          <w:tcPr>
            <w:tcW w:w="2976" w:type="dxa"/>
            <w:noWrap/>
            <w:hideMark/>
          </w:tcPr>
          <w:p w:rsidR="00C77B70" w:rsidRDefault="00C77B70" w:rsidP="00D21BBF">
            <w:pPr>
              <w:rPr>
                <w:rFonts w:cs="ＭＳ Ｐゴシック"/>
                <w:color w:val="000000"/>
                <w:kern w:val="0"/>
              </w:rPr>
            </w:pPr>
            <w:r>
              <w:rPr>
                <w:rFonts w:cs="ＭＳ Ｐゴシック" w:hint="eastAsia"/>
                <w:color w:val="000000"/>
                <w:kern w:val="0"/>
              </w:rPr>
              <w:t>default_fileexpire_type</w:t>
            </w:r>
          </w:p>
        </w:tc>
        <w:tc>
          <w:tcPr>
            <w:tcW w:w="7088" w:type="dxa"/>
            <w:noWrap/>
            <w:hideMark/>
          </w:tcPr>
          <w:p w:rsidR="00C77B70" w:rsidRDefault="00C77B70" w:rsidP="00D21BBF">
            <w:pPr>
              <w:rPr>
                <w:rFonts w:cs="ＭＳ Ｐゴシック"/>
                <w:color w:val="000000"/>
                <w:kern w:val="0"/>
              </w:rPr>
            </w:pPr>
            <w:r>
              <w:rPr>
                <w:rFonts w:cs="ＭＳ Ｐゴシック" w:hint="eastAsia"/>
                <w:color w:val="000000"/>
                <w:kern w:val="0"/>
              </w:rPr>
              <w:t>時限ファイルのデフォルト設定にて、チェックボックスの設定内容に応じて以下が出力されます。</w:t>
            </w:r>
          </w:p>
          <w:p w:rsidR="00C77B70" w:rsidRDefault="00C77B70" w:rsidP="00D21BBF">
            <w:pPr>
              <w:rPr>
                <w:rFonts w:cs="ＭＳ Ｐゴシック"/>
                <w:color w:val="000000"/>
                <w:kern w:val="0"/>
              </w:rPr>
            </w:pPr>
            <w:r>
              <w:rPr>
                <w:rFonts w:cs="ＭＳ Ｐゴシック" w:hint="eastAsia"/>
                <w:color w:val="000000"/>
                <w:kern w:val="0"/>
              </w:rPr>
              <w:t>指定日数後の0時に削除する：</w:t>
            </w:r>
            <w:r w:rsidR="00891B96">
              <w:rPr>
                <w:rFonts w:cs="ＭＳ Ｐゴシック"/>
                <w:color w:val="000000"/>
                <w:kern w:val="0"/>
              </w:rPr>
              <w:t>""</w:t>
            </w:r>
          </w:p>
          <w:p w:rsidR="00C77B70" w:rsidRDefault="00C77B70" w:rsidP="00D21BBF">
            <w:pPr>
              <w:rPr>
                <w:rFonts w:cs="ＭＳ Ｐゴシック"/>
                <w:color w:val="000000"/>
                <w:kern w:val="0"/>
              </w:rPr>
            </w:pPr>
            <w:r>
              <w:rPr>
                <w:rFonts w:cs="ＭＳ Ｐゴシック" w:hint="eastAsia"/>
                <w:color w:val="000000"/>
                <w:kern w:val="0"/>
              </w:rPr>
              <w:t>指定時間後に削除する：</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tc>
      </w:tr>
      <w:tr w:rsidR="00C77B70" w:rsidTr="000D314C">
        <w:tc>
          <w:tcPr>
            <w:tcW w:w="2976" w:type="dxa"/>
            <w:noWrap/>
            <w:hideMark/>
          </w:tcPr>
          <w:p w:rsidR="00C77B70" w:rsidRDefault="00C77B70" w:rsidP="00D21BBF">
            <w:pPr>
              <w:rPr>
                <w:rFonts w:cs="ＭＳ Ｐゴシック"/>
                <w:color w:val="000000"/>
                <w:kern w:val="0"/>
              </w:rPr>
            </w:pPr>
            <w:r>
              <w:rPr>
                <w:rFonts w:cs="ＭＳ Ｐゴシック" w:hint="eastAsia"/>
                <w:color w:val="000000"/>
                <w:kern w:val="0"/>
              </w:rPr>
              <w:lastRenderedPageBreak/>
              <w:t>default_fileexpiredays</w:t>
            </w:r>
          </w:p>
        </w:tc>
        <w:tc>
          <w:tcPr>
            <w:tcW w:w="7088" w:type="dxa"/>
            <w:noWrap/>
            <w:hideMark/>
          </w:tcPr>
          <w:p w:rsidR="00C77B70" w:rsidRDefault="00C77B70" w:rsidP="00D21BBF">
            <w:pPr>
              <w:rPr>
                <w:rFonts w:cs="ＭＳ Ｐゴシック"/>
                <w:color w:val="000000"/>
                <w:kern w:val="0"/>
              </w:rPr>
            </w:pPr>
            <w:r>
              <w:rPr>
                <w:rFonts w:cs="ＭＳ Ｐゴシック" w:hint="eastAsia"/>
                <w:color w:val="000000"/>
                <w:kern w:val="0"/>
              </w:rPr>
              <w:t>時限ファイルのデフォルト設定にて、[</w:t>
            </w:r>
            <w:r>
              <w:rPr>
                <w:rFonts w:cs="ＭＳ Ｐゴシック" w:hint="eastAsia"/>
                <w:kern w:val="0"/>
              </w:rPr>
              <w:t>指定日数後の0時に削除する</w:t>
            </w:r>
            <w:r>
              <w:rPr>
                <w:rFonts w:cs="ＭＳ Ｐゴシック" w:hint="eastAsia"/>
                <w:color w:val="000000"/>
                <w:kern w:val="0"/>
              </w:rPr>
              <w:t>]の日数に入力した内容が出力されます。</w:t>
            </w:r>
          </w:p>
        </w:tc>
      </w:tr>
      <w:tr w:rsidR="00C77B70" w:rsidTr="000D314C">
        <w:tc>
          <w:tcPr>
            <w:tcW w:w="2976" w:type="dxa"/>
            <w:noWrap/>
            <w:hideMark/>
          </w:tcPr>
          <w:p w:rsidR="00C77B70" w:rsidRDefault="00C77B70" w:rsidP="00D21BBF">
            <w:pPr>
              <w:rPr>
                <w:rFonts w:cs="ＭＳ Ｐゴシック"/>
                <w:kern w:val="0"/>
              </w:rPr>
            </w:pPr>
            <w:r>
              <w:rPr>
                <w:rFonts w:cs="ＭＳ Ｐゴシック" w:hint="eastAsia"/>
                <w:kern w:val="0"/>
              </w:rPr>
              <w:t>default_fileexpire_hours</w:t>
            </w:r>
          </w:p>
        </w:tc>
        <w:tc>
          <w:tcPr>
            <w:tcW w:w="7088" w:type="dxa"/>
            <w:noWrap/>
            <w:hideMark/>
          </w:tcPr>
          <w:p w:rsidR="00C77B70" w:rsidRDefault="00C77B70" w:rsidP="00D21BBF">
            <w:pPr>
              <w:rPr>
                <w:rFonts w:cs="ＭＳ Ｐゴシック"/>
                <w:kern w:val="0"/>
              </w:rPr>
            </w:pPr>
            <w:r>
              <w:rPr>
                <w:rFonts w:cs="ＭＳ Ｐゴシック" w:hint="eastAsia"/>
                <w:kern w:val="0"/>
              </w:rPr>
              <w:t>時限ファイルのデフォルト設定にて、[指定時間後に削除する]の時間に入力した内容が出力されます。</w:t>
            </w:r>
          </w:p>
        </w:tc>
      </w:tr>
      <w:tr w:rsidR="007D497F" w:rsidTr="00764F21">
        <w:tc>
          <w:tcPr>
            <w:tcW w:w="2976" w:type="dxa"/>
            <w:shd w:val="clear" w:color="auto" w:fill="auto"/>
            <w:noWrap/>
          </w:tcPr>
          <w:p w:rsidR="007D497F" w:rsidRPr="00B95600" w:rsidRDefault="007D497F" w:rsidP="007D497F">
            <w:pPr>
              <w:rPr>
                <w:rFonts w:cs="ＭＳ Ｐゴシック"/>
                <w:kern w:val="0"/>
              </w:rPr>
            </w:pPr>
            <w:r w:rsidRPr="00B95600">
              <w:rPr>
                <w:rFonts w:cs="ＭＳ Ｐゴシック"/>
                <w:kern w:val="0"/>
              </w:rPr>
              <w:t>useroperator_userupdate_only</w:t>
            </w:r>
          </w:p>
        </w:tc>
        <w:tc>
          <w:tcPr>
            <w:tcW w:w="7088" w:type="dxa"/>
            <w:shd w:val="clear" w:color="auto" w:fill="auto"/>
            <w:noWrap/>
          </w:tcPr>
          <w:p w:rsidR="007D497F" w:rsidRDefault="007D497F" w:rsidP="007D497F">
            <w:pPr>
              <w:rPr>
                <w:rFonts w:cs="ＭＳ Ｐゴシック"/>
                <w:kern w:val="0"/>
              </w:rPr>
            </w:pPr>
            <w:r>
              <w:rPr>
                <w:rFonts w:cs="ＭＳ Ｐゴシック" w:hint="eastAsia"/>
                <w:kern w:val="0"/>
              </w:rPr>
              <w:t>ユーザー権限設定のユーザーオペレーターが使用可能な機能にて、[ユーザー作成/削除]チェックボックスの設定内容に応じて以下が出力されます。</w:t>
            </w:r>
          </w:p>
          <w:p w:rsidR="007D497F" w:rsidRDefault="007D497F" w:rsidP="007D497F">
            <w:pPr>
              <w:rPr>
                <w:rFonts w:cs="ＭＳ Ｐゴシック"/>
                <w:kern w:val="0"/>
              </w:rPr>
            </w:pPr>
            <w:r>
              <w:rPr>
                <w:rFonts w:cs="ＭＳ Ｐゴシック" w:hint="eastAsia"/>
                <w:kern w:val="0"/>
              </w:rPr>
              <w:t>チェックON：</w:t>
            </w:r>
            <w:r>
              <w:rPr>
                <w:rFonts w:cs="ＭＳ Ｐゴシック"/>
                <w:kern w:val="0"/>
              </w:rPr>
              <w:t>"</w:t>
            </w:r>
            <w:r>
              <w:rPr>
                <w:rFonts w:cs="ＭＳ Ｐゴシック" w:hint="eastAsia"/>
                <w:kern w:val="0"/>
              </w:rPr>
              <w:t>0</w:t>
            </w:r>
            <w:r>
              <w:rPr>
                <w:rFonts w:cs="ＭＳ Ｐゴシック"/>
                <w:kern w:val="0"/>
              </w:rPr>
              <w:t>"</w:t>
            </w:r>
          </w:p>
          <w:p w:rsidR="007D497F" w:rsidRDefault="007D497F" w:rsidP="007D497F">
            <w:pPr>
              <w:rPr>
                <w:rFonts w:cs="ＭＳ Ｐゴシック"/>
                <w:kern w:val="0"/>
              </w:rPr>
            </w:pPr>
            <w:r>
              <w:rPr>
                <w:rFonts w:cs="ＭＳ Ｐゴシック" w:hint="eastAsia"/>
                <w:kern w:val="0"/>
              </w:rPr>
              <w:t>チェックOFF：</w:t>
            </w:r>
            <w:r>
              <w:rPr>
                <w:rFonts w:cs="ＭＳ Ｐゴシック"/>
                <w:kern w:val="0"/>
              </w:rPr>
              <w:t>""</w:t>
            </w:r>
          </w:p>
        </w:tc>
      </w:tr>
      <w:tr w:rsidR="007D497F" w:rsidTr="00764F21">
        <w:tc>
          <w:tcPr>
            <w:tcW w:w="2976" w:type="dxa"/>
            <w:shd w:val="clear" w:color="auto" w:fill="auto"/>
            <w:noWrap/>
          </w:tcPr>
          <w:p w:rsidR="007D497F" w:rsidRDefault="007D497F" w:rsidP="007D497F">
            <w:pPr>
              <w:rPr>
                <w:rFonts w:cs="ＭＳ Ｐゴシック"/>
                <w:kern w:val="0"/>
              </w:rPr>
            </w:pPr>
            <w:r w:rsidRPr="00B95600">
              <w:rPr>
                <w:rFonts w:cs="ＭＳ Ｐゴシック"/>
                <w:kern w:val="0"/>
              </w:rPr>
              <w:t>useroperator_userdisable_enable</w:t>
            </w:r>
          </w:p>
        </w:tc>
        <w:tc>
          <w:tcPr>
            <w:tcW w:w="7088" w:type="dxa"/>
            <w:shd w:val="clear" w:color="auto" w:fill="auto"/>
            <w:noWrap/>
          </w:tcPr>
          <w:p w:rsidR="007D497F" w:rsidRDefault="007D497F" w:rsidP="007D497F">
            <w:pPr>
              <w:rPr>
                <w:rFonts w:cs="ＭＳ Ｐゴシック"/>
                <w:kern w:val="0"/>
              </w:rPr>
            </w:pPr>
            <w:r>
              <w:rPr>
                <w:rFonts w:cs="ＭＳ Ｐゴシック" w:hint="eastAsia"/>
                <w:kern w:val="0"/>
              </w:rPr>
              <w:t>ユーザー権限設定のユーザーオペレーターが使用可能な機能にて、</w:t>
            </w:r>
            <w:r w:rsidR="00BD6EE9">
              <w:rPr>
                <w:rFonts w:cs="ＭＳ Ｐゴシック" w:hint="eastAsia"/>
                <w:kern w:val="0"/>
              </w:rPr>
              <w:t>[ユーザー停止/再開] チェックボックスの設定内容に応じて以下が出力されます。</w:t>
            </w:r>
          </w:p>
          <w:p w:rsidR="00BD6EE9" w:rsidRDefault="00BD6EE9" w:rsidP="00BD6EE9">
            <w:pPr>
              <w:rPr>
                <w:rFonts w:cs="ＭＳ Ｐゴシック"/>
                <w:kern w:val="0"/>
              </w:rPr>
            </w:pPr>
            <w:r>
              <w:rPr>
                <w:rFonts w:cs="ＭＳ Ｐゴシック" w:hint="eastAsia"/>
                <w:kern w:val="0"/>
              </w:rPr>
              <w:t>チェックON：</w:t>
            </w:r>
            <w:r>
              <w:rPr>
                <w:rFonts w:cs="ＭＳ Ｐゴシック"/>
                <w:kern w:val="0"/>
              </w:rPr>
              <w:t>""</w:t>
            </w:r>
          </w:p>
          <w:p w:rsidR="00BD6EE9" w:rsidRDefault="00BD6EE9" w:rsidP="00BD6EE9">
            <w:pPr>
              <w:rPr>
                <w:rFonts w:cs="ＭＳ Ｐゴシック"/>
                <w:kern w:val="0"/>
              </w:rPr>
            </w:pPr>
            <w:r>
              <w:rPr>
                <w:rFonts w:cs="ＭＳ Ｐゴシック" w:hint="eastAsia"/>
                <w:kern w:val="0"/>
              </w:rPr>
              <w:t>チェックOFF：</w:t>
            </w:r>
            <w:r>
              <w:rPr>
                <w:rFonts w:cs="ＭＳ Ｐゴシック"/>
                <w:kern w:val="0"/>
              </w:rPr>
              <w:t>"</w:t>
            </w:r>
            <w:r w:rsidR="0001657D">
              <w:rPr>
                <w:rFonts w:cs="ＭＳ Ｐゴシック" w:hint="eastAsia"/>
                <w:kern w:val="0"/>
              </w:rPr>
              <w:t>0</w:t>
            </w:r>
            <w:r>
              <w:rPr>
                <w:rFonts w:cs="ＭＳ Ｐゴシック"/>
                <w:kern w:val="0"/>
              </w:rPr>
              <w:t>"</w:t>
            </w:r>
          </w:p>
        </w:tc>
      </w:tr>
      <w:tr w:rsidR="007D497F" w:rsidTr="00764F21">
        <w:tc>
          <w:tcPr>
            <w:tcW w:w="2976" w:type="dxa"/>
            <w:shd w:val="clear" w:color="auto" w:fill="auto"/>
            <w:noWrap/>
          </w:tcPr>
          <w:p w:rsidR="007D497F" w:rsidRDefault="007D497F" w:rsidP="007D497F">
            <w:pPr>
              <w:rPr>
                <w:rFonts w:cs="ＭＳ Ｐゴシック"/>
                <w:kern w:val="0"/>
              </w:rPr>
            </w:pPr>
            <w:r w:rsidRPr="00B95600">
              <w:rPr>
                <w:rFonts w:cs="ＭＳ Ｐゴシック"/>
                <w:kern w:val="0"/>
              </w:rPr>
              <w:t>useroperator_userenable_enable</w:t>
            </w:r>
          </w:p>
        </w:tc>
        <w:tc>
          <w:tcPr>
            <w:tcW w:w="7088" w:type="dxa"/>
            <w:shd w:val="clear" w:color="auto" w:fill="auto"/>
            <w:noWrap/>
          </w:tcPr>
          <w:p w:rsidR="002078FD" w:rsidRDefault="002078FD" w:rsidP="002078FD">
            <w:pPr>
              <w:rPr>
                <w:rFonts w:cs="ＭＳ Ｐゴシック"/>
                <w:kern w:val="0"/>
              </w:rPr>
            </w:pPr>
            <w:r>
              <w:rPr>
                <w:rFonts w:cs="ＭＳ Ｐゴシック" w:hint="eastAsia"/>
                <w:kern w:val="0"/>
              </w:rPr>
              <w:t>ユーザー権限設定のユーザーオペレーターが使用可能な機能にて、[ユーザー停止/再開] チェックボックスの設定内容に応じて以下が出力されます。</w:t>
            </w:r>
          </w:p>
          <w:p w:rsidR="002078FD" w:rsidRDefault="002078FD" w:rsidP="002078FD">
            <w:pPr>
              <w:rPr>
                <w:rFonts w:cs="ＭＳ Ｐゴシック"/>
                <w:kern w:val="0"/>
              </w:rPr>
            </w:pPr>
            <w:r>
              <w:rPr>
                <w:rFonts w:cs="ＭＳ Ｐゴシック" w:hint="eastAsia"/>
                <w:kern w:val="0"/>
              </w:rPr>
              <w:t>チェックON：</w:t>
            </w:r>
            <w:r>
              <w:rPr>
                <w:rFonts w:cs="ＭＳ Ｐゴシック"/>
                <w:kern w:val="0"/>
              </w:rPr>
              <w:t>""</w:t>
            </w:r>
          </w:p>
          <w:p w:rsidR="007D497F" w:rsidRDefault="002078FD" w:rsidP="002078FD">
            <w:pPr>
              <w:rPr>
                <w:rFonts w:cs="ＭＳ Ｐゴシック"/>
                <w:kern w:val="0"/>
              </w:rPr>
            </w:pPr>
            <w:r>
              <w:rPr>
                <w:rFonts w:cs="ＭＳ Ｐゴシック" w:hint="eastAsia"/>
                <w:kern w:val="0"/>
              </w:rPr>
              <w:t>チェックOFF：</w:t>
            </w:r>
            <w:r>
              <w:rPr>
                <w:rFonts w:cs="ＭＳ Ｐゴシック"/>
                <w:kern w:val="0"/>
              </w:rPr>
              <w:t>"</w:t>
            </w:r>
            <w:r>
              <w:rPr>
                <w:rFonts w:cs="ＭＳ Ｐゴシック" w:hint="eastAsia"/>
                <w:kern w:val="0"/>
              </w:rPr>
              <w:t>0</w:t>
            </w:r>
            <w:r>
              <w:rPr>
                <w:rFonts w:cs="ＭＳ Ｐゴシック"/>
                <w:kern w:val="0"/>
              </w:rPr>
              <w:t>"</w:t>
            </w:r>
          </w:p>
        </w:tc>
      </w:tr>
      <w:tr w:rsidR="007D497F" w:rsidTr="000D314C">
        <w:tc>
          <w:tcPr>
            <w:tcW w:w="2976" w:type="dxa"/>
            <w:noWrap/>
            <w:hideMark/>
          </w:tcPr>
          <w:p w:rsidR="007D497F" w:rsidRDefault="007D497F" w:rsidP="007D497F">
            <w:pPr>
              <w:rPr>
                <w:rFonts w:cs="ＭＳ Ｐゴシック"/>
                <w:kern w:val="0"/>
              </w:rPr>
            </w:pPr>
            <w:r>
              <w:rPr>
                <w:rFonts w:cs="ＭＳ Ｐゴシック" w:hint="eastAsia"/>
                <w:kern w:val="0"/>
              </w:rPr>
              <w:t>useroperator_logdownload_enable</w:t>
            </w:r>
          </w:p>
        </w:tc>
        <w:tc>
          <w:tcPr>
            <w:tcW w:w="7088" w:type="dxa"/>
            <w:noWrap/>
            <w:hideMark/>
          </w:tcPr>
          <w:p w:rsidR="007D497F" w:rsidRDefault="007D497F" w:rsidP="007D497F">
            <w:pPr>
              <w:rPr>
                <w:rFonts w:cs="ＭＳ Ｐゴシック"/>
                <w:kern w:val="0"/>
              </w:rPr>
            </w:pPr>
            <w:r>
              <w:rPr>
                <w:rFonts w:cs="ＭＳ Ｐゴシック" w:hint="eastAsia"/>
                <w:kern w:val="0"/>
              </w:rPr>
              <w:t>ユーザー権限設定のユーザーオペレーターが使用可能な機能にて、[ログダウンロード]チェックボックスの設定内容に応じて以下が出力されます。</w:t>
            </w:r>
          </w:p>
          <w:p w:rsidR="007D497F" w:rsidRDefault="007D497F" w:rsidP="007D497F">
            <w:pPr>
              <w:rPr>
                <w:rFonts w:cs="ＭＳ Ｐゴシック"/>
                <w:kern w:val="0"/>
              </w:rPr>
            </w:pPr>
            <w:r>
              <w:rPr>
                <w:rFonts w:cs="ＭＳ Ｐゴシック" w:hint="eastAsia"/>
                <w:kern w:val="0"/>
              </w:rPr>
              <w:t>チェックON：</w:t>
            </w:r>
            <w:r>
              <w:rPr>
                <w:rFonts w:cs="ＭＳ Ｐゴシック"/>
                <w:kern w:val="0"/>
              </w:rPr>
              <w:t>""</w:t>
            </w:r>
          </w:p>
          <w:p w:rsidR="007D497F" w:rsidRDefault="007D497F" w:rsidP="007D497F">
            <w:pPr>
              <w:rPr>
                <w:rFonts w:cs="ＭＳ Ｐゴシック"/>
                <w:kern w:val="0"/>
              </w:rPr>
            </w:pPr>
            <w:r>
              <w:rPr>
                <w:rFonts w:cs="ＭＳ Ｐゴシック" w:hint="eastAsia"/>
                <w:kern w:val="0"/>
              </w:rPr>
              <w:t>チェックOFF：</w:t>
            </w:r>
            <w:r>
              <w:rPr>
                <w:rFonts w:cs="ＭＳ Ｐゴシック"/>
                <w:kern w:val="0"/>
              </w:rPr>
              <w:t>"</w:t>
            </w:r>
            <w:r>
              <w:rPr>
                <w:rFonts w:cs="ＭＳ Ｐゴシック" w:hint="eastAsia"/>
                <w:kern w:val="0"/>
              </w:rPr>
              <w:t>0</w:t>
            </w:r>
            <w:r>
              <w:rPr>
                <w:rFonts w:cs="ＭＳ Ｐゴシック"/>
                <w:kern w:val="0"/>
              </w:rPr>
              <w:t>"</w:t>
            </w:r>
          </w:p>
        </w:tc>
      </w:tr>
      <w:tr w:rsidR="007D497F" w:rsidTr="000D314C">
        <w:tc>
          <w:tcPr>
            <w:tcW w:w="2976" w:type="dxa"/>
            <w:noWrap/>
            <w:hideMark/>
          </w:tcPr>
          <w:p w:rsidR="007D497F" w:rsidRDefault="007D497F" w:rsidP="007D497F">
            <w:pPr>
              <w:rPr>
                <w:rFonts w:cs="ＭＳ Ｐゴシック"/>
                <w:kern w:val="0"/>
              </w:rPr>
            </w:pPr>
            <w:r>
              <w:rPr>
                <w:rFonts w:cs="ＭＳ Ｐゴシック" w:hint="eastAsia"/>
                <w:kern w:val="0"/>
              </w:rPr>
              <w:t>useroperator_update_password</w:t>
            </w:r>
          </w:p>
        </w:tc>
        <w:tc>
          <w:tcPr>
            <w:tcW w:w="7088" w:type="dxa"/>
            <w:noWrap/>
            <w:hideMark/>
          </w:tcPr>
          <w:p w:rsidR="007D497F" w:rsidRDefault="007D497F" w:rsidP="007D497F">
            <w:pPr>
              <w:rPr>
                <w:rFonts w:cs="ＭＳ Ｐゴシック"/>
                <w:kern w:val="0"/>
              </w:rPr>
            </w:pPr>
            <w:r>
              <w:rPr>
                <w:rFonts w:cs="ＭＳ Ｐゴシック" w:hint="eastAsia"/>
                <w:kern w:val="0"/>
              </w:rPr>
              <w:t>ユーザー権限設定のユーザーオペレーターが変更可能なユーザー設定にて、[パスワード]チェックボックスの設定内容に応じて以下が出力されます。</w:t>
            </w:r>
          </w:p>
          <w:p w:rsidR="007D497F" w:rsidRDefault="007D497F" w:rsidP="007D497F">
            <w:pPr>
              <w:rPr>
                <w:rFonts w:cs="ＭＳ Ｐゴシック"/>
                <w:kern w:val="0"/>
              </w:rPr>
            </w:pPr>
            <w:r>
              <w:rPr>
                <w:rFonts w:cs="ＭＳ Ｐゴシック" w:hint="eastAsia"/>
                <w:kern w:val="0"/>
              </w:rPr>
              <w:t>チェックON：</w:t>
            </w:r>
            <w:r>
              <w:rPr>
                <w:rFonts w:cs="ＭＳ Ｐゴシック"/>
                <w:kern w:val="0"/>
              </w:rPr>
              <w:t>""</w:t>
            </w:r>
          </w:p>
          <w:p w:rsidR="007D497F" w:rsidRDefault="007D497F" w:rsidP="007D497F">
            <w:pPr>
              <w:rPr>
                <w:rFonts w:cs="ＭＳ Ｐゴシック"/>
                <w:kern w:val="0"/>
              </w:rPr>
            </w:pPr>
            <w:r>
              <w:rPr>
                <w:rFonts w:cs="ＭＳ Ｐゴシック" w:hint="eastAsia"/>
                <w:kern w:val="0"/>
              </w:rPr>
              <w:t>チェックOFF：</w:t>
            </w:r>
            <w:r>
              <w:rPr>
                <w:rFonts w:cs="ＭＳ Ｐゴシック"/>
                <w:kern w:val="0"/>
              </w:rPr>
              <w:t>"</w:t>
            </w:r>
            <w:r>
              <w:rPr>
                <w:rFonts w:cs="ＭＳ Ｐゴシック" w:hint="eastAsia"/>
                <w:kern w:val="0"/>
              </w:rPr>
              <w:t>0</w:t>
            </w:r>
            <w:r>
              <w:rPr>
                <w:rFonts w:cs="ＭＳ Ｐゴシック"/>
                <w:kern w:val="0"/>
              </w:rPr>
              <w:t>"</w:t>
            </w:r>
          </w:p>
        </w:tc>
      </w:tr>
      <w:tr w:rsidR="007D497F" w:rsidTr="000D314C">
        <w:tc>
          <w:tcPr>
            <w:tcW w:w="2976" w:type="dxa"/>
            <w:noWrap/>
            <w:hideMark/>
          </w:tcPr>
          <w:p w:rsidR="007D497F" w:rsidRDefault="007D497F" w:rsidP="007D497F">
            <w:pPr>
              <w:rPr>
                <w:rFonts w:cs="ＭＳ Ｐゴシック"/>
                <w:kern w:val="0"/>
              </w:rPr>
            </w:pPr>
            <w:r>
              <w:rPr>
                <w:rFonts w:cs="ＭＳ Ｐゴシック" w:hint="eastAsia"/>
                <w:kern w:val="0"/>
              </w:rPr>
              <w:t>useroperator_update_userfullname</w:t>
            </w:r>
          </w:p>
        </w:tc>
        <w:tc>
          <w:tcPr>
            <w:tcW w:w="7088" w:type="dxa"/>
            <w:noWrap/>
            <w:hideMark/>
          </w:tcPr>
          <w:p w:rsidR="007D497F" w:rsidRDefault="007D497F" w:rsidP="007D497F">
            <w:pPr>
              <w:rPr>
                <w:rFonts w:cs="ＭＳ Ｐゴシック"/>
                <w:kern w:val="0"/>
              </w:rPr>
            </w:pPr>
            <w:r>
              <w:rPr>
                <w:rFonts w:cs="ＭＳ Ｐゴシック" w:hint="eastAsia"/>
                <w:kern w:val="0"/>
              </w:rPr>
              <w:t>ユーザー権限設定のユーザーオペレーターが変更可能なユーザー設定にて、[名前]チェックボックスの設定内容に応じて以下が出力されます。</w:t>
            </w:r>
          </w:p>
          <w:p w:rsidR="007D497F" w:rsidRDefault="007D497F" w:rsidP="007D497F">
            <w:pPr>
              <w:rPr>
                <w:rFonts w:cs="ＭＳ Ｐゴシック"/>
                <w:kern w:val="0"/>
              </w:rPr>
            </w:pPr>
            <w:r>
              <w:rPr>
                <w:rFonts w:cs="ＭＳ Ｐゴシック" w:hint="eastAsia"/>
                <w:kern w:val="0"/>
              </w:rPr>
              <w:t>チェックON：</w:t>
            </w:r>
            <w:r>
              <w:rPr>
                <w:rFonts w:cs="ＭＳ Ｐゴシック"/>
                <w:kern w:val="0"/>
              </w:rPr>
              <w:t>""</w:t>
            </w:r>
          </w:p>
          <w:p w:rsidR="007D497F" w:rsidRDefault="007D497F" w:rsidP="007D497F">
            <w:pPr>
              <w:rPr>
                <w:rFonts w:cs="ＭＳ Ｐゴシック"/>
                <w:kern w:val="0"/>
              </w:rPr>
            </w:pPr>
            <w:r>
              <w:rPr>
                <w:rFonts w:cs="ＭＳ Ｐゴシック" w:hint="eastAsia"/>
                <w:kern w:val="0"/>
              </w:rPr>
              <w:t>チェックOFF：</w:t>
            </w:r>
            <w:r>
              <w:rPr>
                <w:rFonts w:cs="ＭＳ Ｐゴシック"/>
                <w:kern w:val="0"/>
              </w:rPr>
              <w:t>"</w:t>
            </w:r>
            <w:r>
              <w:rPr>
                <w:rFonts w:cs="ＭＳ Ｐゴシック" w:hint="eastAsia"/>
                <w:kern w:val="0"/>
              </w:rPr>
              <w:t>0</w:t>
            </w:r>
            <w:r>
              <w:rPr>
                <w:rFonts w:cs="ＭＳ Ｐゴシック"/>
                <w:kern w:val="0"/>
              </w:rPr>
              <w:t>"</w:t>
            </w:r>
          </w:p>
        </w:tc>
      </w:tr>
      <w:tr w:rsidR="007D497F" w:rsidTr="000D314C">
        <w:tc>
          <w:tcPr>
            <w:tcW w:w="2976" w:type="dxa"/>
            <w:noWrap/>
            <w:hideMark/>
          </w:tcPr>
          <w:p w:rsidR="007D497F" w:rsidRDefault="007D497F" w:rsidP="007D497F">
            <w:pPr>
              <w:rPr>
                <w:rFonts w:cs="ＭＳ Ｐゴシック"/>
                <w:kern w:val="0"/>
              </w:rPr>
            </w:pPr>
            <w:r>
              <w:rPr>
                <w:rFonts w:cs="ＭＳ Ｐゴシック" w:hint="eastAsia"/>
                <w:kern w:val="0"/>
              </w:rPr>
              <w:t>useroperator_update_mailaddress</w:t>
            </w:r>
          </w:p>
        </w:tc>
        <w:tc>
          <w:tcPr>
            <w:tcW w:w="7088" w:type="dxa"/>
            <w:noWrap/>
            <w:hideMark/>
          </w:tcPr>
          <w:p w:rsidR="007D497F" w:rsidRDefault="007D497F" w:rsidP="007D497F">
            <w:pPr>
              <w:rPr>
                <w:rFonts w:cs="ＭＳ Ｐゴシック"/>
                <w:kern w:val="0"/>
              </w:rPr>
            </w:pPr>
            <w:r>
              <w:rPr>
                <w:rFonts w:cs="ＭＳ Ｐゴシック" w:hint="eastAsia"/>
                <w:kern w:val="0"/>
              </w:rPr>
              <w:t>ユーザー権限設定のユーザーオペレーターが変更可能なユーザー設定にて、[メールアドレス(インターネットネットワークセグメント)]チェックボックスの設定内容に応じて以下が出力されます。</w:t>
            </w:r>
          </w:p>
          <w:p w:rsidR="007D497F" w:rsidRDefault="007D497F" w:rsidP="007D497F">
            <w:pPr>
              <w:rPr>
                <w:rFonts w:cs="ＭＳ Ｐゴシック"/>
                <w:kern w:val="0"/>
              </w:rPr>
            </w:pPr>
            <w:r>
              <w:rPr>
                <w:rFonts w:cs="ＭＳ Ｐゴシック" w:hint="eastAsia"/>
                <w:kern w:val="0"/>
              </w:rPr>
              <w:t>チェックON：</w:t>
            </w:r>
            <w:r>
              <w:rPr>
                <w:rFonts w:cs="ＭＳ Ｐゴシック"/>
                <w:kern w:val="0"/>
              </w:rPr>
              <w:t>""</w:t>
            </w:r>
          </w:p>
          <w:p w:rsidR="007D497F" w:rsidRDefault="007D497F" w:rsidP="007D497F">
            <w:pPr>
              <w:rPr>
                <w:rFonts w:cs="ＭＳ Ｐゴシック"/>
                <w:kern w:val="0"/>
              </w:rPr>
            </w:pPr>
            <w:r>
              <w:rPr>
                <w:rFonts w:cs="ＭＳ Ｐゴシック" w:hint="eastAsia"/>
                <w:kern w:val="0"/>
              </w:rPr>
              <w:t>チェックOFF：</w:t>
            </w:r>
            <w:r>
              <w:rPr>
                <w:rFonts w:cs="ＭＳ Ｐゴシック"/>
                <w:kern w:val="0"/>
              </w:rPr>
              <w:t>"</w:t>
            </w:r>
            <w:r>
              <w:rPr>
                <w:rFonts w:cs="ＭＳ Ｐゴシック" w:hint="eastAsia"/>
                <w:kern w:val="0"/>
              </w:rPr>
              <w:t>0</w:t>
            </w:r>
            <w:r>
              <w:rPr>
                <w:rFonts w:cs="ＭＳ Ｐゴシック"/>
                <w:kern w:val="0"/>
              </w:rPr>
              <w:t>"</w:t>
            </w:r>
          </w:p>
        </w:tc>
      </w:tr>
      <w:tr w:rsidR="007D497F" w:rsidTr="000D314C">
        <w:tc>
          <w:tcPr>
            <w:tcW w:w="2976" w:type="dxa"/>
            <w:noWrap/>
            <w:hideMark/>
          </w:tcPr>
          <w:p w:rsidR="007D497F" w:rsidRDefault="007D497F" w:rsidP="007D497F">
            <w:pPr>
              <w:rPr>
                <w:rFonts w:cs="ＭＳ Ｐゴシック"/>
                <w:kern w:val="0"/>
              </w:rPr>
            </w:pPr>
            <w:r>
              <w:rPr>
                <w:rFonts w:cs="ＭＳ Ｐゴシック" w:hint="eastAsia"/>
                <w:kern w:val="0"/>
              </w:rPr>
              <w:t>useroperator_update_securemailaddress</w:t>
            </w:r>
          </w:p>
        </w:tc>
        <w:tc>
          <w:tcPr>
            <w:tcW w:w="7088" w:type="dxa"/>
            <w:noWrap/>
            <w:hideMark/>
          </w:tcPr>
          <w:p w:rsidR="007D497F" w:rsidRDefault="007D497F" w:rsidP="007D497F">
            <w:pPr>
              <w:rPr>
                <w:rFonts w:cs="ＭＳ Ｐゴシック"/>
                <w:kern w:val="0"/>
              </w:rPr>
            </w:pPr>
            <w:r>
              <w:rPr>
                <w:rFonts w:cs="ＭＳ Ｐゴシック" w:hint="eastAsia"/>
                <w:kern w:val="0"/>
              </w:rPr>
              <w:t>ユーザー権限設定のユーザーオペレーターが変更可能なユーザー設定にて、[メールアドレス(セキュアネットワークセグメント)]チェックボックスの設定内容に応じて以下が出力されます。</w:t>
            </w:r>
          </w:p>
          <w:p w:rsidR="007D497F" w:rsidRDefault="007D497F" w:rsidP="007D497F">
            <w:pPr>
              <w:rPr>
                <w:rFonts w:cs="ＭＳ Ｐゴシック"/>
                <w:kern w:val="0"/>
              </w:rPr>
            </w:pPr>
            <w:r>
              <w:rPr>
                <w:rFonts w:cs="ＭＳ Ｐゴシック" w:hint="eastAsia"/>
                <w:kern w:val="0"/>
              </w:rPr>
              <w:t>チェックON：</w:t>
            </w:r>
            <w:r>
              <w:rPr>
                <w:rFonts w:cs="ＭＳ Ｐゴシック"/>
                <w:kern w:val="0"/>
              </w:rPr>
              <w:t>""</w:t>
            </w:r>
          </w:p>
          <w:p w:rsidR="007D497F" w:rsidRDefault="007D497F" w:rsidP="007D497F">
            <w:pPr>
              <w:rPr>
                <w:rFonts w:cs="ＭＳ Ｐゴシック"/>
                <w:kern w:val="0"/>
              </w:rPr>
            </w:pPr>
            <w:r>
              <w:rPr>
                <w:rFonts w:cs="ＭＳ Ｐゴシック" w:hint="eastAsia"/>
                <w:kern w:val="0"/>
              </w:rPr>
              <w:lastRenderedPageBreak/>
              <w:t>チェックOFF：</w:t>
            </w:r>
            <w:r>
              <w:rPr>
                <w:rFonts w:cs="ＭＳ Ｐゴシック"/>
                <w:kern w:val="0"/>
              </w:rPr>
              <w:t>"</w:t>
            </w:r>
            <w:r>
              <w:rPr>
                <w:rFonts w:cs="ＭＳ Ｐゴシック" w:hint="eastAsia"/>
                <w:kern w:val="0"/>
              </w:rPr>
              <w:t>0</w:t>
            </w:r>
            <w:r>
              <w:rPr>
                <w:rFonts w:cs="ＭＳ Ｐゴシック"/>
                <w:kern w:val="0"/>
              </w:rPr>
              <w:t>"</w:t>
            </w:r>
          </w:p>
        </w:tc>
      </w:tr>
      <w:tr w:rsidR="007D497F" w:rsidTr="000D314C">
        <w:tc>
          <w:tcPr>
            <w:tcW w:w="2976" w:type="dxa"/>
            <w:noWrap/>
            <w:hideMark/>
          </w:tcPr>
          <w:p w:rsidR="007D497F" w:rsidRDefault="007D497F" w:rsidP="007D497F">
            <w:pPr>
              <w:rPr>
                <w:rFonts w:cs="ＭＳ Ｐゴシック"/>
                <w:kern w:val="0"/>
              </w:rPr>
            </w:pPr>
            <w:r>
              <w:rPr>
                <w:rFonts w:cs="ＭＳ Ｐゴシック" w:hint="eastAsia"/>
                <w:kern w:val="0"/>
              </w:rPr>
              <w:lastRenderedPageBreak/>
              <w:t>useroperator_update_comment</w:t>
            </w:r>
          </w:p>
        </w:tc>
        <w:tc>
          <w:tcPr>
            <w:tcW w:w="7088" w:type="dxa"/>
            <w:noWrap/>
            <w:hideMark/>
          </w:tcPr>
          <w:p w:rsidR="007D497F" w:rsidRDefault="007D497F" w:rsidP="007D497F">
            <w:pPr>
              <w:rPr>
                <w:rFonts w:cs="ＭＳ Ｐゴシック"/>
                <w:kern w:val="0"/>
              </w:rPr>
            </w:pPr>
            <w:r>
              <w:rPr>
                <w:rFonts w:cs="ＭＳ Ｐゴシック" w:hint="eastAsia"/>
                <w:kern w:val="0"/>
              </w:rPr>
              <w:t>ユーザー権限設定のユーザーオペレーターが変更可能なユーザー設定にて、[コメント]チェックボックスの設定内容に応じて以下が出力されます。</w:t>
            </w:r>
          </w:p>
          <w:p w:rsidR="007D497F" w:rsidRDefault="007D497F" w:rsidP="007D497F">
            <w:pPr>
              <w:rPr>
                <w:rFonts w:cs="ＭＳ Ｐゴシック"/>
                <w:kern w:val="0"/>
              </w:rPr>
            </w:pPr>
            <w:r>
              <w:rPr>
                <w:rFonts w:cs="ＭＳ Ｐゴシック" w:hint="eastAsia"/>
                <w:kern w:val="0"/>
              </w:rPr>
              <w:t>チェックON：</w:t>
            </w:r>
            <w:r>
              <w:rPr>
                <w:rFonts w:cs="ＭＳ Ｐゴシック"/>
                <w:kern w:val="0"/>
              </w:rPr>
              <w:t>""</w:t>
            </w:r>
          </w:p>
          <w:p w:rsidR="007D497F" w:rsidRDefault="007D497F" w:rsidP="007D497F">
            <w:pPr>
              <w:rPr>
                <w:rFonts w:cs="ＭＳ Ｐゴシック"/>
                <w:kern w:val="0"/>
              </w:rPr>
            </w:pPr>
            <w:r>
              <w:rPr>
                <w:rFonts w:cs="ＭＳ Ｐゴシック" w:hint="eastAsia"/>
                <w:kern w:val="0"/>
              </w:rPr>
              <w:t>チェックOFF：</w:t>
            </w:r>
            <w:r>
              <w:rPr>
                <w:rFonts w:cs="ＭＳ Ｐゴシック"/>
                <w:kern w:val="0"/>
              </w:rPr>
              <w:t>"</w:t>
            </w:r>
            <w:r>
              <w:rPr>
                <w:rFonts w:cs="ＭＳ Ｐゴシック" w:hint="eastAsia"/>
                <w:kern w:val="0"/>
              </w:rPr>
              <w:t>0</w:t>
            </w:r>
            <w:r>
              <w:rPr>
                <w:rFonts w:cs="ＭＳ Ｐゴシック"/>
                <w:kern w:val="0"/>
              </w:rPr>
              <w:t>"</w:t>
            </w:r>
          </w:p>
        </w:tc>
      </w:tr>
      <w:tr w:rsidR="007D497F" w:rsidTr="000D314C">
        <w:tc>
          <w:tcPr>
            <w:tcW w:w="2976" w:type="dxa"/>
            <w:noWrap/>
            <w:hideMark/>
          </w:tcPr>
          <w:p w:rsidR="007D497F" w:rsidRDefault="007D497F" w:rsidP="007D497F">
            <w:pPr>
              <w:rPr>
                <w:rFonts w:cs="ＭＳ Ｐゴシック"/>
                <w:kern w:val="0"/>
              </w:rPr>
            </w:pPr>
            <w:r>
              <w:rPr>
                <w:rFonts w:cs="ＭＳ Ｐゴシック" w:hint="eastAsia"/>
                <w:kern w:val="0"/>
              </w:rPr>
              <w:t>useroperator_update_permission</w:t>
            </w:r>
          </w:p>
        </w:tc>
        <w:tc>
          <w:tcPr>
            <w:tcW w:w="7088" w:type="dxa"/>
            <w:noWrap/>
            <w:hideMark/>
          </w:tcPr>
          <w:p w:rsidR="007D497F" w:rsidRDefault="007D497F" w:rsidP="007D497F">
            <w:pPr>
              <w:rPr>
                <w:rFonts w:cs="ＭＳ Ｐゴシック"/>
                <w:kern w:val="0"/>
              </w:rPr>
            </w:pPr>
            <w:r>
              <w:rPr>
                <w:rFonts w:cs="ＭＳ Ｐゴシック" w:hint="eastAsia"/>
                <w:kern w:val="0"/>
              </w:rPr>
              <w:t>ユーザー権限設定のユーザーオペレーターが変更可能なユーザー設定にて、[許可]チェックボックスの設定内容に応じて以下が出力されます。</w:t>
            </w:r>
          </w:p>
          <w:p w:rsidR="007D497F" w:rsidRDefault="007D497F" w:rsidP="007D497F">
            <w:pPr>
              <w:rPr>
                <w:rFonts w:cs="ＭＳ Ｐゴシック"/>
                <w:kern w:val="0"/>
              </w:rPr>
            </w:pPr>
            <w:r>
              <w:rPr>
                <w:rFonts w:cs="ＭＳ Ｐゴシック" w:hint="eastAsia"/>
                <w:kern w:val="0"/>
              </w:rPr>
              <w:t>チェックON：</w:t>
            </w:r>
            <w:r>
              <w:rPr>
                <w:rFonts w:cs="ＭＳ Ｐゴシック"/>
                <w:kern w:val="0"/>
              </w:rPr>
              <w:t>""</w:t>
            </w:r>
          </w:p>
          <w:p w:rsidR="007D497F" w:rsidRDefault="007D497F" w:rsidP="007D497F">
            <w:pPr>
              <w:rPr>
                <w:rFonts w:cs="ＭＳ Ｐゴシック"/>
                <w:kern w:val="0"/>
              </w:rPr>
            </w:pPr>
            <w:r>
              <w:rPr>
                <w:rFonts w:cs="ＭＳ Ｐゴシック" w:hint="eastAsia"/>
                <w:kern w:val="0"/>
              </w:rPr>
              <w:t>チェックOFF：</w:t>
            </w:r>
            <w:r>
              <w:rPr>
                <w:rFonts w:cs="ＭＳ Ｐゴシック"/>
                <w:kern w:val="0"/>
              </w:rPr>
              <w:t>"</w:t>
            </w:r>
            <w:r>
              <w:rPr>
                <w:rFonts w:cs="ＭＳ Ｐゴシック" w:hint="eastAsia"/>
                <w:kern w:val="0"/>
              </w:rPr>
              <w:t>0</w:t>
            </w:r>
            <w:r>
              <w:rPr>
                <w:rFonts w:cs="ＭＳ Ｐゴシック"/>
                <w:kern w:val="0"/>
              </w:rPr>
              <w:t>"</w:t>
            </w:r>
          </w:p>
        </w:tc>
      </w:tr>
      <w:tr w:rsidR="007D497F" w:rsidTr="000D314C">
        <w:tc>
          <w:tcPr>
            <w:tcW w:w="2976" w:type="dxa"/>
            <w:noWrap/>
            <w:hideMark/>
          </w:tcPr>
          <w:p w:rsidR="007D497F" w:rsidRDefault="007D497F" w:rsidP="007D497F">
            <w:pPr>
              <w:rPr>
                <w:rFonts w:cs="ＭＳ Ｐゴシック"/>
                <w:kern w:val="0"/>
              </w:rPr>
            </w:pPr>
            <w:r>
              <w:rPr>
                <w:rFonts w:cs="ＭＳ Ｐゴシック" w:hint="eastAsia"/>
                <w:kern w:val="0"/>
              </w:rPr>
              <w:t>useroperator_update_approval_requestedgroup</w:t>
            </w:r>
          </w:p>
        </w:tc>
        <w:tc>
          <w:tcPr>
            <w:tcW w:w="7088" w:type="dxa"/>
            <w:noWrap/>
            <w:hideMark/>
          </w:tcPr>
          <w:p w:rsidR="007D497F" w:rsidRDefault="007D497F" w:rsidP="007D497F">
            <w:pPr>
              <w:rPr>
                <w:rFonts w:cs="ＭＳ Ｐゴシック"/>
                <w:kern w:val="0"/>
              </w:rPr>
            </w:pPr>
            <w:r>
              <w:rPr>
                <w:rFonts w:cs="ＭＳ Ｐゴシック" w:hint="eastAsia"/>
                <w:kern w:val="0"/>
              </w:rPr>
              <w:t>ユーザー権限設定のユーザーオペレーターが変更可能なユーザー設定にて、[承認担当ユーザー／グループ]チェックボックスの設定内容に応じて以下が出力されます。</w:t>
            </w:r>
          </w:p>
          <w:p w:rsidR="007D497F" w:rsidRDefault="007D497F" w:rsidP="007D497F">
            <w:pPr>
              <w:rPr>
                <w:rFonts w:cs="ＭＳ Ｐゴシック"/>
                <w:kern w:val="0"/>
              </w:rPr>
            </w:pPr>
            <w:r>
              <w:rPr>
                <w:rFonts w:cs="ＭＳ Ｐゴシック" w:hint="eastAsia"/>
                <w:kern w:val="0"/>
              </w:rPr>
              <w:t>チェックON：</w:t>
            </w:r>
            <w:r>
              <w:rPr>
                <w:rFonts w:cs="ＭＳ Ｐゴシック"/>
                <w:kern w:val="0"/>
              </w:rPr>
              <w:t>""</w:t>
            </w:r>
          </w:p>
          <w:p w:rsidR="007D497F" w:rsidRDefault="007D497F" w:rsidP="007D497F">
            <w:pPr>
              <w:rPr>
                <w:rFonts w:cs="ＭＳ Ｐゴシック"/>
                <w:kern w:val="0"/>
              </w:rPr>
            </w:pPr>
            <w:r>
              <w:rPr>
                <w:rFonts w:cs="ＭＳ Ｐゴシック" w:hint="eastAsia"/>
                <w:kern w:val="0"/>
              </w:rPr>
              <w:t>チェックOFF：</w:t>
            </w:r>
            <w:r>
              <w:rPr>
                <w:rFonts w:cs="ＭＳ Ｐゴシック"/>
                <w:kern w:val="0"/>
              </w:rPr>
              <w:t>"</w:t>
            </w:r>
            <w:r>
              <w:rPr>
                <w:rFonts w:cs="ＭＳ Ｐゴシック" w:hint="eastAsia"/>
                <w:kern w:val="0"/>
              </w:rPr>
              <w:t>0</w:t>
            </w:r>
            <w:r>
              <w:rPr>
                <w:rFonts w:cs="ＭＳ Ｐゴシック"/>
                <w:kern w:val="0"/>
              </w:rPr>
              <w:t>"</w:t>
            </w:r>
          </w:p>
        </w:tc>
      </w:tr>
      <w:tr w:rsidR="007D497F" w:rsidTr="000D314C">
        <w:tc>
          <w:tcPr>
            <w:tcW w:w="2976" w:type="dxa"/>
            <w:noWrap/>
            <w:hideMark/>
          </w:tcPr>
          <w:p w:rsidR="007D497F" w:rsidRDefault="007D497F" w:rsidP="007D497F">
            <w:pPr>
              <w:rPr>
                <w:rFonts w:cs="ＭＳ Ｐゴシック"/>
                <w:kern w:val="0"/>
              </w:rPr>
            </w:pPr>
            <w:r>
              <w:rPr>
                <w:rFonts w:cs="ＭＳ Ｐゴシック" w:hint="eastAsia"/>
                <w:kern w:val="0"/>
              </w:rPr>
              <w:t>useroperator_update_accesslimit</w:t>
            </w:r>
          </w:p>
        </w:tc>
        <w:tc>
          <w:tcPr>
            <w:tcW w:w="7088" w:type="dxa"/>
            <w:noWrap/>
            <w:hideMark/>
          </w:tcPr>
          <w:p w:rsidR="007D497F" w:rsidRDefault="007D497F" w:rsidP="007D497F">
            <w:pPr>
              <w:rPr>
                <w:rFonts w:cs="ＭＳ Ｐゴシック"/>
                <w:kern w:val="0"/>
              </w:rPr>
            </w:pPr>
            <w:r>
              <w:rPr>
                <w:rFonts w:cs="ＭＳ Ｐゴシック" w:hint="eastAsia"/>
                <w:kern w:val="0"/>
              </w:rPr>
              <w:t>ユーザー権限設定のユーザーオペレーターが変更可能なユーザー設定にて、[アクセス制限設定]チェックボックスの設定内容に応じて以下が出力されます。</w:t>
            </w:r>
          </w:p>
          <w:p w:rsidR="007D497F" w:rsidRDefault="007D497F" w:rsidP="007D497F">
            <w:pPr>
              <w:rPr>
                <w:rFonts w:cs="ＭＳ Ｐゴシック"/>
                <w:kern w:val="0"/>
              </w:rPr>
            </w:pPr>
            <w:r>
              <w:rPr>
                <w:rFonts w:cs="ＭＳ Ｐゴシック" w:hint="eastAsia"/>
                <w:kern w:val="0"/>
              </w:rPr>
              <w:t>チェックON：</w:t>
            </w:r>
            <w:r>
              <w:rPr>
                <w:rFonts w:cs="ＭＳ Ｐゴシック"/>
                <w:kern w:val="0"/>
              </w:rPr>
              <w:t>""</w:t>
            </w:r>
          </w:p>
          <w:p w:rsidR="007D497F" w:rsidRDefault="007D497F" w:rsidP="007D497F">
            <w:pPr>
              <w:rPr>
                <w:rFonts w:cs="ＭＳ Ｐゴシック"/>
                <w:kern w:val="0"/>
              </w:rPr>
            </w:pPr>
            <w:r>
              <w:rPr>
                <w:rFonts w:cs="ＭＳ Ｐゴシック" w:hint="eastAsia"/>
                <w:kern w:val="0"/>
              </w:rPr>
              <w:t>チェックOFF：</w:t>
            </w:r>
            <w:r>
              <w:rPr>
                <w:rFonts w:cs="ＭＳ Ｐゴシック"/>
                <w:kern w:val="0"/>
              </w:rPr>
              <w:t>"</w:t>
            </w:r>
            <w:r>
              <w:rPr>
                <w:rFonts w:cs="ＭＳ Ｐゴシック" w:hint="eastAsia"/>
                <w:kern w:val="0"/>
              </w:rPr>
              <w:t>0</w:t>
            </w:r>
            <w:r>
              <w:rPr>
                <w:rFonts w:cs="ＭＳ Ｐゴシック"/>
                <w:kern w:val="0"/>
              </w:rPr>
              <w:t>"</w:t>
            </w:r>
          </w:p>
        </w:tc>
      </w:tr>
      <w:tr w:rsidR="007D497F" w:rsidTr="000D314C">
        <w:tc>
          <w:tcPr>
            <w:tcW w:w="2976" w:type="dxa"/>
            <w:noWrap/>
            <w:hideMark/>
          </w:tcPr>
          <w:p w:rsidR="007D497F" w:rsidRDefault="007D497F" w:rsidP="007D497F">
            <w:pPr>
              <w:rPr>
                <w:rFonts w:cs="ＭＳ Ｐゴシック"/>
                <w:kern w:val="0"/>
              </w:rPr>
            </w:pPr>
            <w:r>
              <w:rPr>
                <w:rFonts w:cs="ＭＳ Ｐゴシック" w:hint="eastAsia"/>
                <w:kern w:val="0"/>
              </w:rPr>
              <w:t>useroperator_update_expire</w:t>
            </w:r>
          </w:p>
        </w:tc>
        <w:tc>
          <w:tcPr>
            <w:tcW w:w="7088" w:type="dxa"/>
            <w:noWrap/>
            <w:hideMark/>
          </w:tcPr>
          <w:p w:rsidR="007D497F" w:rsidRDefault="007D497F" w:rsidP="007D497F">
            <w:pPr>
              <w:rPr>
                <w:rFonts w:cs="ＭＳ Ｐゴシック"/>
                <w:kern w:val="0"/>
              </w:rPr>
            </w:pPr>
            <w:r>
              <w:rPr>
                <w:rFonts w:cs="ＭＳ Ｐゴシック" w:hint="eastAsia"/>
                <w:kern w:val="0"/>
              </w:rPr>
              <w:t>ユーザー権限設定のユーザーオペレーターが変更可能なユーザー設定にて、[期限]チェックボックスの設定内容に応じて以下が出力されます。</w:t>
            </w:r>
          </w:p>
          <w:p w:rsidR="007D497F" w:rsidRDefault="007D497F" w:rsidP="007D497F">
            <w:pPr>
              <w:rPr>
                <w:rFonts w:cs="ＭＳ Ｐゴシック"/>
                <w:kern w:val="0"/>
              </w:rPr>
            </w:pPr>
            <w:r>
              <w:rPr>
                <w:rFonts w:cs="ＭＳ Ｐゴシック" w:hint="eastAsia"/>
                <w:kern w:val="0"/>
              </w:rPr>
              <w:t>チェックON：</w:t>
            </w:r>
            <w:r>
              <w:rPr>
                <w:rFonts w:cs="ＭＳ Ｐゴシック"/>
                <w:kern w:val="0"/>
              </w:rPr>
              <w:t>""</w:t>
            </w:r>
          </w:p>
          <w:p w:rsidR="007D497F" w:rsidRDefault="007D497F" w:rsidP="007D497F">
            <w:pPr>
              <w:rPr>
                <w:rFonts w:cs="ＭＳ Ｐゴシック"/>
                <w:kern w:val="0"/>
              </w:rPr>
            </w:pPr>
            <w:r>
              <w:rPr>
                <w:rFonts w:cs="ＭＳ Ｐゴシック" w:hint="eastAsia"/>
                <w:kern w:val="0"/>
              </w:rPr>
              <w:t>チェックOFF：</w:t>
            </w:r>
            <w:r>
              <w:rPr>
                <w:rFonts w:cs="ＭＳ Ｐゴシック"/>
                <w:kern w:val="0"/>
              </w:rPr>
              <w:t>"</w:t>
            </w:r>
            <w:r>
              <w:rPr>
                <w:rFonts w:cs="ＭＳ Ｐゴシック" w:hint="eastAsia"/>
                <w:kern w:val="0"/>
              </w:rPr>
              <w:t>0</w:t>
            </w:r>
            <w:r>
              <w:rPr>
                <w:rFonts w:cs="ＭＳ Ｐゴシック"/>
                <w:kern w:val="0"/>
              </w:rPr>
              <w:t>"</w:t>
            </w:r>
          </w:p>
        </w:tc>
      </w:tr>
      <w:tr w:rsidR="007D497F" w:rsidTr="00462018">
        <w:tc>
          <w:tcPr>
            <w:tcW w:w="2976" w:type="dxa"/>
            <w:shd w:val="clear" w:color="auto" w:fill="auto"/>
            <w:noWrap/>
          </w:tcPr>
          <w:p w:rsidR="007D497F" w:rsidRDefault="007D497F" w:rsidP="007D497F">
            <w:pPr>
              <w:rPr>
                <w:rFonts w:cs="ＭＳ Ｐゴシック"/>
                <w:kern w:val="0"/>
              </w:rPr>
            </w:pPr>
            <w:r>
              <w:rPr>
                <w:rFonts w:cs="ＭＳ Ｐゴシック" w:hint="eastAsia"/>
                <w:color w:val="000000"/>
                <w:kern w:val="0"/>
              </w:rPr>
              <w:t>groupcreator_groupupdate_only</w:t>
            </w:r>
          </w:p>
        </w:tc>
        <w:tc>
          <w:tcPr>
            <w:tcW w:w="7088" w:type="dxa"/>
            <w:shd w:val="clear" w:color="auto" w:fill="auto"/>
            <w:noWrap/>
          </w:tcPr>
          <w:p w:rsidR="007D497F" w:rsidRDefault="007D497F" w:rsidP="007D497F">
            <w:pPr>
              <w:rPr>
                <w:rFonts w:cs="ＭＳ Ｐゴシック"/>
                <w:kern w:val="0"/>
              </w:rPr>
            </w:pPr>
            <w:r>
              <w:rPr>
                <w:rFonts w:cs="ＭＳ Ｐゴシック" w:hint="eastAsia"/>
                <w:kern w:val="0"/>
              </w:rPr>
              <w:t>ユーザー権限設定のグループオペレーターが使用可能な機能にて、[グループ作成/削除]チェックボックスの設定内容に応じて以下が出力されます。</w:t>
            </w:r>
          </w:p>
          <w:p w:rsidR="007D497F" w:rsidRDefault="007D497F" w:rsidP="007D497F">
            <w:pPr>
              <w:rPr>
                <w:rFonts w:cs="ＭＳ Ｐゴシック"/>
                <w:color w:val="000000"/>
                <w:kern w:val="0"/>
              </w:rPr>
            </w:pPr>
            <w:r>
              <w:rPr>
                <w:rFonts w:cs="ＭＳ Ｐゴシック" w:hint="eastAsia"/>
                <w:color w:val="000000"/>
                <w:kern w:val="0"/>
              </w:rPr>
              <w:t>チェックON：</w:t>
            </w:r>
            <w:r>
              <w:rPr>
                <w:rFonts w:cs="ＭＳ Ｐゴシック"/>
                <w:color w:val="000000"/>
                <w:kern w:val="0"/>
              </w:rPr>
              <w:t>""</w:t>
            </w:r>
          </w:p>
          <w:p w:rsidR="007D497F" w:rsidRDefault="007D497F" w:rsidP="007D497F">
            <w:pPr>
              <w:rPr>
                <w:rFonts w:cs="ＭＳ Ｐゴシック"/>
                <w:kern w:val="0"/>
              </w:rPr>
            </w:pPr>
            <w:r>
              <w:rPr>
                <w:rFonts w:cs="ＭＳ Ｐゴシック" w:hint="eastAsia"/>
                <w:color w:val="000000"/>
                <w:kern w:val="0"/>
              </w:rPr>
              <w:t>チェックOFF：</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tc>
      </w:tr>
      <w:tr w:rsidR="007D497F" w:rsidTr="00462018">
        <w:tc>
          <w:tcPr>
            <w:tcW w:w="2976" w:type="dxa"/>
            <w:shd w:val="clear" w:color="auto" w:fill="auto"/>
            <w:noWrap/>
          </w:tcPr>
          <w:p w:rsidR="007D497F" w:rsidRDefault="007D497F" w:rsidP="007D497F">
            <w:pPr>
              <w:rPr>
                <w:rFonts w:cs="ＭＳ Ｐゴシック"/>
                <w:kern w:val="0"/>
              </w:rPr>
            </w:pPr>
            <w:r w:rsidRPr="00E91D9B">
              <w:rPr>
                <w:rFonts w:cs="ＭＳ Ｐゴシック"/>
                <w:kern w:val="0"/>
              </w:rPr>
              <w:t>groupcreator_delegate</w:t>
            </w:r>
          </w:p>
        </w:tc>
        <w:tc>
          <w:tcPr>
            <w:tcW w:w="7088" w:type="dxa"/>
            <w:shd w:val="clear" w:color="auto" w:fill="auto"/>
            <w:noWrap/>
          </w:tcPr>
          <w:p w:rsidR="007D497F" w:rsidRDefault="007D497F" w:rsidP="007D497F">
            <w:pPr>
              <w:rPr>
                <w:rFonts w:cs="ＭＳ Ｐゴシック"/>
                <w:kern w:val="0"/>
              </w:rPr>
            </w:pPr>
            <w:r>
              <w:rPr>
                <w:rFonts w:cs="ＭＳ Ｐゴシック" w:hint="eastAsia"/>
                <w:kern w:val="0"/>
              </w:rPr>
              <w:t>ユーザー権限設定のグループオペレーターが使用可能な機能にて、[グループ委譲] チェックボックスの設定内容に応じて以下が出力されます。</w:t>
            </w:r>
          </w:p>
          <w:p w:rsidR="007D497F" w:rsidRDefault="007D497F" w:rsidP="007D497F">
            <w:pPr>
              <w:rPr>
                <w:rFonts w:cs="ＭＳ Ｐゴシック"/>
                <w:color w:val="000000"/>
                <w:kern w:val="0"/>
              </w:rPr>
            </w:pPr>
            <w:r>
              <w:rPr>
                <w:rFonts w:cs="ＭＳ Ｐゴシック" w:hint="eastAsia"/>
                <w:color w:val="000000"/>
                <w:kern w:val="0"/>
              </w:rPr>
              <w:t>チェックON：</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7D497F" w:rsidRDefault="007D497F" w:rsidP="007D497F">
            <w:pPr>
              <w:rPr>
                <w:rFonts w:cs="ＭＳ Ｐゴシック"/>
                <w:kern w:val="0"/>
              </w:rPr>
            </w:pPr>
            <w:r>
              <w:rPr>
                <w:rFonts w:cs="ＭＳ Ｐゴシック" w:hint="eastAsia"/>
                <w:color w:val="000000"/>
                <w:kern w:val="0"/>
              </w:rPr>
              <w:t>チェックOFF：</w:t>
            </w:r>
            <w:r>
              <w:rPr>
                <w:rFonts w:cs="ＭＳ Ｐゴシック"/>
                <w:color w:val="000000"/>
                <w:kern w:val="0"/>
              </w:rPr>
              <w:t>""</w:t>
            </w:r>
          </w:p>
        </w:tc>
      </w:tr>
      <w:tr w:rsidR="007D497F" w:rsidTr="00462018">
        <w:tc>
          <w:tcPr>
            <w:tcW w:w="2976" w:type="dxa"/>
            <w:shd w:val="clear" w:color="auto" w:fill="auto"/>
            <w:noWrap/>
          </w:tcPr>
          <w:p w:rsidR="007D497F" w:rsidRDefault="007D497F" w:rsidP="007D497F">
            <w:pPr>
              <w:rPr>
                <w:rFonts w:cs="ＭＳ Ｐゴシック"/>
                <w:color w:val="000000"/>
                <w:kern w:val="0"/>
              </w:rPr>
            </w:pPr>
            <w:r w:rsidRPr="00AA3E16">
              <w:rPr>
                <w:rFonts w:cs="ＭＳ Ｐゴシック"/>
                <w:color w:val="000000"/>
                <w:kern w:val="0"/>
              </w:rPr>
              <w:t>groupcreator_update_comment</w:t>
            </w:r>
          </w:p>
        </w:tc>
        <w:tc>
          <w:tcPr>
            <w:tcW w:w="7088" w:type="dxa"/>
            <w:shd w:val="clear" w:color="auto" w:fill="auto"/>
            <w:noWrap/>
          </w:tcPr>
          <w:p w:rsidR="007D497F" w:rsidRDefault="007D497F" w:rsidP="007D497F">
            <w:pPr>
              <w:rPr>
                <w:rFonts w:cs="ＭＳ Ｐゴシック"/>
                <w:kern w:val="0"/>
              </w:rPr>
            </w:pPr>
            <w:r>
              <w:rPr>
                <w:rFonts w:cs="ＭＳ Ｐゴシック" w:hint="eastAsia"/>
                <w:kern w:val="0"/>
              </w:rPr>
              <w:t>ユーザー権限設定の</w:t>
            </w:r>
            <w:r w:rsidRPr="00AA3E16">
              <w:rPr>
                <w:rFonts w:cs="ＭＳ Ｐゴシック" w:hint="eastAsia"/>
                <w:kern w:val="0"/>
              </w:rPr>
              <w:t>グループオペレーターが変更可能なグループ設定</w:t>
            </w:r>
            <w:r>
              <w:rPr>
                <w:rFonts w:cs="ＭＳ Ｐゴシック" w:hint="eastAsia"/>
                <w:kern w:val="0"/>
              </w:rPr>
              <w:t>にて、[コメント] チェックボックスの設定内容に応じて以下が出力されます。</w:t>
            </w:r>
          </w:p>
          <w:p w:rsidR="007D497F" w:rsidRDefault="007D497F" w:rsidP="007D497F">
            <w:pPr>
              <w:rPr>
                <w:rFonts w:cs="ＭＳ Ｐゴシック"/>
                <w:kern w:val="0"/>
              </w:rPr>
            </w:pPr>
            <w:r>
              <w:rPr>
                <w:rFonts w:cs="ＭＳ Ｐゴシック" w:hint="eastAsia"/>
                <w:kern w:val="0"/>
              </w:rPr>
              <w:t>チェックON：""</w:t>
            </w:r>
          </w:p>
          <w:p w:rsidR="007D497F" w:rsidRPr="00AA3E16" w:rsidRDefault="007D497F" w:rsidP="007D497F">
            <w:pPr>
              <w:rPr>
                <w:rFonts w:cs="ＭＳ Ｐゴシック"/>
                <w:kern w:val="0"/>
              </w:rPr>
            </w:pPr>
            <w:r>
              <w:rPr>
                <w:rFonts w:cs="ＭＳ Ｐゴシック" w:hint="eastAsia"/>
                <w:kern w:val="0"/>
              </w:rPr>
              <w:t>チェックOFF："0"</w:t>
            </w:r>
          </w:p>
        </w:tc>
      </w:tr>
      <w:tr w:rsidR="007D497F" w:rsidTr="00462018">
        <w:tc>
          <w:tcPr>
            <w:tcW w:w="2976" w:type="dxa"/>
            <w:shd w:val="clear" w:color="auto" w:fill="auto"/>
            <w:noWrap/>
          </w:tcPr>
          <w:p w:rsidR="007D497F" w:rsidRDefault="007D497F" w:rsidP="007D497F">
            <w:pPr>
              <w:rPr>
                <w:rFonts w:cs="ＭＳ Ｐゴシック"/>
                <w:color w:val="000000"/>
                <w:kern w:val="0"/>
              </w:rPr>
            </w:pPr>
            <w:r w:rsidRPr="00AA3E16">
              <w:rPr>
                <w:rFonts w:cs="ＭＳ Ｐゴシック"/>
                <w:color w:val="000000"/>
                <w:kern w:val="0"/>
              </w:rPr>
              <w:t>groupcreator_update_expire</w:t>
            </w:r>
          </w:p>
        </w:tc>
        <w:tc>
          <w:tcPr>
            <w:tcW w:w="7088" w:type="dxa"/>
            <w:shd w:val="clear" w:color="auto" w:fill="auto"/>
            <w:noWrap/>
          </w:tcPr>
          <w:p w:rsidR="007D497F" w:rsidRDefault="007D497F" w:rsidP="007D497F">
            <w:pPr>
              <w:rPr>
                <w:rFonts w:cs="ＭＳ Ｐゴシック"/>
                <w:kern w:val="0"/>
              </w:rPr>
            </w:pPr>
            <w:r>
              <w:rPr>
                <w:rFonts w:cs="ＭＳ Ｐゴシック" w:hint="eastAsia"/>
                <w:kern w:val="0"/>
              </w:rPr>
              <w:t>ユーザー権限設定の</w:t>
            </w:r>
            <w:r w:rsidRPr="00AA3E16">
              <w:rPr>
                <w:rFonts w:cs="ＭＳ Ｐゴシック" w:hint="eastAsia"/>
                <w:kern w:val="0"/>
              </w:rPr>
              <w:t>グループオペレーターが変更可能なグループ設定</w:t>
            </w:r>
            <w:r>
              <w:rPr>
                <w:rFonts w:cs="ＭＳ Ｐゴシック" w:hint="eastAsia"/>
                <w:kern w:val="0"/>
              </w:rPr>
              <w:t>にて、[期限] チェックボックスの設定内容に応じて以下が出力されます。</w:t>
            </w:r>
          </w:p>
          <w:p w:rsidR="007D497F" w:rsidRDefault="007D497F" w:rsidP="007D497F">
            <w:pPr>
              <w:rPr>
                <w:rFonts w:cs="ＭＳ Ｐゴシック"/>
                <w:kern w:val="0"/>
              </w:rPr>
            </w:pPr>
            <w:r>
              <w:rPr>
                <w:rFonts w:cs="ＭＳ Ｐゴシック" w:hint="eastAsia"/>
                <w:kern w:val="0"/>
              </w:rPr>
              <w:lastRenderedPageBreak/>
              <w:t>チェックON：""</w:t>
            </w:r>
          </w:p>
          <w:p w:rsidR="007D497F" w:rsidRPr="00AA3E16" w:rsidRDefault="007D497F" w:rsidP="007D497F">
            <w:pPr>
              <w:rPr>
                <w:rFonts w:cs="ＭＳ Ｐゴシック"/>
                <w:color w:val="000000"/>
                <w:kern w:val="0"/>
              </w:rPr>
            </w:pPr>
            <w:r>
              <w:rPr>
                <w:rFonts w:cs="ＭＳ Ｐゴシック" w:hint="eastAsia"/>
                <w:kern w:val="0"/>
              </w:rPr>
              <w:t>チェックOFF："0"</w:t>
            </w:r>
          </w:p>
        </w:tc>
      </w:tr>
      <w:tr w:rsidR="002E3ADE" w:rsidTr="00462018">
        <w:tc>
          <w:tcPr>
            <w:tcW w:w="2976" w:type="dxa"/>
            <w:shd w:val="clear" w:color="auto" w:fill="auto"/>
            <w:noWrap/>
          </w:tcPr>
          <w:p w:rsidR="002E3ADE" w:rsidRPr="00AA3E16" w:rsidRDefault="005F1F2D" w:rsidP="007D497F">
            <w:pPr>
              <w:rPr>
                <w:rFonts w:cs="ＭＳ Ｐゴシック"/>
                <w:color w:val="000000"/>
                <w:kern w:val="0"/>
              </w:rPr>
            </w:pPr>
            <w:r w:rsidRPr="005F1F2D">
              <w:rPr>
                <w:rFonts w:cs="ＭＳ Ｐゴシック"/>
                <w:color w:val="000000"/>
                <w:kern w:val="0"/>
              </w:rPr>
              <w:lastRenderedPageBreak/>
              <w:t>limitadmin_userupdate_only</w:t>
            </w:r>
          </w:p>
        </w:tc>
        <w:tc>
          <w:tcPr>
            <w:tcW w:w="7088" w:type="dxa"/>
            <w:shd w:val="clear" w:color="auto" w:fill="auto"/>
            <w:noWrap/>
          </w:tcPr>
          <w:p w:rsidR="005F1F2D" w:rsidRDefault="005F1F2D" w:rsidP="005F1F2D">
            <w:pPr>
              <w:rPr>
                <w:rFonts w:cs="ＭＳ Ｐゴシック"/>
                <w:kern w:val="0"/>
              </w:rPr>
            </w:pPr>
            <w:r>
              <w:rPr>
                <w:rFonts w:cs="ＭＳ Ｐゴシック" w:hint="eastAsia"/>
                <w:kern w:val="0"/>
              </w:rPr>
              <w:t>ユーザー権限設定の限定管理者が使用可能な機能にて、[ユーザー作成/削除]チェックボックスの設定内容に応じて以下が出力されます。</w:t>
            </w:r>
          </w:p>
          <w:p w:rsidR="005F1F2D" w:rsidRDefault="005F1F2D" w:rsidP="005F1F2D">
            <w:pPr>
              <w:rPr>
                <w:rFonts w:cs="ＭＳ Ｐゴシック"/>
                <w:color w:val="000000"/>
                <w:kern w:val="0"/>
              </w:rPr>
            </w:pPr>
            <w:r>
              <w:rPr>
                <w:rFonts w:cs="ＭＳ Ｐゴシック" w:hint="eastAsia"/>
                <w:color w:val="000000"/>
                <w:kern w:val="0"/>
              </w:rPr>
              <w:t>チェックON：</w:t>
            </w:r>
            <w:r>
              <w:rPr>
                <w:rFonts w:cs="ＭＳ Ｐゴシック"/>
                <w:color w:val="000000"/>
                <w:kern w:val="0"/>
              </w:rPr>
              <w:t>"</w:t>
            </w:r>
            <w:r>
              <w:rPr>
                <w:rFonts w:cs="ＭＳ Ｐゴシック" w:hint="eastAsia"/>
                <w:color w:val="000000"/>
                <w:kern w:val="0"/>
              </w:rPr>
              <w:t>0</w:t>
            </w:r>
            <w:r>
              <w:rPr>
                <w:rFonts w:cs="ＭＳ Ｐゴシック"/>
                <w:color w:val="000000"/>
                <w:kern w:val="0"/>
              </w:rPr>
              <w:t>"</w:t>
            </w:r>
          </w:p>
          <w:p w:rsidR="002E3ADE" w:rsidRDefault="005F1F2D" w:rsidP="005F1F2D">
            <w:pPr>
              <w:rPr>
                <w:rFonts w:cs="ＭＳ Ｐゴシック"/>
                <w:kern w:val="0"/>
              </w:rPr>
            </w:pPr>
            <w:r>
              <w:rPr>
                <w:rFonts w:cs="ＭＳ Ｐゴシック" w:hint="eastAsia"/>
                <w:color w:val="000000"/>
                <w:kern w:val="0"/>
              </w:rPr>
              <w:t>チェックOFF：</w:t>
            </w:r>
            <w:r>
              <w:rPr>
                <w:rFonts w:cs="ＭＳ Ｐゴシック"/>
                <w:color w:val="000000"/>
                <w:kern w:val="0"/>
              </w:rPr>
              <w:t>""</w:t>
            </w:r>
          </w:p>
        </w:tc>
      </w:tr>
      <w:tr w:rsidR="002E3ADE" w:rsidTr="00462018">
        <w:tc>
          <w:tcPr>
            <w:tcW w:w="2976" w:type="dxa"/>
            <w:shd w:val="clear" w:color="auto" w:fill="auto"/>
            <w:noWrap/>
          </w:tcPr>
          <w:p w:rsidR="002E3ADE" w:rsidRPr="00AA3E16" w:rsidRDefault="00644CA4" w:rsidP="007D497F">
            <w:pPr>
              <w:rPr>
                <w:rFonts w:cs="ＭＳ Ｐゴシック"/>
                <w:color w:val="000000"/>
                <w:kern w:val="0"/>
              </w:rPr>
            </w:pPr>
            <w:r w:rsidRPr="00644CA4">
              <w:rPr>
                <w:rFonts w:cs="ＭＳ Ｐゴシック"/>
                <w:color w:val="000000"/>
                <w:kern w:val="0"/>
              </w:rPr>
              <w:t>limitadmin_userdisable_enable</w:t>
            </w:r>
          </w:p>
        </w:tc>
        <w:tc>
          <w:tcPr>
            <w:tcW w:w="7088" w:type="dxa"/>
            <w:shd w:val="clear" w:color="auto" w:fill="auto"/>
            <w:noWrap/>
          </w:tcPr>
          <w:p w:rsidR="00644CA4" w:rsidRDefault="00644CA4" w:rsidP="00644CA4">
            <w:pPr>
              <w:rPr>
                <w:rFonts w:cs="ＭＳ Ｐゴシック"/>
                <w:kern w:val="0"/>
              </w:rPr>
            </w:pPr>
            <w:r>
              <w:rPr>
                <w:rFonts w:cs="ＭＳ Ｐゴシック" w:hint="eastAsia"/>
                <w:kern w:val="0"/>
              </w:rPr>
              <w:t>ユーザー権限設定の限定管理者が使用可能な機能にて、[ユーザー</w:t>
            </w:r>
            <w:r w:rsidR="00073B68">
              <w:rPr>
                <w:rFonts w:cs="ＭＳ Ｐゴシック" w:hint="eastAsia"/>
                <w:kern w:val="0"/>
              </w:rPr>
              <w:t>停止</w:t>
            </w:r>
            <w:r>
              <w:rPr>
                <w:rFonts w:cs="ＭＳ Ｐゴシック" w:hint="eastAsia"/>
                <w:kern w:val="0"/>
              </w:rPr>
              <w:t>/</w:t>
            </w:r>
            <w:r w:rsidR="00073B68">
              <w:rPr>
                <w:rFonts w:cs="ＭＳ Ｐゴシック" w:hint="eastAsia"/>
                <w:kern w:val="0"/>
              </w:rPr>
              <w:t>再開</w:t>
            </w:r>
            <w:r>
              <w:rPr>
                <w:rFonts w:cs="ＭＳ Ｐゴシック" w:hint="eastAsia"/>
                <w:kern w:val="0"/>
              </w:rPr>
              <w:t>]チェックボックスの設定内容に応じて以下が出力されます。</w:t>
            </w:r>
          </w:p>
          <w:p w:rsidR="00644CA4" w:rsidRDefault="00644CA4" w:rsidP="00644CA4">
            <w:pPr>
              <w:rPr>
                <w:rFonts w:cs="ＭＳ Ｐゴシック"/>
                <w:color w:val="000000"/>
                <w:kern w:val="0"/>
              </w:rPr>
            </w:pPr>
            <w:r>
              <w:rPr>
                <w:rFonts w:cs="ＭＳ Ｐゴシック" w:hint="eastAsia"/>
                <w:color w:val="000000"/>
                <w:kern w:val="0"/>
              </w:rPr>
              <w:t>チェックON：</w:t>
            </w:r>
            <w:r>
              <w:rPr>
                <w:rFonts w:cs="ＭＳ Ｐゴシック"/>
                <w:color w:val="000000"/>
                <w:kern w:val="0"/>
              </w:rPr>
              <w:t>""</w:t>
            </w:r>
          </w:p>
          <w:p w:rsidR="002E3ADE" w:rsidRDefault="00644CA4" w:rsidP="00644CA4">
            <w:pPr>
              <w:rPr>
                <w:rFonts w:cs="ＭＳ Ｐゴシック"/>
                <w:kern w:val="0"/>
              </w:rPr>
            </w:pPr>
            <w:r>
              <w:rPr>
                <w:rFonts w:cs="ＭＳ Ｐゴシック" w:hint="eastAsia"/>
                <w:color w:val="000000"/>
                <w:kern w:val="0"/>
              </w:rPr>
              <w:t>チェックOFF：</w:t>
            </w:r>
            <w:r>
              <w:rPr>
                <w:rFonts w:cs="ＭＳ Ｐゴシック"/>
                <w:color w:val="000000"/>
                <w:kern w:val="0"/>
              </w:rPr>
              <w:t>"</w:t>
            </w:r>
            <w:r>
              <w:rPr>
                <w:rFonts w:cs="ＭＳ Ｐゴシック" w:hint="eastAsia"/>
                <w:color w:val="000000"/>
                <w:kern w:val="0"/>
              </w:rPr>
              <w:t>0</w:t>
            </w:r>
            <w:r>
              <w:rPr>
                <w:rFonts w:cs="ＭＳ Ｐゴシック"/>
                <w:color w:val="000000"/>
                <w:kern w:val="0"/>
              </w:rPr>
              <w:t>"</w:t>
            </w:r>
          </w:p>
        </w:tc>
      </w:tr>
      <w:tr w:rsidR="002E3ADE" w:rsidTr="00462018">
        <w:tc>
          <w:tcPr>
            <w:tcW w:w="2976" w:type="dxa"/>
            <w:shd w:val="clear" w:color="auto" w:fill="auto"/>
            <w:noWrap/>
          </w:tcPr>
          <w:p w:rsidR="002E3ADE" w:rsidRPr="00AA3E16" w:rsidRDefault="00644CA4" w:rsidP="007D497F">
            <w:pPr>
              <w:rPr>
                <w:rFonts w:cs="ＭＳ Ｐゴシック"/>
                <w:color w:val="000000"/>
                <w:kern w:val="0"/>
              </w:rPr>
            </w:pPr>
            <w:r w:rsidRPr="00644CA4">
              <w:rPr>
                <w:rFonts w:cs="ＭＳ Ｐゴシック"/>
                <w:color w:val="000000"/>
                <w:kern w:val="0"/>
              </w:rPr>
              <w:t>limitadmin_userenable_enable</w:t>
            </w:r>
          </w:p>
        </w:tc>
        <w:tc>
          <w:tcPr>
            <w:tcW w:w="7088" w:type="dxa"/>
            <w:shd w:val="clear" w:color="auto" w:fill="auto"/>
            <w:noWrap/>
          </w:tcPr>
          <w:p w:rsidR="00644CA4" w:rsidRDefault="00644CA4" w:rsidP="00644CA4">
            <w:pPr>
              <w:rPr>
                <w:rFonts w:cs="ＭＳ Ｐゴシック"/>
                <w:kern w:val="0"/>
              </w:rPr>
            </w:pPr>
            <w:r>
              <w:rPr>
                <w:rFonts w:cs="ＭＳ Ｐゴシック" w:hint="eastAsia"/>
                <w:kern w:val="0"/>
              </w:rPr>
              <w:t>ユーザー権限設定の限定管理者が使用可能な機能にて、[ユーザー</w:t>
            </w:r>
            <w:r w:rsidR="00073B68">
              <w:rPr>
                <w:rFonts w:cs="ＭＳ Ｐゴシック" w:hint="eastAsia"/>
                <w:kern w:val="0"/>
              </w:rPr>
              <w:t>停止</w:t>
            </w:r>
            <w:r>
              <w:rPr>
                <w:rFonts w:cs="ＭＳ Ｐゴシック" w:hint="eastAsia"/>
                <w:kern w:val="0"/>
              </w:rPr>
              <w:t>/</w:t>
            </w:r>
            <w:r w:rsidR="00073B68">
              <w:rPr>
                <w:rFonts w:cs="ＭＳ Ｐゴシック" w:hint="eastAsia"/>
                <w:kern w:val="0"/>
              </w:rPr>
              <w:t>再開</w:t>
            </w:r>
            <w:r>
              <w:rPr>
                <w:rFonts w:cs="ＭＳ Ｐゴシック" w:hint="eastAsia"/>
                <w:kern w:val="0"/>
              </w:rPr>
              <w:t>]チェックボックスの設定内容に応じて以下が出力されます。</w:t>
            </w:r>
          </w:p>
          <w:p w:rsidR="00644CA4" w:rsidRDefault="00644CA4" w:rsidP="00644CA4">
            <w:pPr>
              <w:rPr>
                <w:rFonts w:cs="ＭＳ Ｐゴシック"/>
                <w:color w:val="000000"/>
                <w:kern w:val="0"/>
              </w:rPr>
            </w:pPr>
            <w:r>
              <w:rPr>
                <w:rFonts w:cs="ＭＳ Ｐゴシック" w:hint="eastAsia"/>
                <w:color w:val="000000"/>
                <w:kern w:val="0"/>
              </w:rPr>
              <w:t>チェックON：</w:t>
            </w:r>
            <w:r>
              <w:rPr>
                <w:rFonts w:cs="ＭＳ Ｐゴシック"/>
                <w:color w:val="000000"/>
                <w:kern w:val="0"/>
              </w:rPr>
              <w:t>""</w:t>
            </w:r>
          </w:p>
          <w:p w:rsidR="002E3ADE" w:rsidRDefault="00644CA4" w:rsidP="00644CA4">
            <w:pPr>
              <w:rPr>
                <w:rFonts w:cs="ＭＳ Ｐゴシック"/>
                <w:kern w:val="0"/>
              </w:rPr>
            </w:pPr>
            <w:r>
              <w:rPr>
                <w:rFonts w:cs="ＭＳ Ｐゴシック" w:hint="eastAsia"/>
                <w:color w:val="000000"/>
                <w:kern w:val="0"/>
              </w:rPr>
              <w:t>チェックOFF：</w:t>
            </w:r>
            <w:r>
              <w:rPr>
                <w:rFonts w:cs="ＭＳ Ｐゴシック"/>
                <w:color w:val="000000"/>
                <w:kern w:val="0"/>
              </w:rPr>
              <w:t>"</w:t>
            </w:r>
            <w:r>
              <w:rPr>
                <w:rFonts w:cs="ＭＳ Ｐゴシック" w:hint="eastAsia"/>
                <w:color w:val="000000"/>
                <w:kern w:val="0"/>
              </w:rPr>
              <w:t>0</w:t>
            </w:r>
            <w:r>
              <w:rPr>
                <w:rFonts w:cs="ＭＳ Ｐゴシック"/>
                <w:color w:val="000000"/>
                <w:kern w:val="0"/>
              </w:rPr>
              <w:t>"</w:t>
            </w:r>
          </w:p>
        </w:tc>
      </w:tr>
      <w:tr w:rsidR="002E3ADE" w:rsidTr="00462018">
        <w:tc>
          <w:tcPr>
            <w:tcW w:w="2976" w:type="dxa"/>
            <w:shd w:val="clear" w:color="auto" w:fill="auto"/>
            <w:noWrap/>
          </w:tcPr>
          <w:p w:rsidR="002E3ADE" w:rsidRPr="00AA3E16" w:rsidRDefault="000448C7" w:rsidP="007D497F">
            <w:pPr>
              <w:rPr>
                <w:rFonts w:cs="ＭＳ Ｐゴシック"/>
                <w:color w:val="000000"/>
                <w:kern w:val="0"/>
              </w:rPr>
            </w:pPr>
            <w:r w:rsidRPr="000448C7">
              <w:rPr>
                <w:rFonts w:cs="ＭＳ Ｐゴシック"/>
                <w:color w:val="000000"/>
                <w:kern w:val="0"/>
              </w:rPr>
              <w:t>limitadmin_groupupdate_only</w:t>
            </w:r>
          </w:p>
        </w:tc>
        <w:tc>
          <w:tcPr>
            <w:tcW w:w="7088" w:type="dxa"/>
            <w:shd w:val="clear" w:color="auto" w:fill="auto"/>
            <w:noWrap/>
          </w:tcPr>
          <w:p w:rsidR="000448C7" w:rsidRDefault="000448C7" w:rsidP="000448C7">
            <w:pPr>
              <w:rPr>
                <w:rFonts w:cs="ＭＳ Ｐゴシック"/>
                <w:kern w:val="0"/>
              </w:rPr>
            </w:pPr>
            <w:r>
              <w:rPr>
                <w:rFonts w:cs="ＭＳ Ｐゴシック" w:hint="eastAsia"/>
                <w:kern w:val="0"/>
              </w:rPr>
              <w:t>ユーザー権限設定の限定管理者が使用可能な機能にて、[グループ作成/削除]チェックボックスの設定内容に応じて以下が出力されます。</w:t>
            </w:r>
          </w:p>
          <w:p w:rsidR="000448C7" w:rsidRDefault="000448C7" w:rsidP="000448C7">
            <w:pPr>
              <w:rPr>
                <w:rFonts w:cs="ＭＳ Ｐゴシック"/>
                <w:color w:val="000000"/>
                <w:kern w:val="0"/>
              </w:rPr>
            </w:pPr>
            <w:r>
              <w:rPr>
                <w:rFonts w:cs="ＭＳ Ｐゴシック" w:hint="eastAsia"/>
                <w:color w:val="000000"/>
                <w:kern w:val="0"/>
              </w:rPr>
              <w:t>チェックON：</w:t>
            </w:r>
            <w:r>
              <w:rPr>
                <w:rFonts w:cs="ＭＳ Ｐゴシック"/>
                <w:color w:val="000000"/>
                <w:kern w:val="0"/>
              </w:rPr>
              <w:t>"</w:t>
            </w:r>
            <w:r>
              <w:rPr>
                <w:rFonts w:cs="ＭＳ Ｐゴシック" w:hint="eastAsia"/>
                <w:color w:val="000000"/>
                <w:kern w:val="0"/>
              </w:rPr>
              <w:t>0</w:t>
            </w:r>
            <w:r>
              <w:rPr>
                <w:rFonts w:cs="ＭＳ Ｐゴシック"/>
                <w:color w:val="000000"/>
                <w:kern w:val="0"/>
              </w:rPr>
              <w:t>"</w:t>
            </w:r>
          </w:p>
          <w:p w:rsidR="002E3ADE" w:rsidRDefault="000448C7" w:rsidP="000448C7">
            <w:pPr>
              <w:rPr>
                <w:rFonts w:cs="ＭＳ Ｐゴシック"/>
                <w:kern w:val="0"/>
              </w:rPr>
            </w:pPr>
            <w:r>
              <w:rPr>
                <w:rFonts w:cs="ＭＳ Ｐゴシック" w:hint="eastAsia"/>
                <w:color w:val="000000"/>
                <w:kern w:val="0"/>
              </w:rPr>
              <w:t>チェックOFF：</w:t>
            </w:r>
            <w:r>
              <w:rPr>
                <w:rFonts w:cs="ＭＳ Ｐゴシック"/>
                <w:color w:val="000000"/>
                <w:kern w:val="0"/>
              </w:rPr>
              <w:t>""</w:t>
            </w:r>
          </w:p>
        </w:tc>
      </w:tr>
      <w:tr w:rsidR="002E3ADE" w:rsidTr="00462018">
        <w:tc>
          <w:tcPr>
            <w:tcW w:w="2976" w:type="dxa"/>
            <w:shd w:val="clear" w:color="auto" w:fill="auto"/>
            <w:noWrap/>
          </w:tcPr>
          <w:p w:rsidR="002E3ADE" w:rsidRPr="00AA3E16" w:rsidRDefault="00795583" w:rsidP="007D497F">
            <w:pPr>
              <w:rPr>
                <w:rFonts w:cs="ＭＳ Ｐゴシック"/>
                <w:color w:val="000000"/>
                <w:kern w:val="0"/>
              </w:rPr>
            </w:pPr>
            <w:r w:rsidRPr="00795583">
              <w:rPr>
                <w:rFonts w:cs="ＭＳ Ｐゴシック"/>
                <w:color w:val="000000"/>
                <w:kern w:val="0"/>
              </w:rPr>
              <w:t>limitadmin_delegate</w:t>
            </w:r>
          </w:p>
        </w:tc>
        <w:tc>
          <w:tcPr>
            <w:tcW w:w="7088" w:type="dxa"/>
            <w:shd w:val="clear" w:color="auto" w:fill="auto"/>
            <w:noWrap/>
          </w:tcPr>
          <w:p w:rsidR="00795583" w:rsidRDefault="00795583" w:rsidP="00795583">
            <w:pPr>
              <w:rPr>
                <w:rFonts w:cs="ＭＳ Ｐゴシック"/>
                <w:kern w:val="0"/>
              </w:rPr>
            </w:pPr>
            <w:r>
              <w:rPr>
                <w:rFonts w:cs="ＭＳ Ｐゴシック" w:hint="eastAsia"/>
                <w:kern w:val="0"/>
              </w:rPr>
              <w:t>ユーザー権限設定の限定管理者が使用可能な機能にて、[グループ委譲]チェックボックスの設定内容に応じて以下が出力されます。</w:t>
            </w:r>
          </w:p>
          <w:p w:rsidR="00795583" w:rsidRDefault="00795583" w:rsidP="00795583">
            <w:pPr>
              <w:rPr>
                <w:rFonts w:cs="ＭＳ Ｐゴシック"/>
                <w:color w:val="000000"/>
                <w:kern w:val="0"/>
              </w:rPr>
            </w:pPr>
            <w:r>
              <w:rPr>
                <w:rFonts w:cs="ＭＳ Ｐゴシック" w:hint="eastAsia"/>
                <w:color w:val="000000"/>
                <w:kern w:val="0"/>
              </w:rPr>
              <w:t>チェックON：</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2E3ADE" w:rsidRDefault="00795583" w:rsidP="00795583">
            <w:pPr>
              <w:rPr>
                <w:rFonts w:cs="ＭＳ Ｐゴシック"/>
                <w:kern w:val="0"/>
              </w:rPr>
            </w:pPr>
            <w:r>
              <w:rPr>
                <w:rFonts w:cs="ＭＳ Ｐゴシック" w:hint="eastAsia"/>
                <w:color w:val="000000"/>
                <w:kern w:val="0"/>
              </w:rPr>
              <w:t>チェックOFF：</w:t>
            </w:r>
            <w:r>
              <w:rPr>
                <w:rFonts w:cs="ＭＳ Ｐゴシック"/>
                <w:color w:val="000000"/>
                <w:kern w:val="0"/>
              </w:rPr>
              <w:t>""</w:t>
            </w:r>
          </w:p>
        </w:tc>
      </w:tr>
      <w:tr w:rsidR="002E3ADE" w:rsidTr="00462018">
        <w:tc>
          <w:tcPr>
            <w:tcW w:w="2976" w:type="dxa"/>
            <w:shd w:val="clear" w:color="auto" w:fill="auto"/>
            <w:noWrap/>
          </w:tcPr>
          <w:p w:rsidR="002E3ADE" w:rsidRPr="00AA3E16" w:rsidRDefault="00FE49E3" w:rsidP="007D497F">
            <w:pPr>
              <w:rPr>
                <w:rFonts w:cs="ＭＳ Ｐゴシック"/>
                <w:color w:val="000000"/>
                <w:kern w:val="0"/>
              </w:rPr>
            </w:pPr>
            <w:r w:rsidRPr="00FE49E3">
              <w:rPr>
                <w:rFonts w:cs="ＭＳ Ｐゴシック"/>
                <w:color w:val="000000"/>
                <w:kern w:val="0"/>
              </w:rPr>
              <w:t>limitadmin_logdownload_enable</w:t>
            </w:r>
          </w:p>
        </w:tc>
        <w:tc>
          <w:tcPr>
            <w:tcW w:w="7088" w:type="dxa"/>
            <w:shd w:val="clear" w:color="auto" w:fill="auto"/>
            <w:noWrap/>
          </w:tcPr>
          <w:p w:rsidR="00FE49E3" w:rsidRDefault="00FE49E3" w:rsidP="00FE49E3">
            <w:pPr>
              <w:rPr>
                <w:rFonts w:cs="ＭＳ Ｐゴシック"/>
                <w:kern w:val="0"/>
              </w:rPr>
            </w:pPr>
            <w:r>
              <w:rPr>
                <w:rFonts w:cs="ＭＳ Ｐゴシック" w:hint="eastAsia"/>
                <w:kern w:val="0"/>
              </w:rPr>
              <w:t>ユーザー権限設定の限定管理者が使用可能な機能にて、[ログダウンロード]チェックボックスの設定内容に応じて以下が出力されます。</w:t>
            </w:r>
          </w:p>
          <w:p w:rsidR="00FE49E3" w:rsidRDefault="00FE49E3" w:rsidP="00FE49E3">
            <w:pPr>
              <w:rPr>
                <w:rFonts w:cs="ＭＳ Ｐゴシック"/>
                <w:color w:val="000000"/>
                <w:kern w:val="0"/>
              </w:rPr>
            </w:pPr>
            <w:r>
              <w:rPr>
                <w:rFonts w:cs="ＭＳ Ｐゴシック" w:hint="eastAsia"/>
                <w:color w:val="000000"/>
                <w:kern w:val="0"/>
              </w:rPr>
              <w:t>チェックON：</w:t>
            </w:r>
            <w:r>
              <w:rPr>
                <w:rFonts w:cs="ＭＳ Ｐゴシック"/>
                <w:color w:val="000000"/>
                <w:kern w:val="0"/>
              </w:rPr>
              <w:t>""</w:t>
            </w:r>
          </w:p>
          <w:p w:rsidR="002E3ADE" w:rsidRDefault="00FE49E3" w:rsidP="00FE49E3">
            <w:pPr>
              <w:rPr>
                <w:rFonts w:cs="ＭＳ Ｐゴシック"/>
                <w:kern w:val="0"/>
              </w:rPr>
            </w:pPr>
            <w:r>
              <w:rPr>
                <w:rFonts w:cs="ＭＳ Ｐゴシック" w:hint="eastAsia"/>
                <w:color w:val="000000"/>
                <w:kern w:val="0"/>
              </w:rPr>
              <w:t>チェックOFF：</w:t>
            </w:r>
            <w:r>
              <w:rPr>
                <w:rFonts w:cs="ＭＳ Ｐゴシック"/>
                <w:color w:val="000000"/>
                <w:kern w:val="0"/>
              </w:rPr>
              <w:t>"</w:t>
            </w:r>
            <w:r w:rsidR="002374D1">
              <w:rPr>
                <w:rFonts w:cs="ＭＳ Ｐゴシック" w:hint="eastAsia"/>
                <w:color w:val="000000"/>
                <w:kern w:val="0"/>
              </w:rPr>
              <w:t>0</w:t>
            </w:r>
            <w:r>
              <w:rPr>
                <w:rFonts w:cs="ＭＳ Ｐゴシック"/>
                <w:color w:val="000000"/>
                <w:kern w:val="0"/>
              </w:rPr>
              <w:t>"</w:t>
            </w:r>
          </w:p>
        </w:tc>
      </w:tr>
      <w:tr w:rsidR="002E3ADE" w:rsidTr="00462018">
        <w:tc>
          <w:tcPr>
            <w:tcW w:w="2976" w:type="dxa"/>
            <w:shd w:val="clear" w:color="auto" w:fill="auto"/>
            <w:noWrap/>
          </w:tcPr>
          <w:p w:rsidR="002E3ADE" w:rsidRPr="00AA3E16" w:rsidRDefault="00A127DD" w:rsidP="007D497F">
            <w:pPr>
              <w:rPr>
                <w:rFonts w:cs="ＭＳ Ｐゴシック"/>
                <w:color w:val="000000"/>
                <w:kern w:val="0"/>
              </w:rPr>
            </w:pPr>
            <w:r w:rsidRPr="00A127DD">
              <w:rPr>
                <w:rFonts w:cs="ＭＳ Ｐゴシック"/>
                <w:color w:val="000000"/>
                <w:kern w:val="0"/>
              </w:rPr>
              <w:t>limitadmin_update_password</w:t>
            </w:r>
          </w:p>
        </w:tc>
        <w:tc>
          <w:tcPr>
            <w:tcW w:w="7088" w:type="dxa"/>
            <w:shd w:val="clear" w:color="auto" w:fill="auto"/>
            <w:noWrap/>
          </w:tcPr>
          <w:p w:rsidR="009D087A" w:rsidRDefault="009D087A" w:rsidP="009D087A">
            <w:pPr>
              <w:rPr>
                <w:rFonts w:cs="ＭＳ Ｐゴシック"/>
                <w:kern w:val="0"/>
              </w:rPr>
            </w:pPr>
            <w:r>
              <w:rPr>
                <w:rFonts w:cs="ＭＳ Ｐゴシック" w:hint="eastAsia"/>
                <w:kern w:val="0"/>
              </w:rPr>
              <w:t>ユーザー権限設定の限定管理者が変更可能なユーザー設定にて、[</w:t>
            </w:r>
            <w:r w:rsidR="00AF6E32">
              <w:rPr>
                <w:rFonts w:cs="ＭＳ Ｐゴシック" w:hint="eastAsia"/>
                <w:kern w:val="0"/>
              </w:rPr>
              <w:t>パスワード</w:t>
            </w:r>
            <w:r>
              <w:rPr>
                <w:rFonts w:cs="ＭＳ Ｐゴシック" w:hint="eastAsia"/>
                <w:kern w:val="0"/>
              </w:rPr>
              <w:t>]チェックボックスの設定内容に応じて以下が出力されます。</w:t>
            </w:r>
          </w:p>
          <w:p w:rsidR="009D087A" w:rsidRDefault="009D087A" w:rsidP="009D087A">
            <w:pPr>
              <w:rPr>
                <w:rFonts w:cs="ＭＳ Ｐゴシック"/>
                <w:color w:val="000000"/>
                <w:kern w:val="0"/>
              </w:rPr>
            </w:pPr>
            <w:r>
              <w:rPr>
                <w:rFonts w:cs="ＭＳ Ｐゴシック" w:hint="eastAsia"/>
                <w:color w:val="000000"/>
                <w:kern w:val="0"/>
              </w:rPr>
              <w:t>チェックON：</w:t>
            </w:r>
            <w:r>
              <w:rPr>
                <w:rFonts w:cs="ＭＳ Ｐゴシック"/>
                <w:color w:val="000000"/>
                <w:kern w:val="0"/>
              </w:rPr>
              <w:t>""</w:t>
            </w:r>
          </w:p>
          <w:p w:rsidR="002E3ADE" w:rsidRDefault="009D087A" w:rsidP="009D087A">
            <w:pPr>
              <w:rPr>
                <w:rFonts w:cs="ＭＳ Ｐゴシック"/>
                <w:kern w:val="0"/>
              </w:rPr>
            </w:pPr>
            <w:r>
              <w:rPr>
                <w:rFonts w:cs="ＭＳ Ｐゴシック" w:hint="eastAsia"/>
                <w:color w:val="000000"/>
                <w:kern w:val="0"/>
              </w:rPr>
              <w:t>チェックOFF：</w:t>
            </w:r>
            <w:r>
              <w:rPr>
                <w:rFonts w:cs="ＭＳ Ｐゴシック"/>
                <w:color w:val="000000"/>
                <w:kern w:val="0"/>
              </w:rPr>
              <w:t>"</w:t>
            </w:r>
            <w:r w:rsidR="005B1D8B">
              <w:rPr>
                <w:rFonts w:cs="ＭＳ Ｐゴシック" w:hint="eastAsia"/>
                <w:color w:val="000000"/>
                <w:kern w:val="0"/>
              </w:rPr>
              <w:t>0</w:t>
            </w:r>
            <w:r>
              <w:rPr>
                <w:rFonts w:cs="ＭＳ Ｐゴシック"/>
                <w:color w:val="000000"/>
                <w:kern w:val="0"/>
              </w:rPr>
              <w:t>"</w:t>
            </w:r>
          </w:p>
        </w:tc>
      </w:tr>
      <w:tr w:rsidR="002E3ADE" w:rsidTr="00462018">
        <w:tc>
          <w:tcPr>
            <w:tcW w:w="2976" w:type="dxa"/>
            <w:shd w:val="clear" w:color="auto" w:fill="auto"/>
            <w:noWrap/>
          </w:tcPr>
          <w:p w:rsidR="002E3ADE" w:rsidRPr="00AA3E16" w:rsidRDefault="00843D26" w:rsidP="007D497F">
            <w:pPr>
              <w:rPr>
                <w:rFonts w:cs="ＭＳ Ｐゴシック"/>
                <w:color w:val="000000"/>
                <w:kern w:val="0"/>
              </w:rPr>
            </w:pPr>
            <w:r w:rsidRPr="00843D26">
              <w:rPr>
                <w:rFonts w:cs="ＭＳ Ｐゴシック"/>
                <w:color w:val="000000"/>
                <w:kern w:val="0"/>
              </w:rPr>
              <w:t>limitadmin_update_userfullname</w:t>
            </w:r>
          </w:p>
        </w:tc>
        <w:tc>
          <w:tcPr>
            <w:tcW w:w="7088" w:type="dxa"/>
            <w:shd w:val="clear" w:color="auto" w:fill="auto"/>
            <w:noWrap/>
          </w:tcPr>
          <w:p w:rsidR="00843D26" w:rsidRDefault="00843D26" w:rsidP="00843D26">
            <w:pPr>
              <w:rPr>
                <w:rFonts w:cs="ＭＳ Ｐゴシック"/>
                <w:kern w:val="0"/>
              </w:rPr>
            </w:pPr>
            <w:r>
              <w:rPr>
                <w:rFonts w:cs="ＭＳ Ｐゴシック" w:hint="eastAsia"/>
                <w:kern w:val="0"/>
              </w:rPr>
              <w:t>ユーザー権限設定の限定管理者が変更可能なユーザー設定にて、[名前]チェックボックスの設定内容に応じて以下が出力されます。</w:t>
            </w:r>
          </w:p>
          <w:p w:rsidR="00843D26" w:rsidRDefault="00843D26" w:rsidP="00843D26">
            <w:pPr>
              <w:rPr>
                <w:rFonts w:cs="ＭＳ Ｐゴシック"/>
                <w:color w:val="000000"/>
                <w:kern w:val="0"/>
              </w:rPr>
            </w:pPr>
            <w:r>
              <w:rPr>
                <w:rFonts w:cs="ＭＳ Ｐゴシック" w:hint="eastAsia"/>
                <w:color w:val="000000"/>
                <w:kern w:val="0"/>
              </w:rPr>
              <w:t>チェックON：</w:t>
            </w:r>
            <w:r>
              <w:rPr>
                <w:rFonts w:cs="ＭＳ Ｐゴシック"/>
                <w:color w:val="000000"/>
                <w:kern w:val="0"/>
              </w:rPr>
              <w:t>""</w:t>
            </w:r>
          </w:p>
          <w:p w:rsidR="002E3ADE" w:rsidRDefault="00843D26" w:rsidP="00843D26">
            <w:pPr>
              <w:rPr>
                <w:rFonts w:cs="ＭＳ Ｐゴシック"/>
                <w:kern w:val="0"/>
              </w:rPr>
            </w:pPr>
            <w:r>
              <w:rPr>
                <w:rFonts w:cs="ＭＳ Ｐゴシック" w:hint="eastAsia"/>
                <w:color w:val="000000"/>
                <w:kern w:val="0"/>
              </w:rPr>
              <w:t>チェックOFF：</w:t>
            </w:r>
            <w:r>
              <w:rPr>
                <w:rFonts w:cs="ＭＳ Ｐゴシック"/>
                <w:color w:val="000000"/>
                <w:kern w:val="0"/>
              </w:rPr>
              <w:t>"</w:t>
            </w:r>
            <w:r>
              <w:rPr>
                <w:rFonts w:cs="ＭＳ Ｐゴシック" w:hint="eastAsia"/>
                <w:color w:val="000000"/>
                <w:kern w:val="0"/>
              </w:rPr>
              <w:t>0</w:t>
            </w:r>
            <w:r>
              <w:rPr>
                <w:rFonts w:cs="ＭＳ Ｐゴシック"/>
                <w:color w:val="000000"/>
                <w:kern w:val="0"/>
              </w:rPr>
              <w:t>"</w:t>
            </w:r>
          </w:p>
        </w:tc>
      </w:tr>
      <w:tr w:rsidR="002E3ADE" w:rsidTr="00462018">
        <w:tc>
          <w:tcPr>
            <w:tcW w:w="2976" w:type="dxa"/>
            <w:shd w:val="clear" w:color="auto" w:fill="auto"/>
            <w:noWrap/>
          </w:tcPr>
          <w:p w:rsidR="002E3ADE" w:rsidRPr="00AA3E16" w:rsidRDefault="00FA62FF" w:rsidP="007D497F">
            <w:pPr>
              <w:rPr>
                <w:rFonts w:cs="ＭＳ Ｐゴシック"/>
                <w:color w:val="000000"/>
                <w:kern w:val="0"/>
              </w:rPr>
            </w:pPr>
            <w:r w:rsidRPr="00FA62FF">
              <w:rPr>
                <w:rFonts w:cs="ＭＳ Ｐゴシック"/>
                <w:color w:val="000000"/>
                <w:kern w:val="0"/>
              </w:rPr>
              <w:t>limitadmin_update_mailaddress</w:t>
            </w:r>
          </w:p>
        </w:tc>
        <w:tc>
          <w:tcPr>
            <w:tcW w:w="7088" w:type="dxa"/>
            <w:shd w:val="clear" w:color="auto" w:fill="auto"/>
            <w:noWrap/>
          </w:tcPr>
          <w:p w:rsidR="00FA62FF" w:rsidRDefault="00FA62FF" w:rsidP="00FA62FF">
            <w:pPr>
              <w:rPr>
                <w:rFonts w:cs="ＭＳ Ｐゴシック"/>
                <w:kern w:val="0"/>
              </w:rPr>
            </w:pPr>
            <w:r>
              <w:rPr>
                <w:rFonts w:cs="ＭＳ Ｐゴシック" w:hint="eastAsia"/>
                <w:kern w:val="0"/>
              </w:rPr>
              <w:t>ユーザー権限設定の限定管理者が変更可能なユーザー設定にて、[</w:t>
            </w:r>
            <w:r w:rsidRPr="00FA62FF">
              <w:rPr>
                <w:rFonts w:cs="ＭＳ Ｐゴシック" w:hint="eastAsia"/>
                <w:kern w:val="0"/>
              </w:rPr>
              <w:t>メールアドレス</w:t>
            </w:r>
            <w:r w:rsidRPr="00FA62FF">
              <w:rPr>
                <w:rFonts w:cs="ＭＳ Ｐゴシック"/>
                <w:kern w:val="0"/>
              </w:rPr>
              <w:t>(インターネットネットワークセグメント)</w:t>
            </w:r>
            <w:r>
              <w:rPr>
                <w:rFonts w:cs="ＭＳ Ｐゴシック" w:hint="eastAsia"/>
                <w:kern w:val="0"/>
              </w:rPr>
              <w:t>]チェックボックスの設定内容に応じて以下が出力されます。</w:t>
            </w:r>
          </w:p>
          <w:p w:rsidR="00FA62FF" w:rsidRDefault="00FA62FF" w:rsidP="00FA62FF">
            <w:pPr>
              <w:rPr>
                <w:rFonts w:cs="ＭＳ Ｐゴシック"/>
                <w:color w:val="000000"/>
                <w:kern w:val="0"/>
              </w:rPr>
            </w:pPr>
            <w:r>
              <w:rPr>
                <w:rFonts w:cs="ＭＳ Ｐゴシック" w:hint="eastAsia"/>
                <w:color w:val="000000"/>
                <w:kern w:val="0"/>
              </w:rPr>
              <w:lastRenderedPageBreak/>
              <w:t>チェックON：</w:t>
            </w:r>
            <w:r>
              <w:rPr>
                <w:rFonts w:cs="ＭＳ Ｐゴシック"/>
                <w:color w:val="000000"/>
                <w:kern w:val="0"/>
              </w:rPr>
              <w:t>""</w:t>
            </w:r>
          </w:p>
          <w:p w:rsidR="002E3ADE" w:rsidRDefault="00FA62FF" w:rsidP="00FA62FF">
            <w:pPr>
              <w:rPr>
                <w:rFonts w:cs="ＭＳ Ｐゴシック"/>
                <w:kern w:val="0"/>
              </w:rPr>
            </w:pPr>
            <w:r>
              <w:rPr>
                <w:rFonts w:cs="ＭＳ Ｐゴシック" w:hint="eastAsia"/>
                <w:color w:val="000000"/>
                <w:kern w:val="0"/>
              </w:rPr>
              <w:t>チェックOFF：</w:t>
            </w:r>
            <w:r>
              <w:rPr>
                <w:rFonts w:cs="ＭＳ Ｐゴシック"/>
                <w:color w:val="000000"/>
                <w:kern w:val="0"/>
              </w:rPr>
              <w:t>"</w:t>
            </w:r>
            <w:r>
              <w:rPr>
                <w:rFonts w:cs="ＭＳ Ｐゴシック" w:hint="eastAsia"/>
                <w:color w:val="000000"/>
                <w:kern w:val="0"/>
              </w:rPr>
              <w:t>0</w:t>
            </w:r>
            <w:r>
              <w:rPr>
                <w:rFonts w:cs="ＭＳ Ｐゴシック"/>
                <w:color w:val="000000"/>
                <w:kern w:val="0"/>
              </w:rPr>
              <w:t>"</w:t>
            </w:r>
          </w:p>
        </w:tc>
      </w:tr>
      <w:tr w:rsidR="002E3ADE" w:rsidTr="00462018">
        <w:tc>
          <w:tcPr>
            <w:tcW w:w="2976" w:type="dxa"/>
            <w:shd w:val="clear" w:color="auto" w:fill="auto"/>
            <w:noWrap/>
          </w:tcPr>
          <w:p w:rsidR="002E3ADE" w:rsidRPr="00AA3E16" w:rsidRDefault="009B667F" w:rsidP="007D497F">
            <w:pPr>
              <w:rPr>
                <w:rFonts w:cs="ＭＳ Ｐゴシック"/>
                <w:color w:val="000000"/>
                <w:kern w:val="0"/>
              </w:rPr>
            </w:pPr>
            <w:r w:rsidRPr="009B667F">
              <w:rPr>
                <w:rFonts w:cs="ＭＳ Ｐゴシック"/>
                <w:color w:val="000000"/>
                <w:kern w:val="0"/>
              </w:rPr>
              <w:lastRenderedPageBreak/>
              <w:t>limitadmin_update_securemailaddress</w:t>
            </w:r>
          </w:p>
        </w:tc>
        <w:tc>
          <w:tcPr>
            <w:tcW w:w="7088" w:type="dxa"/>
            <w:shd w:val="clear" w:color="auto" w:fill="auto"/>
            <w:noWrap/>
          </w:tcPr>
          <w:p w:rsidR="009B667F" w:rsidRDefault="009B667F" w:rsidP="009B667F">
            <w:pPr>
              <w:rPr>
                <w:rFonts w:cs="ＭＳ Ｐゴシック"/>
                <w:kern w:val="0"/>
              </w:rPr>
            </w:pPr>
            <w:r>
              <w:rPr>
                <w:rFonts w:cs="ＭＳ Ｐゴシック" w:hint="eastAsia"/>
                <w:kern w:val="0"/>
              </w:rPr>
              <w:t>ユーザー権限設定の限定管理者が変更可能なユーザー設定にて、[</w:t>
            </w:r>
            <w:r w:rsidRPr="00FA62FF">
              <w:rPr>
                <w:rFonts w:cs="ＭＳ Ｐゴシック" w:hint="eastAsia"/>
                <w:kern w:val="0"/>
              </w:rPr>
              <w:t>メールアドレス</w:t>
            </w:r>
            <w:r w:rsidRPr="00FA62FF">
              <w:rPr>
                <w:rFonts w:cs="ＭＳ Ｐゴシック"/>
                <w:kern w:val="0"/>
              </w:rPr>
              <w:t>(</w:t>
            </w:r>
            <w:r>
              <w:rPr>
                <w:rFonts w:cs="ＭＳ Ｐゴシック" w:hint="eastAsia"/>
                <w:kern w:val="0"/>
              </w:rPr>
              <w:t>セキュア</w:t>
            </w:r>
            <w:r w:rsidRPr="00FA62FF">
              <w:rPr>
                <w:rFonts w:cs="ＭＳ Ｐゴシック"/>
                <w:kern w:val="0"/>
              </w:rPr>
              <w:t>ネットワークセグメント)</w:t>
            </w:r>
            <w:r>
              <w:rPr>
                <w:rFonts w:cs="ＭＳ Ｐゴシック" w:hint="eastAsia"/>
                <w:kern w:val="0"/>
              </w:rPr>
              <w:t>]チェックボックスの設定内容に応じて以下が出力されます。</w:t>
            </w:r>
          </w:p>
          <w:p w:rsidR="009B667F" w:rsidRDefault="009B667F" w:rsidP="009B667F">
            <w:pPr>
              <w:rPr>
                <w:rFonts w:cs="ＭＳ Ｐゴシック"/>
                <w:color w:val="000000"/>
                <w:kern w:val="0"/>
              </w:rPr>
            </w:pPr>
            <w:r>
              <w:rPr>
                <w:rFonts w:cs="ＭＳ Ｐゴシック" w:hint="eastAsia"/>
                <w:color w:val="000000"/>
                <w:kern w:val="0"/>
              </w:rPr>
              <w:t>チェックON：</w:t>
            </w:r>
            <w:r>
              <w:rPr>
                <w:rFonts w:cs="ＭＳ Ｐゴシック"/>
                <w:color w:val="000000"/>
                <w:kern w:val="0"/>
              </w:rPr>
              <w:t>""</w:t>
            </w:r>
          </w:p>
          <w:p w:rsidR="002E3ADE" w:rsidRDefault="009B667F" w:rsidP="009B667F">
            <w:pPr>
              <w:rPr>
                <w:rFonts w:cs="ＭＳ Ｐゴシック"/>
                <w:kern w:val="0"/>
              </w:rPr>
            </w:pPr>
            <w:r>
              <w:rPr>
                <w:rFonts w:cs="ＭＳ Ｐゴシック" w:hint="eastAsia"/>
                <w:color w:val="000000"/>
                <w:kern w:val="0"/>
              </w:rPr>
              <w:t>チェックOFF：</w:t>
            </w:r>
            <w:r>
              <w:rPr>
                <w:rFonts w:cs="ＭＳ Ｐゴシック"/>
                <w:color w:val="000000"/>
                <w:kern w:val="0"/>
              </w:rPr>
              <w:t>"</w:t>
            </w:r>
            <w:r>
              <w:rPr>
                <w:rFonts w:cs="ＭＳ Ｐゴシック" w:hint="eastAsia"/>
                <w:color w:val="000000"/>
                <w:kern w:val="0"/>
              </w:rPr>
              <w:t>0</w:t>
            </w:r>
            <w:r>
              <w:rPr>
                <w:rFonts w:cs="ＭＳ Ｐゴシック"/>
                <w:color w:val="000000"/>
                <w:kern w:val="0"/>
              </w:rPr>
              <w:t>"</w:t>
            </w:r>
          </w:p>
        </w:tc>
      </w:tr>
      <w:tr w:rsidR="00EC07D1" w:rsidTr="00462018">
        <w:tc>
          <w:tcPr>
            <w:tcW w:w="2976" w:type="dxa"/>
            <w:shd w:val="clear" w:color="auto" w:fill="auto"/>
            <w:noWrap/>
          </w:tcPr>
          <w:p w:rsidR="00EC07D1" w:rsidRPr="00AA3E16" w:rsidRDefault="007870BB" w:rsidP="007D497F">
            <w:pPr>
              <w:rPr>
                <w:rFonts w:cs="ＭＳ Ｐゴシック"/>
                <w:color w:val="000000"/>
                <w:kern w:val="0"/>
              </w:rPr>
            </w:pPr>
            <w:r w:rsidRPr="007870BB">
              <w:rPr>
                <w:rFonts w:cs="ＭＳ Ｐゴシック"/>
                <w:color w:val="000000"/>
                <w:kern w:val="0"/>
              </w:rPr>
              <w:t>limitadmin_update_user_comment</w:t>
            </w:r>
          </w:p>
        </w:tc>
        <w:tc>
          <w:tcPr>
            <w:tcW w:w="7088" w:type="dxa"/>
            <w:shd w:val="clear" w:color="auto" w:fill="auto"/>
            <w:noWrap/>
          </w:tcPr>
          <w:p w:rsidR="007870BB" w:rsidRDefault="007870BB" w:rsidP="007870BB">
            <w:pPr>
              <w:rPr>
                <w:rFonts w:cs="ＭＳ Ｐゴシック"/>
                <w:kern w:val="0"/>
              </w:rPr>
            </w:pPr>
            <w:r>
              <w:rPr>
                <w:rFonts w:cs="ＭＳ Ｐゴシック" w:hint="eastAsia"/>
                <w:kern w:val="0"/>
              </w:rPr>
              <w:t>ユーザー権限設定の限定管理者が変更可能なユーザー設定にて、[コメント]チェックボックスの設定内容に応じて以下が出力されます。</w:t>
            </w:r>
          </w:p>
          <w:p w:rsidR="007870BB" w:rsidRDefault="007870BB" w:rsidP="007870BB">
            <w:pPr>
              <w:rPr>
                <w:rFonts w:cs="ＭＳ Ｐゴシック"/>
                <w:color w:val="000000"/>
                <w:kern w:val="0"/>
              </w:rPr>
            </w:pPr>
            <w:r>
              <w:rPr>
                <w:rFonts w:cs="ＭＳ Ｐゴシック" w:hint="eastAsia"/>
                <w:color w:val="000000"/>
                <w:kern w:val="0"/>
              </w:rPr>
              <w:t>チェックON：</w:t>
            </w:r>
            <w:r>
              <w:rPr>
                <w:rFonts w:cs="ＭＳ Ｐゴシック"/>
                <w:color w:val="000000"/>
                <w:kern w:val="0"/>
              </w:rPr>
              <w:t>""</w:t>
            </w:r>
          </w:p>
          <w:p w:rsidR="00EC07D1" w:rsidRDefault="007870BB" w:rsidP="007870BB">
            <w:pPr>
              <w:rPr>
                <w:rFonts w:cs="ＭＳ Ｐゴシック"/>
                <w:kern w:val="0"/>
              </w:rPr>
            </w:pPr>
            <w:r>
              <w:rPr>
                <w:rFonts w:cs="ＭＳ Ｐゴシック" w:hint="eastAsia"/>
                <w:color w:val="000000"/>
                <w:kern w:val="0"/>
              </w:rPr>
              <w:t>チェックOFF：</w:t>
            </w:r>
            <w:r>
              <w:rPr>
                <w:rFonts w:cs="ＭＳ Ｐゴシック"/>
                <w:color w:val="000000"/>
                <w:kern w:val="0"/>
              </w:rPr>
              <w:t>"</w:t>
            </w:r>
            <w:r>
              <w:rPr>
                <w:rFonts w:cs="ＭＳ Ｐゴシック" w:hint="eastAsia"/>
                <w:color w:val="000000"/>
                <w:kern w:val="0"/>
              </w:rPr>
              <w:t>0</w:t>
            </w:r>
            <w:r>
              <w:rPr>
                <w:rFonts w:cs="ＭＳ Ｐゴシック"/>
                <w:color w:val="000000"/>
                <w:kern w:val="0"/>
              </w:rPr>
              <w:t>"</w:t>
            </w:r>
          </w:p>
        </w:tc>
      </w:tr>
      <w:tr w:rsidR="00EC07D1" w:rsidTr="00462018">
        <w:tc>
          <w:tcPr>
            <w:tcW w:w="2976" w:type="dxa"/>
            <w:shd w:val="clear" w:color="auto" w:fill="auto"/>
            <w:noWrap/>
          </w:tcPr>
          <w:p w:rsidR="00EC07D1" w:rsidRPr="00AA3E16" w:rsidRDefault="00B517C9" w:rsidP="007D497F">
            <w:pPr>
              <w:rPr>
                <w:rFonts w:cs="ＭＳ Ｐゴシック"/>
                <w:color w:val="000000"/>
                <w:kern w:val="0"/>
              </w:rPr>
            </w:pPr>
            <w:r w:rsidRPr="00B517C9">
              <w:rPr>
                <w:rFonts w:cs="ＭＳ Ｐゴシック"/>
                <w:color w:val="000000"/>
                <w:kern w:val="0"/>
              </w:rPr>
              <w:t>limitadmin_update_permission</w:t>
            </w:r>
          </w:p>
        </w:tc>
        <w:tc>
          <w:tcPr>
            <w:tcW w:w="7088" w:type="dxa"/>
            <w:shd w:val="clear" w:color="auto" w:fill="auto"/>
            <w:noWrap/>
          </w:tcPr>
          <w:p w:rsidR="00B517C9" w:rsidRDefault="00B517C9" w:rsidP="00B517C9">
            <w:pPr>
              <w:rPr>
                <w:rFonts w:cs="ＭＳ Ｐゴシック"/>
                <w:kern w:val="0"/>
              </w:rPr>
            </w:pPr>
            <w:r>
              <w:rPr>
                <w:rFonts w:cs="ＭＳ Ｐゴシック" w:hint="eastAsia"/>
                <w:kern w:val="0"/>
              </w:rPr>
              <w:t>ユーザー権限設定の限定管理者が変更可能なユーザー設定にて、[許可]チェックボックスの設定内容に応じて以下が出力されます。</w:t>
            </w:r>
          </w:p>
          <w:p w:rsidR="00B517C9" w:rsidRDefault="00B517C9" w:rsidP="00B517C9">
            <w:pPr>
              <w:rPr>
                <w:rFonts w:cs="ＭＳ Ｐゴシック"/>
                <w:color w:val="000000"/>
                <w:kern w:val="0"/>
              </w:rPr>
            </w:pPr>
            <w:r>
              <w:rPr>
                <w:rFonts w:cs="ＭＳ Ｐゴシック" w:hint="eastAsia"/>
                <w:color w:val="000000"/>
                <w:kern w:val="0"/>
              </w:rPr>
              <w:t>チェックON：</w:t>
            </w:r>
            <w:r>
              <w:rPr>
                <w:rFonts w:cs="ＭＳ Ｐゴシック"/>
                <w:color w:val="000000"/>
                <w:kern w:val="0"/>
              </w:rPr>
              <w:t>""</w:t>
            </w:r>
          </w:p>
          <w:p w:rsidR="00EC07D1" w:rsidRDefault="00B517C9" w:rsidP="00B517C9">
            <w:pPr>
              <w:rPr>
                <w:rFonts w:cs="ＭＳ Ｐゴシック"/>
                <w:kern w:val="0"/>
              </w:rPr>
            </w:pPr>
            <w:r>
              <w:rPr>
                <w:rFonts w:cs="ＭＳ Ｐゴシック" w:hint="eastAsia"/>
                <w:color w:val="000000"/>
                <w:kern w:val="0"/>
              </w:rPr>
              <w:t>チェックOFF：</w:t>
            </w:r>
            <w:r>
              <w:rPr>
                <w:rFonts w:cs="ＭＳ Ｐゴシック"/>
                <w:color w:val="000000"/>
                <w:kern w:val="0"/>
              </w:rPr>
              <w:t>"</w:t>
            </w:r>
            <w:r>
              <w:rPr>
                <w:rFonts w:cs="ＭＳ Ｐゴシック" w:hint="eastAsia"/>
                <w:color w:val="000000"/>
                <w:kern w:val="0"/>
              </w:rPr>
              <w:t>0</w:t>
            </w:r>
            <w:r>
              <w:rPr>
                <w:rFonts w:cs="ＭＳ Ｐゴシック"/>
                <w:color w:val="000000"/>
                <w:kern w:val="0"/>
              </w:rPr>
              <w:t>"</w:t>
            </w:r>
          </w:p>
        </w:tc>
      </w:tr>
      <w:tr w:rsidR="00EC07D1" w:rsidTr="00462018">
        <w:tc>
          <w:tcPr>
            <w:tcW w:w="2976" w:type="dxa"/>
            <w:shd w:val="clear" w:color="auto" w:fill="auto"/>
            <w:noWrap/>
          </w:tcPr>
          <w:p w:rsidR="00EC07D1" w:rsidRPr="00AA3E16" w:rsidRDefault="00B85696" w:rsidP="007D497F">
            <w:pPr>
              <w:rPr>
                <w:rFonts w:cs="ＭＳ Ｐゴシック"/>
                <w:color w:val="000000"/>
                <w:kern w:val="0"/>
              </w:rPr>
            </w:pPr>
            <w:r w:rsidRPr="00B85696">
              <w:rPr>
                <w:rFonts w:cs="ＭＳ Ｐゴシック"/>
                <w:color w:val="000000"/>
                <w:kern w:val="0"/>
              </w:rPr>
              <w:t>limitadmin_update_approval_requestedgroup</w:t>
            </w:r>
          </w:p>
        </w:tc>
        <w:tc>
          <w:tcPr>
            <w:tcW w:w="7088" w:type="dxa"/>
            <w:shd w:val="clear" w:color="auto" w:fill="auto"/>
            <w:noWrap/>
          </w:tcPr>
          <w:p w:rsidR="00B85696" w:rsidRDefault="00B85696" w:rsidP="00B85696">
            <w:pPr>
              <w:rPr>
                <w:rFonts w:cs="ＭＳ Ｐゴシック"/>
                <w:kern w:val="0"/>
              </w:rPr>
            </w:pPr>
            <w:r>
              <w:rPr>
                <w:rFonts w:cs="ＭＳ Ｐゴシック" w:hint="eastAsia"/>
                <w:kern w:val="0"/>
              </w:rPr>
              <w:t>ユーザー権限設定の限定管理者が変更可能なユーザー設定にて、[</w:t>
            </w:r>
            <w:r w:rsidRPr="00B85696">
              <w:rPr>
                <w:rFonts w:cs="ＭＳ Ｐゴシック" w:hint="eastAsia"/>
                <w:kern w:val="0"/>
              </w:rPr>
              <w:t>承認担当ユーザー／グループ</w:t>
            </w:r>
            <w:r>
              <w:rPr>
                <w:rFonts w:cs="ＭＳ Ｐゴシック" w:hint="eastAsia"/>
                <w:kern w:val="0"/>
              </w:rPr>
              <w:t>]チェックボックスの設定内容に応じて以下が出力されます。</w:t>
            </w:r>
          </w:p>
          <w:p w:rsidR="00B85696" w:rsidRDefault="00B85696" w:rsidP="00B85696">
            <w:pPr>
              <w:rPr>
                <w:rFonts w:cs="ＭＳ Ｐゴシック"/>
                <w:color w:val="000000"/>
                <w:kern w:val="0"/>
              </w:rPr>
            </w:pPr>
            <w:r>
              <w:rPr>
                <w:rFonts w:cs="ＭＳ Ｐゴシック" w:hint="eastAsia"/>
                <w:color w:val="000000"/>
                <w:kern w:val="0"/>
              </w:rPr>
              <w:t>チェックON：</w:t>
            </w:r>
            <w:r>
              <w:rPr>
                <w:rFonts w:cs="ＭＳ Ｐゴシック"/>
                <w:color w:val="000000"/>
                <w:kern w:val="0"/>
              </w:rPr>
              <w:t>""</w:t>
            </w:r>
          </w:p>
          <w:p w:rsidR="00EC07D1" w:rsidRDefault="00B85696" w:rsidP="00B85696">
            <w:pPr>
              <w:rPr>
                <w:rFonts w:cs="ＭＳ Ｐゴシック"/>
                <w:kern w:val="0"/>
              </w:rPr>
            </w:pPr>
            <w:r>
              <w:rPr>
                <w:rFonts w:cs="ＭＳ Ｐゴシック" w:hint="eastAsia"/>
                <w:color w:val="000000"/>
                <w:kern w:val="0"/>
              </w:rPr>
              <w:t>チェックOFF：</w:t>
            </w:r>
            <w:r>
              <w:rPr>
                <w:rFonts w:cs="ＭＳ Ｐゴシック"/>
                <w:color w:val="000000"/>
                <w:kern w:val="0"/>
              </w:rPr>
              <w:t>"</w:t>
            </w:r>
            <w:r>
              <w:rPr>
                <w:rFonts w:cs="ＭＳ Ｐゴシック" w:hint="eastAsia"/>
                <w:color w:val="000000"/>
                <w:kern w:val="0"/>
              </w:rPr>
              <w:t>0</w:t>
            </w:r>
            <w:r>
              <w:rPr>
                <w:rFonts w:cs="ＭＳ Ｐゴシック"/>
                <w:color w:val="000000"/>
                <w:kern w:val="0"/>
              </w:rPr>
              <w:t>"</w:t>
            </w:r>
          </w:p>
        </w:tc>
      </w:tr>
      <w:tr w:rsidR="00857F83" w:rsidTr="00462018">
        <w:tc>
          <w:tcPr>
            <w:tcW w:w="2976" w:type="dxa"/>
            <w:shd w:val="clear" w:color="auto" w:fill="auto"/>
            <w:noWrap/>
          </w:tcPr>
          <w:p w:rsidR="00857F83" w:rsidRPr="00AA3E16" w:rsidRDefault="00622ECB" w:rsidP="007D497F">
            <w:pPr>
              <w:rPr>
                <w:rFonts w:cs="ＭＳ Ｐゴシック"/>
                <w:color w:val="000000"/>
                <w:kern w:val="0"/>
              </w:rPr>
            </w:pPr>
            <w:r w:rsidRPr="00622ECB">
              <w:rPr>
                <w:rFonts w:cs="ＭＳ Ｐゴシック"/>
                <w:color w:val="000000"/>
                <w:kern w:val="0"/>
              </w:rPr>
              <w:t>limitadmin_update_accesslimit</w:t>
            </w:r>
          </w:p>
        </w:tc>
        <w:tc>
          <w:tcPr>
            <w:tcW w:w="7088" w:type="dxa"/>
            <w:shd w:val="clear" w:color="auto" w:fill="auto"/>
            <w:noWrap/>
          </w:tcPr>
          <w:p w:rsidR="00622ECB" w:rsidRDefault="00622ECB" w:rsidP="00622ECB">
            <w:pPr>
              <w:rPr>
                <w:rFonts w:cs="ＭＳ Ｐゴシック"/>
                <w:kern w:val="0"/>
              </w:rPr>
            </w:pPr>
            <w:r>
              <w:rPr>
                <w:rFonts w:cs="ＭＳ Ｐゴシック" w:hint="eastAsia"/>
                <w:kern w:val="0"/>
              </w:rPr>
              <w:t>ユーザー権限設定の限定管理者が変更可能なユーザー設定にて、[アクセス制限設定]チェックボックスの設定内容に応じて以下が出力されます。</w:t>
            </w:r>
          </w:p>
          <w:p w:rsidR="00622ECB" w:rsidRDefault="00622ECB" w:rsidP="00622ECB">
            <w:pPr>
              <w:rPr>
                <w:rFonts w:cs="ＭＳ Ｐゴシック"/>
                <w:color w:val="000000"/>
                <w:kern w:val="0"/>
              </w:rPr>
            </w:pPr>
            <w:r>
              <w:rPr>
                <w:rFonts w:cs="ＭＳ Ｐゴシック" w:hint="eastAsia"/>
                <w:color w:val="000000"/>
                <w:kern w:val="0"/>
              </w:rPr>
              <w:t>チェックON：</w:t>
            </w:r>
            <w:r>
              <w:rPr>
                <w:rFonts w:cs="ＭＳ Ｐゴシック"/>
                <w:color w:val="000000"/>
                <w:kern w:val="0"/>
              </w:rPr>
              <w:t>""</w:t>
            </w:r>
          </w:p>
          <w:p w:rsidR="00857F83" w:rsidRDefault="00622ECB" w:rsidP="00622ECB">
            <w:pPr>
              <w:rPr>
                <w:rFonts w:cs="ＭＳ Ｐゴシック"/>
                <w:kern w:val="0"/>
              </w:rPr>
            </w:pPr>
            <w:r>
              <w:rPr>
                <w:rFonts w:cs="ＭＳ Ｐゴシック" w:hint="eastAsia"/>
                <w:color w:val="000000"/>
                <w:kern w:val="0"/>
              </w:rPr>
              <w:t>チェックOFF：</w:t>
            </w:r>
            <w:r>
              <w:rPr>
                <w:rFonts w:cs="ＭＳ Ｐゴシック"/>
                <w:color w:val="000000"/>
                <w:kern w:val="0"/>
              </w:rPr>
              <w:t>"</w:t>
            </w:r>
            <w:r>
              <w:rPr>
                <w:rFonts w:cs="ＭＳ Ｐゴシック" w:hint="eastAsia"/>
                <w:color w:val="000000"/>
                <w:kern w:val="0"/>
              </w:rPr>
              <w:t>0</w:t>
            </w:r>
            <w:r>
              <w:rPr>
                <w:rFonts w:cs="ＭＳ Ｐゴシック"/>
                <w:color w:val="000000"/>
                <w:kern w:val="0"/>
              </w:rPr>
              <w:t>"</w:t>
            </w:r>
          </w:p>
        </w:tc>
      </w:tr>
      <w:tr w:rsidR="003C2BCC" w:rsidTr="00462018">
        <w:tc>
          <w:tcPr>
            <w:tcW w:w="2976" w:type="dxa"/>
            <w:shd w:val="clear" w:color="auto" w:fill="auto"/>
            <w:noWrap/>
          </w:tcPr>
          <w:p w:rsidR="003C2BCC" w:rsidRPr="00AA3E16" w:rsidRDefault="00E70153" w:rsidP="007D497F">
            <w:pPr>
              <w:rPr>
                <w:rFonts w:cs="ＭＳ Ｐゴシック"/>
                <w:color w:val="000000"/>
                <w:kern w:val="0"/>
              </w:rPr>
            </w:pPr>
            <w:r w:rsidRPr="00E70153">
              <w:rPr>
                <w:rFonts w:cs="ＭＳ Ｐゴシック"/>
                <w:color w:val="000000"/>
                <w:kern w:val="0"/>
              </w:rPr>
              <w:t>limitadmin_update_user_expire</w:t>
            </w:r>
          </w:p>
        </w:tc>
        <w:tc>
          <w:tcPr>
            <w:tcW w:w="7088" w:type="dxa"/>
            <w:shd w:val="clear" w:color="auto" w:fill="auto"/>
            <w:noWrap/>
          </w:tcPr>
          <w:p w:rsidR="00E70153" w:rsidRDefault="00E70153" w:rsidP="00E70153">
            <w:pPr>
              <w:rPr>
                <w:rFonts w:cs="ＭＳ Ｐゴシック"/>
                <w:kern w:val="0"/>
              </w:rPr>
            </w:pPr>
            <w:r>
              <w:rPr>
                <w:rFonts w:cs="ＭＳ Ｐゴシック" w:hint="eastAsia"/>
                <w:kern w:val="0"/>
              </w:rPr>
              <w:t>ユーザー権限設定の限定管理者が変更可能なユーザー設定にて、[期限]チェックボックスの設定内容に応じて以下が出力されます。</w:t>
            </w:r>
          </w:p>
          <w:p w:rsidR="00E70153" w:rsidRDefault="00E70153" w:rsidP="00E70153">
            <w:pPr>
              <w:rPr>
                <w:rFonts w:cs="ＭＳ Ｐゴシック"/>
                <w:color w:val="000000"/>
                <w:kern w:val="0"/>
              </w:rPr>
            </w:pPr>
            <w:r>
              <w:rPr>
                <w:rFonts w:cs="ＭＳ Ｐゴシック" w:hint="eastAsia"/>
                <w:color w:val="000000"/>
                <w:kern w:val="0"/>
              </w:rPr>
              <w:t>チェックON：</w:t>
            </w:r>
            <w:r>
              <w:rPr>
                <w:rFonts w:cs="ＭＳ Ｐゴシック"/>
                <w:color w:val="000000"/>
                <w:kern w:val="0"/>
              </w:rPr>
              <w:t>""</w:t>
            </w:r>
          </w:p>
          <w:p w:rsidR="003C2BCC" w:rsidRDefault="00E70153" w:rsidP="00E70153">
            <w:pPr>
              <w:rPr>
                <w:rFonts w:cs="ＭＳ Ｐゴシック"/>
                <w:kern w:val="0"/>
              </w:rPr>
            </w:pPr>
            <w:r>
              <w:rPr>
                <w:rFonts w:cs="ＭＳ Ｐゴシック" w:hint="eastAsia"/>
                <w:color w:val="000000"/>
                <w:kern w:val="0"/>
              </w:rPr>
              <w:t>チェックOFF：</w:t>
            </w:r>
            <w:r>
              <w:rPr>
                <w:rFonts w:cs="ＭＳ Ｐゴシック"/>
                <w:color w:val="000000"/>
                <w:kern w:val="0"/>
              </w:rPr>
              <w:t>"</w:t>
            </w:r>
            <w:r>
              <w:rPr>
                <w:rFonts w:cs="ＭＳ Ｐゴシック" w:hint="eastAsia"/>
                <w:color w:val="000000"/>
                <w:kern w:val="0"/>
              </w:rPr>
              <w:t>0</w:t>
            </w:r>
            <w:r>
              <w:rPr>
                <w:rFonts w:cs="ＭＳ Ｐゴシック"/>
                <w:color w:val="000000"/>
                <w:kern w:val="0"/>
              </w:rPr>
              <w:t>"</w:t>
            </w:r>
          </w:p>
        </w:tc>
      </w:tr>
      <w:tr w:rsidR="007A299A" w:rsidTr="00462018">
        <w:tc>
          <w:tcPr>
            <w:tcW w:w="2976" w:type="dxa"/>
            <w:shd w:val="clear" w:color="auto" w:fill="auto"/>
            <w:noWrap/>
          </w:tcPr>
          <w:p w:rsidR="007A299A" w:rsidRPr="00AA3E16" w:rsidRDefault="002B12E4" w:rsidP="007D497F">
            <w:pPr>
              <w:rPr>
                <w:rFonts w:cs="ＭＳ Ｐゴシック"/>
                <w:color w:val="000000"/>
                <w:kern w:val="0"/>
              </w:rPr>
            </w:pPr>
            <w:r w:rsidRPr="002B12E4">
              <w:rPr>
                <w:rFonts w:cs="ＭＳ Ｐゴシック"/>
                <w:color w:val="000000"/>
                <w:kern w:val="0"/>
              </w:rPr>
              <w:t>limitadmin_update_group_comment</w:t>
            </w:r>
          </w:p>
        </w:tc>
        <w:tc>
          <w:tcPr>
            <w:tcW w:w="7088" w:type="dxa"/>
            <w:shd w:val="clear" w:color="auto" w:fill="auto"/>
            <w:noWrap/>
          </w:tcPr>
          <w:p w:rsidR="002B12E4" w:rsidRDefault="002B12E4" w:rsidP="002B12E4">
            <w:pPr>
              <w:rPr>
                <w:rFonts w:cs="ＭＳ Ｐゴシック"/>
                <w:kern w:val="0"/>
              </w:rPr>
            </w:pPr>
            <w:r>
              <w:rPr>
                <w:rFonts w:cs="ＭＳ Ｐゴシック" w:hint="eastAsia"/>
                <w:kern w:val="0"/>
              </w:rPr>
              <w:t>ユーザー権限設定の限定管理者が変更可能なグループ設定にて、[コメント]チェックボックスの設定内容に応じて以下が出力されます。</w:t>
            </w:r>
          </w:p>
          <w:p w:rsidR="002B12E4" w:rsidRDefault="002B12E4" w:rsidP="002B12E4">
            <w:pPr>
              <w:rPr>
                <w:rFonts w:cs="ＭＳ Ｐゴシック"/>
                <w:color w:val="000000"/>
                <w:kern w:val="0"/>
              </w:rPr>
            </w:pPr>
            <w:r>
              <w:rPr>
                <w:rFonts w:cs="ＭＳ Ｐゴシック" w:hint="eastAsia"/>
                <w:color w:val="000000"/>
                <w:kern w:val="0"/>
              </w:rPr>
              <w:t>チェックON：</w:t>
            </w:r>
            <w:r>
              <w:rPr>
                <w:rFonts w:cs="ＭＳ Ｐゴシック"/>
                <w:color w:val="000000"/>
                <w:kern w:val="0"/>
              </w:rPr>
              <w:t>""</w:t>
            </w:r>
          </w:p>
          <w:p w:rsidR="007A299A" w:rsidRDefault="002B12E4" w:rsidP="002B12E4">
            <w:pPr>
              <w:rPr>
                <w:rFonts w:cs="ＭＳ Ｐゴシック"/>
                <w:kern w:val="0"/>
              </w:rPr>
            </w:pPr>
            <w:r>
              <w:rPr>
                <w:rFonts w:cs="ＭＳ Ｐゴシック" w:hint="eastAsia"/>
                <w:color w:val="000000"/>
                <w:kern w:val="0"/>
              </w:rPr>
              <w:t>チェックOFF：</w:t>
            </w:r>
            <w:r>
              <w:rPr>
                <w:rFonts w:cs="ＭＳ Ｐゴシック"/>
                <w:color w:val="000000"/>
                <w:kern w:val="0"/>
              </w:rPr>
              <w:t>"</w:t>
            </w:r>
            <w:r>
              <w:rPr>
                <w:rFonts w:cs="ＭＳ Ｐゴシック" w:hint="eastAsia"/>
                <w:color w:val="000000"/>
                <w:kern w:val="0"/>
              </w:rPr>
              <w:t>0</w:t>
            </w:r>
            <w:r>
              <w:rPr>
                <w:rFonts w:cs="ＭＳ Ｐゴシック"/>
                <w:color w:val="000000"/>
                <w:kern w:val="0"/>
              </w:rPr>
              <w:t>"</w:t>
            </w:r>
          </w:p>
        </w:tc>
      </w:tr>
      <w:tr w:rsidR="00E70153" w:rsidTr="00462018">
        <w:tc>
          <w:tcPr>
            <w:tcW w:w="2976" w:type="dxa"/>
            <w:shd w:val="clear" w:color="auto" w:fill="auto"/>
            <w:noWrap/>
          </w:tcPr>
          <w:p w:rsidR="00E70153" w:rsidRPr="00AA3E16" w:rsidRDefault="005A0147" w:rsidP="007D497F">
            <w:pPr>
              <w:rPr>
                <w:rFonts w:cs="ＭＳ Ｐゴシック"/>
                <w:color w:val="000000"/>
                <w:kern w:val="0"/>
              </w:rPr>
            </w:pPr>
            <w:r w:rsidRPr="005A0147">
              <w:rPr>
                <w:rFonts w:cs="ＭＳ Ｐゴシック"/>
                <w:color w:val="000000"/>
                <w:kern w:val="0"/>
              </w:rPr>
              <w:t>limitadmin_update_group_expire</w:t>
            </w:r>
          </w:p>
        </w:tc>
        <w:tc>
          <w:tcPr>
            <w:tcW w:w="7088" w:type="dxa"/>
            <w:shd w:val="clear" w:color="auto" w:fill="auto"/>
            <w:noWrap/>
          </w:tcPr>
          <w:p w:rsidR="005A0147" w:rsidRDefault="005A0147" w:rsidP="005A0147">
            <w:pPr>
              <w:rPr>
                <w:rFonts w:cs="ＭＳ Ｐゴシック"/>
                <w:kern w:val="0"/>
              </w:rPr>
            </w:pPr>
            <w:r>
              <w:rPr>
                <w:rFonts w:cs="ＭＳ Ｐゴシック" w:hint="eastAsia"/>
                <w:kern w:val="0"/>
              </w:rPr>
              <w:t>ユーザー権限設定の限定管理者が変更可能なグループ設定にて、[期限]チェックボックスの設定内容に応じて以下が出力されます。</w:t>
            </w:r>
          </w:p>
          <w:p w:rsidR="005A0147" w:rsidRDefault="005A0147" w:rsidP="005A0147">
            <w:pPr>
              <w:rPr>
                <w:rFonts w:cs="ＭＳ Ｐゴシック"/>
                <w:color w:val="000000"/>
                <w:kern w:val="0"/>
              </w:rPr>
            </w:pPr>
            <w:r>
              <w:rPr>
                <w:rFonts w:cs="ＭＳ Ｐゴシック" w:hint="eastAsia"/>
                <w:color w:val="000000"/>
                <w:kern w:val="0"/>
              </w:rPr>
              <w:t>チェックON：</w:t>
            </w:r>
            <w:r>
              <w:rPr>
                <w:rFonts w:cs="ＭＳ Ｐゴシック"/>
                <w:color w:val="000000"/>
                <w:kern w:val="0"/>
              </w:rPr>
              <w:t>""</w:t>
            </w:r>
          </w:p>
          <w:p w:rsidR="00E70153" w:rsidRDefault="005A0147" w:rsidP="005A0147">
            <w:pPr>
              <w:rPr>
                <w:rFonts w:cs="ＭＳ Ｐゴシック"/>
                <w:kern w:val="0"/>
              </w:rPr>
            </w:pPr>
            <w:r>
              <w:rPr>
                <w:rFonts w:cs="ＭＳ Ｐゴシック" w:hint="eastAsia"/>
                <w:color w:val="000000"/>
                <w:kern w:val="0"/>
              </w:rPr>
              <w:t>チェックOFF：</w:t>
            </w:r>
            <w:r>
              <w:rPr>
                <w:rFonts w:cs="ＭＳ Ｐゴシック"/>
                <w:color w:val="000000"/>
                <w:kern w:val="0"/>
              </w:rPr>
              <w:t>"</w:t>
            </w:r>
            <w:r>
              <w:rPr>
                <w:rFonts w:cs="ＭＳ Ｐゴシック" w:hint="eastAsia"/>
                <w:color w:val="000000"/>
                <w:kern w:val="0"/>
              </w:rPr>
              <w:t>0</w:t>
            </w:r>
            <w:r>
              <w:rPr>
                <w:rFonts w:cs="ＭＳ Ｐゴシック"/>
                <w:color w:val="000000"/>
                <w:kern w:val="0"/>
              </w:rPr>
              <w:t>"</w:t>
            </w:r>
          </w:p>
        </w:tc>
      </w:tr>
      <w:tr w:rsidR="007D497F" w:rsidTr="00462018">
        <w:tc>
          <w:tcPr>
            <w:tcW w:w="2976" w:type="dxa"/>
            <w:shd w:val="clear" w:color="auto" w:fill="auto"/>
            <w:noWrap/>
          </w:tcPr>
          <w:p w:rsidR="007D497F" w:rsidRPr="00F9412D" w:rsidRDefault="007D497F" w:rsidP="007D497F">
            <w:r w:rsidRPr="00F9412D">
              <w:lastRenderedPageBreak/>
              <w:t>filelist_sort_column</w:t>
            </w:r>
          </w:p>
        </w:tc>
        <w:tc>
          <w:tcPr>
            <w:tcW w:w="7088" w:type="dxa"/>
            <w:shd w:val="clear" w:color="auto" w:fill="auto"/>
            <w:noWrap/>
          </w:tcPr>
          <w:p w:rsidR="007D497F" w:rsidRPr="00F9412D" w:rsidRDefault="007D497F" w:rsidP="007D497F">
            <w:r w:rsidRPr="00F9412D">
              <w:rPr>
                <w:rFonts w:hint="eastAsia"/>
              </w:rPr>
              <w:t>システム設定 - ユーザー・ファイル - ファイル一覧設定</w:t>
            </w:r>
            <w:r w:rsidRPr="00F9412D">
              <w:t xml:space="preserve"> - </w:t>
            </w:r>
            <w:r w:rsidRPr="00F9412D">
              <w:rPr>
                <w:rFonts w:hint="eastAsia"/>
              </w:rPr>
              <w:t>ソート設定にて、[デフォルトのソート項目]の設定内容に応じて以下が出力されます。</w:t>
            </w:r>
          </w:p>
          <w:p w:rsidR="007D497F" w:rsidRPr="00F9412D" w:rsidRDefault="007D497F" w:rsidP="007D497F">
            <w:r w:rsidRPr="00F9412D">
              <w:rPr>
                <w:rFonts w:hint="eastAsia"/>
              </w:rPr>
              <w:t>名前：</w:t>
            </w:r>
            <w:r>
              <w:t>"</w:t>
            </w:r>
            <w:r w:rsidRPr="00F9412D">
              <w:t>name</w:t>
            </w:r>
            <w:r>
              <w:t>"</w:t>
            </w:r>
          </w:p>
          <w:p w:rsidR="007D497F" w:rsidRPr="00F9412D" w:rsidRDefault="007D497F" w:rsidP="007D497F">
            <w:r w:rsidRPr="00F9412D">
              <w:rPr>
                <w:rFonts w:hint="eastAsia"/>
              </w:rPr>
              <w:t>サイズ：</w:t>
            </w:r>
            <w:r>
              <w:t>"</w:t>
            </w:r>
            <w:r w:rsidRPr="00F9412D">
              <w:t>size</w:t>
            </w:r>
            <w:r>
              <w:t>"</w:t>
            </w:r>
          </w:p>
          <w:p w:rsidR="007D497F" w:rsidRPr="00F9412D" w:rsidRDefault="007D497F" w:rsidP="007D497F">
            <w:r w:rsidRPr="00F9412D">
              <w:rPr>
                <w:rFonts w:hint="eastAsia"/>
              </w:rPr>
              <w:t>更新日時：</w:t>
            </w:r>
            <w:r>
              <w:t>"</w:t>
            </w:r>
            <w:r w:rsidRPr="00F9412D">
              <w:t>lastModified</w:t>
            </w:r>
            <w:r>
              <w:t>"</w:t>
            </w:r>
          </w:p>
          <w:p w:rsidR="007D497F" w:rsidRPr="00F9412D" w:rsidRDefault="007D497F" w:rsidP="007D497F">
            <w:r w:rsidRPr="00F9412D">
              <w:rPr>
                <w:rFonts w:hint="eastAsia"/>
              </w:rPr>
              <w:t>アップロード日時：</w:t>
            </w:r>
            <w:r>
              <w:t>"</w:t>
            </w:r>
            <w:r w:rsidRPr="00F9412D">
              <w:t>uploadtime</w:t>
            </w:r>
            <w:r>
              <w:t>"</w:t>
            </w:r>
          </w:p>
        </w:tc>
      </w:tr>
      <w:tr w:rsidR="007D497F" w:rsidTr="00462018">
        <w:tc>
          <w:tcPr>
            <w:tcW w:w="2976" w:type="dxa"/>
            <w:shd w:val="clear" w:color="auto" w:fill="auto"/>
            <w:noWrap/>
          </w:tcPr>
          <w:p w:rsidR="007D497F" w:rsidRPr="00F9412D" w:rsidRDefault="007D497F" w:rsidP="007D497F">
            <w:r w:rsidRPr="00F9412D">
              <w:t>filelist_sort_order</w:t>
            </w:r>
          </w:p>
        </w:tc>
        <w:tc>
          <w:tcPr>
            <w:tcW w:w="7088" w:type="dxa"/>
            <w:shd w:val="clear" w:color="auto" w:fill="auto"/>
            <w:noWrap/>
          </w:tcPr>
          <w:p w:rsidR="007D497F" w:rsidRPr="00F9412D" w:rsidRDefault="007D497F" w:rsidP="007D497F">
            <w:r w:rsidRPr="00F9412D">
              <w:rPr>
                <w:rFonts w:hint="eastAsia"/>
              </w:rPr>
              <w:t>システム設定 - ユーザー・ファイル - ファイル一覧設定</w:t>
            </w:r>
            <w:r w:rsidRPr="00F9412D">
              <w:t xml:space="preserve"> - </w:t>
            </w:r>
            <w:r w:rsidRPr="00F9412D">
              <w:rPr>
                <w:rFonts w:hint="eastAsia"/>
              </w:rPr>
              <w:t>ソート設定にて、[デフォルトのソート順]の設定内容に応じて以下が出力されます。</w:t>
            </w:r>
          </w:p>
          <w:p w:rsidR="007D497F" w:rsidRPr="00F9412D" w:rsidRDefault="007D497F" w:rsidP="007D497F">
            <w:r w:rsidRPr="00F9412D">
              <w:rPr>
                <w:rFonts w:hint="eastAsia"/>
              </w:rPr>
              <w:t>昇順：</w:t>
            </w:r>
            <w:r>
              <w:t>"</w:t>
            </w:r>
            <w:r w:rsidRPr="00F9412D">
              <w:rPr>
                <w:rFonts w:hint="eastAsia"/>
              </w:rPr>
              <w:t>0</w:t>
            </w:r>
            <w:r>
              <w:t>"</w:t>
            </w:r>
          </w:p>
          <w:p w:rsidR="007D497F" w:rsidRPr="00F9412D" w:rsidRDefault="007D497F" w:rsidP="007D497F">
            <w:r w:rsidRPr="00F9412D">
              <w:rPr>
                <w:rFonts w:hint="eastAsia"/>
              </w:rPr>
              <w:t>降順：</w:t>
            </w:r>
            <w:r>
              <w:t>"</w:t>
            </w:r>
            <w:r w:rsidRPr="00F9412D">
              <w:rPr>
                <w:rFonts w:hint="eastAsia"/>
              </w:rPr>
              <w:t>1</w:t>
            </w:r>
            <w:r>
              <w:t>"</w:t>
            </w:r>
          </w:p>
        </w:tc>
      </w:tr>
      <w:tr w:rsidR="007D497F" w:rsidTr="00462018">
        <w:tc>
          <w:tcPr>
            <w:tcW w:w="2976" w:type="dxa"/>
            <w:shd w:val="clear" w:color="auto" w:fill="auto"/>
            <w:noWrap/>
          </w:tcPr>
          <w:p w:rsidR="007D497F" w:rsidRPr="00F9412D" w:rsidRDefault="007D497F" w:rsidP="007D497F">
            <w:r w:rsidRPr="00F43BD9">
              <w:t>receiverootview_detault</w:t>
            </w:r>
          </w:p>
        </w:tc>
        <w:tc>
          <w:tcPr>
            <w:tcW w:w="7088" w:type="dxa"/>
            <w:shd w:val="clear" w:color="auto" w:fill="auto"/>
            <w:noWrap/>
          </w:tcPr>
          <w:p w:rsidR="007D497F" w:rsidRDefault="007D497F" w:rsidP="007D497F">
            <w:r w:rsidRPr="00F9412D">
              <w:rPr>
                <w:rFonts w:hint="eastAsia"/>
              </w:rPr>
              <w:t>システム設定 - ユーザー・ファイル - ファイル一覧設定</w:t>
            </w:r>
            <w:r w:rsidRPr="00F9412D">
              <w:t xml:space="preserve"> -</w:t>
            </w:r>
            <w:r>
              <w:t xml:space="preserve"> </w:t>
            </w:r>
            <w:r w:rsidRPr="00F43BD9">
              <w:rPr>
                <w:rFonts w:hint="eastAsia"/>
              </w:rPr>
              <w:t>ファイル受取表示設定</w:t>
            </w:r>
            <w:r>
              <w:rPr>
                <w:rFonts w:hint="eastAsia"/>
              </w:rPr>
              <w:t>にて、[</w:t>
            </w:r>
            <w:r w:rsidRPr="00F43BD9">
              <w:rPr>
                <w:rFonts w:hint="eastAsia"/>
              </w:rPr>
              <w:t>ファイル受取一覧のデフォルト表示</w:t>
            </w:r>
            <w:r>
              <w:rPr>
                <w:rFonts w:hint="eastAsia"/>
              </w:rPr>
              <w:t>]の設定内容に応じて以下が出力されます。</w:t>
            </w:r>
          </w:p>
          <w:p w:rsidR="007D497F" w:rsidRDefault="007D497F" w:rsidP="007D497F">
            <w:r>
              <w:rPr>
                <w:rFonts w:hint="eastAsia"/>
              </w:rPr>
              <w:t>日時ごとに表示：</w:t>
            </w:r>
            <w:r>
              <w:t>""</w:t>
            </w:r>
          </w:p>
          <w:p w:rsidR="007D497F" w:rsidRPr="00F9412D" w:rsidRDefault="007D497F" w:rsidP="007D497F">
            <w:r>
              <w:rPr>
                <w:rFonts w:hint="eastAsia"/>
              </w:rPr>
              <w:t>全て表示：</w:t>
            </w:r>
            <w:r>
              <w:t>"</w:t>
            </w:r>
            <w:r>
              <w:rPr>
                <w:rFonts w:hint="eastAsia"/>
              </w:rPr>
              <w:t>1</w:t>
            </w:r>
            <w:r>
              <w:t>"</w:t>
            </w:r>
          </w:p>
        </w:tc>
      </w:tr>
      <w:tr w:rsidR="007D497F" w:rsidTr="00462018">
        <w:tc>
          <w:tcPr>
            <w:tcW w:w="2976" w:type="dxa"/>
            <w:shd w:val="clear" w:color="auto" w:fill="auto"/>
            <w:noWrap/>
          </w:tcPr>
          <w:p w:rsidR="007D497F" w:rsidRPr="00F9412D" w:rsidRDefault="007D497F" w:rsidP="007D497F">
            <w:r w:rsidRPr="00F43BD9">
              <w:t>receiverootview_force</w:t>
            </w:r>
          </w:p>
        </w:tc>
        <w:tc>
          <w:tcPr>
            <w:tcW w:w="7088" w:type="dxa"/>
            <w:shd w:val="clear" w:color="auto" w:fill="auto"/>
            <w:noWrap/>
          </w:tcPr>
          <w:p w:rsidR="007D497F" w:rsidRDefault="007D497F" w:rsidP="007D497F">
            <w:r w:rsidRPr="00F9412D">
              <w:rPr>
                <w:rFonts w:hint="eastAsia"/>
              </w:rPr>
              <w:t>システム設定 - ユーザー・ファイル - ファイル一覧設定</w:t>
            </w:r>
            <w:r w:rsidRPr="00F9412D">
              <w:t xml:space="preserve"> -</w:t>
            </w:r>
            <w:r>
              <w:t xml:space="preserve"> </w:t>
            </w:r>
            <w:r w:rsidRPr="00F43BD9">
              <w:rPr>
                <w:rFonts w:hint="eastAsia"/>
              </w:rPr>
              <w:t>ファイル受取表示設定</w:t>
            </w:r>
            <w:r>
              <w:rPr>
                <w:rFonts w:hint="eastAsia"/>
              </w:rPr>
              <w:t>にて、[</w:t>
            </w:r>
            <w:r w:rsidRPr="00D533E3">
              <w:rPr>
                <w:rFonts w:hint="eastAsia"/>
              </w:rPr>
              <w:t>ファイル受取一覧の表示設定を強制する</w:t>
            </w:r>
            <w:r>
              <w:rPr>
                <w:rFonts w:hint="eastAsia"/>
              </w:rPr>
              <w:t>] の設定内容に応じて以下が出力されます。</w:t>
            </w:r>
          </w:p>
          <w:p w:rsidR="007D497F" w:rsidRDefault="007D497F" w:rsidP="007D497F">
            <w:r>
              <w:rPr>
                <w:rFonts w:hint="eastAsia"/>
              </w:rPr>
              <w:t>ON：</w:t>
            </w:r>
            <w:r>
              <w:t>"</w:t>
            </w:r>
            <w:r>
              <w:rPr>
                <w:rFonts w:hint="eastAsia"/>
              </w:rPr>
              <w:t>1</w:t>
            </w:r>
            <w:r>
              <w:t>"</w:t>
            </w:r>
          </w:p>
          <w:p w:rsidR="007D497F" w:rsidRPr="00D533E3" w:rsidRDefault="007D497F" w:rsidP="007D497F">
            <w:r>
              <w:rPr>
                <w:rFonts w:hint="eastAsia"/>
              </w:rPr>
              <w:t>OFF：</w:t>
            </w:r>
            <w:r>
              <w:t>""</w:t>
            </w:r>
          </w:p>
        </w:tc>
      </w:tr>
    </w:tbl>
    <w:p w:rsidR="00C77B70" w:rsidRPr="000375B6" w:rsidRDefault="00C77B70" w:rsidP="001A1D91">
      <w:pPr>
        <w:ind w:leftChars="200" w:left="400"/>
      </w:pPr>
    </w:p>
    <w:p w:rsidR="00C77B70" w:rsidRDefault="00C77B70" w:rsidP="001A1D91">
      <w:pPr>
        <w:ind w:leftChars="200" w:left="400"/>
      </w:pPr>
      <w:r>
        <w:rPr>
          <w:rFonts w:hint="eastAsia"/>
        </w:rPr>
        <w:t xml:space="preserve">管理画面 </w:t>
      </w:r>
      <w:r>
        <w:t xml:space="preserve">– </w:t>
      </w:r>
      <w:r>
        <w:rPr>
          <w:rFonts w:hint="eastAsia"/>
        </w:rPr>
        <w:t xml:space="preserve">システム設定 </w:t>
      </w:r>
      <w:r>
        <w:t xml:space="preserve">– </w:t>
      </w:r>
      <w:r>
        <w:rPr>
          <w:rFonts w:hint="eastAsia"/>
        </w:rPr>
        <w:t>ストア</w:t>
      </w:r>
    </w:p>
    <w:tbl>
      <w:tblPr>
        <w:tblStyle w:val="af1"/>
        <w:tblW w:w="10064" w:type="dxa"/>
        <w:tblInd w:w="421" w:type="dxa"/>
        <w:tblLook w:val="04A0" w:firstRow="1" w:lastRow="0" w:firstColumn="1" w:lastColumn="0" w:noHBand="0" w:noVBand="1"/>
      </w:tblPr>
      <w:tblGrid>
        <w:gridCol w:w="2976"/>
        <w:gridCol w:w="7088"/>
      </w:tblGrid>
      <w:tr w:rsidR="00C77B70" w:rsidRPr="00C27C63" w:rsidTr="007F08C3">
        <w:trPr>
          <w:tblHeader/>
        </w:trPr>
        <w:tc>
          <w:tcPr>
            <w:tcW w:w="2976" w:type="dxa"/>
            <w:shd w:val="clear" w:color="auto" w:fill="DAEEF3" w:themeFill="accent5" w:themeFillTint="33"/>
            <w:hideMark/>
          </w:tcPr>
          <w:p w:rsidR="00C77B70" w:rsidRPr="00C27C63" w:rsidRDefault="00C77B70" w:rsidP="001A1D91">
            <w:r w:rsidRPr="00C27C63">
              <w:rPr>
                <w:rFonts w:hint="eastAsia"/>
              </w:rPr>
              <w:t>設定内容</w:t>
            </w:r>
          </w:p>
        </w:tc>
        <w:tc>
          <w:tcPr>
            <w:tcW w:w="7088" w:type="dxa"/>
            <w:shd w:val="clear" w:color="auto" w:fill="DAEEF3" w:themeFill="accent5" w:themeFillTint="33"/>
            <w:hideMark/>
          </w:tcPr>
          <w:p w:rsidR="00C77B70" w:rsidRPr="00C27C63" w:rsidRDefault="00C77B70" w:rsidP="001A1D91">
            <w:r w:rsidRPr="00C27C63">
              <w:rPr>
                <w:rFonts w:hint="eastAsia"/>
              </w:rPr>
              <w:t>設定値</w:t>
            </w:r>
          </w:p>
        </w:tc>
      </w:tr>
      <w:tr w:rsidR="00C77B70" w:rsidTr="007F08C3">
        <w:tc>
          <w:tcPr>
            <w:tcW w:w="2976" w:type="dxa"/>
            <w:noWrap/>
            <w:hideMark/>
          </w:tcPr>
          <w:p w:rsidR="00C77B70" w:rsidRDefault="00C77B70" w:rsidP="001A1D91">
            <w:pPr>
              <w:rPr>
                <w:rFonts w:cs="ＭＳ Ｐゴシック"/>
                <w:kern w:val="0"/>
              </w:rPr>
            </w:pPr>
            <w:r>
              <w:rPr>
                <w:rFonts w:cs="ＭＳ Ｐゴシック" w:hint="eastAsia"/>
                <w:kern w:val="0"/>
              </w:rPr>
              <w:t>limitsize_alert_flag</w:t>
            </w:r>
          </w:p>
        </w:tc>
        <w:tc>
          <w:tcPr>
            <w:tcW w:w="7088" w:type="dxa"/>
            <w:noWrap/>
            <w:hideMark/>
          </w:tcPr>
          <w:p w:rsidR="00C77B70" w:rsidRDefault="00C77B70" w:rsidP="001A1D91">
            <w:pPr>
              <w:rPr>
                <w:rFonts w:cs="ＭＳ Ｐゴシック"/>
                <w:kern w:val="0"/>
              </w:rPr>
            </w:pPr>
            <w:r>
              <w:rPr>
                <w:rFonts w:cs="ＭＳ Ｐゴシック" w:hint="eastAsia"/>
                <w:kern w:val="0"/>
              </w:rPr>
              <w:t>ストア容量アラート設定にて、[ストア容量アラート機能を使用する]の設定内容に応じて以下が出力されます。</w:t>
            </w:r>
          </w:p>
          <w:p w:rsidR="00C77B70" w:rsidRDefault="00C77B70" w:rsidP="001A1D91">
            <w:pPr>
              <w:rPr>
                <w:rFonts w:cs="ＭＳ Ｐゴシック"/>
                <w:kern w:val="0"/>
              </w:rPr>
            </w:pPr>
            <w:r>
              <w:rPr>
                <w:rFonts w:cs="ＭＳ Ｐゴシック" w:hint="eastAsia"/>
                <w:kern w:val="0"/>
              </w:rPr>
              <w:t>ON：</w:t>
            </w:r>
            <w:r w:rsidR="00891B96">
              <w:rPr>
                <w:rFonts w:cs="ＭＳ Ｐゴシック"/>
                <w:kern w:val="0"/>
              </w:rPr>
              <w:t>"</w:t>
            </w:r>
            <w:r>
              <w:rPr>
                <w:rFonts w:cs="ＭＳ Ｐゴシック" w:hint="eastAsia"/>
                <w:kern w:val="0"/>
              </w:rPr>
              <w:t>1</w:t>
            </w:r>
            <w:r w:rsidR="00891B96">
              <w:rPr>
                <w:rFonts w:cs="ＭＳ Ｐゴシック"/>
                <w:kern w:val="0"/>
              </w:rPr>
              <w:t>"</w:t>
            </w:r>
          </w:p>
          <w:p w:rsidR="00C77B70" w:rsidRDefault="00C77B70" w:rsidP="001A1D91">
            <w:pPr>
              <w:rPr>
                <w:rFonts w:cs="ＭＳ Ｐゴシック"/>
                <w:kern w:val="0"/>
              </w:rPr>
            </w:pPr>
            <w:r>
              <w:rPr>
                <w:rFonts w:cs="ＭＳ Ｐゴシック" w:hint="eastAsia"/>
                <w:kern w:val="0"/>
              </w:rPr>
              <w:t>OFF：</w:t>
            </w:r>
            <w:r w:rsidR="00891B96">
              <w:rPr>
                <w:rFonts w:cs="ＭＳ Ｐゴシック"/>
                <w:kern w:val="0"/>
              </w:rPr>
              <w:t>""</w:t>
            </w:r>
          </w:p>
        </w:tc>
      </w:tr>
      <w:tr w:rsidR="00C77B70" w:rsidTr="007F08C3">
        <w:tc>
          <w:tcPr>
            <w:tcW w:w="2976" w:type="dxa"/>
            <w:noWrap/>
            <w:hideMark/>
          </w:tcPr>
          <w:p w:rsidR="00C77B70" w:rsidRDefault="00C77B70" w:rsidP="001A1D91">
            <w:pPr>
              <w:rPr>
                <w:rFonts w:cs="ＭＳ Ｐゴシック"/>
                <w:kern w:val="0"/>
              </w:rPr>
            </w:pPr>
            <w:r>
              <w:rPr>
                <w:rFonts w:cs="ＭＳ Ｐゴシック" w:hint="eastAsia"/>
                <w:kern w:val="0"/>
              </w:rPr>
              <w:t>limitsize_alert_per</w:t>
            </w:r>
          </w:p>
        </w:tc>
        <w:tc>
          <w:tcPr>
            <w:tcW w:w="7088" w:type="dxa"/>
            <w:noWrap/>
            <w:hideMark/>
          </w:tcPr>
          <w:p w:rsidR="00C77B70" w:rsidRDefault="00C77B70" w:rsidP="001A1D91">
            <w:pPr>
              <w:rPr>
                <w:rFonts w:cs="ＭＳ Ｐゴシック"/>
                <w:kern w:val="0"/>
              </w:rPr>
            </w:pPr>
            <w:r>
              <w:rPr>
                <w:rFonts w:cs="ＭＳ Ｐゴシック" w:hint="eastAsia"/>
                <w:kern w:val="0"/>
              </w:rPr>
              <w:t>ストア容量アラート設定にて、[ストア容量アラート閾値]に入力した内容が出力されます。</w:t>
            </w:r>
          </w:p>
        </w:tc>
      </w:tr>
      <w:tr w:rsidR="00C77B70" w:rsidTr="007F08C3">
        <w:tc>
          <w:tcPr>
            <w:tcW w:w="2976" w:type="dxa"/>
            <w:noWrap/>
            <w:hideMark/>
          </w:tcPr>
          <w:p w:rsidR="00C77B70" w:rsidRDefault="00C77B70" w:rsidP="001A1D91">
            <w:pPr>
              <w:rPr>
                <w:rFonts w:cs="ＭＳ Ｐゴシック"/>
                <w:kern w:val="0"/>
              </w:rPr>
            </w:pPr>
            <w:r>
              <w:rPr>
                <w:rFonts w:cs="ＭＳ Ｐゴシック" w:hint="eastAsia"/>
                <w:kern w:val="0"/>
              </w:rPr>
              <w:t>limitsize_alert_primarymail</w:t>
            </w:r>
          </w:p>
        </w:tc>
        <w:tc>
          <w:tcPr>
            <w:tcW w:w="7088" w:type="dxa"/>
            <w:noWrap/>
            <w:hideMark/>
          </w:tcPr>
          <w:p w:rsidR="00C77B70" w:rsidRDefault="00C77B70" w:rsidP="001A1D91">
            <w:pPr>
              <w:rPr>
                <w:rFonts w:cs="ＭＳ Ｐゴシック"/>
                <w:kern w:val="0"/>
              </w:rPr>
            </w:pPr>
            <w:r>
              <w:rPr>
                <w:rFonts w:cs="ＭＳ Ｐゴシック" w:hint="eastAsia"/>
                <w:kern w:val="0"/>
              </w:rPr>
              <w:t>ストア容量アラート設定にて、[全ての管理者にメールを送信する]の設定内容に応じて以下が出力されます。</w:t>
            </w:r>
          </w:p>
          <w:p w:rsidR="00C77B70" w:rsidRDefault="00C77B70" w:rsidP="001A1D91">
            <w:pPr>
              <w:rPr>
                <w:rFonts w:cs="ＭＳ Ｐゴシック"/>
                <w:kern w:val="0"/>
              </w:rPr>
            </w:pPr>
            <w:r>
              <w:rPr>
                <w:rFonts w:cs="ＭＳ Ｐゴシック" w:hint="eastAsia"/>
                <w:kern w:val="0"/>
              </w:rPr>
              <w:t>ON：</w:t>
            </w:r>
            <w:r w:rsidR="00891B96">
              <w:rPr>
                <w:rFonts w:cs="ＭＳ Ｐゴシック"/>
                <w:kern w:val="0"/>
              </w:rPr>
              <w:t>"</w:t>
            </w:r>
            <w:r>
              <w:rPr>
                <w:rFonts w:cs="ＭＳ Ｐゴシック" w:hint="eastAsia"/>
                <w:kern w:val="0"/>
              </w:rPr>
              <w:t>1</w:t>
            </w:r>
            <w:r w:rsidR="00891B96">
              <w:rPr>
                <w:rFonts w:cs="ＭＳ Ｐゴシック"/>
                <w:kern w:val="0"/>
              </w:rPr>
              <w:t>"</w:t>
            </w:r>
          </w:p>
          <w:p w:rsidR="00C77B70" w:rsidRDefault="00C77B70" w:rsidP="001A1D91">
            <w:pPr>
              <w:rPr>
                <w:rFonts w:cs="ＭＳ Ｐゴシック"/>
                <w:kern w:val="0"/>
              </w:rPr>
            </w:pPr>
            <w:r>
              <w:rPr>
                <w:rFonts w:cs="ＭＳ Ｐゴシック" w:hint="eastAsia"/>
                <w:kern w:val="0"/>
              </w:rPr>
              <w:t>OFF：</w:t>
            </w:r>
            <w:r w:rsidR="00891B96">
              <w:rPr>
                <w:rFonts w:cs="ＭＳ Ｐゴシック"/>
                <w:kern w:val="0"/>
              </w:rPr>
              <w:t>""</w:t>
            </w:r>
          </w:p>
        </w:tc>
      </w:tr>
      <w:tr w:rsidR="00C77B70" w:rsidTr="007F08C3">
        <w:tc>
          <w:tcPr>
            <w:tcW w:w="2976" w:type="dxa"/>
            <w:noWrap/>
            <w:hideMark/>
          </w:tcPr>
          <w:p w:rsidR="00C77B70" w:rsidRDefault="00C77B70" w:rsidP="001A1D91">
            <w:pPr>
              <w:rPr>
                <w:rFonts w:cs="ＭＳ Ｐゴシック"/>
                <w:kern w:val="0"/>
              </w:rPr>
            </w:pPr>
            <w:r>
              <w:rPr>
                <w:rFonts w:cs="ＭＳ Ｐゴシック" w:hint="eastAsia"/>
                <w:kern w:val="0"/>
              </w:rPr>
              <w:t>limitsize_alert_mailaddress</w:t>
            </w:r>
          </w:p>
        </w:tc>
        <w:tc>
          <w:tcPr>
            <w:tcW w:w="7088" w:type="dxa"/>
            <w:noWrap/>
            <w:hideMark/>
          </w:tcPr>
          <w:p w:rsidR="00C77B70" w:rsidRDefault="00C77B70" w:rsidP="001A1D91">
            <w:pPr>
              <w:rPr>
                <w:rFonts w:cs="ＭＳ Ｐゴシック"/>
                <w:kern w:val="0"/>
              </w:rPr>
            </w:pPr>
            <w:r>
              <w:rPr>
                <w:rFonts w:cs="ＭＳ Ｐゴシック" w:hint="eastAsia"/>
                <w:kern w:val="0"/>
              </w:rPr>
              <w:t>ストア容量アラート設定にて、[メールアドレス(任意)]に入力した内容が出力されます。</w:t>
            </w:r>
          </w:p>
          <w:p w:rsidR="00C77B70" w:rsidRDefault="00C77B70" w:rsidP="001A1D91">
            <w:pPr>
              <w:rPr>
                <w:rFonts w:cs="ＭＳ Ｐゴシック"/>
                <w:kern w:val="0"/>
              </w:rPr>
            </w:pPr>
            <w:r>
              <w:rPr>
                <w:rFonts w:cs="ＭＳ Ｐゴシック" w:hint="eastAsia"/>
                <w:kern w:val="0"/>
              </w:rPr>
              <w:t>※複数設定した場合はカンマ区切りで出力されます。</w:t>
            </w:r>
          </w:p>
        </w:tc>
      </w:tr>
    </w:tbl>
    <w:p w:rsidR="001A1D91" w:rsidRDefault="001A1D91" w:rsidP="001A1D91">
      <w:pPr>
        <w:ind w:leftChars="200" w:left="400"/>
      </w:pPr>
    </w:p>
    <w:p w:rsidR="00C77B70" w:rsidRDefault="00C77B70" w:rsidP="001A1D91">
      <w:pPr>
        <w:ind w:leftChars="200" w:left="400"/>
      </w:pPr>
      <w:r>
        <w:rPr>
          <w:rFonts w:hint="eastAsia"/>
        </w:rPr>
        <w:lastRenderedPageBreak/>
        <w:t xml:space="preserve">管理画面 </w:t>
      </w:r>
      <w:r>
        <w:t>–</w:t>
      </w:r>
      <w:r>
        <w:rPr>
          <w:rFonts w:hint="eastAsia"/>
        </w:rPr>
        <w:t xml:space="preserve"> システム設定 </w:t>
      </w:r>
      <w:r>
        <w:t>–</w:t>
      </w:r>
      <w:r>
        <w:rPr>
          <w:rFonts w:hint="eastAsia"/>
        </w:rPr>
        <w:t xml:space="preserve"> その他</w:t>
      </w:r>
    </w:p>
    <w:tbl>
      <w:tblPr>
        <w:tblStyle w:val="af1"/>
        <w:tblW w:w="10064" w:type="dxa"/>
        <w:tblInd w:w="421" w:type="dxa"/>
        <w:tblLook w:val="04A0" w:firstRow="1" w:lastRow="0" w:firstColumn="1" w:lastColumn="0" w:noHBand="0" w:noVBand="1"/>
      </w:tblPr>
      <w:tblGrid>
        <w:gridCol w:w="2976"/>
        <w:gridCol w:w="7088"/>
      </w:tblGrid>
      <w:tr w:rsidR="00C77B70" w:rsidRPr="00C27C63" w:rsidTr="007F08C3">
        <w:trPr>
          <w:tblHeader/>
        </w:trPr>
        <w:tc>
          <w:tcPr>
            <w:tcW w:w="2976" w:type="dxa"/>
            <w:shd w:val="clear" w:color="auto" w:fill="DAEEF3" w:themeFill="accent5" w:themeFillTint="33"/>
            <w:hideMark/>
          </w:tcPr>
          <w:p w:rsidR="00C77B70" w:rsidRPr="00C27C63" w:rsidRDefault="00C77B70" w:rsidP="004B5B26">
            <w:r w:rsidRPr="00C27C63">
              <w:rPr>
                <w:rFonts w:hint="eastAsia"/>
              </w:rPr>
              <w:t>設定内容</w:t>
            </w:r>
          </w:p>
        </w:tc>
        <w:tc>
          <w:tcPr>
            <w:tcW w:w="7088" w:type="dxa"/>
            <w:shd w:val="clear" w:color="auto" w:fill="DAEEF3" w:themeFill="accent5" w:themeFillTint="33"/>
            <w:hideMark/>
          </w:tcPr>
          <w:p w:rsidR="00C77B70" w:rsidRPr="00C27C63" w:rsidRDefault="00C77B70" w:rsidP="004B5B26">
            <w:r w:rsidRPr="00C27C63">
              <w:rPr>
                <w:rFonts w:hint="eastAsia"/>
              </w:rPr>
              <w:t>設定値</w:t>
            </w:r>
          </w:p>
        </w:tc>
      </w:tr>
      <w:tr w:rsidR="00C77B70" w:rsidTr="007F08C3">
        <w:tc>
          <w:tcPr>
            <w:tcW w:w="2976" w:type="dxa"/>
            <w:noWrap/>
            <w:hideMark/>
          </w:tcPr>
          <w:p w:rsidR="00C77B70" w:rsidRDefault="00C77B70" w:rsidP="004B5B26">
            <w:pPr>
              <w:rPr>
                <w:rFonts w:cs="ＭＳ Ｐゴシック"/>
                <w:color w:val="000000"/>
                <w:kern w:val="0"/>
              </w:rPr>
            </w:pPr>
            <w:r>
              <w:rPr>
                <w:rFonts w:cs="ＭＳ Ｐゴシック" w:hint="eastAsia"/>
                <w:color w:val="000000"/>
                <w:kern w:val="0"/>
              </w:rPr>
              <w:t>systemlog_retention_months</w:t>
            </w:r>
          </w:p>
        </w:tc>
        <w:tc>
          <w:tcPr>
            <w:tcW w:w="7088" w:type="dxa"/>
            <w:noWrap/>
            <w:hideMark/>
          </w:tcPr>
          <w:p w:rsidR="00C77B70" w:rsidRDefault="00C77B70" w:rsidP="004B5B26">
            <w:pPr>
              <w:rPr>
                <w:rFonts w:cs="ＭＳ Ｐゴシック"/>
                <w:color w:val="000000"/>
                <w:kern w:val="0"/>
              </w:rPr>
            </w:pPr>
            <w:r>
              <w:rPr>
                <w:rFonts w:cs="ＭＳ Ｐゴシック" w:hint="eastAsia"/>
                <w:color w:val="000000"/>
                <w:kern w:val="0"/>
              </w:rPr>
              <w:t>ログ保存期間設定にて、[システムログ]の設定内容に応じて以下が出力されます。</w:t>
            </w:r>
          </w:p>
          <w:p w:rsidR="00C77B70" w:rsidRDefault="00C77B70" w:rsidP="004B5B26">
            <w:pPr>
              <w:rPr>
                <w:rFonts w:cs="ＭＳ Ｐゴシック"/>
                <w:color w:val="000000"/>
                <w:kern w:val="0"/>
              </w:rPr>
            </w:pPr>
            <w:r>
              <w:rPr>
                <w:rFonts w:cs="ＭＳ Ｐゴシック" w:hint="eastAsia"/>
                <w:color w:val="000000"/>
                <w:kern w:val="0"/>
              </w:rPr>
              <w:t>無期限：</w:t>
            </w:r>
            <w:r w:rsidR="00891B96">
              <w:rPr>
                <w:rFonts w:cs="ＭＳ Ｐゴシック"/>
                <w:color w:val="000000"/>
                <w:kern w:val="0"/>
              </w:rPr>
              <w:t>""</w:t>
            </w:r>
          </w:p>
          <w:p w:rsidR="00C77B70" w:rsidRDefault="00C77B70" w:rsidP="004B5B26">
            <w:pPr>
              <w:rPr>
                <w:rFonts w:cs="ＭＳ Ｐゴシック"/>
                <w:color w:val="000000"/>
                <w:kern w:val="0"/>
              </w:rPr>
            </w:pPr>
            <w:r>
              <w:rPr>
                <w:rFonts w:cs="ＭＳ Ｐゴシック" w:hint="eastAsia"/>
                <w:color w:val="000000"/>
                <w:kern w:val="0"/>
              </w:rPr>
              <w:t>期限を設定：</w:t>
            </w:r>
            <w:r w:rsidR="00891B96">
              <w:rPr>
                <w:rFonts w:cs="ＭＳ Ｐゴシック"/>
                <w:color w:val="000000"/>
                <w:kern w:val="0"/>
              </w:rPr>
              <w:t>"</w:t>
            </w:r>
            <w:r>
              <w:rPr>
                <w:rFonts w:cs="ＭＳ Ｐゴシック" w:hint="eastAsia"/>
                <w:color w:val="000000"/>
                <w:kern w:val="0"/>
              </w:rPr>
              <w:t>{入力した期間}</w:t>
            </w:r>
            <w:r w:rsidR="00891B96">
              <w:rPr>
                <w:rFonts w:cs="ＭＳ Ｐゴシック"/>
                <w:color w:val="000000"/>
                <w:kern w:val="0"/>
              </w:rPr>
              <w:t>"</w:t>
            </w:r>
          </w:p>
        </w:tc>
      </w:tr>
      <w:tr w:rsidR="00C77B70" w:rsidTr="007F08C3">
        <w:tc>
          <w:tcPr>
            <w:tcW w:w="2976" w:type="dxa"/>
            <w:noWrap/>
            <w:hideMark/>
          </w:tcPr>
          <w:p w:rsidR="00C77B70" w:rsidRDefault="00C77B70" w:rsidP="004B5B26">
            <w:pPr>
              <w:rPr>
                <w:rFonts w:cs="ＭＳ Ｐゴシック"/>
                <w:color w:val="000000"/>
                <w:kern w:val="0"/>
              </w:rPr>
            </w:pPr>
            <w:r>
              <w:rPr>
                <w:rFonts w:cs="ＭＳ Ｐゴシック" w:hint="eastAsia"/>
                <w:color w:val="000000"/>
                <w:kern w:val="0"/>
              </w:rPr>
              <w:t>dblog_retention_months</w:t>
            </w:r>
          </w:p>
        </w:tc>
        <w:tc>
          <w:tcPr>
            <w:tcW w:w="7088" w:type="dxa"/>
            <w:noWrap/>
            <w:hideMark/>
          </w:tcPr>
          <w:p w:rsidR="00C77B70" w:rsidRDefault="00C77B70" w:rsidP="004B5B26">
            <w:pPr>
              <w:rPr>
                <w:rFonts w:cs="ＭＳ Ｐゴシック"/>
                <w:color w:val="000000"/>
                <w:kern w:val="0"/>
              </w:rPr>
            </w:pPr>
            <w:r>
              <w:rPr>
                <w:rFonts w:cs="ＭＳ Ｐゴシック" w:hint="eastAsia"/>
                <w:color w:val="000000"/>
                <w:kern w:val="0"/>
              </w:rPr>
              <w:t>ログ保存期間設定にて、[データベースログ]の設定内容に応じて以下が出力されます。</w:t>
            </w:r>
          </w:p>
          <w:p w:rsidR="00C77B70" w:rsidRDefault="00C77B70" w:rsidP="004B5B26">
            <w:pPr>
              <w:rPr>
                <w:rFonts w:cs="ＭＳ Ｐゴシック"/>
                <w:color w:val="000000"/>
                <w:kern w:val="0"/>
              </w:rPr>
            </w:pPr>
            <w:r>
              <w:rPr>
                <w:rFonts w:cs="ＭＳ Ｐゴシック" w:hint="eastAsia"/>
                <w:color w:val="000000"/>
                <w:kern w:val="0"/>
              </w:rPr>
              <w:t>無期限：</w:t>
            </w:r>
            <w:r w:rsidR="00891B96">
              <w:rPr>
                <w:rFonts w:cs="ＭＳ Ｐゴシック"/>
                <w:color w:val="000000"/>
                <w:kern w:val="0"/>
              </w:rPr>
              <w:t>""</w:t>
            </w:r>
          </w:p>
          <w:p w:rsidR="00C77B70" w:rsidRDefault="00C77B70" w:rsidP="004B5B26">
            <w:pPr>
              <w:rPr>
                <w:rFonts w:cs="ＭＳ Ｐゴシック"/>
                <w:color w:val="000000"/>
                <w:kern w:val="0"/>
              </w:rPr>
            </w:pPr>
            <w:r>
              <w:rPr>
                <w:rFonts w:cs="ＭＳ Ｐゴシック" w:hint="eastAsia"/>
                <w:color w:val="000000"/>
                <w:kern w:val="0"/>
              </w:rPr>
              <w:t>期限を設定：</w:t>
            </w:r>
            <w:r w:rsidR="00891B96">
              <w:rPr>
                <w:rFonts w:cs="ＭＳ Ｐゴシック"/>
                <w:color w:val="000000"/>
                <w:kern w:val="0"/>
              </w:rPr>
              <w:t>"</w:t>
            </w:r>
            <w:r>
              <w:rPr>
                <w:rFonts w:cs="ＭＳ Ｐゴシック" w:hint="eastAsia"/>
                <w:color w:val="000000"/>
                <w:kern w:val="0"/>
              </w:rPr>
              <w:t>{入力した期間}</w:t>
            </w:r>
            <w:r w:rsidR="00891B96">
              <w:rPr>
                <w:rFonts w:cs="ＭＳ Ｐゴシック"/>
                <w:color w:val="000000"/>
                <w:kern w:val="0"/>
              </w:rPr>
              <w:t>"</w:t>
            </w:r>
          </w:p>
        </w:tc>
      </w:tr>
      <w:tr w:rsidR="00C77B70" w:rsidTr="007F08C3">
        <w:tc>
          <w:tcPr>
            <w:tcW w:w="2976" w:type="dxa"/>
            <w:noWrap/>
            <w:hideMark/>
          </w:tcPr>
          <w:p w:rsidR="00C77B70" w:rsidRDefault="00C77B70" w:rsidP="004B5B26">
            <w:pPr>
              <w:rPr>
                <w:rFonts w:cs="ＭＳ Ｐゴシック"/>
                <w:kern w:val="0"/>
              </w:rPr>
            </w:pPr>
            <w:r>
              <w:rPr>
                <w:rFonts w:cs="ＭＳ Ｐゴシック" w:hint="eastAsia"/>
                <w:kern w:val="0"/>
              </w:rPr>
              <w:t>syslog_enable</w:t>
            </w:r>
          </w:p>
        </w:tc>
        <w:tc>
          <w:tcPr>
            <w:tcW w:w="7088" w:type="dxa"/>
            <w:noWrap/>
            <w:hideMark/>
          </w:tcPr>
          <w:p w:rsidR="00C77B70" w:rsidRDefault="00C77B70" w:rsidP="004B5B26">
            <w:pPr>
              <w:rPr>
                <w:rFonts w:cs="ＭＳ Ｐゴシック"/>
                <w:kern w:val="0"/>
              </w:rPr>
            </w:pPr>
            <w:r>
              <w:rPr>
                <w:rFonts w:cs="ＭＳ Ｐゴシック" w:hint="eastAsia"/>
                <w:kern w:val="0"/>
              </w:rPr>
              <w:t>Syslog転送設定にて、[Syslogに転送する]の設定内容に応じて以下が出力されます。</w:t>
            </w:r>
          </w:p>
          <w:p w:rsidR="00C77B70" w:rsidRDefault="00C77B70" w:rsidP="004B5B26">
            <w:pPr>
              <w:rPr>
                <w:rFonts w:cs="ＭＳ Ｐゴシック"/>
                <w:kern w:val="0"/>
              </w:rPr>
            </w:pPr>
            <w:r>
              <w:rPr>
                <w:rFonts w:cs="ＭＳ Ｐゴシック" w:hint="eastAsia"/>
                <w:kern w:val="0"/>
              </w:rPr>
              <w:t>ON：</w:t>
            </w:r>
            <w:r w:rsidR="00891B96">
              <w:rPr>
                <w:rFonts w:cs="ＭＳ Ｐゴシック"/>
                <w:kern w:val="0"/>
              </w:rPr>
              <w:t>"</w:t>
            </w:r>
            <w:r>
              <w:rPr>
                <w:rFonts w:cs="ＭＳ Ｐゴシック" w:hint="eastAsia"/>
                <w:kern w:val="0"/>
              </w:rPr>
              <w:t>1</w:t>
            </w:r>
            <w:r w:rsidR="00891B96">
              <w:rPr>
                <w:rFonts w:cs="ＭＳ Ｐゴシック"/>
                <w:kern w:val="0"/>
              </w:rPr>
              <w:t>"</w:t>
            </w:r>
          </w:p>
          <w:p w:rsidR="00C77B70" w:rsidRDefault="00C77B70" w:rsidP="004B5B26">
            <w:pPr>
              <w:rPr>
                <w:rFonts w:cs="ＭＳ Ｐゴシック"/>
                <w:kern w:val="0"/>
              </w:rPr>
            </w:pPr>
            <w:r>
              <w:rPr>
                <w:rFonts w:cs="ＭＳ Ｐゴシック" w:hint="eastAsia"/>
                <w:kern w:val="0"/>
              </w:rPr>
              <w:t>OFF：</w:t>
            </w:r>
            <w:r w:rsidR="00891B96">
              <w:rPr>
                <w:rFonts w:cs="ＭＳ Ｐゴシック"/>
                <w:kern w:val="0"/>
              </w:rPr>
              <w:t>""</w:t>
            </w:r>
          </w:p>
        </w:tc>
      </w:tr>
      <w:tr w:rsidR="00C77B70" w:rsidTr="007F08C3">
        <w:tc>
          <w:tcPr>
            <w:tcW w:w="2976" w:type="dxa"/>
            <w:noWrap/>
            <w:hideMark/>
          </w:tcPr>
          <w:p w:rsidR="00C77B70" w:rsidRDefault="00C77B70" w:rsidP="004B5B26">
            <w:pPr>
              <w:rPr>
                <w:rFonts w:cs="ＭＳ Ｐゴシック"/>
                <w:kern w:val="0"/>
              </w:rPr>
            </w:pPr>
            <w:r>
              <w:rPr>
                <w:rFonts w:cs="ＭＳ Ｐゴシック" w:hint="eastAsia"/>
                <w:kern w:val="0"/>
              </w:rPr>
              <w:t>syslog_host</w:t>
            </w:r>
          </w:p>
        </w:tc>
        <w:tc>
          <w:tcPr>
            <w:tcW w:w="7088" w:type="dxa"/>
            <w:noWrap/>
            <w:hideMark/>
          </w:tcPr>
          <w:p w:rsidR="00C77B70" w:rsidRDefault="00C77B70" w:rsidP="004B5B26">
            <w:pPr>
              <w:rPr>
                <w:rFonts w:cs="ＭＳ Ｐゴシック"/>
                <w:kern w:val="0"/>
              </w:rPr>
            </w:pPr>
            <w:r>
              <w:rPr>
                <w:rFonts w:cs="ＭＳ Ｐゴシック" w:hint="eastAsia"/>
                <w:kern w:val="0"/>
              </w:rPr>
              <w:t>Syslog転送設定にて、[ホスト名]に入力した内容が出力されます。</w:t>
            </w:r>
          </w:p>
        </w:tc>
      </w:tr>
      <w:tr w:rsidR="00C77B70" w:rsidTr="007F08C3">
        <w:tc>
          <w:tcPr>
            <w:tcW w:w="2976" w:type="dxa"/>
            <w:noWrap/>
            <w:hideMark/>
          </w:tcPr>
          <w:p w:rsidR="00C77B70" w:rsidRDefault="00C77B70" w:rsidP="004B5B26">
            <w:pPr>
              <w:rPr>
                <w:rFonts w:cs="ＭＳ Ｐゴシック"/>
                <w:kern w:val="0"/>
              </w:rPr>
            </w:pPr>
            <w:r>
              <w:rPr>
                <w:rFonts w:cs="ＭＳ Ｐゴシック" w:hint="eastAsia"/>
                <w:kern w:val="0"/>
              </w:rPr>
              <w:t>syslog_facility</w:t>
            </w:r>
          </w:p>
        </w:tc>
        <w:tc>
          <w:tcPr>
            <w:tcW w:w="7088" w:type="dxa"/>
            <w:noWrap/>
            <w:hideMark/>
          </w:tcPr>
          <w:p w:rsidR="00C77B70" w:rsidRDefault="00C77B70" w:rsidP="004B5B26">
            <w:pPr>
              <w:rPr>
                <w:rFonts w:cs="ＭＳ Ｐゴシック"/>
                <w:kern w:val="0"/>
              </w:rPr>
            </w:pPr>
            <w:r>
              <w:rPr>
                <w:rFonts w:cs="ＭＳ Ｐゴシック" w:hint="eastAsia"/>
                <w:kern w:val="0"/>
              </w:rPr>
              <w:t>Syslog転送設定にて、[ファシリティ]に設定した内容に応じて出力されます。</w:t>
            </w:r>
          </w:p>
        </w:tc>
      </w:tr>
      <w:tr w:rsidR="00C77B70" w:rsidTr="007F08C3">
        <w:tc>
          <w:tcPr>
            <w:tcW w:w="2976" w:type="dxa"/>
            <w:noWrap/>
            <w:hideMark/>
          </w:tcPr>
          <w:p w:rsidR="00C77B70" w:rsidRDefault="00C77B70" w:rsidP="004B5B26">
            <w:pPr>
              <w:rPr>
                <w:rFonts w:cs="ＭＳ Ｐゴシック"/>
                <w:kern w:val="0"/>
              </w:rPr>
            </w:pPr>
            <w:r>
              <w:rPr>
                <w:rFonts w:cs="ＭＳ Ｐゴシック" w:hint="eastAsia"/>
                <w:kern w:val="0"/>
              </w:rPr>
              <w:t>syslog_prefix</w:t>
            </w:r>
          </w:p>
        </w:tc>
        <w:tc>
          <w:tcPr>
            <w:tcW w:w="7088" w:type="dxa"/>
            <w:noWrap/>
            <w:hideMark/>
          </w:tcPr>
          <w:p w:rsidR="00C77B70" w:rsidRDefault="00C77B70" w:rsidP="004B5B26">
            <w:pPr>
              <w:rPr>
                <w:rFonts w:cs="ＭＳ Ｐゴシック"/>
                <w:kern w:val="0"/>
              </w:rPr>
            </w:pPr>
            <w:r>
              <w:rPr>
                <w:rFonts w:cs="ＭＳ Ｐゴシック" w:hint="eastAsia"/>
                <w:kern w:val="0"/>
              </w:rPr>
              <w:t>Syslog転送設定にて、[プログラム識別子(オプション)]に入力した内容が出力されます。</w:t>
            </w:r>
          </w:p>
        </w:tc>
      </w:tr>
      <w:tr w:rsidR="00C77B70" w:rsidTr="007F08C3">
        <w:tc>
          <w:tcPr>
            <w:tcW w:w="2976" w:type="dxa"/>
            <w:noWrap/>
            <w:hideMark/>
          </w:tcPr>
          <w:p w:rsidR="00C77B70" w:rsidRDefault="00C77B70" w:rsidP="004B5B26">
            <w:pPr>
              <w:rPr>
                <w:rFonts w:cs="ＭＳ Ｐゴシック"/>
                <w:kern w:val="0"/>
              </w:rPr>
            </w:pPr>
            <w:r>
              <w:rPr>
                <w:rFonts w:cs="ＭＳ Ｐゴシック" w:hint="eastAsia"/>
                <w:kern w:val="0"/>
              </w:rPr>
              <w:t>syslog_lang</w:t>
            </w:r>
          </w:p>
        </w:tc>
        <w:tc>
          <w:tcPr>
            <w:tcW w:w="7088" w:type="dxa"/>
            <w:noWrap/>
            <w:hideMark/>
          </w:tcPr>
          <w:p w:rsidR="00C77B70" w:rsidRDefault="00C77B70" w:rsidP="004B5B26">
            <w:pPr>
              <w:rPr>
                <w:rFonts w:cs="ＭＳ Ｐゴシック"/>
                <w:kern w:val="0"/>
              </w:rPr>
            </w:pPr>
            <w:r>
              <w:rPr>
                <w:rFonts w:cs="ＭＳ Ｐゴシック" w:hint="eastAsia"/>
                <w:kern w:val="0"/>
              </w:rPr>
              <w:t>Syslog転送設定にて、[言語設定]に設定した内容に応じて以下が出力されます。</w:t>
            </w:r>
          </w:p>
          <w:p w:rsidR="00C77B70" w:rsidRDefault="00C77B70" w:rsidP="004B5B26">
            <w:pPr>
              <w:rPr>
                <w:rFonts w:cs="ＭＳ Ｐゴシック"/>
                <w:kern w:val="0"/>
              </w:rPr>
            </w:pPr>
            <w:r>
              <w:rPr>
                <w:rFonts w:cs="ＭＳ Ｐゴシック" w:hint="eastAsia"/>
                <w:kern w:val="0"/>
              </w:rPr>
              <w:t>日本語：</w:t>
            </w:r>
            <w:r w:rsidR="00891B96">
              <w:rPr>
                <w:rFonts w:cs="ＭＳ Ｐゴシック"/>
                <w:kern w:val="0"/>
              </w:rPr>
              <w:t>"</w:t>
            </w:r>
            <w:r>
              <w:rPr>
                <w:rFonts w:cs="ＭＳ Ｐゴシック" w:hint="eastAsia"/>
                <w:kern w:val="0"/>
              </w:rPr>
              <w:t>ja</w:t>
            </w:r>
            <w:r w:rsidR="00891B96">
              <w:rPr>
                <w:rFonts w:cs="ＭＳ Ｐゴシック"/>
                <w:kern w:val="0"/>
              </w:rPr>
              <w:t>"</w:t>
            </w:r>
          </w:p>
          <w:p w:rsidR="00C77B70" w:rsidRDefault="00C77B70" w:rsidP="004B5B26">
            <w:pPr>
              <w:rPr>
                <w:rFonts w:cs="ＭＳ Ｐゴシック"/>
                <w:kern w:val="0"/>
              </w:rPr>
            </w:pPr>
            <w:r>
              <w:rPr>
                <w:rFonts w:cs="ＭＳ Ｐゴシック" w:hint="eastAsia"/>
                <w:kern w:val="0"/>
              </w:rPr>
              <w:t>英語：</w:t>
            </w:r>
            <w:r w:rsidR="00891B96">
              <w:rPr>
                <w:rFonts w:cs="ＭＳ Ｐゴシック"/>
                <w:kern w:val="0"/>
              </w:rPr>
              <w:t>"</w:t>
            </w:r>
            <w:r>
              <w:rPr>
                <w:rFonts w:cs="ＭＳ Ｐゴシック" w:hint="eastAsia"/>
                <w:kern w:val="0"/>
              </w:rPr>
              <w:t>en</w:t>
            </w:r>
            <w:r w:rsidR="00891B96">
              <w:rPr>
                <w:rFonts w:cs="ＭＳ Ｐゴシック"/>
                <w:kern w:val="0"/>
              </w:rPr>
              <w:t>"</w:t>
            </w:r>
          </w:p>
          <w:p w:rsidR="00C77B70" w:rsidRDefault="00C77B70" w:rsidP="004B5B26">
            <w:pPr>
              <w:rPr>
                <w:rFonts w:cs="ＭＳ Ｐゴシック"/>
                <w:kern w:val="0"/>
              </w:rPr>
            </w:pPr>
            <w:r>
              <w:rPr>
                <w:rFonts w:cs="ＭＳ Ｐゴシック" w:hint="eastAsia"/>
                <w:kern w:val="0"/>
              </w:rPr>
              <w:t>中国語：</w:t>
            </w:r>
            <w:r w:rsidR="00891B96">
              <w:rPr>
                <w:rFonts w:cs="ＭＳ Ｐゴシック"/>
                <w:kern w:val="0"/>
              </w:rPr>
              <w:t>"</w:t>
            </w:r>
            <w:r>
              <w:rPr>
                <w:rFonts w:cs="ＭＳ Ｐゴシック" w:hint="eastAsia"/>
                <w:kern w:val="0"/>
              </w:rPr>
              <w:t>zh</w:t>
            </w:r>
            <w:r w:rsidR="00891B96">
              <w:rPr>
                <w:rFonts w:cs="ＭＳ Ｐゴシック"/>
                <w:kern w:val="0"/>
              </w:rPr>
              <w:t>"</w:t>
            </w:r>
          </w:p>
        </w:tc>
      </w:tr>
    </w:tbl>
    <w:p w:rsidR="00C77B70" w:rsidRDefault="00C77B70" w:rsidP="009F3969">
      <w:pPr>
        <w:ind w:leftChars="200" w:left="400"/>
      </w:pPr>
    </w:p>
    <w:p w:rsidR="00C77B70" w:rsidRDefault="00C77B70" w:rsidP="009F3969">
      <w:pPr>
        <w:ind w:leftChars="200" w:left="400"/>
      </w:pPr>
      <w:r>
        <w:rPr>
          <w:rFonts w:hint="eastAsia"/>
        </w:rPr>
        <w:t xml:space="preserve">管理画面 </w:t>
      </w:r>
      <w:r>
        <w:t>–</w:t>
      </w:r>
      <w:r>
        <w:rPr>
          <w:rFonts w:hint="eastAsia"/>
        </w:rPr>
        <w:t xml:space="preserve"> システム設定 </w:t>
      </w:r>
      <w:r>
        <w:t>–</w:t>
      </w:r>
      <w:r>
        <w:rPr>
          <w:rFonts w:hint="eastAsia"/>
        </w:rPr>
        <w:t xml:space="preserve"> Gateway</w:t>
      </w:r>
    </w:p>
    <w:tbl>
      <w:tblPr>
        <w:tblStyle w:val="af1"/>
        <w:tblW w:w="10064" w:type="dxa"/>
        <w:tblInd w:w="421" w:type="dxa"/>
        <w:tblLayout w:type="fixed"/>
        <w:tblLook w:val="04A0" w:firstRow="1" w:lastRow="0" w:firstColumn="1" w:lastColumn="0" w:noHBand="0" w:noVBand="1"/>
      </w:tblPr>
      <w:tblGrid>
        <w:gridCol w:w="2976"/>
        <w:gridCol w:w="7088"/>
      </w:tblGrid>
      <w:tr w:rsidR="00C77B70" w:rsidRPr="00C27C63" w:rsidTr="007F08C3">
        <w:trPr>
          <w:tblHeader/>
        </w:trPr>
        <w:tc>
          <w:tcPr>
            <w:tcW w:w="2976" w:type="dxa"/>
            <w:shd w:val="clear" w:color="auto" w:fill="DAEEF3" w:themeFill="accent5" w:themeFillTint="33"/>
            <w:hideMark/>
          </w:tcPr>
          <w:p w:rsidR="00C77B70" w:rsidRPr="00C27C63" w:rsidRDefault="00C77B70" w:rsidP="009F3969">
            <w:r w:rsidRPr="00C27C63">
              <w:rPr>
                <w:rFonts w:hint="eastAsia"/>
              </w:rPr>
              <w:t>設定内容</w:t>
            </w:r>
          </w:p>
        </w:tc>
        <w:tc>
          <w:tcPr>
            <w:tcW w:w="7088" w:type="dxa"/>
            <w:shd w:val="clear" w:color="auto" w:fill="DAEEF3" w:themeFill="accent5" w:themeFillTint="33"/>
            <w:hideMark/>
          </w:tcPr>
          <w:p w:rsidR="00C77B70" w:rsidRPr="00C27C63" w:rsidRDefault="00C77B70" w:rsidP="009F3969">
            <w:r w:rsidRPr="00C27C63">
              <w:rPr>
                <w:rFonts w:hint="eastAsia"/>
              </w:rPr>
              <w:t>設定値</w:t>
            </w:r>
          </w:p>
        </w:tc>
      </w:tr>
      <w:tr w:rsidR="006C0660" w:rsidTr="007F08C3">
        <w:tc>
          <w:tcPr>
            <w:tcW w:w="2976" w:type="dxa"/>
            <w:noWrap/>
          </w:tcPr>
          <w:p w:rsidR="006C0660" w:rsidRDefault="006C0660" w:rsidP="006C0660">
            <w:pPr>
              <w:rPr>
                <w:rFonts w:cs="ＭＳ Ｐゴシック"/>
                <w:color w:val="FF0000"/>
                <w:kern w:val="0"/>
              </w:rPr>
            </w:pPr>
            <w:r>
              <w:rPr>
                <w:rFonts w:cs="ＭＳ Ｐゴシック" w:hint="eastAsia"/>
                <w:color w:val="000000"/>
                <w:kern w:val="0"/>
              </w:rPr>
              <w:t>accesslist_readonly</w:t>
            </w:r>
          </w:p>
        </w:tc>
        <w:tc>
          <w:tcPr>
            <w:tcW w:w="7088" w:type="dxa"/>
            <w:noWrap/>
          </w:tcPr>
          <w:p w:rsidR="006C0660" w:rsidRDefault="006C0660" w:rsidP="006C0660">
            <w:pPr>
              <w:rPr>
                <w:rFonts w:cs="ＭＳ Ｐゴシック"/>
                <w:color w:val="FF0000"/>
                <w:kern w:val="0"/>
              </w:rPr>
            </w:pPr>
            <w:r>
              <w:rPr>
                <w:rFonts w:cs="ＭＳ Ｐゴシック" w:hint="eastAsia"/>
                <w:color w:val="000000"/>
                <w:kern w:val="0"/>
              </w:rPr>
              <w:t>ファイル受渡方法の設定にて、[セキュアネットワークセグメントの設定]に入力した内容が</w:t>
            </w:r>
            <w:r>
              <w:rPr>
                <w:rFonts w:cs="ＭＳ Ｐゴシック"/>
                <w:color w:val="000000"/>
                <w:kern w:val="0"/>
              </w:rPr>
              <w:t>"</w:t>
            </w:r>
            <w:r>
              <w:rPr>
                <w:rFonts w:cs="ＭＳ Ｐゴシック" w:hint="eastAsia"/>
                <w:color w:val="000000"/>
                <w:kern w:val="0"/>
              </w:rPr>
              <w:t>allow:{設定値};</w:t>
            </w:r>
            <w:r>
              <w:rPr>
                <w:rFonts w:cs="ＭＳ Ｐゴシック"/>
                <w:color w:val="000000"/>
                <w:kern w:val="0"/>
              </w:rPr>
              <w:t>"</w:t>
            </w:r>
            <w:r>
              <w:rPr>
                <w:rFonts w:cs="ＭＳ Ｐゴシック" w:hint="eastAsia"/>
                <w:color w:val="000000"/>
                <w:kern w:val="0"/>
              </w:rPr>
              <w:t>として出力されます。</w:t>
            </w:r>
          </w:p>
        </w:tc>
      </w:tr>
      <w:tr w:rsidR="006C0660" w:rsidTr="007F08C3">
        <w:tc>
          <w:tcPr>
            <w:tcW w:w="2976" w:type="dxa"/>
            <w:noWrap/>
            <w:hideMark/>
          </w:tcPr>
          <w:p w:rsidR="006C0660" w:rsidRDefault="006C0660" w:rsidP="006C0660">
            <w:pPr>
              <w:rPr>
                <w:rFonts w:cs="ＭＳ Ｐゴシック"/>
                <w:color w:val="000000"/>
                <w:kern w:val="0"/>
              </w:rPr>
            </w:pPr>
            <w:r>
              <w:rPr>
                <w:rFonts w:cs="ＭＳ Ｐゴシック" w:hint="eastAsia"/>
                <w:color w:val="000000"/>
                <w:kern w:val="0"/>
              </w:rPr>
              <w:t>gateway_delivery_method</w:t>
            </w:r>
          </w:p>
        </w:tc>
        <w:tc>
          <w:tcPr>
            <w:tcW w:w="7088" w:type="dxa"/>
            <w:noWrap/>
            <w:hideMark/>
          </w:tcPr>
          <w:p w:rsidR="006C0660" w:rsidRDefault="006C0660" w:rsidP="006C0660">
            <w:pPr>
              <w:rPr>
                <w:rFonts w:cs="ＭＳ Ｐゴシック"/>
                <w:color w:val="000000"/>
                <w:kern w:val="0"/>
              </w:rPr>
            </w:pPr>
            <w:r>
              <w:rPr>
                <w:rFonts w:cs="ＭＳ Ｐゴシック" w:hint="eastAsia"/>
                <w:color w:val="000000"/>
                <w:kern w:val="0"/>
              </w:rPr>
              <w:t>ファイル受渡方法の設定にて、選択したファイル受渡方法に応じて以下が出力されます。</w:t>
            </w:r>
          </w:p>
          <w:p w:rsidR="006C0660" w:rsidRDefault="006C0660" w:rsidP="006C0660">
            <w:pPr>
              <w:rPr>
                <w:rFonts w:cs="ＭＳ Ｐゴシック"/>
                <w:color w:val="000000"/>
                <w:kern w:val="0"/>
              </w:rPr>
            </w:pPr>
            <w:r>
              <w:rPr>
                <w:rFonts w:cs="ＭＳ Ｐゴシック" w:hint="eastAsia"/>
                <w:color w:val="000000"/>
                <w:kern w:val="0"/>
              </w:rPr>
              <w:t>マイフォルダ方式：</w:t>
            </w:r>
            <w:r>
              <w:rPr>
                <w:rFonts w:cs="ＭＳ Ｐゴシック"/>
                <w:color w:val="000000"/>
                <w:kern w:val="0"/>
              </w:rPr>
              <w:t>""</w:t>
            </w:r>
          </w:p>
          <w:p w:rsidR="006C0660" w:rsidRDefault="006C0660" w:rsidP="006C0660">
            <w:pPr>
              <w:rPr>
                <w:rFonts w:cs="ＭＳ Ｐゴシック"/>
                <w:color w:val="000000"/>
                <w:kern w:val="0"/>
              </w:rPr>
            </w:pPr>
            <w:r>
              <w:rPr>
                <w:rFonts w:cs="ＭＳ Ｐゴシック" w:hint="eastAsia"/>
                <w:color w:val="000000"/>
                <w:kern w:val="0"/>
              </w:rPr>
              <w:t>直接メール添付方式：</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6C0660" w:rsidRDefault="006C0660" w:rsidP="006C0660">
            <w:pPr>
              <w:rPr>
                <w:rFonts w:cs="ＭＳ Ｐゴシック"/>
                <w:color w:val="000000"/>
                <w:kern w:val="0"/>
              </w:rPr>
            </w:pPr>
            <w:r>
              <w:rPr>
                <w:rFonts w:cs="ＭＳ Ｐゴシック" w:hint="eastAsia"/>
                <w:color w:val="000000"/>
                <w:kern w:val="0"/>
              </w:rPr>
              <w:t>ワンタイムURL方式：</w:t>
            </w:r>
            <w:r>
              <w:rPr>
                <w:rFonts w:cs="ＭＳ Ｐゴシック"/>
                <w:color w:val="000000"/>
                <w:kern w:val="0"/>
              </w:rPr>
              <w:t>"</w:t>
            </w:r>
            <w:r>
              <w:rPr>
                <w:rFonts w:cs="ＭＳ Ｐゴシック" w:hint="eastAsia"/>
                <w:color w:val="000000"/>
                <w:kern w:val="0"/>
              </w:rPr>
              <w:t>2</w:t>
            </w:r>
            <w:r>
              <w:rPr>
                <w:rFonts w:cs="ＭＳ Ｐゴシック"/>
                <w:color w:val="000000"/>
                <w:kern w:val="0"/>
              </w:rPr>
              <w:t>"</w:t>
            </w:r>
          </w:p>
        </w:tc>
      </w:tr>
      <w:tr w:rsidR="006C0660" w:rsidTr="007F08C3">
        <w:tc>
          <w:tcPr>
            <w:tcW w:w="2976" w:type="dxa"/>
            <w:noWrap/>
            <w:hideMark/>
          </w:tcPr>
          <w:p w:rsidR="006C0660" w:rsidRDefault="006C0660" w:rsidP="006C0660">
            <w:pPr>
              <w:rPr>
                <w:rFonts w:cs="ＭＳ Ｐゴシック"/>
                <w:color w:val="000000"/>
                <w:kern w:val="0"/>
              </w:rPr>
            </w:pPr>
            <w:r>
              <w:rPr>
                <w:rFonts w:cs="ＭＳ Ｐゴシック" w:hint="eastAsia"/>
                <w:color w:val="222222"/>
                <w:kern w:val="0"/>
              </w:rPr>
              <w:t>publicapproval_available</w:t>
            </w:r>
          </w:p>
        </w:tc>
        <w:tc>
          <w:tcPr>
            <w:tcW w:w="7088" w:type="dxa"/>
            <w:noWrap/>
            <w:hideMark/>
          </w:tcPr>
          <w:p w:rsidR="006C0660" w:rsidRDefault="006C0660" w:rsidP="006C0660">
            <w:pPr>
              <w:rPr>
                <w:rFonts w:cs="ＭＳ Ｐゴシック"/>
                <w:color w:val="000000"/>
                <w:kern w:val="0"/>
              </w:rPr>
            </w:pPr>
            <w:r>
              <w:rPr>
                <w:rFonts w:cs="ＭＳ Ｐゴシック" w:hint="eastAsia"/>
                <w:color w:val="000000"/>
                <w:kern w:val="0"/>
              </w:rPr>
              <w:t>承認設定にて、[承認を必要とする]の設定内容に応じて以下が出力されます。</w:t>
            </w:r>
          </w:p>
          <w:p w:rsidR="006C0660" w:rsidRDefault="006C0660" w:rsidP="006C0660">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6C0660" w:rsidRDefault="006C0660" w:rsidP="006C0660">
            <w:pPr>
              <w:rPr>
                <w:rFonts w:cs="ＭＳ Ｐゴシック"/>
                <w:color w:val="000000"/>
                <w:kern w:val="0"/>
              </w:rPr>
            </w:pPr>
            <w:r>
              <w:rPr>
                <w:rFonts w:cs="ＭＳ Ｐゴシック" w:hint="eastAsia"/>
                <w:color w:val="000000"/>
                <w:kern w:val="0"/>
              </w:rPr>
              <w:t>OFF：</w:t>
            </w:r>
            <w:r>
              <w:rPr>
                <w:rFonts w:cs="ＭＳ Ｐゴシック"/>
                <w:color w:val="000000"/>
                <w:kern w:val="0"/>
              </w:rPr>
              <w:t>""</w:t>
            </w:r>
          </w:p>
        </w:tc>
      </w:tr>
      <w:tr w:rsidR="006C0660" w:rsidTr="007F08C3">
        <w:tc>
          <w:tcPr>
            <w:tcW w:w="2976" w:type="dxa"/>
            <w:noWrap/>
            <w:hideMark/>
          </w:tcPr>
          <w:p w:rsidR="006C0660" w:rsidRDefault="006C0660" w:rsidP="006C0660">
            <w:pPr>
              <w:rPr>
                <w:rFonts w:cs="ＭＳ Ｐゴシック"/>
                <w:kern w:val="0"/>
              </w:rPr>
            </w:pPr>
            <w:r>
              <w:rPr>
                <w:rFonts w:cs="ＭＳ Ｐゴシック" w:hint="eastAsia"/>
                <w:kern w:val="0"/>
              </w:rPr>
              <w:lastRenderedPageBreak/>
              <w:t>publicapproval_skip_approver</w:t>
            </w:r>
          </w:p>
        </w:tc>
        <w:tc>
          <w:tcPr>
            <w:tcW w:w="7088" w:type="dxa"/>
            <w:noWrap/>
            <w:hideMark/>
          </w:tcPr>
          <w:p w:rsidR="006C0660" w:rsidRDefault="006C0660" w:rsidP="006C0660">
            <w:pPr>
              <w:rPr>
                <w:rFonts w:cs="ＭＳ Ｐゴシック"/>
                <w:kern w:val="0"/>
              </w:rPr>
            </w:pPr>
            <w:r>
              <w:rPr>
                <w:rFonts w:cs="ＭＳ Ｐゴシック" w:hint="eastAsia"/>
                <w:kern w:val="0"/>
              </w:rPr>
              <w:t>承認設定にて、[承認者は承認を不要とする]の設定内容に応じて以下が出力されます。</w:t>
            </w:r>
          </w:p>
          <w:p w:rsidR="006C0660" w:rsidRDefault="006C0660" w:rsidP="006C0660">
            <w:pPr>
              <w:rPr>
                <w:rFonts w:cs="ＭＳ Ｐゴシック"/>
                <w:kern w:val="0"/>
              </w:rPr>
            </w:pPr>
            <w:r>
              <w:rPr>
                <w:rFonts w:cs="ＭＳ Ｐゴシック" w:hint="eastAsia"/>
                <w:kern w:val="0"/>
              </w:rPr>
              <w:t>ON：</w:t>
            </w:r>
            <w:r>
              <w:rPr>
                <w:rFonts w:cs="ＭＳ Ｐゴシック"/>
                <w:kern w:val="0"/>
              </w:rPr>
              <w:t>"</w:t>
            </w:r>
            <w:r>
              <w:rPr>
                <w:rFonts w:cs="ＭＳ Ｐゴシック" w:hint="eastAsia"/>
                <w:kern w:val="0"/>
              </w:rPr>
              <w:t>1</w:t>
            </w:r>
            <w:r>
              <w:rPr>
                <w:rFonts w:cs="ＭＳ Ｐゴシック"/>
                <w:kern w:val="0"/>
              </w:rPr>
              <w:t>"</w:t>
            </w:r>
          </w:p>
          <w:p w:rsidR="006C0660" w:rsidRDefault="006C0660" w:rsidP="006C0660">
            <w:pPr>
              <w:rPr>
                <w:rFonts w:cs="ＭＳ Ｐゴシック"/>
                <w:kern w:val="0"/>
              </w:rPr>
            </w:pPr>
            <w:r>
              <w:rPr>
                <w:rFonts w:cs="ＭＳ Ｐゴシック" w:hint="eastAsia"/>
                <w:kern w:val="0"/>
              </w:rPr>
              <w:t>OFF：</w:t>
            </w:r>
            <w:r>
              <w:rPr>
                <w:rFonts w:cs="ＭＳ Ｐゴシック"/>
                <w:kern w:val="0"/>
              </w:rPr>
              <w:t>""</w:t>
            </w:r>
          </w:p>
        </w:tc>
      </w:tr>
      <w:tr w:rsidR="006C0660" w:rsidTr="007F08C3">
        <w:tc>
          <w:tcPr>
            <w:tcW w:w="2976" w:type="dxa"/>
            <w:noWrap/>
            <w:hideMark/>
          </w:tcPr>
          <w:p w:rsidR="006C0660" w:rsidRDefault="006C0660" w:rsidP="006C0660">
            <w:pPr>
              <w:rPr>
                <w:rFonts w:cs="ＭＳ Ｐゴシック"/>
                <w:kern w:val="0"/>
              </w:rPr>
            </w:pPr>
            <w:r>
              <w:rPr>
                <w:rFonts w:cs="ＭＳ Ｐゴシック" w:hint="eastAsia"/>
                <w:kern w:val="0"/>
              </w:rPr>
              <w:t>publicapproval_skip_empty_approver</w:t>
            </w:r>
          </w:p>
        </w:tc>
        <w:tc>
          <w:tcPr>
            <w:tcW w:w="7088" w:type="dxa"/>
            <w:noWrap/>
            <w:hideMark/>
          </w:tcPr>
          <w:p w:rsidR="006C0660" w:rsidRDefault="006C0660" w:rsidP="006C0660">
            <w:pPr>
              <w:rPr>
                <w:rFonts w:cs="ＭＳ Ｐゴシック"/>
                <w:kern w:val="0"/>
              </w:rPr>
            </w:pPr>
            <w:r>
              <w:rPr>
                <w:rFonts w:cs="ＭＳ Ｐゴシック" w:hint="eastAsia"/>
                <w:kern w:val="0"/>
              </w:rPr>
              <w:t>承認設定にて、[承認担当未指定の場合は承認を不要とする]の設定内容に応じて以下が出力されます。</w:t>
            </w:r>
          </w:p>
          <w:p w:rsidR="006C0660" w:rsidRDefault="006C0660" w:rsidP="006C0660">
            <w:pPr>
              <w:rPr>
                <w:rFonts w:cs="ＭＳ Ｐゴシック"/>
                <w:kern w:val="0"/>
              </w:rPr>
            </w:pPr>
            <w:r>
              <w:rPr>
                <w:rFonts w:cs="ＭＳ Ｐゴシック" w:hint="eastAsia"/>
                <w:kern w:val="0"/>
              </w:rPr>
              <w:t>ON：</w:t>
            </w:r>
            <w:r>
              <w:rPr>
                <w:rFonts w:cs="ＭＳ Ｐゴシック"/>
                <w:kern w:val="0"/>
              </w:rPr>
              <w:t>"</w:t>
            </w:r>
            <w:r>
              <w:rPr>
                <w:rFonts w:cs="ＭＳ Ｐゴシック" w:hint="eastAsia"/>
                <w:kern w:val="0"/>
              </w:rPr>
              <w:t>1</w:t>
            </w:r>
            <w:r>
              <w:rPr>
                <w:rFonts w:cs="ＭＳ Ｐゴシック"/>
                <w:kern w:val="0"/>
              </w:rPr>
              <w:t>"</w:t>
            </w:r>
          </w:p>
          <w:p w:rsidR="006C0660" w:rsidRDefault="006C0660" w:rsidP="006C0660">
            <w:pPr>
              <w:rPr>
                <w:rFonts w:cs="ＭＳ Ｐゴシック"/>
                <w:kern w:val="0"/>
              </w:rPr>
            </w:pPr>
            <w:r>
              <w:rPr>
                <w:rFonts w:cs="ＭＳ Ｐゴシック" w:hint="eastAsia"/>
                <w:kern w:val="0"/>
              </w:rPr>
              <w:t>OFF：</w:t>
            </w:r>
            <w:r>
              <w:rPr>
                <w:rFonts w:cs="ＭＳ Ｐゴシック"/>
                <w:kern w:val="0"/>
              </w:rPr>
              <w:t>""</w:t>
            </w:r>
          </w:p>
        </w:tc>
      </w:tr>
      <w:tr w:rsidR="006C0660" w:rsidTr="007F08C3">
        <w:tc>
          <w:tcPr>
            <w:tcW w:w="2976" w:type="dxa"/>
            <w:noWrap/>
            <w:hideMark/>
          </w:tcPr>
          <w:p w:rsidR="006C0660" w:rsidRDefault="006C0660" w:rsidP="006C0660">
            <w:pPr>
              <w:rPr>
                <w:rFonts w:cs="ＭＳ Ｐゴシック"/>
                <w:kern w:val="0"/>
              </w:rPr>
            </w:pPr>
            <w:r>
              <w:rPr>
                <w:rFonts w:cs="ＭＳ Ｐゴシック" w:hint="eastAsia"/>
                <w:kern w:val="0"/>
              </w:rPr>
              <w:t>publicapproval_skip_group</w:t>
            </w:r>
          </w:p>
        </w:tc>
        <w:tc>
          <w:tcPr>
            <w:tcW w:w="7088" w:type="dxa"/>
            <w:noWrap/>
            <w:hideMark/>
          </w:tcPr>
          <w:p w:rsidR="006C0660" w:rsidRDefault="006C0660" w:rsidP="006C0660">
            <w:pPr>
              <w:rPr>
                <w:rFonts w:cs="ＭＳ Ｐゴシック"/>
                <w:kern w:val="0"/>
              </w:rPr>
            </w:pPr>
            <w:r>
              <w:rPr>
                <w:rFonts w:cs="ＭＳ Ｐゴシック" w:hint="eastAsia"/>
                <w:kern w:val="0"/>
              </w:rPr>
              <w:t>承認設定にて、[指定グループに参加している場合は承認を不要とする]の設定内容に応じて以下が出力されます。</w:t>
            </w:r>
          </w:p>
          <w:p w:rsidR="006C0660" w:rsidRDefault="006C0660" w:rsidP="006C0660">
            <w:pPr>
              <w:rPr>
                <w:rFonts w:cs="ＭＳ Ｐゴシック"/>
                <w:kern w:val="0"/>
              </w:rPr>
            </w:pPr>
            <w:r>
              <w:rPr>
                <w:rFonts w:cs="ＭＳ Ｐゴシック" w:hint="eastAsia"/>
                <w:kern w:val="0"/>
              </w:rPr>
              <w:t>ON：</w:t>
            </w:r>
            <w:r>
              <w:rPr>
                <w:rFonts w:cs="ＭＳ Ｐゴシック"/>
                <w:kern w:val="0"/>
              </w:rPr>
              <w:t>"</w:t>
            </w:r>
            <w:r>
              <w:rPr>
                <w:rFonts w:cs="ＭＳ Ｐゴシック" w:hint="eastAsia"/>
                <w:kern w:val="0"/>
              </w:rPr>
              <w:t>{指定したグループ名}</w:t>
            </w:r>
            <w:r>
              <w:rPr>
                <w:rFonts w:cs="ＭＳ Ｐゴシック"/>
                <w:kern w:val="0"/>
              </w:rPr>
              <w:t>"</w:t>
            </w:r>
          </w:p>
          <w:p w:rsidR="006C0660" w:rsidRDefault="006C0660" w:rsidP="006C0660">
            <w:pPr>
              <w:rPr>
                <w:rFonts w:cs="ＭＳ Ｐゴシック"/>
                <w:kern w:val="0"/>
              </w:rPr>
            </w:pPr>
            <w:r>
              <w:rPr>
                <w:rFonts w:cs="ＭＳ Ｐゴシック" w:hint="eastAsia"/>
                <w:kern w:val="0"/>
              </w:rPr>
              <w:t>OFF：</w:t>
            </w:r>
            <w:r>
              <w:rPr>
                <w:rFonts w:cs="ＭＳ Ｐゴシック"/>
                <w:kern w:val="0"/>
              </w:rPr>
              <w:t>""</w:t>
            </w:r>
          </w:p>
        </w:tc>
      </w:tr>
      <w:tr w:rsidR="004232C4" w:rsidTr="007F08C3">
        <w:tc>
          <w:tcPr>
            <w:tcW w:w="2976" w:type="dxa"/>
            <w:noWrap/>
            <w:hideMark/>
          </w:tcPr>
          <w:p w:rsidR="004232C4" w:rsidRDefault="004232C4" w:rsidP="004232C4">
            <w:pPr>
              <w:rPr>
                <w:rFonts w:cs="ＭＳ Ｐゴシック"/>
                <w:color w:val="000000"/>
                <w:kern w:val="0"/>
              </w:rPr>
            </w:pPr>
            <w:r>
              <w:rPr>
                <w:rFonts w:cs="ＭＳ Ｐゴシック" w:hint="eastAsia"/>
                <w:color w:val="000000"/>
                <w:kern w:val="0"/>
              </w:rPr>
              <w:t>publicapproval_myself_disable</w:t>
            </w:r>
          </w:p>
        </w:tc>
        <w:tc>
          <w:tcPr>
            <w:tcW w:w="7088" w:type="dxa"/>
            <w:noWrap/>
            <w:hideMark/>
          </w:tcPr>
          <w:p w:rsidR="004232C4" w:rsidRDefault="004232C4" w:rsidP="004232C4">
            <w:pPr>
              <w:rPr>
                <w:rFonts w:cs="ＭＳ Ｐゴシック"/>
                <w:color w:val="000000"/>
                <w:kern w:val="0"/>
              </w:rPr>
            </w:pPr>
            <w:r>
              <w:rPr>
                <w:rFonts w:cs="ＭＳ Ｐゴシック" w:hint="eastAsia"/>
                <w:color w:val="000000"/>
                <w:kern w:val="0"/>
              </w:rPr>
              <w:t>承認設定にて、[自分自身の承認を禁止する]の設定内容に応じて以下が出力されます。</w:t>
            </w:r>
          </w:p>
          <w:p w:rsidR="004232C4" w:rsidRDefault="004232C4" w:rsidP="004232C4">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4232C4" w:rsidRDefault="004232C4" w:rsidP="004232C4">
            <w:pPr>
              <w:rPr>
                <w:rFonts w:cs="ＭＳ Ｐゴシック"/>
                <w:color w:val="000000"/>
                <w:kern w:val="0"/>
              </w:rPr>
            </w:pPr>
            <w:r>
              <w:rPr>
                <w:rFonts w:cs="ＭＳ Ｐゴシック" w:hint="eastAsia"/>
                <w:color w:val="000000"/>
                <w:kern w:val="0"/>
              </w:rPr>
              <w:t>OFF：</w:t>
            </w:r>
            <w:r>
              <w:rPr>
                <w:rFonts w:cs="ＭＳ Ｐゴシック"/>
                <w:color w:val="000000"/>
                <w:kern w:val="0"/>
              </w:rPr>
              <w:t>""</w:t>
            </w:r>
          </w:p>
        </w:tc>
      </w:tr>
      <w:tr w:rsidR="004232C4" w:rsidTr="007F08C3">
        <w:tc>
          <w:tcPr>
            <w:tcW w:w="2976" w:type="dxa"/>
            <w:noWrap/>
            <w:hideMark/>
          </w:tcPr>
          <w:p w:rsidR="004232C4" w:rsidRDefault="004232C4" w:rsidP="004232C4">
            <w:pPr>
              <w:rPr>
                <w:rFonts w:cs="ＭＳ Ｐゴシック"/>
                <w:color w:val="000000"/>
                <w:kern w:val="0"/>
              </w:rPr>
            </w:pPr>
            <w:r>
              <w:rPr>
                <w:rFonts w:cs="ＭＳ Ｐゴシック" w:hint="eastAsia"/>
                <w:color w:val="000000"/>
                <w:kern w:val="0"/>
              </w:rPr>
              <w:t>default_webpubexpireflg</w:t>
            </w:r>
          </w:p>
        </w:tc>
        <w:tc>
          <w:tcPr>
            <w:tcW w:w="7088" w:type="dxa"/>
            <w:noWrap/>
            <w:hideMark/>
          </w:tcPr>
          <w:p w:rsidR="004232C4" w:rsidRDefault="004232C4" w:rsidP="004232C4">
            <w:pPr>
              <w:rPr>
                <w:rFonts w:cs="ＭＳ Ｐゴシック"/>
                <w:color w:val="000000"/>
                <w:kern w:val="0"/>
              </w:rPr>
            </w:pPr>
            <w:r>
              <w:rPr>
                <w:rFonts w:cs="ＭＳ Ｐゴシック" w:hint="eastAsia"/>
                <w:color w:val="000000"/>
                <w:kern w:val="0"/>
              </w:rPr>
              <w:t>承認設定にて、[承認期限]の設定内容に応じて以下が出力されます。</w:t>
            </w:r>
          </w:p>
          <w:p w:rsidR="004232C4" w:rsidRDefault="004232C4" w:rsidP="004232C4">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4232C4" w:rsidRDefault="004232C4" w:rsidP="004232C4">
            <w:pPr>
              <w:rPr>
                <w:rFonts w:cs="ＭＳ Ｐゴシック"/>
                <w:color w:val="000000"/>
                <w:kern w:val="0"/>
              </w:rPr>
            </w:pPr>
            <w:r>
              <w:rPr>
                <w:rFonts w:cs="ＭＳ Ｐゴシック" w:hint="eastAsia"/>
                <w:color w:val="000000"/>
                <w:kern w:val="0"/>
              </w:rPr>
              <w:t>OFF：</w:t>
            </w:r>
            <w:r>
              <w:rPr>
                <w:rFonts w:cs="ＭＳ Ｐゴシック"/>
                <w:color w:val="000000"/>
                <w:kern w:val="0"/>
              </w:rPr>
              <w:t>""</w:t>
            </w:r>
          </w:p>
        </w:tc>
      </w:tr>
      <w:tr w:rsidR="004232C4" w:rsidTr="007F08C3">
        <w:tc>
          <w:tcPr>
            <w:tcW w:w="2976" w:type="dxa"/>
            <w:noWrap/>
            <w:hideMark/>
          </w:tcPr>
          <w:p w:rsidR="004232C4" w:rsidRDefault="004232C4" w:rsidP="004232C4">
            <w:pPr>
              <w:rPr>
                <w:rFonts w:cs="ＭＳ Ｐゴシック"/>
                <w:color w:val="000000"/>
                <w:kern w:val="0"/>
              </w:rPr>
            </w:pPr>
            <w:r>
              <w:rPr>
                <w:rFonts w:cs="ＭＳ Ｐゴシック" w:hint="eastAsia"/>
                <w:color w:val="000000"/>
                <w:kern w:val="0"/>
              </w:rPr>
              <w:t>default_webpubexpiredays</w:t>
            </w:r>
          </w:p>
        </w:tc>
        <w:tc>
          <w:tcPr>
            <w:tcW w:w="7088" w:type="dxa"/>
            <w:noWrap/>
            <w:hideMark/>
          </w:tcPr>
          <w:p w:rsidR="004232C4" w:rsidRDefault="004232C4" w:rsidP="004232C4">
            <w:pPr>
              <w:rPr>
                <w:rFonts w:cs="ＭＳ Ｐゴシック"/>
                <w:color w:val="000000"/>
                <w:kern w:val="0"/>
              </w:rPr>
            </w:pPr>
            <w:r>
              <w:rPr>
                <w:rFonts w:cs="ＭＳ Ｐゴシック" w:hint="eastAsia"/>
                <w:color w:val="000000"/>
                <w:kern w:val="0"/>
              </w:rPr>
              <w:t>承認設定にて、[承認期限]に入力した内容が出力されます。</w:t>
            </w:r>
          </w:p>
        </w:tc>
      </w:tr>
      <w:tr w:rsidR="00642A8D" w:rsidTr="001851CF">
        <w:tc>
          <w:tcPr>
            <w:tcW w:w="2976" w:type="dxa"/>
            <w:shd w:val="clear" w:color="auto" w:fill="auto"/>
            <w:noWrap/>
          </w:tcPr>
          <w:p w:rsidR="00642A8D" w:rsidRDefault="00642A8D" w:rsidP="00642A8D">
            <w:pPr>
              <w:rPr>
                <w:rFonts w:cs="ＭＳ Ｐゴシック"/>
                <w:color w:val="000000"/>
                <w:kern w:val="0"/>
              </w:rPr>
            </w:pPr>
            <w:r w:rsidRPr="00DE7D9B">
              <w:rPr>
                <w:rFonts w:cs="ＭＳ Ｐゴシック"/>
                <w:color w:val="000000"/>
                <w:kern w:val="0"/>
              </w:rPr>
              <w:t>webpubexpireremind</w:t>
            </w:r>
          </w:p>
        </w:tc>
        <w:tc>
          <w:tcPr>
            <w:tcW w:w="7088" w:type="dxa"/>
            <w:shd w:val="clear" w:color="auto" w:fill="auto"/>
            <w:noWrap/>
          </w:tcPr>
          <w:p w:rsidR="00642A8D" w:rsidRDefault="00642A8D" w:rsidP="00642A8D">
            <w:pPr>
              <w:rPr>
                <w:rFonts w:cs="ＭＳ Ｐゴシック"/>
                <w:color w:val="000000"/>
                <w:kern w:val="0"/>
              </w:rPr>
            </w:pPr>
            <w:r>
              <w:rPr>
                <w:rFonts w:cs="ＭＳ Ｐゴシック" w:hint="eastAsia"/>
                <w:color w:val="000000"/>
                <w:kern w:val="0"/>
              </w:rPr>
              <w:t>承認設定にて、[</w:t>
            </w:r>
            <w:r w:rsidRPr="00DE7D9B">
              <w:rPr>
                <w:rFonts w:cs="ＭＳ Ｐゴシック" w:hint="eastAsia"/>
                <w:color w:val="000000"/>
                <w:kern w:val="0"/>
              </w:rPr>
              <w:t>承認期限が近付いた場合に承認リマインドメールを送る</w:t>
            </w:r>
            <w:r>
              <w:rPr>
                <w:rFonts w:cs="ＭＳ Ｐゴシック" w:hint="eastAsia"/>
                <w:color w:val="000000"/>
                <w:kern w:val="0"/>
              </w:rPr>
              <w:t>]の設定内容に応じて以下が出力されます。</w:t>
            </w:r>
          </w:p>
          <w:p w:rsidR="00642A8D" w:rsidRDefault="00642A8D" w:rsidP="00642A8D">
            <w:pPr>
              <w:rPr>
                <w:rFonts w:cs="ＭＳ Ｐゴシック"/>
                <w:color w:val="000000"/>
                <w:kern w:val="0"/>
              </w:rPr>
            </w:pPr>
            <w:r>
              <w:rPr>
                <w:rFonts w:cs="ＭＳ Ｐゴシック" w:hint="eastAsia"/>
                <w:color w:val="000000"/>
                <w:kern w:val="0"/>
              </w:rPr>
              <w:t>ON："1"</w:t>
            </w:r>
          </w:p>
          <w:p w:rsidR="00642A8D" w:rsidRPr="00DE7D9B" w:rsidRDefault="00642A8D" w:rsidP="00642A8D">
            <w:pPr>
              <w:rPr>
                <w:rFonts w:cs="ＭＳ Ｐゴシック"/>
                <w:color w:val="000000"/>
                <w:kern w:val="0"/>
              </w:rPr>
            </w:pPr>
            <w:r>
              <w:rPr>
                <w:rFonts w:cs="ＭＳ Ｐゴシック" w:hint="eastAsia"/>
                <w:color w:val="000000"/>
                <w:kern w:val="0"/>
              </w:rPr>
              <w:t>OFF：""</w:t>
            </w:r>
          </w:p>
        </w:tc>
      </w:tr>
      <w:tr w:rsidR="00642A8D" w:rsidTr="001851CF">
        <w:tc>
          <w:tcPr>
            <w:tcW w:w="2976" w:type="dxa"/>
            <w:shd w:val="clear" w:color="auto" w:fill="auto"/>
            <w:noWrap/>
          </w:tcPr>
          <w:p w:rsidR="00642A8D" w:rsidRPr="00DE7D9B" w:rsidRDefault="00642A8D" w:rsidP="00642A8D">
            <w:pPr>
              <w:rPr>
                <w:rFonts w:cs="ＭＳ Ｐゴシック"/>
                <w:color w:val="000000"/>
                <w:kern w:val="0"/>
              </w:rPr>
            </w:pPr>
            <w:r w:rsidRPr="00DE7D9B">
              <w:rPr>
                <w:rFonts w:cs="ＭＳ Ｐゴシック"/>
                <w:color w:val="000000"/>
                <w:kern w:val="0"/>
              </w:rPr>
              <w:t>webpubexpirereminddays</w:t>
            </w:r>
          </w:p>
        </w:tc>
        <w:tc>
          <w:tcPr>
            <w:tcW w:w="7088" w:type="dxa"/>
            <w:shd w:val="clear" w:color="auto" w:fill="auto"/>
            <w:noWrap/>
          </w:tcPr>
          <w:p w:rsidR="00642A8D" w:rsidRDefault="00642A8D" w:rsidP="00642A8D">
            <w:pPr>
              <w:rPr>
                <w:rFonts w:cs="ＭＳ Ｐゴシック"/>
                <w:color w:val="000000"/>
                <w:kern w:val="0"/>
              </w:rPr>
            </w:pPr>
            <w:r>
              <w:rPr>
                <w:rFonts w:cs="ＭＳ Ｐゴシック" w:hint="eastAsia"/>
                <w:color w:val="000000"/>
                <w:kern w:val="0"/>
              </w:rPr>
              <w:t>承認設定にて、[</w:t>
            </w:r>
            <w:r w:rsidRPr="00DE7D9B">
              <w:rPr>
                <w:rFonts w:cs="ＭＳ Ｐゴシック" w:hint="eastAsia"/>
                <w:color w:val="000000"/>
                <w:kern w:val="0"/>
              </w:rPr>
              <w:t>承認期限が近付いた場合に承認リマインドメールを送る</w:t>
            </w:r>
            <w:r>
              <w:rPr>
                <w:rFonts w:cs="ＭＳ Ｐゴシック" w:hint="eastAsia"/>
                <w:color w:val="000000"/>
                <w:kern w:val="0"/>
              </w:rPr>
              <w:t>]に入力した日数が出力されます。</w:t>
            </w:r>
          </w:p>
        </w:tc>
      </w:tr>
      <w:tr w:rsidR="00642A8D" w:rsidTr="007F08C3">
        <w:tc>
          <w:tcPr>
            <w:tcW w:w="2976" w:type="dxa"/>
            <w:noWrap/>
            <w:hideMark/>
          </w:tcPr>
          <w:p w:rsidR="00642A8D" w:rsidRDefault="00642A8D" w:rsidP="00642A8D">
            <w:pPr>
              <w:rPr>
                <w:rFonts w:cs="ＭＳ Ｐゴシック"/>
                <w:color w:val="000000"/>
                <w:kern w:val="0"/>
              </w:rPr>
            </w:pPr>
            <w:r>
              <w:rPr>
                <w:rFonts w:cs="ＭＳ Ｐゴシック" w:hint="eastAsia"/>
                <w:color w:val="000000"/>
                <w:kern w:val="0"/>
              </w:rPr>
              <w:t>gateway_publicapproval_requestedgroup_flg</w:t>
            </w:r>
          </w:p>
        </w:tc>
        <w:tc>
          <w:tcPr>
            <w:tcW w:w="7088" w:type="dxa"/>
            <w:noWrap/>
            <w:hideMark/>
          </w:tcPr>
          <w:p w:rsidR="00642A8D" w:rsidRDefault="00642A8D" w:rsidP="00642A8D">
            <w:pPr>
              <w:rPr>
                <w:rFonts w:cs="ＭＳ Ｐゴシック"/>
                <w:color w:val="000000"/>
                <w:kern w:val="0"/>
              </w:rPr>
            </w:pPr>
            <w:r>
              <w:rPr>
                <w:rFonts w:cs="ＭＳ Ｐゴシック" w:hint="eastAsia"/>
                <w:color w:val="000000"/>
                <w:kern w:val="0"/>
              </w:rPr>
              <w:t>承認設定にて、[承認担当]の設定内容に応じて以下が出力されます。</w:t>
            </w:r>
          </w:p>
          <w:p w:rsidR="00642A8D" w:rsidRDefault="00642A8D" w:rsidP="00642A8D">
            <w:pPr>
              <w:rPr>
                <w:rFonts w:cs="ＭＳ Ｐゴシック"/>
                <w:color w:val="000000"/>
                <w:kern w:val="0"/>
              </w:rPr>
            </w:pPr>
            <w:r>
              <w:rPr>
                <w:rFonts w:cs="ＭＳ Ｐゴシック" w:hint="eastAsia"/>
                <w:color w:val="000000"/>
                <w:kern w:val="0"/>
              </w:rPr>
              <w:t>全ユーザー/プライマリ：</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642A8D" w:rsidRDefault="00642A8D" w:rsidP="00642A8D">
            <w:pPr>
              <w:rPr>
                <w:rFonts w:cs="ＭＳ Ｐゴシック"/>
                <w:color w:val="000000"/>
                <w:kern w:val="0"/>
              </w:rPr>
            </w:pPr>
            <w:r>
              <w:rPr>
                <w:rFonts w:cs="ＭＳ Ｐゴシック" w:hint="eastAsia"/>
                <w:color w:val="000000"/>
                <w:kern w:val="0"/>
              </w:rPr>
              <w:t>個人ごとに設定：</w:t>
            </w:r>
            <w:r>
              <w:rPr>
                <w:rFonts w:cs="ＭＳ Ｐゴシック"/>
                <w:color w:val="000000"/>
                <w:kern w:val="0"/>
              </w:rPr>
              <w:t>""</w:t>
            </w:r>
          </w:p>
          <w:p w:rsidR="00642A8D" w:rsidRDefault="00642A8D" w:rsidP="00642A8D">
            <w:pPr>
              <w:rPr>
                <w:rFonts w:cs="ＭＳ Ｐゴシック"/>
                <w:color w:val="000000"/>
                <w:kern w:val="0"/>
              </w:rPr>
            </w:pPr>
            <w:r>
              <w:rPr>
                <w:rFonts w:cs="ＭＳ Ｐゴシック" w:hint="eastAsia"/>
                <w:kern w:val="0"/>
              </w:rPr>
              <w:t>承認依頼をしたユーザーが参加するグループ：</w:t>
            </w:r>
            <w:r>
              <w:rPr>
                <w:rFonts w:cs="ＭＳ Ｐゴシック"/>
                <w:kern w:val="0"/>
              </w:rPr>
              <w:t>"</w:t>
            </w:r>
            <w:r>
              <w:rPr>
                <w:rFonts w:cs="ＭＳ Ｐゴシック" w:hint="eastAsia"/>
                <w:kern w:val="0"/>
              </w:rPr>
              <w:t>2</w:t>
            </w:r>
            <w:r>
              <w:rPr>
                <w:rFonts w:cs="ＭＳ Ｐゴシック"/>
                <w:kern w:val="0"/>
              </w:rPr>
              <w:t>"</w:t>
            </w:r>
          </w:p>
        </w:tc>
      </w:tr>
      <w:tr w:rsidR="00642A8D" w:rsidTr="001851CF">
        <w:tc>
          <w:tcPr>
            <w:tcW w:w="2976" w:type="dxa"/>
            <w:shd w:val="clear" w:color="auto" w:fill="auto"/>
            <w:noWrap/>
          </w:tcPr>
          <w:p w:rsidR="00642A8D" w:rsidRPr="00767F45" w:rsidRDefault="00642A8D" w:rsidP="00642A8D">
            <w:pPr>
              <w:rPr>
                <w:rFonts w:cs="ＭＳ Ｐゴシック"/>
                <w:color w:val="000000"/>
                <w:kern w:val="0"/>
              </w:rPr>
            </w:pPr>
            <w:r w:rsidRPr="003372E7">
              <w:rPr>
                <w:rFonts w:cs="ＭＳ Ｐゴシック"/>
                <w:color w:val="000000"/>
                <w:kern w:val="0"/>
              </w:rPr>
              <w:t>publicapproval_request_confirm</w:t>
            </w:r>
          </w:p>
        </w:tc>
        <w:tc>
          <w:tcPr>
            <w:tcW w:w="7088" w:type="dxa"/>
            <w:shd w:val="clear" w:color="auto" w:fill="auto"/>
            <w:noWrap/>
          </w:tcPr>
          <w:p w:rsidR="00642A8D" w:rsidRDefault="00642A8D" w:rsidP="00642A8D">
            <w:pPr>
              <w:rPr>
                <w:rFonts w:cs="ＭＳ Ｐゴシック"/>
                <w:kern w:val="0"/>
              </w:rPr>
            </w:pPr>
            <w:r>
              <w:rPr>
                <w:rFonts w:cs="ＭＳ Ｐゴシック" w:hint="eastAsia"/>
                <w:color w:val="000000"/>
                <w:kern w:val="0"/>
              </w:rPr>
              <w:t>承認設定にて、[</w:t>
            </w:r>
            <w:r w:rsidRPr="003372E7">
              <w:rPr>
                <w:rFonts w:cs="ＭＳ Ｐゴシック" w:hint="eastAsia"/>
                <w:color w:val="000000"/>
                <w:kern w:val="0"/>
              </w:rPr>
              <w:t>受渡時に承認担当を表示する</w:t>
            </w:r>
            <w:r>
              <w:rPr>
                <w:rFonts w:cs="ＭＳ Ｐゴシック" w:hint="eastAsia"/>
                <w:color w:val="000000"/>
                <w:kern w:val="0"/>
              </w:rPr>
              <w:t>]の設定内容に応じて</w:t>
            </w:r>
            <w:r>
              <w:rPr>
                <w:rFonts w:cs="ＭＳ Ｐゴシック" w:hint="eastAsia"/>
                <w:kern w:val="0"/>
              </w:rPr>
              <w:t>以下が出力されます。</w:t>
            </w:r>
          </w:p>
          <w:p w:rsidR="00642A8D" w:rsidRDefault="00642A8D" w:rsidP="00642A8D">
            <w:pPr>
              <w:rPr>
                <w:rFonts w:cs="ＭＳ Ｐゴシック"/>
                <w:kern w:val="0"/>
              </w:rPr>
            </w:pPr>
            <w:r>
              <w:rPr>
                <w:rFonts w:cs="ＭＳ Ｐゴシック" w:hint="eastAsia"/>
                <w:kern w:val="0"/>
              </w:rPr>
              <w:t>ON：</w:t>
            </w:r>
            <w:r>
              <w:rPr>
                <w:rFonts w:cs="ＭＳ Ｐゴシック"/>
                <w:kern w:val="0"/>
              </w:rPr>
              <w:t>"</w:t>
            </w:r>
            <w:r>
              <w:rPr>
                <w:rFonts w:cs="ＭＳ Ｐゴシック" w:hint="eastAsia"/>
                <w:kern w:val="0"/>
              </w:rPr>
              <w:t>1</w:t>
            </w:r>
            <w:r>
              <w:rPr>
                <w:rFonts w:cs="ＭＳ Ｐゴシック"/>
                <w:kern w:val="0"/>
              </w:rPr>
              <w:t>"</w:t>
            </w:r>
          </w:p>
          <w:p w:rsidR="00642A8D" w:rsidRDefault="00642A8D" w:rsidP="00642A8D">
            <w:pPr>
              <w:rPr>
                <w:rFonts w:cs="ＭＳ Ｐゴシック"/>
                <w:color w:val="000000"/>
                <w:kern w:val="0"/>
              </w:rPr>
            </w:pPr>
            <w:r>
              <w:rPr>
                <w:rFonts w:cs="ＭＳ Ｐゴシック" w:hint="eastAsia"/>
                <w:kern w:val="0"/>
              </w:rPr>
              <w:t>OFF：</w:t>
            </w:r>
            <w:r>
              <w:rPr>
                <w:rFonts w:cs="ＭＳ Ｐゴシック"/>
                <w:kern w:val="0"/>
              </w:rPr>
              <w:t>""</w:t>
            </w:r>
          </w:p>
        </w:tc>
      </w:tr>
      <w:tr w:rsidR="00642A8D" w:rsidTr="007F08C3">
        <w:tc>
          <w:tcPr>
            <w:tcW w:w="2976" w:type="dxa"/>
            <w:noWrap/>
            <w:hideMark/>
          </w:tcPr>
          <w:p w:rsidR="00642A8D" w:rsidRDefault="00642A8D" w:rsidP="00642A8D">
            <w:pPr>
              <w:rPr>
                <w:rFonts w:cs="ＭＳ Ｐゴシック"/>
                <w:kern w:val="0"/>
              </w:rPr>
            </w:pPr>
            <w:r>
              <w:rPr>
                <w:rFonts w:cs="ＭＳ Ｐゴシック" w:hint="eastAsia"/>
                <w:kern w:val="0"/>
              </w:rPr>
              <w:t>publicapproval_request_select</w:t>
            </w:r>
          </w:p>
        </w:tc>
        <w:tc>
          <w:tcPr>
            <w:tcW w:w="7088" w:type="dxa"/>
            <w:noWrap/>
            <w:hideMark/>
          </w:tcPr>
          <w:p w:rsidR="00642A8D" w:rsidRDefault="00642A8D" w:rsidP="00642A8D">
            <w:pPr>
              <w:rPr>
                <w:rFonts w:cs="ＭＳ Ｐゴシック"/>
                <w:kern w:val="0"/>
              </w:rPr>
            </w:pPr>
            <w:r>
              <w:rPr>
                <w:rFonts w:cs="ＭＳ Ｐゴシック" w:hint="eastAsia"/>
                <w:kern w:val="0"/>
              </w:rPr>
              <w:t>承認設定にて、[受渡時に承認担当を選択する]の設定内容に応じて以下が出力されます。</w:t>
            </w:r>
          </w:p>
          <w:p w:rsidR="00642A8D" w:rsidRDefault="00642A8D" w:rsidP="00642A8D">
            <w:pPr>
              <w:rPr>
                <w:rFonts w:cs="ＭＳ Ｐゴシック"/>
                <w:kern w:val="0"/>
              </w:rPr>
            </w:pPr>
            <w:r>
              <w:rPr>
                <w:rFonts w:cs="ＭＳ Ｐゴシック" w:hint="eastAsia"/>
                <w:kern w:val="0"/>
              </w:rPr>
              <w:t>ON：</w:t>
            </w:r>
            <w:r>
              <w:rPr>
                <w:rFonts w:cs="ＭＳ Ｐゴシック"/>
                <w:kern w:val="0"/>
              </w:rPr>
              <w:t>"</w:t>
            </w:r>
            <w:r>
              <w:rPr>
                <w:rFonts w:cs="ＭＳ Ｐゴシック" w:hint="eastAsia"/>
                <w:kern w:val="0"/>
              </w:rPr>
              <w:t>1</w:t>
            </w:r>
            <w:r>
              <w:rPr>
                <w:rFonts w:cs="ＭＳ Ｐゴシック"/>
                <w:kern w:val="0"/>
              </w:rPr>
              <w:t>"</w:t>
            </w:r>
          </w:p>
          <w:p w:rsidR="00642A8D" w:rsidRDefault="00642A8D" w:rsidP="00642A8D">
            <w:pPr>
              <w:rPr>
                <w:rFonts w:cs="ＭＳ Ｐゴシック"/>
                <w:kern w:val="0"/>
              </w:rPr>
            </w:pPr>
            <w:r>
              <w:rPr>
                <w:rFonts w:cs="ＭＳ Ｐゴシック" w:hint="eastAsia"/>
                <w:kern w:val="0"/>
              </w:rPr>
              <w:lastRenderedPageBreak/>
              <w:t>OFF：</w:t>
            </w:r>
            <w:r>
              <w:rPr>
                <w:rFonts w:cs="ＭＳ Ｐゴシック"/>
                <w:kern w:val="0"/>
              </w:rPr>
              <w:t>""</w:t>
            </w:r>
          </w:p>
        </w:tc>
      </w:tr>
      <w:tr w:rsidR="00642A8D" w:rsidTr="001851CF">
        <w:tc>
          <w:tcPr>
            <w:tcW w:w="2976" w:type="dxa"/>
            <w:shd w:val="clear" w:color="auto" w:fill="auto"/>
            <w:noWrap/>
          </w:tcPr>
          <w:p w:rsidR="00642A8D" w:rsidRDefault="00642A8D" w:rsidP="00642A8D">
            <w:pPr>
              <w:rPr>
                <w:rFonts w:cs="ＭＳ Ｐゴシック"/>
                <w:color w:val="000000"/>
                <w:kern w:val="0"/>
              </w:rPr>
            </w:pPr>
            <w:r w:rsidRPr="00767F45">
              <w:rPr>
                <w:rFonts w:cs="ＭＳ Ｐゴシック"/>
                <w:color w:val="000000"/>
                <w:kern w:val="0"/>
              </w:rPr>
              <w:lastRenderedPageBreak/>
              <w:t>update_publicapproval_requestedgroup_enable</w:t>
            </w:r>
          </w:p>
        </w:tc>
        <w:tc>
          <w:tcPr>
            <w:tcW w:w="7088" w:type="dxa"/>
            <w:shd w:val="clear" w:color="auto" w:fill="auto"/>
            <w:noWrap/>
          </w:tcPr>
          <w:p w:rsidR="00642A8D" w:rsidRDefault="00642A8D" w:rsidP="00642A8D">
            <w:pPr>
              <w:rPr>
                <w:rFonts w:cs="ＭＳ Ｐゴシック"/>
                <w:color w:val="000000"/>
                <w:kern w:val="0"/>
              </w:rPr>
            </w:pPr>
            <w:r>
              <w:rPr>
                <w:rFonts w:cs="ＭＳ Ｐゴシック" w:hint="eastAsia"/>
                <w:color w:val="000000"/>
                <w:kern w:val="0"/>
              </w:rPr>
              <w:t>承認設定にて、[</w:t>
            </w:r>
            <w:r w:rsidRPr="00767F45">
              <w:rPr>
                <w:rFonts w:cs="ＭＳ Ｐゴシック" w:hint="eastAsia"/>
                <w:color w:val="000000"/>
                <w:kern w:val="0"/>
              </w:rPr>
              <w:t>ユーザーが承認担当を変更可能にする</w:t>
            </w:r>
            <w:r>
              <w:rPr>
                <w:rFonts w:cs="ＭＳ Ｐゴシック" w:hint="eastAsia"/>
                <w:color w:val="000000"/>
                <w:kern w:val="0"/>
              </w:rPr>
              <w:t>]の設定内容に応じて以下が出力されます。</w:t>
            </w:r>
          </w:p>
          <w:p w:rsidR="00642A8D" w:rsidRDefault="00642A8D" w:rsidP="00642A8D">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642A8D" w:rsidRDefault="00642A8D" w:rsidP="00642A8D">
            <w:pPr>
              <w:rPr>
                <w:rFonts w:cs="ＭＳ Ｐゴシック"/>
                <w:color w:val="000000"/>
                <w:kern w:val="0"/>
              </w:rPr>
            </w:pPr>
            <w:r>
              <w:rPr>
                <w:rFonts w:cs="ＭＳ Ｐゴシック" w:hint="eastAsia"/>
                <w:color w:val="000000"/>
                <w:kern w:val="0"/>
              </w:rPr>
              <w:t>OFF：</w:t>
            </w:r>
            <w:r>
              <w:rPr>
                <w:rFonts w:cs="ＭＳ Ｐゴシック"/>
                <w:color w:val="000000"/>
                <w:kern w:val="0"/>
              </w:rPr>
              <w:t>""</w:t>
            </w:r>
          </w:p>
        </w:tc>
      </w:tr>
      <w:tr w:rsidR="00642A8D" w:rsidTr="001851CF">
        <w:tc>
          <w:tcPr>
            <w:tcW w:w="2976" w:type="dxa"/>
            <w:shd w:val="clear" w:color="auto" w:fill="auto"/>
            <w:noWrap/>
          </w:tcPr>
          <w:p w:rsidR="00642A8D" w:rsidRDefault="00642A8D" w:rsidP="00642A8D">
            <w:pPr>
              <w:rPr>
                <w:rFonts w:cs="ＭＳ Ｐゴシック"/>
                <w:kern w:val="0"/>
              </w:rPr>
            </w:pPr>
            <w:r w:rsidRPr="008D7B3A">
              <w:rPr>
                <w:rFonts w:cs="ＭＳ Ｐゴシック"/>
                <w:kern w:val="0"/>
              </w:rPr>
              <w:t>publicapproval_request_select_approver</w:t>
            </w:r>
          </w:p>
        </w:tc>
        <w:tc>
          <w:tcPr>
            <w:tcW w:w="7088" w:type="dxa"/>
            <w:shd w:val="clear" w:color="auto" w:fill="auto"/>
            <w:noWrap/>
          </w:tcPr>
          <w:p w:rsidR="00642A8D" w:rsidRDefault="00642A8D" w:rsidP="00642A8D">
            <w:pPr>
              <w:rPr>
                <w:rFonts w:cs="ＭＳ Ｐゴシック"/>
                <w:kern w:val="0"/>
              </w:rPr>
            </w:pPr>
            <w:r>
              <w:rPr>
                <w:rFonts w:cs="ＭＳ Ｐゴシック" w:hint="eastAsia"/>
                <w:kern w:val="0"/>
              </w:rPr>
              <w:t>承認設定にて、[受渡時に承認担当を選択する]をONとした際の設定内容に応じて以下が出力されます。</w:t>
            </w:r>
          </w:p>
          <w:p w:rsidR="00642A8D" w:rsidRPr="008D7B3A" w:rsidRDefault="00642A8D" w:rsidP="00642A8D">
            <w:pPr>
              <w:rPr>
                <w:rFonts w:cs="ＭＳ Ｐゴシック"/>
                <w:kern w:val="0"/>
              </w:rPr>
            </w:pPr>
            <w:r w:rsidRPr="008D7B3A">
              <w:rPr>
                <w:rFonts w:cs="ＭＳ Ｐゴシック" w:hint="eastAsia"/>
                <w:kern w:val="0"/>
              </w:rPr>
              <w:t>承認担当ユーザーを</w:t>
            </w:r>
            <w:r w:rsidRPr="008D7B3A">
              <w:rPr>
                <w:rFonts w:cs="ＭＳ Ｐゴシック"/>
                <w:kern w:val="0"/>
              </w:rPr>
              <w:t>1人選択する</w:t>
            </w:r>
            <w:r>
              <w:rPr>
                <w:rFonts w:cs="ＭＳ Ｐゴシック" w:hint="eastAsia"/>
                <w:kern w:val="0"/>
              </w:rPr>
              <w:t>：</w:t>
            </w:r>
            <w:r>
              <w:rPr>
                <w:rFonts w:cs="ＭＳ Ｐゴシック"/>
                <w:kern w:val="0"/>
              </w:rPr>
              <w:t>""</w:t>
            </w:r>
          </w:p>
          <w:p w:rsidR="00642A8D" w:rsidRDefault="00642A8D" w:rsidP="00642A8D">
            <w:pPr>
              <w:rPr>
                <w:rFonts w:cs="ＭＳ Ｐゴシック"/>
                <w:kern w:val="0"/>
              </w:rPr>
            </w:pPr>
            <w:r w:rsidRPr="008D7B3A">
              <w:rPr>
                <w:rFonts w:cs="ＭＳ Ｐゴシック" w:hint="eastAsia"/>
                <w:kern w:val="0"/>
              </w:rPr>
              <w:t>承認担当ユーザーをグループ単位で選択する</w:t>
            </w:r>
            <w:r>
              <w:rPr>
                <w:rFonts w:cs="ＭＳ Ｐゴシック" w:hint="eastAsia"/>
                <w:kern w:val="0"/>
              </w:rPr>
              <w:t>：</w:t>
            </w:r>
            <w:r>
              <w:rPr>
                <w:rFonts w:cs="ＭＳ Ｐゴシック"/>
                <w:kern w:val="0"/>
              </w:rPr>
              <w:t>"</w:t>
            </w:r>
            <w:r>
              <w:rPr>
                <w:rFonts w:cs="ＭＳ Ｐゴシック" w:hint="eastAsia"/>
                <w:kern w:val="0"/>
              </w:rPr>
              <w:t>1</w:t>
            </w:r>
            <w:r>
              <w:rPr>
                <w:rFonts w:cs="ＭＳ Ｐゴシック"/>
                <w:kern w:val="0"/>
              </w:rPr>
              <w:t>"</w:t>
            </w:r>
          </w:p>
        </w:tc>
      </w:tr>
      <w:tr w:rsidR="00642A8D" w:rsidTr="007F08C3">
        <w:tc>
          <w:tcPr>
            <w:tcW w:w="2976" w:type="dxa"/>
            <w:noWrap/>
            <w:hideMark/>
          </w:tcPr>
          <w:p w:rsidR="00642A8D" w:rsidRDefault="00642A8D" w:rsidP="00642A8D">
            <w:pPr>
              <w:rPr>
                <w:rFonts w:cs="ＭＳ Ｐゴシック"/>
                <w:color w:val="000000"/>
                <w:kern w:val="0"/>
              </w:rPr>
            </w:pPr>
            <w:r>
              <w:rPr>
                <w:rFonts w:cs="ＭＳ Ｐゴシック" w:hint="eastAsia"/>
                <w:color w:val="000000"/>
                <w:kern w:val="0"/>
              </w:rPr>
              <w:t>gateway_publicapproval_request_flg</w:t>
            </w:r>
          </w:p>
        </w:tc>
        <w:tc>
          <w:tcPr>
            <w:tcW w:w="7088" w:type="dxa"/>
            <w:noWrap/>
            <w:hideMark/>
          </w:tcPr>
          <w:p w:rsidR="00642A8D" w:rsidRDefault="00642A8D" w:rsidP="00642A8D">
            <w:pPr>
              <w:rPr>
                <w:rFonts w:cs="ＭＳ Ｐゴシック"/>
                <w:color w:val="000000"/>
                <w:kern w:val="0"/>
              </w:rPr>
            </w:pPr>
            <w:r>
              <w:rPr>
                <w:rFonts w:cs="ＭＳ Ｐゴシック" w:hint="eastAsia"/>
                <w:color w:val="000000"/>
                <w:kern w:val="0"/>
              </w:rPr>
              <w:t>承認設定にて、[承認通知]の設定内容に応じて以下が出力されます。</w:t>
            </w:r>
          </w:p>
          <w:p w:rsidR="00642A8D" w:rsidRDefault="00642A8D" w:rsidP="00642A8D">
            <w:pPr>
              <w:rPr>
                <w:rFonts w:cs="ＭＳ Ｐゴシック"/>
                <w:color w:val="000000"/>
                <w:kern w:val="0"/>
              </w:rPr>
            </w:pPr>
            <w:r>
              <w:rPr>
                <w:rFonts w:cs="ＭＳ Ｐゴシック" w:hint="eastAsia"/>
                <w:color w:val="000000"/>
                <w:kern w:val="0"/>
              </w:rPr>
              <w:t>自分自身に送る：</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642A8D" w:rsidRDefault="00642A8D" w:rsidP="00642A8D">
            <w:pPr>
              <w:rPr>
                <w:rFonts w:cs="ＭＳ Ｐゴシック"/>
                <w:color w:val="000000"/>
                <w:kern w:val="0"/>
              </w:rPr>
            </w:pPr>
            <w:r>
              <w:rPr>
                <w:rFonts w:cs="ＭＳ Ｐゴシック" w:hint="eastAsia"/>
                <w:color w:val="000000"/>
                <w:kern w:val="0"/>
              </w:rPr>
              <w:t>承認者に送る：</w:t>
            </w:r>
            <w:r>
              <w:rPr>
                <w:rFonts w:cs="ＭＳ Ｐゴシック"/>
                <w:color w:val="000000"/>
                <w:kern w:val="0"/>
              </w:rPr>
              <w:t>""</w:t>
            </w:r>
          </w:p>
        </w:tc>
      </w:tr>
      <w:tr w:rsidR="00642A8D" w:rsidTr="001851CF">
        <w:tc>
          <w:tcPr>
            <w:tcW w:w="2976" w:type="dxa"/>
            <w:noWrap/>
            <w:hideMark/>
          </w:tcPr>
          <w:p w:rsidR="00642A8D" w:rsidRDefault="00642A8D" w:rsidP="00642A8D">
            <w:pPr>
              <w:rPr>
                <w:rFonts w:cs="ＭＳ Ｐゴシック"/>
                <w:color w:val="000000"/>
                <w:kern w:val="0"/>
              </w:rPr>
            </w:pPr>
            <w:r>
              <w:rPr>
                <w:rFonts w:cs="ＭＳ Ｐゴシック" w:hint="eastAsia"/>
                <w:color w:val="000000"/>
                <w:kern w:val="0"/>
              </w:rPr>
              <w:t>gateway_publicapproval_segment</w:t>
            </w:r>
          </w:p>
        </w:tc>
        <w:tc>
          <w:tcPr>
            <w:tcW w:w="7088" w:type="dxa"/>
            <w:shd w:val="clear" w:color="auto" w:fill="auto"/>
            <w:noWrap/>
            <w:hideMark/>
          </w:tcPr>
          <w:p w:rsidR="00642A8D" w:rsidRDefault="00642A8D" w:rsidP="00642A8D">
            <w:pPr>
              <w:rPr>
                <w:rFonts w:cs="ＭＳ Ｐゴシック"/>
                <w:color w:val="000000"/>
                <w:kern w:val="0"/>
              </w:rPr>
            </w:pPr>
            <w:r>
              <w:rPr>
                <w:rFonts w:cs="ＭＳ Ｐゴシック" w:hint="eastAsia"/>
                <w:color w:val="000000"/>
                <w:kern w:val="0"/>
              </w:rPr>
              <w:t>承認設定にて、[承認を行うネットワークセグメント]の設定内容に応じて以下が出力されます。</w:t>
            </w:r>
          </w:p>
          <w:p w:rsidR="00642A8D" w:rsidRDefault="00642A8D" w:rsidP="00642A8D">
            <w:pPr>
              <w:rPr>
                <w:rFonts w:cs="ＭＳ Ｐゴシック"/>
                <w:color w:val="000000"/>
                <w:kern w:val="0"/>
              </w:rPr>
            </w:pPr>
            <w:r>
              <w:rPr>
                <w:rFonts w:cs="ＭＳ Ｐゴシック" w:hint="eastAsia"/>
                <w:color w:val="000000"/>
                <w:kern w:val="0"/>
              </w:rPr>
              <w:t>インターネットネットワークセグメント：</w:t>
            </w:r>
            <w:r>
              <w:rPr>
                <w:rFonts w:cs="ＭＳ Ｐゴシック"/>
                <w:color w:val="000000"/>
                <w:kern w:val="0"/>
              </w:rPr>
              <w:t>""</w:t>
            </w:r>
          </w:p>
          <w:p w:rsidR="00642A8D" w:rsidRDefault="00642A8D" w:rsidP="00642A8D">
            <w:pPr>
              <w:rPr>
                <w:rFonts w:cs="ＭＳ Ｐゴシック"/>
                <w:color w:val="000000"/>
                <w:kern w:val="0"/>
              </w:rPr>
            </w:pPr>
            <w:r>
              <w:rPr>
                <w:rFonts w:cs="ＭＳ Ｐゴシック" w:hint="eastAsia"/>
                <w:color w:val="000000"/>
                <w:kern w:val="0"/>
              </w:rPr>
              <w:t>セキュアネットワークセグメント：</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7B78A6" w:rsidRDefault="007B78A6" w:rsidP="00642A8D">
            <w:pPr>
              <w:rPr>
                <w:rFonts w:cs="ＭＳ Ｐゴシック"/>
                <w:color w:val="000000"/>
                <w:kern w:val="0"/>
              </w:rPr>
            </w:pPr>
            <w:r w:rsidRPr="001851CF">
              <w:rPr>
                <w:rFonts w:cs="ＭＳ Ｐゴシック" w:hint="eastAsia"/>
                <w:color w:val="000000"/>
                <w:kern w:val="0"/>
              </w:rPr>
              <w:t>両方のセグメント："</w:t>
            </w:r>
            <w:r w:rsidR="00940C0B" w:rsidRPr="001851CF">
              <w:rPr>
                <w:rFonts w:cs="ＭＳ Ｐゴシック" w:hint="eastAsia"/>
                <w:color w:val="000000"/>
                <w:kern w:val="0"/>
              </w:rPr>
              <w:t>0,1</w:t>
            </w:r>
            <w:r w:rsidRPr="001851CF">
              <w:rPr>
                <w:rFonts w:cs="ＭＳ Ｐゴシック" w:hint="eastAsia"/>
                <w:color w:val="000000"/>
                <w:kern w:val="0"/>
              </w:rPr>
              <w:t>"</w:t>
            </w:r>
          </w:p>
        </w:tc>
      </w:tr>
      <w:tr w:rsidR="00677A2D" w:rsidTr="001851CF">
        <w:tc>
          <w:tcPr>
            <w:tcW w:w="2976" w:type="dxa"/>
            <w:shd w:val="clear" w:color="auto" w:fill="auto"/>
            <w:noWrap/>
          </w:tcPr>
          <w:p w:rsidR="00677A2D" w:rsidRDefault="00677A2D" w:rsidP="00677A2D">
            <w:pPr>
              <w:rPr>
                <w:rFonts w:cs="ＭＳ Ｐゴシック"/>
                <w:color w:val="000000"/>
                <w:kern w:val="0"/>
              </w:rPr>
            </w:pPr>
            <w:r w:rsidRPr="006C0660">
              <w:rPr>
                <w:rFonts w:cs="ＭＳ Ｐゴシック"/>
                <w:color w:val="000000"/>
                <w:kern w:val="0"/>
              </w:rPr>
              <w:t>publicapproval_default_comment</w:t>
            </w:r>
          </w:p>
        </w:tc>
        <w:tc>
          <w:tcPr>
            <w:tcW w:w="7088" w:type="dxa"/>
            <w:shd w:val="clear" w:color="auto" w:fill="auto"/>
            <w:noWrap/>
          </w:tcPr>
          <w:p w:rsidR="00677A2D" w:rsidRDefault="00677A2D" w:rsidP="00677A2D">
            <w:pPr>
              <w:rPr>
                <w:rFonts w:cs="ＭＳ Ｐゴシック"/>
                <w:color w:val="000000"/>
                <w:kern w:val="0"/>
              </w:rPr>
            </w:pPr>
            <w:r>
              <w:rPr>
                <w:rFonts w:cs="ＭＳ Ｐゴシック" w:hint="eastAsia"/>
                <w:color w:val="000000"/>
                <w:kern w:val="0"/>
              </w:rPr>
              <w:t>承認設定にて、[</w:t>
            </w:r>
            <w:r w:rsidRPr="00A56636">
              <w:rPr>
                <w:rFonts w:cs="ＭＳ Ｐゴシック" w:hint="eastAsia"/>
                <w:color w:val="000000"/>
                <w:kern w:val="0"/>
              </w:rPr>
              <w:t>承認依頼コメントのデフォルト文書</w:t>
            </w:r>
            <w:r>
              <w:rPr>
                <w:rFonts w:cs="ＭＳ Ｐゴシック" w:hint="eastAsia"/>
                <w:color w:val="000000"/>
                <w:kern w:val="0"/>
              </w:rPr>
              <w:t>]に入力した内容が出力されます。</w:t>
            </w:r>
          </w:p>
        </w:tc>
      </w:tr>
      <w:tr w:rsidR="00677A2D" w:rsidTr="007F08C3">
        <w:tc>
          <w:tcPr>
            <w:tcW w:w="2976" w:type="dxa"/>
            <w:noWrap/>
            <w:hideMark/>
          </w:tcPr>
          <w:p w:rsidR="00677A2D" w:rsidRDefault="00677A2D" w:rsidP="00677A2D">
            <w:pPr>
              <w:rPr>
                <w:rFonts w:cs="ＭＳ Ｐゴシック"/>
                <w:color w:val="000000"/>
                <w:kern w:val="0"/>
              </w:rPr>
            </w:pPr>
            <w:r>
              <w:rPr>
                <w:rFonts w:cs="ＭＳ Ｐゴシック" w:hint="eastAsia"/>
                <w:color w:val="000000"/>
                <w:kern w:val="0"/>
              </w:rPr>
              <w:t>public_mailauth_webpub_use</w:t>
            </w:r>
          </w:p>
        </w:tc>
        <w:tc>
          <w:tcPr>
            <w:tcW w:w="7088" w:type="dxa"/>
            <w:noWrap/>
            <w:hideMark/>
          </w:tcPr>
          <w:p w:rsidR="00677A2D" w:rsidRDefault="00677A2D" w:rsidP="00677A2D">
            <w:pPr>
              <w:rPr>
                <w:rFonts w:cs="ＭＳ Ｐゴシック"/>
                <w:color w:val="000000"/>
                <w:kern w:val="0"/>
              </w:rPr>
            </w:pPr>
            <w:r>
              <w:rPr>
                <w:rFonts w:cs="ＭＳ Ｐゴシック" w:hint="eastAsia"/>
                <w:color w:val="000000"/>
                <w:kern w:val="0"/>
              </w:rPr>
              <w:t>Web公開設定 - メール認証設定にて、[メール認証を利用する]の設定内容に応じて以下が出力されます。</w:t>
            </w:r>
          </w:p>
          <w:p w:rsidR="00677A2D" w:rsidRDefault="00677A2D" w:rsidP="00677A2D">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677A2D" w:rsidRDefault="00677A2D" w:rsidP="00677A2D">
            <w:pPr>
              <w:rPr>
                <w:rFonts w:cs="ＭＳ Ｐゴシック"/>
                <w:color w:val="000000"/>
                <w:kern w:val="0"/>
              </w:rPr>
            </w:pPr>
            <w:r>
              <w:rPr>
                <w:rFonts w:cs="ＭＳ Ｐゴシック" w:hint="eastAsia"/>
                <w:color w:val="000000"/>
                <w:kern w:val="0"/>
              </w:rPr>
              <w:t>OFF：</w:t>
            </w:r>
            <w:r>
              <w:rPr>
                <w:rFonts w:cs="ＭＳ Ｐゴシック"/>
                <w:color w:val="000000"/>
                <w:kern w:val="0"/>
              </w:rPr>
              <w:t>"</w:t>
            </w:r>
            <w:r>
              <w:rPr>
                <w:rFonts w:cs="ＭＳ Ｐゴシック" w:hint="eastAsia"/>
                <w:color w:val="000000"/>
                <w:kern w:val="0"/>
              </w:rPr>
              <w:t>0</w:t>
            </w:r>
            <w:r>
              <w:rPr>
                <w:rFonts w:cs="ＭＳ Ｐゴシック"/>
                <w:color w:val="000000"/>
                <w:kern w:val="0"/>
              </w:rPr>
              <w:t>"</w:t>
            </w:r>
          </w:p>
        </w:tc>
      </w:tr>
      <w:tr w:rsidR="00677A2D" w:rsidTr="007F08C3">
        <w:tc>
          <w:tcPr>
            <w:tcW w:w="2976" w:type="dxa"/>
            <w:noWrap/>
            <w:hideMark/>
          </w:tcPr>
          <w:p w:rsidR="00677A2D" w:rsidRDefault="00677A2D" w:rsidP="00677A2D">
            <w:pPr>
              <w:rPr>
                <w:rFonts w:cs="ＭＳ Ｐゴシック"/>
                <w:color w:val="000000"/>
                <w:kern w:val="0"/>
              </w:rPr>
            </w:pPr>
            <w:r>
              <w:rPr>
                <w:rFonts w:cs="ＭＳ Ｐゴシック" w:hint="eastAsia"/>
                <w:color w:val="000000"/>
                <w:kern w:val="0"/>
              </w:rPr>
              <w:t>public_mailauth_webpub_available</w:t>
            </w:r>
          </w:p>
        </w:tc>
        <w:tc>
          <w:tcPr>
            <w:tcW w:w="7088" w:type="dxa"/>
            <w:noWrap/>
            <w:hideMark/>
          </w:tcPr>
          <w:p w:rsidR="00677A2D" w:rsidRDefault="00677A2D" w:rsidP="00677A2D">
            <w:pPr>
              <w:rPr>
                <w:rFonts w:cs="ＭＳ Ｐゴシック"/>
                <w:color w:val="000000"/>
                <w:kern w:val="0"/>
              </w:rPr>
            </w:pPr>
            <w:r>
              <w:rPr>
                <w:rFonts w:cs="ＭＳ Ｐゴシック" w:hint="eastAsia"/>
                <w:color w:val="000000"/>
                <w:kern w:val="0"/>
              </w:rPr>
              <w:t>Web公開設定 - メール認証設定にて、[メール認証の利用を強制する]の設定内容に応じて以下が出力されます。</w:t>
            </w:r>
          </w:p>
          <w:p w:rsidR="00677A2D" w:rsidRDefault="00677A2D" w:rsidP="00677A2D">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677A2D" w:rsidRDefault="00677A2D" w:rsidP="00677A2D">
            <w:pPr>
              <w:rPr>
                <w:rFonts w:cs="ＭＳ Ｐゴシック"/>
                <w:color w:val="000000"/>
                <w:kern w:val="0"/>
              </w:rPr>
            </w:pPr>
            <w:r>
              <w:rPr>
                <w:rFonts w:cs="ＭＳ Ｐゴシック" w:hint="eastAsia"/>
                <w:color w:val="000000"/>
                <w:kern w:val="0"/>
              </w:rPr>
              <w:t>OFF：</w:t>
            </w:r>
            <w:r>
              <w:rPr>
                <w:rFonts w:cs="ＭＳ Ｐゴシック"/>
                <w:color w:val="000000"/>
                <w:kern w:val="0"/>
              </w:rPr>
              <w:t>"</w:t>
            </w:r>
            <w:r>
              <w:rPr>
                <w:rFonts w:cs="ＭＳ Ｐゴシック" w:hint="eastAsia"/>
                <w:color w:val="000000"/>
                <w:kern w:val="0"/>
              </w:rPr>
              <w:t>0</w:t>
            </w:r>
            <w:r>
              <w:rPr>
                <w:rFonts w:cs="ＭＳ Ｐゴシック"/>
                <w:color w:val="000000"/>
                <w:kern w:val="0"/>
              </w:rPr>
              <w:t>"</w:t>
            </w:r>
          </w:p>
        </w:tc>
      </w:tr>
      <w:tr w:rsidR="00677A2D" w:rsidTr="007F08C3">
        <w:tc>
          <w:tcPr>
            <w:tcW w:w="2976" w:type="dxa"/>
            <w:noWrap/>
            <w:hideMark/>
          </w:tcPr>
          <w:p w:rsidR="00677A2D" w:rsidRDefault="00677A2D" w:rsidP="00677A2D">
            <w:pPr>
              <w:rPr>
                <w:rFonts w:cs="ＭＳ Ｐゴシック"/>
                <w:color w:val="000000"/>
                <w:kern w:val="0"/>
              </w:rPr>
            </w:pPr>
            <w:r>
              <w:rPr>
                <w:rFonts w:cs="ＭＳ Ｐゴシック" w:hint="eastAsia"/>
                <w:color w:val="000000"/>
                <w:kern w:val="0"/>
              </w:rPr>
              <w:t>public_mailauth_webpub_anonymous</w:t>
            </w:r>
          </w:p>
        </w:tc>
        <w:tc>
          <w:tcPr>
            <w:tcW w:w="7088" w:type="dxa"/>
            <w:noWrap/>
            <w:hideMark/>
          </w:tcPr>
          <w:p w:rsidR="00677A2D" w:rsidRDefault="00677A2D" w:rsidP="00677A2D">
            <w:pPr>
              <w:rPr>
                <w:rFonts w:cs="ＭＳ Ｐゴシック"/>
                <w:color w:val="000000"/>
                <w:kern w:val="0"/>
              </w:rPr>
            </w:pPr>
            <w:r>
              <w:rPr>
                <w:rFonts w:cs="ＭＳ Ｐゴシック" w:hint="eastAsia"/>
                <w:color w:val="000000"/>
                <w:kern w:val="0"/>
              </w:rPr>
              <w:t>Web公開設定 - メール認証設定にて、[公開先メールアドレスを制限しないメール認証を利用可能にする]の設定内容に応じて以下が出力されます。</w:t>
            </w:r>
          </w:p>
          <w:p w:rsidR="00677A2D" w:rsidRDefault="00677A2D" w:rsidP="00677A2D">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677A2D" w:rsidRDefault="00677A2D" w:rsidP="00677A2D">
            <w:pPr>
              <w:rPr>
                <w:rFonts w:cs="ＭＳ Ｐゴシック"/>
                <w:color w:val="000000"/>
                <w:kern w:val="0"/>
              </w:rPr>
            </w:pPr>
            <w:r>
              <w:rPr>
                <w:rFonts w:cs="ＭＳ Ｐゴシック" w:hint="eastAsia"/>
                <w:color w:val="000000"/>
                <w:kern w:val="0"/>
              </w:rPr>
              <w:t>OFF：</w:t>
            </w:r>
            <w:r>
              <w:rPr>
                <w:rFonts w:cs="ＭＳ Ｐゴシック"/>
                <w:color w:val="000000"/>
                <w:kern w:val="0"/>
              </w:rPr>
              <w:t>"</w:t>
            </w:r>
            <w:r>
              <w:rPr>
                <w:rFonts w:cs="ＭＳ Ｐゴシック" w:hint="eastAsia"/>
                <w:color w:val="000000"/>
                <w:kern w:val="0"/>
              </w:rPr>
              <w:t>0</w:t>
            </w:r>
            <w:r>
              <w:rPr>
                <w:rFonts w:cs="ＭＳ Ｐゴシック"/>
                <w:color w:val="000000"/>
                <w:kern w:val="0"/>
              </w:rPr>
              <w:t>"</w:t>
            </w:r>
          </w:p>
        </w:tc>
      </w:tr>
      <w:tr w:rsidR="00677A2D" w:rsidTr="007F08C3">
        <w:tc>
          <w:tcPr>
            <w:tcW w:w="2976" w:type="dxa"/>
            <w:noWrap/>
            <w:hideMark/>
          </w:tcPr>
          <w:p w:rsidR="00677A2D" w:rsidRDefault="00677A2D" w:rsidP="00677A2D">
            <w:pPr>
              <w:rPr>
                <w:rFonts w:cs="ＭＳ Ｐゴシック"/>
                <w:color w:val="000000"/>
                <w:kern w:val="0"/>
              </w:rPr>
            </w:pPr>
            <w:r>
              <w:rPr>
                <w:rFonts w:cs="ＭＳ Ｐゴシック" w:hint="eastAsia"/>
                <w:color w:val="000000"/>
                <w:kern w:val="0"/>
              </w:rPr>
              <w:t>public_mailauth_webpub_password_length</w:t>
            </w:r>
          </w:p>
        </w:tc>
        <w:tc>
          <w:tcPr>
            <w:tcW w:w="7088" w:type="dxa"/>
            <w:noWrap/>
            <w:hideMark/>
          </w:tcPr>
          <w:p w:rsidR="00677A2D" w:rsidRDefault="00677A2D" w:rsidP="00677A2D">
            <w:pPr>
              <w:rPr>
                <w:rFonts w:cs="ＭＳ Ｐゴシック"/>
                <w:color w:val="000000"/>
                <w:kern w:val="0"/>
              </w:rPr>
            </w:pPr>
            <w:r>
              <w:rPr>
                <w:rFonts w:cs="ＭＳ Ｐゴシック" w:hint="eastAsia"/>
                <w:color w:val="000000"/>
                <w:kern w:val="0"/>
              </w:rPr>
              <w:t>Web公開設定 - メール認証設定にて、[パスワード桁数]に入力した桁数が出力されます。</w:t>
            </w:r>
          </w:p>
        </w:tc>
      </w:tr>
      <w:tr w:rsidR="00677A2D" w:rsidTr="007F08C3">
        <w:tc>
          <w:tcPr>
            <w:tcW w:w="2976" w:type="dxa"/>
            <w:noWrap/>
            <w:hideMark/>
          </w:tcPr>
          <w:p w:rsidR="00677A2D" w:rsidRDefault="00677A2D" w:rsidP="00677A2D">
            <w:pPr>
              <w:rPr>
                <w:rFonts w:cs="ＭＳ Ｐゴシック"/>
                <w:color w:val="000000"/>
                <w:kern w:val="0"/>
              </w:rPr>
            </w:pPr>
            <w:r>
              <w:rPr>
                <w:rFonts w:cs="ＭＳ Ｐゴシック" w:hint="eastAsia"/>
                <w:color w:val="000000"/>
                <w:kern w:val="0"/>
              </w:rPr>
              <w:t>public_mailauth_webpub_password_small_letterflg</w:t>
            </w:r>
          </w:p>
        </w:tc>
        <w:tc>
          <w:tcPr>
            <w:tcW w:w="7088" w:type="dxa"/>
            <w:noWrap/>
            <w:hideMark/>
          </w:tcPr>
          <w:p w:rsidR="00677A2D" w:rsidRDefault="00677A2D" w:rsidP="00677A2D">
            <w:pPr>
              <w:rPr>
                <w:rFonts w:cs="ＭＳ Ｐゴシック"/>
                <w:color w:val="000000"/>
                <w:kern w:val="0"/>
              </w:rPr>
            </w:pPr>
            <w:r>
              <w:rPr>
                <w:rFonts w:cs="ＭＳ Ｐゴシック" w:hint="eastAsia"/>
                <w:color w:val="000000"/>
                <w:kern w:val="0"/>
              </w:rPr>
              <w:t>Web公開設定 - メール認証設定にて、[小文字]チェックボックスの設定内容に応じて以下が出力されます。</w:t>
            </w:r>
          </w:p>
          <w:p w:rsidR="00677A2D" w:rsidRDefault="00677A2D" w:rsidP="00677A2D">
            <w:pPr>
              <w:rPr>
                <w:rFonts w:cs="ＭＳ Ｐゴシック"/>
                <w:color w:val="000000"/>
                <w:kern w:val="0"/>
              </w:rPr>
            </w:pPr>
            <w:r>
              <w:rPr>
                <w:rFonts w:cs="ＭＳ Ｐゴシック" w:hint="eastAsia"/>
                <w:color w:val="000000"/>
                <w:kern w:val="0"/>
              </w:rPr>
              <w:t>チェックON：</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677A2D" w:rsidRDefault="00677A2D" w:rsidP="00677A2D">
            <w:pPr>
              <w:rPr>
                <w:rFonts w:cs="ＭＳ Ｐゴシック"/>
                <w:color w:val="000000"/>
                <w:kern w:val="0"/>
              </w:rPr>
            </w:pPr>
            <w:r>
              <w:rPr>
                <w:rFonts w:cs="ＭＳ Ｐゴシック" w:hint="eastAsia"/>
                <w:color w:val="000000"/>
                <w:kern w:val="0"/>
              </w:rPr>
              <w:t>チェックOFF：</w:t>
            </w:r>
            <w:r>
              <w:rPr>
                <w:rFonts w:cs="ＭＳ Ｐゴシック"/>
                <w:color w:val="000000"/>
                <w:kern w:val="0"/>
              </w:rPr>
              <w:t>"</w:t>
            </w:r>
            <w:r>
              <w:rPr>
                <w:rFonts w:cs="ＭＳ Ｐゴシック" w:hint="eastAsia"/>
                <w:color w:val="000000"/>
                <w:kern w:val="0"/>
              </w:rPr>
              <w:t>0</w:t>
            </w:r>
            <w:r>
              <w:rPr>
                <w:rFonts w:cs="ＭＳ Ｐゴシック"/>
                <w:color w:val="000000"/>
                <w:kern w:val="0"/>
              </w:rPr>
              <w:t>"</w:t>
            </w:r>
          </w:p>
        </w:tc>
      </w:tr>
      <w:tr w:rsidR="00677A2D" w:rsidTr="007F08C3">
        <w:tc>
          <w:tcPr>
            <w:tcW w:w="2976" w:type="dxa"/>
            <w:noWrap/>
            <w:hideMark/>
          </w:tcPr>
          <w:p w:rsidR="00677A2D" w:rsidRDefault="00677A2D" w:rsidP="00677A2D">
            <w:pPr>
              <w:rPr>
                <w:rFonts w:cs="ＭＳ Ｐゴシック"/>
                <w:color w:val="222222"/>
                <w:kern w:val="0"/>
              </w:rPr>
            </w:pPr>
            <w:r>
              <w:rPr>
                <w:rFonts w:cs="ＭＳ Ｐゴシック" w:hint="eastAsia"/>
                <w:color w:val="000000"/>
                <w:kern w:val="0"/>
              </w:rPr>
              <w:lastRenderedPageBreak/>
              <w:t>public_mailauth_webpub_password_big_letterflg</w:t>
            </w:r>
          </w:p>
        </w:tc>
        <w:tc>
          <w:tcPr>
            <w:tcW w:w="7088" w:type="dxa"/>
            <w:noWrap/>
            <w:hideMark/>
          </w:tcPr>
          <w:p w:rsidR="00677A2D" w:rsidRDefault="00677A2D" w:rsidP="00677A2D">
            <w:pPr>
              <w:rPr>
                <w:rFonts w:cs="ＭＳ Ｐゴシック"/>
                <w:color w:val="000000"/>
                <w:kern w:val="0"/>
              </w:rPr>
            </w:pPr>
            <w:r>
              <w:rPr>
                <w:rFonts w:cs="ＭＳ Ｐゴシック" w:hint="eastAsia"/>
                <w:color w:val="000000"/>
                <w:kern w:val="0"/>
              </w:rPr>
              <w:t>Web公開設定 - メール認証設定にて、[大文字]チェックボックスの設定内容に応じて以下が出力されます。</w:t>
            </w:r>
          </w:p>
          <w:p w:rsidR="00677A2D" w:rsidRDefault="00677A2D" w:rsidP="00677A2D">
            <w:pPr>
              <w:rPr>
                <w:rFonts w:cs="ＭＳ Ｐゴシック"/>
                <w:color w:val="000000"/>
                <w:kern w:val="0"/>
              </w:rPr>
            </w:pPr>
            <w:r>
              <w:rPr>
                <w:rFonts w:cs="ＭＳ Ｐゴシック" w:hint="eastAsia"/>
                <w:color w:val="000000"/>
                <w:kern w:val="0"/>
              </w:rPr>
              <w:t>チェックON：</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677A2D" w:rsidRDefault="00677A2D" w:rsidP="00677A2D">
            <w:pPr>
              <w:rPr>
                <w:rFonts w:cs="ＭＳ Ｐゴシック"/>
                <w:color w:val="000000"/>
                <w:kern w:val="0"/>
              </w:rPr>
            </w:pPr>
            <w:r>
              <w:rPr>
                <w:rFonts w:cs="ＭＳ Ｐゴシック" w:hint="eastAsia"/>
                <w:color w:val="000000"/>
                <w:kern w:val="0"/>
              </w:rPr>
              <w:t>チェックOFF：</w:t>
            </w:r>
            <w:r>
              <w:rPr>
                <w:rFonts w:cs="ＭＳ Ｐゴシック"/>
                <w:color w:val="000000"/>
                <w:kern w:val="0"/>
              </w:rPr>
              <w:t>"</w:t>
            </w:r>
            <w:r>
              <w:rPr>
                <w:rFonts w:cs="ＭＳ Ｐゴシック" w:hint="eastAsia"/>
                <w:color w:val="000000"/>
                <w:kern w:val="0"/>
              </w:rPr>
              <w:t>0</w:t>
            </w:r>
            <w:r>
              <w:rPr>
                <w:rFonts w:cs="ＭＳ Ｐゴシック"/>
                <w:color w:val="000000"/>
                <w:kern w:val="0"/>
              </w:rPr>
              <w:t>"</w:t>
            </w:r>
          </w:p>
        </w:tc>
      </w:tr>
      <w:tr w:rsidR="00677A2D" w:rsidTr="007F08C3">
        <w:tc>
          <w:tcPr>
            <w:tcW w:w="2976" w:type="dxa"/>
            <w:noWrap/>
            <w:hideMark/>
          </w:tcPr>
          <w:p w:rsidR="00677A2D" w:rsidRDefault="00677A2D" w:rsidP="00677A2D">
            <w:pPr>
              <w:rPr>
                <w:rFonts w:cs="ＭＳ Ｐゴシック"/>
                <w:color w:val="000000"/>
                <w:kern w:val="0"/>
              </w:rPr>
            </w:pPr>
            <w:r>
              <w:rPr>
                <w:rFonts w:cs="ＭＳ Ｐゴシック" w:hint="eastAsia"/>
                <w:color w:val="000000"/>
                <w:kern w:val="0"/>
              </w:rPr>
              <w:t>public_mailauth_webpub_password_numberflg</w:t>
            </w:r>
          </w:p>
        </w:tc>
        <w:tc>
          <w:tcPr>
            <w:tcW w:w="7088" w:type="dxa"/>
            <w:noWrap/>
            <w:hideMark/>
          </w:tcPr>
          <w:p w:rsidR="00677A2D" w:rsidRDefault="00677A2D" w:rsidP="00677A2D">
            <w:pPr>
              <w:rPr>
                <w:rFonts w:cs="ＭＳ Ｐゴシック"/>
                <w:color w:val="000000"/>
                <w:kern w:val="0"/>
              </w:rPr>
            </w:pPr>
            <w:r>
              <w:rPr>
                <w:rFonts w:cs="ＭＳ Ｐゴシック" w:hint="eastAsia"/>
                <w:color w:val="000000"/>
                <w:kern w:val="0"/>
              </w:rPr>
              <w:t>Web公開設定 - メール認証設定にて、[数字]チェックボックスの設定内容に応じて以下が出力されます。</w:t>
            </w:r>
          </w:p>
          <w:p w:rsidR="00677A2D" w:rsidRDefault="00677A2D" w:rsidP="00677A2D">
            <w:pPr>
              <w:rPr>
                <w:rFonts w:cs="ＭＳ Ｐゴシック"/>
                <w:color w:val="000000"/>
                <w:kern w:val="0"/>
              </w:rPr>
            </w:pPr>
            <w:r>
              <w:rPr>
                <w:rFonts w:cs="ＭＳ Ｐゴシック" w:hint="eastAsia"/>
                <w:color w:val="000000"/>
                <w:kern w:val="0"/>
              </w:rPr>
              <w:t>チェックON：</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677A2D" w:rsidRDefault="00677A2D" w:rsidP="00677A2D">
            <w:pPr>
              <w:rPr>
                <w:rFonts w:cs="ＭＳ Ｐゴシック"/>
                <w:color w:val="000000"/>
                <w:kern w:val="0"/>
              </w:rPr>
            </w:pPr>
            <w:r>
              <w:rPr>
                <w:rFonts w:cs="ＭＳ Ｐゴシック" w:hint="eastAsia"/>
                <w:color w:val="000000"/>
                <w:kern w:val="0"/>
              </w:rPr>
              <w:t>チェックOFF：</w:t>
            </w:r>
            <w:r>
              <w:rPr>
                <w:rFonts w:cs="ＭＳ Ｐゴシック"/>
                <w:color w:val="000000"/>
                <w:kern w:val="0"/>
              </w:rPr>
              <w:t>"</w:t>
            </w:r>
            <w:r>
              <w:rPr>
                <w:rFonts w:cs="ＭＳ Ｐゴシック" w:hint="eastAsia"/>
                <w:color w:val="000000"/>
                <w:kern w:val="0"/>
              </w:rPr>
              <w:t>0</w:t>
            </w:r>
            <w:r>
              <w:rPr>
                <w:rFonts w:cs="ＭＳ Ｐゴシック"/>
                <w:color w:val="000000"/>
                <w:kern w:val="0"/>
              </w:rPr>
              <w:t>"</w:t>
            </w:r>
          </w:p>
        </w:tc>
      </w:tr>
      <w:tr w:rsidR="00677A2D" w:rsidTr="007F08C3">
        <w:tc>
          <w:tcPr>
            <w:tcW w:w="2976" w:type="dxa"/>
            <w:noWrap/>
            <w:hideMark/>
          </w:tcPr>
          <w:p w:rsidR="00677A2D" w:rsidRDefault="00677A2D" w:rsidP="00677A2D">
            <w:pPr>
              <w:rPr>
                <w:rFonts w:cs="ＭＳ Ｐゴシック"/>
                <w:color w:val="000000"/>
                <w:kern w:val="0"/>
              </w:rPr>
            </w:pPr>
            <w:r>
              <w:rPr>
                <w:rFonts w:cs="ＭＳ Ｐゴシック" w:hint="eastAsia"/>
                <w:color w:val="000000"/>
                <w:kern w:val="0"/>
              </w:rPr>
              <w:t>default_public_mailauth_webpub_use</w:t>
            </w:r>
          </w:p>
        </w:tc>
        <w:tc>
          <w:tcPr>
            <w:tcW w:w="7088" w:type="dxa"/>
            <w:noWrap/>
            <w:hideMark/>
          </w:tcPr>
          <w:p w:rsidR="00677A2D" w:rsidRDefault="00677A2D" w:rsidP="00677A2D">
            <w:pPr>
              <w:rPr>
                <w:rFonts w:cs="ＭＳ Ｐゴシック"/>
                <w:color w:val="000000"/>
                <w:kern w:val="0"/>
              </w:rPr>
            </w:pPr>
            <w:r>
              <w:rPr>
                <w:rFonts w:cs="ＭＳ Ｐゴシック" w:hint="eastAsia"/>
                <w:color w:val="000000"/>
                <w:kern w:val="0"/>
              </w:rPr>
              <w:t>Web公開設定 - Web公開のデフォルト設定にて、[メール認証を利用する]の設定内容に応じて以下が出力されます。</w:t>
            </w:r>
          </w:p>
          <w:p w:rsidR="00677A2D" w:rsidRDefault="00677A2D" w:rsidP="00677A2D">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677A2D" w:rsidRDefault="00677A2D" w:rsidP="00677A2D">
            <w:pPr>
              <w:rPr>
                <w:rFonts w:cs="ＭＳ Ｐゴシック"/>
                <w:color w:val="000000"/>
                <w:kern w:val="0"/>
              </w:rPr>
            </w:pPr>
            <w:r>
              <w:rPr>
                <w:rFonts w:cs="ＭＳ Ｐゴシック" w:hint="eastAsia"/>
                <w:color w:val="000000"/>
                <w:kern w:val="0"/>
              </w:rPr>
              <w:t>OFF：</w:t>
            </w:r>
            <w:r>
              <w:rPr>
                <w:rFonts w:cs="ＭＳ Ｐゴシック"/>
                <w:color w:val="000000"/>
                <w:kern w:val="0"/>
              </w:rPr>
              <w:t>""</w:t>
            </w:r>
          </w:p>
        </w:tc>
      </w:tr>
      <w:tr w:rsidR="00677A2D" w:rsidTr="007F08C3">
        <w:tc>
          <w:tcPr>
            <w:tcW w:w="2976" w:type="dxa"/>
            <w:noWrap/>
            <w:hideMark/>
          </w:tcPr>
          <w:p w:rsidR="00677A2D" w:rsidRDefault="00677A2D" w:rsidP="00677A2D">
            <w:pPr>
              <w:rPr>
                <w:rFonts w:cs="ＭＳ Ｐゴシック"/>
                <w:color w:val="000000"/>
                <w:kern w:val="0"/>
              </w:rPr>
            </w:pPr>
            <w:r>
              <w:rPr>
                <w:rFonts w:cs="ＭＳ Ｐゴシック" w:hint="eastAsia"/>
                <w:color w:val="000000"/>
                <w:kern w:val="0"/>
              </w:rPr>
              <w:t>default_public_mailauth_webpub_onymous</w:t>
            </w:r>
          </w:p>
        </w:tc>
        <w:tc>
          <w:tcPr>
            <w:tcW w:w="7088" w:type="dxa"/>
            <w:noWrap/>
            <w:hideMark/>
          </w:tcPr>
          <w:p w:rsidR="00677A2D" w:rsidRDefault="00677A2D" w:rsidP="00677A2D">
            <w:pPr>
              <w:rPr>
                <w:rFonts w:cs="ＭＳ Ｐゴシック"/>
                <w:color w:val="000000"/>
                <w:kern w:val="0"/>
              </w:rPr>
            </w:pPr>
            <w:r>
              <w:rPr>
                <w:rFonts w:cs="ＭＳ Ｐゴシック" w:hint="eastAsia"/>
                <w:color w:val="000000"/>
                <w:kern w:val="0"/>
              </w:rPr>
              <w:t>Web公開設定 - Web公開のデフォルト設定にて、[公開先メールアドレスを制限する]の設定内容に応じて以下が出力されます。</w:t>
            </w:r>
          </w:p>
          <w:p w:rsidR="00677A2D" w:rsidRDefault="00677A2D" w:rsidP="00677A2D">
            <w:pPr>
              <w:rPr>
                <w:rFonts w:cs="ＭＳ Ｐゴシック"/>
                <w:color w:val="000000"/>
                <w:kern w:val="0"/>
              </w:rPr>
            </w:pPr>
            <w:r>
              <w:rPr>
                <w:rFonts w:cs="ＭＳ Ｐゴシック" w:hint="eastAsia"/>
                <w:color w:val="000000"/>
                <w:kern w:val="0"/>
              </w:rPr>
              <w:t>ONの時：</w:t>
            </w:r>
            <w:r>
              <w:rPr>
                <w:rFonts w:cs="ＭＳ Ｐゴシック"/>
                <w:color w:val="000000"/>
                <w:kern w:val="0"/>
              </w:rPr>
              <w:t>""</w:t>
            </w:r>
          </w:p>
          <w:p w:rsidR="00677A2D" w:rsidRDefault="00677A2D" w:rsidP="00677A2D">
            <w:pPr>
              <w:rPr>
                <w:rFonts w:cs="ＭＳ Ｐゴシック"/>
                <w:color w:val="000000"/>
                <w:kern w:val="0"/>
              </w:rPr>
            </w:pPr>
            <w:r>
              <w:rPr>
                <w:rFonts w:cs="ＭＳ Ｐゴシック" w:hint="eastAsia"/>
                <w:color w:val="000000"/>
                <w:kern w:val="0"/>
              </w:rPr>
              <w:t>OFFの時：</w:t>
            </w:r>
            <w:r>
              <w:rPr>
                <w:rFonts w:cs="ＭＳ Ｐゴシック"/>
                <w:color w:val="000000"/>
                <w:kern w:val="0"/>
              </w:rPr>
              <w:t>"</w:t>
            </w:r>
            <w:r>
              <w:rPr>
                <w:rFonts w:cs="ＭＳ Ｐゴシック" w:hint="eastAsia"/>
                <w:kern w:val="0"/>
              </w:rPr>
              <w:t>0</w:t>
            </w:r>
            <w:r>
              <w:rPr>
                <w:rFonts w:cs="ＭＳ Ｐゴシック"/>
                <w:color w:val="000000"/>
                <w:kern w:val="0"/>
              </w:rPr>
              <w:t>"</w:t>
            </w:r>
          </w:p>
        </w:tc>
      </w:tr>
      <w:tr w:rsidR="00677A2D" w:rsidTr="007F08C3">
        <w:tc>
          <w:tcPr>
            <w:tcW w:w="2976" w:type="dxa"/>
            <w:noWrap/>
            <w:hideMark/>
          </w:tcPr>
          <w:p w:rsidR="00677A2D" w:rsidRDefault="00677A2D" w:rsidP="00677A2D">
            <w:pPr>
              <w:rPr>
                <w:rFonts w:cs="ＭＳ Ｐゴシック"/>
                <w:color w:val="000000"/>
                <w:kern w:val="0"/>
              </w:rPr>
            </w:pPr>
            <w:r>
              <w:rPr>
                <w:rFonts w:cs="ＭＳ Ｐゴシック" w:hint="eastAsia"/>
                <w:color w:val="000000"/>
                <w:kern w:val="0"/>
              </w:rPr>
              <w:t>default_deleteafterdownloadflg</w:t>
            </w:r>
          </w:p>
        </w:tc>
        <w:tc>
          <w:tcPr>
            <w:tcW w:w="7088" w:type="dxa"/>
            <w:noWrap/>
            <w:hideMark/>
          </w:tcPr>
          <w:p w:rsidR="00677A2D" w:rsidRDefault="00677A2D" w:rsidP="00677A2D">
            <w:pPr>
              <w:rPr>
                <w:rFonts w:cs="ＭＳ Ｐゴシック"/>
                <w:color w:val="000000"/>
                <w:kern w:val="0"/>
              </w:rPr>
            </w:pPr>
            <w:r>
              <w:rPr>
                <w:rFonts w:cs="ＭＳ Ｐゴシック" w:hint="eastAsia"/>
                <w:color w:val="000000"/>
                <w:kern w:val="0"/>
              </w:rPr>
              <w:t>Web公開設定 - Web公開のデフォルト設定にて、[ダウンロード回数制限]の設定内容に応じて以下が出力されます。</w:t>
            </w:r>
          </w:p>
          <w:p w:rsidR="00677A2D" w:rsidRDefault="00677A2D" w:rsidP="00677A2D">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677A2D" w:rsidRDefault="00677A2D" w:rsidP="00677A2D">
            <w:pPr>
              <w:rPr>
                <w:rFonts w:cs="ＭＳ Ｐゴシック"/>
                <w:color w:val="000000"/>
                <w:kern w:val="0"/>
              </w:rPr>
            </w:pPr>
            <w:r>
              <w:rPr>
                <w:rFonts w:cs="ＭＳ Ｐゴシック" w:hint="eastAsia"/>
                <w:color w:val="000000"/>
                <w:kern w:val="0"/>
              </w:rPr>
              <w:t>OFF：</w:t>
            </w:r>
            <w:r>
              <w:rPr>
                <w:rFonts w:cs="ＭＳ Ｐゴシック"/>
                <w:color w:val="000000"/>
                <w:kern w:val="0"/>
              </w:rPr>
              <w:t>""</w:t>
            </w:r>
          </w:p>
        </w:tc>
      </w:tr>
      <w:tr w:rsidR="00677A2D" w:rsidTr="007F08C3">
        <w:tc>
          <w:tcPr>
            <w:tcW w:w="2976" w:type="dxa"/>
            <w:noWrap/>
            <w:hideMark/>
          </w:tcPr>
          <w:p w:rsidR="00677A2D" w:rsidRDefault="00677A2D" w:rsidP="00677A2D">
            <w:pPr>
              <w:rPr>
                <w:rFonts w:cs="ＭＳ Ｐゴシック"/>
                <w:color w:val="000000"/>
                <w:kern w:val="0"/>
              </w:rPr>
            </w:pPr>
            <w:r>
              <w:rPr>
                <w:rFonts w:cs="ＭＳ Ｐゴシック" w:hint="eastAsia"/>
                <w:color w:val="000000"/>
                <w:kern w:val="0"/>
              </w:rPr>
              <w:t>default_deleteafterdownload</w:t>
            </w:r>
          </w:p>
        </w:tc>
        <w:tc>
          <w:tcPr>
            <w:tcW w:w="7088" w:type="dxa"/>
            <w:noWrap/>
            <w:hideMark/>
          </w:tcPr>
          <w:p w:rsidR="00677A2D" w:rsidRDefault="00677A2D" w:rsidP="00677A2D">
            <w:pPr>
              <w:rPr>
                <w:rFonts w:cs="ＭＳ Ｐゴシック"/>
                <w:color w:val="000000"/>
                <w:kern w:val="0"/>
              </w:rPr>
            </w:pPr>
            <w:r>
              <w:rPr>
                <w:rFonts w:cs="ＭＳ Ｐゴシック" w:hint="eastAsia"/>
                <w:color w:val="000000"/>
                <w:kern w:val="0"/>
              </w:rPr>
              <w:t>Web公開設定 - Web公開のデフォルト設定にて、[ダウンロード回数制限]に入力した回数が出力されます。</w:t>
            </w:r>
          </w:p>
        </w:tc>
      </w:tr>
      <w:tr w:rsidR="00677A2D" w:rsidTr="007F08C3">
        <w:tc>
          <w:tcPr>
            <w:tcW w:w="2976" w:type="dxa"/>
            <w:noWrap/>
            <w:hideMark/>
          </w:tcPr>
          <w:p w:rsidR="00677A2D" w:rsidRDefault="00677A2D" w:rsidP="00677A2D">
            <w:pPr>
              <w:rPr>
                <w:rFonts w:cs="ＭＳ Ｐゴシック"/>
                <w:color w:val="000000"/>
                <w:kern w:val="0"/>
              </w:rPr>
            </w:pPr>
            <w:r>
              <w:rPr>
                <w:rFonts w:cs="ＭＳ Ｐゴシック" w:hint="eastAsia"/>
                <w:color w:val="000000"/>
                <w:kern w:val="0"/>
              </w:rPr>
              <w:t>deleteafterdownload</w:t>
            </w:r>
          </w:p>
        </w:tc>
        <w:tc>
          <w:tcPr>
            <w:tcW w:w="7088" w:type="dxa"/>
            <w:noWrap/>
            <w:hideMark/>
          </w:tcPr>
          <w:p w:rsidR="00677A2D" w:rsidRDefault="00677A2D" w:rsidP="00677A2D">
            <w:pPr>
              <w:rPr>
                <w:rFonts w:cs="ＭＳ Ｐゴシック"/>
                <w:color w:val="000000"/>
                <w:kern w:val="0"/>
              </w:rPr>
            </w:pPr>
            <w:r>
              <w:rPr>
                <w:rFonts w:cs="ＭＳ Ｐゴシック" w:hint="eastAsia"/>
                <w:color w:val="000000"/>
                <w:kern w:val="0"/>
              </w:rPr>
              <w:t>Web公開設定 - Web公開のデフォルト設定にて、[ダウンロード回数制限を強制する]の設定内容に応じて以下が出力されます。</w:t>
            </w:r>
          </w:p>
          <w:p w:rsidR="00677A2D" w:rsidRDefault="00677A2D" w:rsidP="00677A2D">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677A2D" w:rsidRDefault="00677A2D" w:rsidP="00677A2D">
            <w:pPr>
              <w:rPr>
                <w:rFonts w:cs="ＭＳ Ｐゴシック"/>
                <w:color w:val="000000"/>
                <w:kern w:val="0"/>
              </w:rPr>
            </w:pPr>
            <w:r>
              <w:rPr>
                <w:rFonts w:cs="ＭＳ Ｐゴシック" w:hint="eastAsia"/>
                <w:color w:val="000000"/>
                <w:kern w:val="0"/>
              </w:rPr>
              <w:t>OFF：</w:t>
            </w:r>
            <w:r>
              <w:rPr>
                <w:rFonts w:cs="ＭＳ Ｐゴシック"/>
                <w:color w:val="000000"/>
                <w:kern w:val="0"/>
              </w:rPr>
              <w:t>""</w:t>
            </w:r>
          </w:p>
        </w:tc>
      </w:tr>
      <w:tr w:rsidR="00677A2D" w:rsidTr="007F08C3">
        <w:tc>
          <w:tcPr>
            <w:tcW w:w="2976" w:type="dxa"/>
            <w:noWrap/>
            <w:hideMark/>
          </w:tcPr>
          <w:p w:rsidR="00677A2D" w:rsidRDefault="00677A2D" w:rsidP="00677A2D">
            <w:pPr>
              <w:rPr>
                <w:rFonts w:cs="ＭＳ Ｐゴシック"/>
                <w:color w:val="000000"/>
                <w:kern w:val="0"/>
              </w:rPr>
            </w:pPr>
            <w:r>
              <w:rPr>
                <w:rFonts w:cs="ＭＳ Ｐゴシック" w:hint="eastAsia"/>
                <w:color w:val="000000"/>
                <w:kern w:val="0"/>
              </w:rPr>
              <w:t>default_webpubexpireflg</w:t>
            </w:r>
          </w:p>
        </w:tc>
        <w:tc>
          <w:tcPr>
            <w:tcW w:w="7088" w:type="dxa"/>
            <w:noWrap/>
            <w:hideMark/>
          </w:tcPr>
          <w:p w:rsidR="00677A2D" w:rsidRDefault="00677A2D" w:rsidP="00677A2D">
            <w:pPr>
              <w:rPr>
                <w:rFonts w:cs="ＭＳ Ｐゴシック"/>
                <w:color w:val="000000"/>
                <w:kern w:val="0"/>
              </w:rPr>
            </w:pPr>
            <w:r>
              <w:rPr>
                <w:rFonts w:cs="ＭＳ Ｐゴシック" w:hint="eastAsia"/>
                <w:color w:val="000000"/>
                <w:kern w:val="0"/>
              </w:rPr>
              <w:t>Web公開設定 - Web公開のデフォルト設定にて、[受渡期限]の設定内容に応じて以下が出力されます。</w:t>
            </w:r>
          </w:p>
          <w:p w:rsidR="00677A2D" w:rsidRDefault="00677A2D" w:rsidP="00677A2D">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677A2D" w:rsidRDefault="00677A2D" w:rsidP="00677A2D">
            <w:pPr>
              <w:rPr>
                <w:rFonts w:cs="ＭＳ Ｐゴシック"/>
                <w:color w:val="000000"/>
                <w:kern w:val="0"/>
              </w:rPr>
            </w:pPr>
            <w:r>
              <w:rPr>
                <w:rFonts w:cs="ＭＳ Ｐゴシック" w:hint="eastAsia"/>
                <w:color w:val="000000"/>
                <w:kern w:val="0"/>
              </w:rPr>
              <w:t>OFF：</w:t>
            </w:r>
            <w:r>
              <w:rPr>
                <w:rFonts w:cs="ＭＳ Ｐゴシック"/>
                <w:color w:val="000000"/>
                <w:kern w:val="0"/>
              </w:rPr>
              <w:t>""</w:t>
            </w:r>
          </w:p>
        </w:tc>
      </w:tr>
      <w:tr w:rsidR="00677A2D" w:rsidTr="007F08C3">
        <w:tc>
          <w:tcPr>
            <w:tcW w:w="2976" w:type="dxa"/>
            <w:noWrap/>
            <w:hideMark/>
          </w:tcPr>
          <w:p w:rsidR="00677A2D" w:rsidRDefault="00677A2D" w:rsidP="00677A2D">
            <w:pPr>
              <w:rPr>
                <w:rFonts w:cs="ＭＳ Ｐゴシック"/>
                <w:color w:val="000000"/>
                <w:kern w:val="0"/>
              </w:rPr>
            </w:pPr>
            <w:r>
              <w:rPr>
                <w:rFonts w:cs="ＭＳ Ｐゴシック" w:hint="eastAsia"/>
                <w:color w:val="000000"/>
                <w:kern w:val="0"/>
              </w:rPr>
              <w:t>default_webpubexpiredays</w:t>
            </w:r>
          </w:p>
        </w:tc>
        <w:tc>
          <w:tcPr>
            <w:tcW w:w="7088" w:type="dxa"/>
            <w:noWrap/>
            <w:hideMark/>
          </w:tcPr>
          <w:p w:rsidR="00677A2D" w:rsidRDefault="00677A2D" w:rsidP="00677A2D">
            <w:pPr>
              <w:rPr>
                <w:rFonts w:cs="ＭＳ Ｐゴシック"/>
                <w:color w:val="000000"/>
                <w:kern w:val="0"/>
              </w:rPr>
            </w:pPr>
            <w:r>
              <w:rPr>
                <w:rFonts w:cs="ＭＳ Ｐゴシック" w:hint="eastAsia"/>
                <w:color w:val="000000"/>
                <w:kern w:val="0"/>
              </w:rPr>
              <w:t>Web公開設定 - Web公開のデフォルト設定にて、[受渡期限]に入力した日数が出力されます。</w:t>
            </w:r>
          </w:p>
        </w:tc>
      </w:tr>
      <w:tr w:rsidR="00677A2D" w:rsidTr="007F08C3">
        <w:tc>
          <w:tcPr>
            <w:tcW w:w="2976" w:type="dxa"/>
            <w:noWrap/>
            <w:hideMark/>
          </w:tcPr>
          <w:p w:rsidR="00677A2D" w:rsidRDefault="00677A2D" w:rsidP="00677A2D">
            <w:pPr>
              <w:rPr>
                <w:rFonts w:cs="ＭＳ Ｐゴシック"/>
                <w:color w:val="000000"/>
                <w:kern w:val="0"/>
              </w:rPr>
            </w:pPr>
            <w:r>
              <w:rPr>
                <w:rFonts w:cs="ＭＳ Ｐゴシック" w:hint="eastAsia"/>
                <w:color w:val="000000"/>
                <w:kern w:val="0"/>
              </w:rPr>
              <w:t>webpubexpiredays</w:t>
            </w:r>
          </w:p>
        </w:tc>
        <w:tc>
          <w:tcPr>
            <w:tcW w:w="7088" w:type="dxa"/>
            <w:noWrap/>
            <w:hideMark/>
          </w:tcPr>
          <w:p w:rsidR="00677A2D" w:rsidRDefault="00677A2D" w:rsidP="00677A2D">
            <w:pPr>
              <w:rPr>
                <w:rFonts w:cs="ＭＳ Ｐゴシック"/>
                <w:color w:val="000000"/>
                <w:kern w:val="0"/>
              </w:rPr>
            </w:pPr>
            <w:r>
              <w:rPr>
                <w:rFonts w:cs="ＭＳ Ｐゴシック" w:hint="eastAsia"/>
                <w:color w:val="000000"/>
                <w:kern w:val="0"/>
              </w:rPr>
              <w:t>Web公開設定 - Web公開のデフォルト設定にて、[受渡期限を強制する]の設定内容に応じて以下が出力されます。</w:t>
            </w:r>
          </w:p>
          <w:p w:rsidR="00677A2D" w:rsidRDefault="00677A2D" w:rsidP="00677A2D">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{入力した日数}</w:t>
            </w:r>
            <w:r>
              <w:rPr>
                <w:rFonts w:cs="ＭＳ Ｐゴシック"/>
                <w:color w:val="000000"/>
                <w:kern w:val="0"/>
              </w:rPr>
              <w:t>"</w:t>
            </w:r>
          </w:p>
          <w:p w:rsidR="00677A2D" w:rsidRDefault="00677A2D" w:rsidP="00677A2D">
            <w:pPr>
              <w:rPr>
                <w:rFonts w:cs="ＭＳ Ｐゴシック"/>
                <w:color w:val="000000"/>
                <w:kern w:val="0"/>
              </w:rPr>
            </w:pPr>
            <w:r>
              <w:rPr>
                <w:rFonts w:cs="ＭＳ Ｐゴシック" w:hint="eastAsia"/>
                <w:color w:val="000000"/>
                <w:kern w:val="0"/>
              </w:rPr>
              <w:t>OFF：</w:t>
            </w:r>
            <w:r>
              <w:rPr>
                <w:rFonts w:cs="ＭＳ Ｐゴシック"/>
                <w:color w:val="000000"/>
                <w:kern w:val="0"/>
              </w:rPr>
              <w:t>""</w:t>
            </w:r>
          </w:p>
        </w:tc>
      </w:tr>
      <w:tr w:rsidR="00677A2D" w:rsidTr="007F08C3">
        <w:tc>
          <w:tcPr>
            <w:tcW w:w="2976" w:type="dxa"/>
            <w:noWrap/>
            <w:hideMark/>
          </w:tcPr>
          <w:p w:rsidR="00677A2D" w:rsidRDefault="00677A2D" w:rsidP="00677A2D">
            <w:pPr>
              <w:rPr>
                <w:rFonts w:cs="ＭＳ Ｐゴシック"/>
                <w:color w:val="000000"/>
                <w:kern w:val="0"/>
              </w:rPr>
            </w:pPr>
            <w:r>
              <w:rPr>
                <w:rFonts w:cs="ＭＳ Ｐゴシック" w:hint="eastAsia"/>
                <w:color w:val="000000"/>
                <w:kern w:val="0"/>
              </w:rPr>
              <w:lastRenderedPageBreak/>
              <w:t>default_usewebpubpassword</w:t>
            </w:r>
          </w:p>
        </w:tc>
        <w:tc>
          <w:tcPr>
            <w:tcW w:w="7088" w:type="dxa"/>
            <w:noWrap/>
            <w:hideMark/>
          </w:tcPr>
          <w:p w:rsidR="00677A2D" w:rsidRDefault="00677A2D" w:rsidP="00677A2D">
            <w:pPr>
              <w:rPr>
                <w:rFonts w:cs="ＭＳ Ｐゴシック"/>
                <w:color w:val="000000"/>
                <w:kern w:val="0"/>
              </w:rPr>
            </w:pPr>
            <w:r>
              <w:rPr>
                <w:rFonts w:cs="ＭＳ Ｐゴシック" w:hint="eastAsia"/>
                <w:color w:val="000000"/>
                <w:kern w:val="0"/>
              </w:rPr>
              <w:t>Web公開設定 - Web公開のデフォルト設定にて、[公開パスワード]の設定内容に応じて以下が出力されます。</w:t>
            </w:r>
          </w:p>
          <w:p w:rsidR="00677A2D" w:rsidRDefault="00677A2D" w:rsidP="00677A2D">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677A2D" w:rsidRDefault="00677A2D" w:rsidP="00677A2D">
            <w:pPr>
              <w:rPr>
                <w:rFonts w:cs="ＭＳ Ｐゴシック"/>
                <w:color w:val="000000"/>
                <w:kern w:val="0"/>
              </w:rPr>
            </w:pPr>
            <w:r>
              <w:rPr>
                <w:rFonts w:cs="ＭＳ Ｐゴシック" w:hint="eastAsia"/>
                <w:color w:val="000000"/>
                <w:kern w:val="0"/>
              </w:rPr>
              <w:t>OFF：</w:t>
            </w:r>
            <w:r>
              <w:rPr>
                <w:rFonts w:cs="ＭＳ Ｐゴシック"/>
                <w:color w:val="000000"/>
                <w:kern w:val="0"/>
              </w:rPr>
              <w:t>""</w:t>
            </w:r>
          </w:p>
        </w:tc>
      </w:tr>
      <w:tr w:rsidR="00677A2D" w:rsidTr="007F08C3">
        <w:tc>
          <w:tcPr>
            <w:tcW w:w="2976" w:type="dxa"/>
            <w:noWrap/>
            <w:hideMark/>
          </w:tcPr>
          <w:p w:rsidR="00677A2D" w:rsidRDefault="00677A2D" w:rsidP="00677A2D">
            <w:pPr>
              <w:rPr>
                <w:rFonts w:cs="ＭＳ Ｐゴシック"/>
                <w:color w:val="000000"/>
                <w:kern w:val="0"/>
              </w:rPr>
            </w:pPr>
            <w:r>
              <w:rPr>
                <w:rFonts w:cs="ＭＳ Ｐゴシック" w:hint="eastAsia"/>
                <w:color w:val="000000"/>
                <w:kern w:val="0"/>
              </w:rPr>
              <w:t>usewebpubpassword</w:t>
            </w:r>
          </w:p>
        </w:tc>
        <w:tc>
          <w:tcPr>
            <w:tcW w:w="7088" w:type="dxa"/>
            <w:noWrap/>
            <w:hideMark/>
          </w:tcPr>
          <w:p w:rsidR="00677A2D" w:rsidRDefault="00677A2D" w:rsidP="00677A2D">
            <w:pPr>
              <w:rPr>
                <w:rFonts w:cs="ＭＳ Ｐゴシック"/>
                <w:color w:val="000000"/>
                <w:kern w:val="0"/>
              </w:rPr>
            </w:pPr>
            <w:r>
              <w:rPr>
                <w:rFonts w:cs="ＭＳ Ｐゴシック" w:hint="eastAsia"/>
                <w:color w:val="000000"/>
                <w:kern w:val="0"/>
              </w:rPr>
              <w:t>Web公開設定 - Web公開のデフォルト設定にて、[公開パスワードを強制する]の設定内容に応じて以下が出力されます。</w:t>
            </w:r>
          </w:p>
          <w:p w:rsidR="00677A2D" w:rsidRDefault="00677A2D" w:rsidP="00677A2D">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677A2D" w:rsidRDefault="00677A2D" w:rsidP="00677A2D">
            <w:pPr>
              <w:rPr>
                <w:rFonts w:cs="ＭＳ Ｐゴシック"/>
                <w:color w:val="000000"/>
                <w:kern w:val="0"/>
              </w:rPr>
            </w:pPr>
            <w:r>
              <w:rPr>
                <w:rFonts w:cs="ＭＳ Ｐゴシック" w:hint="eastAsia"/>
                <w:color w:val="000000"/>
                <w:kern w:val="0"/>
              </w:rPr>
              <w:t>OFF：</w:t>
            </w:r>
            <w:r>
              <w:rPr>
                <w:rFonts w:cs="ＭＳ Ｐゴシック"/>
                <w:color w:val="000000"/>
                <w:kern w:val="0"/>
              </w:rPr>
              <w:t>"</w:t>
            </w:r>
            <w:r>
              <w:rPr>
                <w:rFonts w:cs="ＭＳ Ｐゴシック" w:hint="eastAsia"/>
                <w:color w:val="000000"/>
                <w:kern w:val="0"/>
              </w:rPr>
              <w:t>0</w:t>
            </w:r>
            <w:r>
              <w:rPr>
                <w:rFonts w:cs="ＭＳ Ｐゴシック"/>
                <w:color w:val="000000"/>
                <w:kern w:val="0"/>
              </w:rPr>
              <w:t>"</w:t>
            </w:r>
          </w:p>
        </w:tc>
      </w:tr>
      <w:tr w:rsidR="00677A2D" w:rsidTr="007F08C3">
        <w:tc>
          <w:tcPr>
            <w:tcW w:w="2976" w:type="dxa"/>
            <w:noWrap/>
            <w:hideMark/>
          </w:tcPr>
          <w:p w:rsidR="00677A2D" w:rsidRDefault="00677A2D" w:rsidP="00677A2D">
            <w:pPr>
              <w:rPr>
                <w:rFonts w:cs="ＭＳ Ｐゴシック"/>
                <w:color w:val="000000"/>
                <w:kern w:val="0"/>
              </w:rPr>
            </w:pPr>
            <w:r>
              <w:rPr>
                <w:rFonts w:cs="ＭＳ Ｐゴシック" w:hint="eastAsia"/>
                <w:color w:val="000000"/>
                <w:kern w:val="0"/>
              </w:rPr>
              <w:t>webpubpassword_hidden</w:t>
            </w:r>
          </w:p>
        </w:tc>
        <w:tc>
          <w:tcPr>
            <w:tcW w:w="7088" w:type="dxa"/>
            <w:noWrap/>
            <w:hideMark/>
          </w:tcPr>
          <w:p w:rsidR="00677A2D" w:rsidRDefault="00677A2D" w:rsidP="00677A2D">
            <w:pPr>
              <w:rPr>
                <w:rFonts w:cs="ＭＳ Ｐゴシック"/>
                <w:color w:val="000000"/>
                <w:kern w:val="0"/>
              </w:rPr>
            </w:pPr>
            <w:r>
              <w:rPr>
                <w:rFonts w:cs="ＭＳ Ｐゴシック" w:hint="eastAsia"/>
                <w:color w:val="000000"/>
                <w:kern w:val="0"/>
              </w:rPr>
              <w:t>Web公開設定 - Web公開のデフォルト設定にて、[公開パスワードを非表示にする]の設定内容に応じて以下が出力されます。</w:t>
            </w:r>
          </w:p>
          <w:p w:rsidR="00677A2D" w:rsidRDefault="00677A2D" w:rsidP="00677A2D">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677A2D" w:rsidRDefault="00677A2D" w:rsidP="00677A2D">
            <w:pPr>
              <w:rPr>
                <w:rFonts w:cs="ＭＳ Ｐゴシック"/>
                <w:color w:val="000000"/>
                <w:kern w:val="0"/>
              </w:rPr>
            </w:pPr>
            <w:r>
              <w:rPr>
                <w:rFonts w:cs="ＭＳ Ｐゴシック" w:hint="eastAsia"/>
                <w:color w:val="000000"/>
                <w:kern w:val="0"/>
              </w:rPr>
              <w:t>OFF：</w:t>
            </w:r>
            <w:r>
              <w:rPr>
                <w:rFonts w:cs="ＭＳ Ｐゴシック"/>
                <w:color w:val="000000"/>
                <w:kern w:val="0"/>
              </w:rPr>
              <w:t>""</w:t>
            </w:r>
          </w:p>
        </w:tc>
      </w:tr>
      <w:tr w:rsidR="00677A2D" w:rsidTr="007F08C3">
        <w:tc>
          <w:tcPr>
            <w:tcW w:w="2976" w:type="dxa"/>
            <w:noWrap/>
            <w:hideMark/>
          </w:tcPr>
          <w:p w:rsidR="00677A2D" w:rsidRDefault="00677A2D" w:rsidP="00677A2D">
            <w:pPr>
              <w:rPr>
                <w:rFonts w:cs="ＭＳ Ｐゴシック"/>
                <w:color w:val="000000"/>
                <w:kern w:val="0"/>
              </w:rPr>
            </w:pPr>
            <w:r>
              <w:rPr>
                <w:rFonts w:cs="ＭＳ Ｐゴシック" w:hint="eastAsia"/>
                <w:color w:val="000000"/>
                <w:kern w:val="0"/>
              </w:rPr>
              <w:t>default_sendmailafterdownload</w:t>
            </w:r>
          </w:p>
        </w:tc>
        <w:tc>
          <w:tcPr>
            <w:tcW w:w="7088" w:type="dxa"/>
            <w:noWrap/>
            <w:hideMark/>
          </w:tcPr>
          <w:p w:rsidR="00677A2D" w:rsidRDefault="00677A2D" w:rsidP="00677A2D">
            <w:pPr>
              <w:rPr>
                <w:rFonts w:cs="ＭＳ Ｐゴシック"/>
                <w:color w:val="000000"/>
                <w:kern w:val="0"/>
              </w:rPr>
            </w:pPr>
            <w:r>
              <w:rPr>
                <w:rFonts w:cs="ＭＳ Ｐゴシック" w:hint="eastAsia"/>
                <w:color w:val="000000"/>
                <w:kern w:val="0"/>
              </w:rPr>
              <w:t>Web公開設定 - Web公開のデフォルト設定にて、[ダウンロードされたらメールで通知]の設定内容に応じて以下が出力されます。</w:t>
            </w:r>
          </w:p>
          <w:p w:rsidR="00677A2D" w:rsidRDefault="00677A2D" w:rsidP="00677A2D">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677A2D" w:rsidRDefault="00677A2D" w:rsidP="00677A2D">
            <w:pPr>
              <w:rPr>
                <w:rFonts w:cs="ＭＳ Ｐゴシック"/>
                <w:color w:val="000000"/>
                <w:kern w:val="0"/>
              </w:rPr>
            </w:pPr>
            <w:r>
              <w:rPr>
                <w:rFonts w:cs="ＭＳ Ｐゴシック" w:hint="eastAsia"/>
                <w:color w:val="000000"/>
                <w:kern w:val="0"/>
              </w:rPr>
              <w:t>OFF：</w:t>
            </w:r>
            <w:r>
              <w:rPr>
                <w:rFonts w:cs="ＭＳ Ｐゴシック"/>
                <w:color w:val="000000"/>
                <w:kern w:val="0"/>
              </w:rPr>
              <w:t>""</w:t>
            </w:r>
          </w:p>
        </w:tc>
      </w:tr>
      <w:tr w:rsidR="00677A2D" w:rsidTr="007F08C3">
        <w:tc>
          <w:tcPr>
            <w:tcW w:w="2976" w:type="dxa"/>
            <w:noWrap/>
            <w:hideMark/>
          </w:tcPr>
          <w:p w:rsidR="00677A2D" w:rsidRDefault="00677A2D" w:rsidP="00677A2D">
            <w:pPr>
              <w:rPr>
                <w:rFonts w:cs="ＭＳ Ｐゴシック"/>
                <w:color w:val="000000"/>
                <w:kern w:val="0"/>
              </w:rPr>
            </w:pPr>
            <w:r>
              <w:rPr>
                <w:rFonts w:cs="ＭＳ Ｐゴシック" w:hint="eastAsia"/>
                <w:color w:val="000000"/>
                <w:kern w:val="0"/>
              </w:rPr>
              <w:t>sendmailafterdownload</w:t>
            </w:r>
          </w:p>
        </w:tc>
        <w:tc>
          <w:tcPr>
            <w:tcW w:w="7088" w:type="dxa"/>
            <w:noWrap/>
            <w:hideMark/>
          </w:tcPr>
          <w:p w:rsidR="00677A2D" w:rsidRDefault="00677A2D" w:rsidP="00677A2D">
            <w:pPr>
              <w:rPr>
                <w:rFonts w:cs="ＭＳ Ｐゴシック"/>
                <w:color w:val="000000"/>
                <w:kern w:val="0"/>
              </w:rPr>
            </w:pPr>
            <w:r>
              <w:rPr>
                <w:rFonts w:cs="ＭＳ Ｐゴシック" w:hint="eastAsia"/>
                <w:color w:val="000000"/>
                <w:kern w:val="0"/>
              </w:rPr>
              <w:t>Web公開設定 - Web公開のデフォルト設定にて、[ダウンロードされたらメールで通知を強制する]の設定内容に応じて以下が出力されます。</w:t>
            </w:r>
          </w:p>
          <w:p w:rsidR="00677A2D" w:rsidRDefault="00677A2D" w:rsidP="00677A2D">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677A2D" w:rsidRDefault="00677A2D" w:rsidP="00677A2D">
            <w:pPr>
              <w:rPr>
                <w:rFonts w:cs="ＭＳ Ｐゴシック"/>
                <w:color w:val="000000"/>
                <w:kern w:val="0"/>
              </w:rPr>
            </w:pPr>
            <w:r>
              <w:rPr>
                <w:rFonts w:cs="ＭＳ Ｐゴシック" w:hint="eastAsia"/>
                <w:color w:val="000000"/>
                <w:kern w:val="0"/>
              </w:rPr>
              <w:t>OFF：</w:t>
            </w:r>
            <w:r>
              <w:rPr>
                <w:rFonts w:cs="ＭＳ Ｐゴシック"/>
                <w:color w:val="000000"/>
                <w:kern w:val="0"/>
              </w:rPr>
              <w:t>""</w:t>
            </w:r>
          </w:p>
        </w:tc>
      </w:tr>
      <w:tr w:rsidR="00677A2D" w:rsidTr="007F08C3">
        <w:tc>
          <w:tcPr>
            <w:tcW w:w="2976" w:type="dxa"/>
            <w:noWrap/>
            <w:hideMark/>
          </w:tcPr>
          <w:p w:rsidR="00677A2D" w:rsidRDefault="00677A2D" w:rsidP="00677A2D">
            <w:pPr>
              <w:rPr>
                <w:rFonts w:cs="ＭＳ Ｐゴシック"/>
                <w:color w:val="000000"/>
                <w:kern w:val="0"/>
              </w:rPr>
            </w:pPr>
            <w:r>
              <w:rPr>
                <w:rFonts w:cs="ＭＳ Ｐゴシック" w:hint="eastAsia"/>
                <w:color w:val="000000"/>
                <w:kern w:val="0"/>
              </w:rPr>
              <w:t>gateway_reversedirection_enable</w:t>
            </w:r>
          </w:p>
        </w:tc>
        <w:tc>
          <w:tcPr>
            <w:tcW w:w="7088" w:type="dxa"/>
            <w:noWrap/>
            <w:hideMark/>
          </w:tcPr>
          <w:p w:rsidR="00677A2D" w:rsidRDefault="00677A2D" w:rsidP="00677A2D">
            <w:pPr>
              <w:rPr>
                <w:rFonts w:cs="ＭＳ Ｐゴシック"/>
                <w:color w:val="000000"/>
                <w:kern w:val="0"/>
              </w:rPr>
            </w:pPr>
            <w:r>
              <w:rPr>
                <w:rFonts w:cs="ＭＳ Ｐゴシック" w:hint="eastAsia"/>
                <w:color w:val="000000"/>
                <w:kern w:val="0"/>
              </w:rPr>
              <w:t>逆方向ファイル受渡の設定 - 逆方向ファイル受渡の設定にて、[セキュアネットワークセグメントからのファイル受渡を許可する]の設定内容に応じて以下が出力されます。</w:t>
            </w:r>
          </w:p>
          <w:p w:rsidR="00677A2D" w:rsidRDefault="00677A2D" w:rsidP="00677A2D">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677A2D" w:rsidRDefault="00677A2D" w:rsidP="00677A2D">
            <w:pPr>
              <w:rPr>
                <w:rFonts w:cs="ＭＳ Ｐゴシック"/>
                <w:color w:val="000000"/>
                <w:kern w:val="0"/>
              </w:rPr>
            </w:pPr>
            <w:r>
              <w:rPr>
                <w:rFonts w:cs="ＭＳ Ｐゴシック" w:hint="eastAsia"/>
                <w:color w:val="000000"/>
                <w:kern w:val="0"/>
              </w:rPr>
              <w:t>OFF：</w:t>
            </w:r>
            <w:r>
              <w:rPr>
                <w:rFonts w:cs="ＭＳ Ｐゴシック"/>
                <w:color w:val="000000"/>
                <w:kern w:val="0"/>
              </w:rPr>
              <w:t>""</w:t>
            </w:r>
          </w:p>
        </w:tc>
      </w:tr>
      <w:tr w:rsidR="00677A2D" w:rsidTr="007F08C3">
        <w:tc>
          <w:tcPr>
            <w:tcW w:w="2976" w:type="dxa"/>
            <w:noWrap/>
            <w:hideMark/>
          </w:tcPr>
          <w:p w:rsidR="00677A2D" w:rsidRDefault="00677A2D" w:rsidP="00677A2D">
            <w:pPr>
              <w:rPr>
                <w:rFonts w:cs="ＭＳ Ｐゴシック"/>
                <w:color w:val="000000"/>
                <w:kern w:val="0"/>
              </w:rPr>
            </w:pPr>
            <w:r>
              <w:rPr>
                <w:rFonts w:cs="ＭＳ Ｐゴシック" w:hint="eastAsia"/>
                <w:color w:val="000000"/>
                <w:kern w:val="0"/>
              </w:rPr>
              <w:t>gateway_reversedirection_publicapproval_available</w:t>
            </w:r>
          </w:p>
        </w:tc>
        <w:tc>
          <w:tcPr>
            <w:tcW w:w="7088" w:type="dxa"/>
            <w:noWrap/>
            <w:hideMark/>
          </w:tcPr>
          <w:p w:rsidR="00677A2D" w:rsidRDefault="00677A2D" w:rsidP="00677A2D">
            <w:pPr>
              <w:rPr>
                <w:rFonts w:cs="ＭＳ Ｐゴシック"/>
                <w:color w:val="000000"/>
                <w:kern w:val="0"/>
              </w:rPr>
            </w:pPr>
            <w:r>
              <w:rPr>
                <w:rFonts w:cs="ＭＳ Ｐゴシック" w:hint="eastAsia"/>
                <w:color w:val="000000"/>
                <w:kern w:val="0"/>
              </w:rPr>
              <w:t>逆方向ファイル受渡の設定 - 逆方向ファイル受渡の設定にて、[承認を必要とする]の設定内容に応じて以下が出力されます。</w:t>
            </w:r>
          </w:p>
          <w:p w:rsidR="00677A2D" w:rsidRDefault="00677A2D" w:rsidP="00677A2D">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677A2D" w:rsidRDefault="00677A2D" w:rsidP="00677A2D">
            <w:pPr>
              <w:rPr>
                <w:rFonts w:cs="ＭＳ Ｐゴシック"/>
                <w:color w:val="000000"/>
                <w:kern w:val="0"/>
              </w:rPr>
            </w:pPr>
            <w:r>
              <w:rPr>
                <w:rFonts w:cs="ＭＳ Ｐゴシック" w:hint="eastAsia"/>
                <w:color w:val="000000"/>
                <w:kern w:val="0"/>
              </w:rPr>
              <w:t>OFF：</w:t>
            </w:r>
            <w:r>
              <w:rPr>
                <w:rFonts w:cs="ＭＳ Ｐゴシック"/>
                <w:color w:val="000000"/>
                <w:kern w:val="0"/>
              </w:rPr>
              <w:t>""</w:t>
            </w:r>
          </w:p>
        </w:tc>
      </w:tr>
      <w:tr w:rsidR="00677A2D" w:rsidTr="007F08C3">
        <w:tc>
          <w:tcPr>
            <w:tcW w:w="2976" w:type="dxa"/>
            <w:noWrap/>
            <w:hideMark/>
          </w:tcPr>
          <w:p w:rsidR="00677A2D" w:rsidRDefault="00677A2D" w:rsidP="00677A2D">
            <w:pPr>
              <w:rPr>
                <w:rFonts w:cs="ＭＳ Ｐゴシック"/>
                <w:kern w:val="0"/>
              </w:rPr>
            </w:pPr>
            <w:r>
              <w:rPr>
                <w:rFonts w:cs="ＭＳ Ｐゴシック" w:hint="eastAsia"/>
                <w:kern w:val="0"/>
              </w:rPr>
              <w:t>gateway_reversedirection_publicapproval_skip_approver</w:t>
            </w:r>
          </w:p>
        </w:tc>
        <w:tc>
          <w:tcPr>
            <w:tcW w:w="7088" w:type="dxa"/>
            <w:noWrap/>
            <w:hideMark/>
          </w:tcPr>
          <w:p w:rsidR="00677A2D" w:rsidRDefault="00677A2D" w:rsidP="00677A2D">
            <w:pPr>
              <w:rPr>
                <w:rFonts w:cs="ＭＳ Ｐゴシック"/>
                <w:kern w:val="0"/>
              </w:rPr>
            </w:pPr>
            <w:r>
              <w:rPr>
                <w:rFonts w:cs="ＭＳ Ｐゴシック" w:hint="eastAsia"/>
                <w:kern w:val="0"/>
              </w:rPr>
              <w:t>逆方向ファイル受渡の設定 - 逆方向ファイル受渡の設定にて、[承認者は承認を不要とする]の設定内容に応じて以下が出力されます。</w:t>
            </w:r>
          </w:p>
          <w:p w:rsidR="00677A2D" w:rsidRDefault="00677A2D" w:rsidP="00677A2D">
            <w:pPr>
              <w:rPr>
                <w:rFonts w:cs="ＭＳ Ｐゴシック"/>
                <w:kern w:val="0"/>
              </w:rPr>
            </w:pPr>
            <w:r>
              <w:rPr>
                <w:rFonts w:cs="ＭＳ Ｐゴシック" w:hint="eastAsia"/>
                <w:kern w:val="0"/>
              </w:rPr>
              <w:t>ON：</w:t>
            </w:r>
            <w:r>
              <w:rPr>
                <w:rFonts w:cs="ＭＳ Ｐゴシック"/>
                <w:kern w:val="0"/>
              </w:rPr>
              <w:t>"</w:t>
            </w:r>
            <w:r>
              <w:rPr>
                <w:rFonts w:cs="ＭＳ Ｐゴシック" w:hint="eastAsia"/>
                <w:kern w:val="0"/>
              </w:rPr>
              <w:t>1</w:t>
            </w:r>
            <w:r>
              <w:rPr>
                <w:rFonts w:cs="ＭＳ Ｐゴシック"/>
                <w:kern w:val="0"/>
              </w:rPr>
              <w:t>"</w:t>
            </w:r>
          </w:p>
          <w:p w:rsidR="00677A2D" w:rsidRDefault="00677A2D" w:rsidP="00677A2D">
            <w:pPr>
              <w:rPr>
                <w:rFonts w:cs="ＭＳ Ｐゴシック"/>
                <w:kern w:val="0"/>
              </w:rPr>
            </w:pPr>
            <w:r>
              <w:rPr>
                <w:rFonts w:cs="ＭＳ Ｐゴシック" w:hint="eastAsia"/>
                <w:kern w:val="0"/>
              </w:rPr>
              <w:t>OFF：</w:t>
            </w:r>
            <w:r>
              <w:rPr>
                <w:rFonts w:cs="ＭＳ Ｐゴシック"/>
                <w:kern w:val="0"/>
              </w:rPr>
              <w:t>""</w:t>
            </w:r>
          </w:p>
        </w:tc>
      </w:tr>
      <w:tr w:rsidR="00677A2D" w:rsidTr="007F08C3">
        <w:tc>
          <w:tcPr>
            <w:tcW w:w="2976" w:type="dxa"/>
            <w:noWrap/>
            <w:hideMark/>
          </w:tcPr>
          <w:p w:rsidR="00677A2D" w:rsidRDefault="00677A2D" w:rsidP="00677A2D">
            <w:pPr>
              <w:rPr>
                <w:rFonts w:cs="ＭＳ Ｐゴシック"/>
                <w:kern w:val="0"/>
              </w:rPr>
            </w:pPr>
            <w:r>
              <w:rPr>
                <w:rFonts w:cs="ＭＳ Ｐゴシック" w:hint="eastAsia"/>
                <w:kern w:val="0"/>
              </w:rPr>
              <w:t>gateway_reversedirection_publicapproval_skip_empty_approver</w:t>
            </w:r>
          </w:p>
        </w:tc>
        <w:tc>
          <w:tcPr>
            <w:tcW w:w="7088" w:type="dxa"/>
            <w:noWrap/>
            <w:hideMark/>
          </w:tcPr>
          <w:p w:rsidR="00677A2D" w:rsidRDefault="00677A2D" w:rsidP="00677A2D">
            <w:pPr>
              <w:rPr>
                <w:rFonts w:cs="ＭＳ Ｐゴシック"/>
                <w:kern w:val="0"/>
              </w:rPr>
            </w:pPr>
            <w:r>
              <w:rPr>
                <w:rFonts w:cs="ＭＳ Ｐゴシック" w:hint="eastAsia"/>
                <w:kern w:val="0"/>
              </w:rPr>
              <w:t>逆方向ファイル受渡の設定 - 逆方向ファイル受渡の設定にて、[承認担当未指定の場合は承認を不要とする]の設定内容に応じて以下が出力されます。</w:t>
            </w:r>
          </w:p>
          <w:p w:rsidR="00677A2D" w:rsidRDefault="00677A2D" w:rsidP="00677A2D">
            <w:pPr>
              <w:rPr>
                <w:rFonts w:cs="ＭＳ Ｐゴシック"/>
                <w:kern w:val="0"/>
              </w:rPr>
            </w:pPr>
            <w:r>
              <w:rPr>
                <w:rFonts w:cs="ＭＳ Ｐゴシック" w:hint="eastAsia"/>
                <w:kern w:val="0"/>
              </w:rPr>
              <w:t>ON：</w:t>
            </w:r>
            <w:r>
              <w:rPr>
                <w:rFonts w:cs="ＭＳ Ｐゴシック"/>
                <w:kern w:val="0"/>
              </w:rPr>
              <w:t>"</w:t>
            </w:r>
            <w:r>
              <w:rPr>
                <w:rFonts w:cs="ＭＳ Ｐゴシック" w:hint="eastAsia"/>
                <w:kern w:val="0"/>
              </w:rPr>
              <w:t>1</w:t>
            </w:r>
            <w:r>
              <w:rPr>
                <w:rFonts w:cs="ＭＳ Ｐゴシック"/>
                <w:kern w:val="0"/>
              </w:rPr>
              <w:t>"</w:t>
            </w:r>
          </w:p>
          <w:p w:rsidR="00677A2D" w:rsidRDefault="00677A2D" w:rsidP="00677A2D">
            <w:pPr>
              <w:rPr>
                <w:rFonts w:cs="ＭＳ Ｐゴシック"/>
                <w:kern w:val="0"/>
              </w:rPr>
            </w:pPr>
            <w:r>
              <w:rPr>
                <w:rFonts w:cs="ＭＳ Ｐゴシック" w:hint="eastAsia"/>
                <w:kern w:val="0"/>
              </w:rPr>
              <w:t>OFF：</w:t>
            </w:r>
            <w:r>
              <w:rPr>
                <w:rFonts w:cs="ＭＳ Ｐゴシック"/>
                <w:kern w:val="0"/>
              </w:rPr>
              <w:t>""</w:t>
            </w:r>
          </w:p>
        </w:tc>
      </w:tr>
      <w:tr w:rsidR="00677A2D" w:rsidTr="007F08C3">
        <w:tc>
          <w:tcPr>
            <w:tcW w:w="2976" w:type="dxa"/>
            <w:noWrap/>
            <w:hideMark/>
          </w:tcPr>
          <w:p w:rsidR="00677A2D" w:rsidRDefault="00677A2D" w:rsidP="00677A2D">
            <w:pPr>
              <w:rPr>
                <w:rFonts w:cs="ＭＳ Ｐゴシック"/>
                <w:kern w:val="0"/>
              </w:rPr>
            </w:pPr>
            <w:r>
              <w:rPr>
                <w:rFonts w:cs="ＭＳ Ｐゴシック" w:hint="eastAsia"/>
                <w:kern w:val="0"/>
              </w:rPr>
              <w:lastRenderedPageBreak/>
              <w:t>gateway_reversedirection_publicapproval_skip_group</w:t>
            </w:r>
          </w:p>
        </w:tc>
        <w:tc>
          <w:tcPr>
            <w:tcW w:w="7088" w:type="dxa"/>
            <w:noWrap/>
            <w:hideMark/>
          </w:tcPr>
          <w:p w:rsidR="00677A2D" w:rsidRDefault="00677A2D" w:rsidP="00677A2D">
            <w:pPr>
              <w:rPr>
                <w:rFonts w:cs="ＭＳ Ｐゴシック"/>
                <w:kern w:val="0"/>
              </w:rPr>
            </w:pPr>
            <w:r>
              <w:rPr>
                <w:rFonts w:cs="ＭＳ Ｐゴシック" w:hint="eastAsia"/>
                <w:kern w:val="0"/>
              </w:rPr>
              <w:t>逆方向ファイル受渡の設定 - 逆方向ファイル受渡の設定にて、[指定グループに参加している場合は承認を不要とする]の設定内容に応じて以下が出力されます。</w:t>
            </w:r>
          </w:p>
          <w:p w:rsidR="00677A2D" w:rsidRDefault="00677A2D" w:rsidP="00677A2D">
            <w:pPr>
              <w:rPr>
                <w:rFonts w:cs="ＭＳ Ｐゴシック"/>
                <w:kern w:val="0"/>
              </w:rPr>
            </w:pPr>
            <w:r>
              <w:rPr>
                <w:rFonts w:cs="ＭＳ Ｐゴシック" w:hint="eastAsia"/>
                <w:kern w:val="0"/>
              </w:rPr>
              <w:t>ON：</w:t>
            </w:r>
            <w:r>
              <w:rPr>
                <w:rFonts w:cs="ＭＳ Ｐゴシック"/>
                <w:kern w:val="0"/>
              </w:rPr>
              <w:t>"</w:t>
            </w:r>
            <w:r>
              <w:rPr>
                <w:rFonts w:cs="ＭＳ Ｐゴシック" w:hint="eastAsia"/>
                <w:kern w:val="0"/>
              </w:rPr>
              <w:t>{指定したグループ名}</w:t>
            </w:r>
            <w:r>
              <w:rPr>
                <w:rFonts w:cs="ＭＳ Ｐゴシック"/>
                <w:kern w:val="0"/>
              </w:rPr>
              <w:t>"</w:t>
            </w:r>
          </w:p>
          <w:p w:rsidR="00677A2D" w:rsidRDefault="00677A2D" w:rsidP="00677A2D">
            <w:pPr>
              <w:rPr>
                <w:rFonts w:cs="ＭＳ Ｐゴシック"/>
                <w:kern w:val="0"/>
              </w:rPr>
            </w:pPr>
            <w:r>
              <w:rPr>
                <w:rFonts w:cs="ＭＳ Ｐゴシック" w:hint="eastAsia"/>
                <w:kern w:val="0"/>
              </w:rPr>
              <w:t>OFF：</w:t>
            </w:r>
            <w:r>
              <w:rPr>
                <w:rFonts w:cs="ＭＳ Ｐゴシック"/>
                <w:kern w:val="0"/>
              </w:rPr>
              <w:t>""</w:t>
            </w:r>
          </w:p>
        </w:tc>
      </w:tr>
      <w:tr w:rsidR="00677A2D" w:rsidTr="007F08C3">
        <w:tc>
          <w:tcPr>
            <w:tcW w:w="2976" w:type="dxa"/>
            <w:noWrap/>
            <w:hideMark/>
          </w:tcPr>
          <w:p w:rsidR="00677A2D" w:rsidRDefault="00677A2D" w:rsidP="00677A2D">
            <w:pPr>
              <w:rPr>
                <w:rFonts w:cs="ＭＳ Ｐゴシック"/>
                <w:color w:val="000000"/>
                <w:kern w:val="0"/>
              </w:rPr>
            </w:pPr>
            <w:r>
              <w:rPr>
                <w:rFonts w:cs="ＭＳ Ｐゴシック" w:hint="eastAsia"/>
                <w:color w:val="000000"/>
                <w:kern w:val="0"/>
              </w:rPr>
              <w:t>gateway_reversedirection_publicapproval_myself_disable</w:t>
            </w:r>
          </w:p>
        </w:tc>
        <w:tc>
          <w:tcPr>
            <w:tcW w:w="7088" w:type="dxa"/>
            <w:noWrap/>
            <w:hideMark/>
          </w:tcPr>
          <w:p w:rsidR="00677A2D" w:rsidRDefault="00677A2D" w:rsidP="00677A2D">
            <w:pPr>
              <w:rPr>
                <w:rFonts w:cs="ＭＳ Ｐゴシック"/>
                <w:color w:val="000000"/>
                <w:kern w:val="0"/>
              </w:rPr>
            </w:pPr>
            <w:r>
              <w:rPr>
                <w:rFonts w:cs="ＭＳ Ｐゴシック" w:hint="eastAsia"/>
                <w:color w:val="000000"/>
                <w:kern w:val="0"/>
              </w:rPr>
              <w:t>逆方向ファイル受渡の設定 - 逆方向ファイル受渡の設定にて、[自分自身の承認を禁止する]の設定内容に応じて以下が出力されます。</w:t>
            </w:r>
          </w:p>
          <w:p w:rsidR="00677A2D" w:rsidRDefault="00677A2D" w:rsidP="00677A2D">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677A2D" w:rsidRDefault="00677A2D" w:rsidP="00677A2D">
            <w:pPr>
              <w:rPr>
                <w:rFonts w:cs="ＭＳ Ｐゴシック"/>
                <w:color w:val="000000"/>
                <w:kern w:val="0"/>
              </w:rPr>
            </w:pPr>
            <w:r>
              <w:rPr>
                <w:rFonts w:cs="ＭＳ Ｐゴシック" w:hint="eastAsia"/>
                <w:color w:val="000000"/>
                <w:kern w:val="0"/>
              </w:rPr>
              <w:t>OFF：</w:t>
            </w:r>
            <w:r>
              <w:rPr>
                <w:rFonts w:cs="ＭＳ Ｐゴシック"/>
                <w:color w:val="000000"/>
                <w:kern w:val="0"/>
              </w:rPr>
              <w:t>""</w:t>
            </w:r>
          </w:p>
        </w:tc>
      </w:tr>
      <w:tr w:rsidR="00677A2D" w:rsidTr="00D91BB7">
        <w:tc>
          <w:tcPr>
            <w:tcW w:w="2976" w:type="dxa"/>
            <w:shd w:val="clear" w:color="auto" w:fill="auto"/>
            <w:noWrap/>
          </w:tcPr>
          <w:p w:rsidR="00677A2D" w:rsidRDefault="00677A2D" w:rsidP="00677A2D">
            <w:pPr>
              <w:rPr>
                <w:rFonts w:cs="ＭＳ Ｐゴシック"/>
                <w:color w:val="000000"/>
                <w:kern w:val="0"/>
              </w:rPr>
            </w:pPr>
            <w:r w:rsidRPr="002D7D30">
              <w:rPr>
                <w:rFonts w:cs="ＭＳ Ｐゴシック"/>
                <w:color w:val="000000"/>
                <w:kern w:val="0"/>
              </w:rPr>
              <w:t>gateway_reversedirection_publicapproval_request_confirm</w:t>
            </w:r>
          </w:p>
        </w:tc>
        <w:tc>
          <w:tcPr>
            <w:tcW w:w="7088" w:type="dxa"/>
            <w:shd w:val="clear" w:color="auto" w:fill="auto"/>
            <w:noWrap/>
          </w:tcPr>
          <w:p w:rsidR="00677A2D" w:rsidRDefault="00677A2D" w:rsidP="00677A2D">
            <w:pPr>
              <w:rPr>
                <w:rFonts w:cs="ＭＳ Ｐゴシック"/>
                <w:color w:val="000000"/>
                <w:kern w:val="0"/>
              </w:rPr>
            </w:pPr>
            <w:r>
              <w:rPr>
                <w:rFonts w:cs="ＭＳ Ｐゴシック" w:hint="eastAsia"/>
                <w:color w:val="000000"/>
                <w:kern w:val="0"/>
              </w:rPr>
              <w:t>逆方向ファイル受渡の設定 - 逆方向ファイル受渡の設定にて、[</w:t>
            </w:r>
            <w:r w:rsidRPr="002D7D30">
              <w:rPr>
                <w:rFonts w:cs="ＭＳ Ｐゴシック" w:hint="eastAsia"/>
                <w:color w:val="000000"/>
                <w:kern w:val="0"/>
              </w:rPr>
              <w:t>受渡時に承認担当を表示する</w:t>
            </w:r>
            <w:r>
              <w:rPr>
                <w:rFonts w:cs="ＭＳ Ｐゴシック" w:hint="eastAsia"/>
                <w:color w:val="000000"/>
                <w:kern w:val="0"/>
              </w:rPr>
              <w:t>] の設定内容に応じて以下が出力されます。</w:t>
            </w:r>
          </w:p>
          <w:p w:rsidR="00677A2D" w:rsidRDefault="00677A2D" w:rsidP="00677A2D">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677A2D" w:rsidRDefault="00677A2D" w:rsidP="00677A2D">
            <w:pPr>
              <w:rPr>
                <w:rFonts w:cs="ＭＳ Ｐゴシック"/>
                <w:color w:val="000000"/>
                <w:kern w:val="0"/>
              </w:rPr>
            </w:pPr>
            <w:r>
              <w:rPr>
                <w:rFonts w:cs="ＭＳ Ｐゴシック" w:hint="eastAsia"/>
                <w:color w:val="000000"/>
                <w:kern w:val="0"/>
              </w:rPr>
              <w:t>OFF：</w:t>
            </w:r>
            <w:r>
              <w:rPr>
                <w:rFonts w:cs="ＭＳ Ｐゴシック"/>
                <w:color w:val="000000"/>
                <w:kern w:val="0"/>
              </w:rPr>
              <w:t>""</w:t>
            </w:r>
          </w:p>
        </w:tc>
      </w:tr>
      <w:tr w:rsidR="00677A2D" w:rsidTr="007F08C3">
        <w:tc>
          <w:tcPr>
            <w:tcW w:w="2976" w:type="dxa"/>
            <w:noWrap/>
            <w:hideMark/>
          </w:tcPr>
          <w:p w:rsidR="00677A2D" w:rsidRDefault="00677A2D" w:rsidP="00677A2D">
            <w:pPr>
              <w:rPr>
                <w:rFonts w:cs="ＭＳ Ｐゴシック"/>
                <w:kern w:val="0"/>
              </w:rPr>
            </w:pPr>
            <w:r>
              <w:rPr>
                <w:rFonts w:cs="ＭＳ Ｐゴシック" w:hint="eastAsia"/>
                <w:kern w:val="0"/>
              </w:rPr>
              <w:t>gateway_reversedirection_publicapproval_request_select</w:t>
            </w:r>
          </w:p>
        </w:tc>
        <w:tc>
          <w:tcPr>
            <w:tcW w:w="7088" w:type="dxa"/>
            <w:noWrap/>
            <w:hideMark/>
          </w:tcPr>
          <w:p w:rsidR="00677A2D" w:rsidRDefault="00677A2D" w:rsidP="00677A2D">
            <w:pPr>
              <w:rPr>
                <w:rFonts w:cs="ＭＳ Ｐゴシック"/>
                <w:kern w:val="0"/>
              </w:rPr>
            </w:pPr>
            <w:r>
              <w:rPr>
                <w:rFonts w:cs="ＭＳ Ｐゴシック" w:hint="eastAsia"/>
                <w:kern w:val="0"/>
              </w:rPr>
              <w:t>逆方向ファイル受渡の設定 - 逆方向ファイル受渡の設定にて、[受渡時に承認担当を選択する]の設定内容に応じて以下が出力されます。</w:t>
            </w:r>
          </w:p>
          <w:p w:rsidR="00677A2D" w:rsidRDefault="00677A2D" w:rsidP="00677A2D">
            <w:pPr>
              <w:rPr>
                <w:rFonts w:cs="ＭＳ Ｐゴシック"/>
                <w:kern w:val="0"/>
              </w:rPr>
            </w:pPr>
            <w:r>
              <w:rPr>
                <w:rFonts w:cs="ＭＳ Ｐゴシック" w:hint="eastAsia"/>
                <w:kern w:val="0"/>
              </w:rPr>
              <w:t>ON：</w:t>
            </w:r>
            <w:r>
              <w:rPr>
                <w:rFonts w:cs="ＭＳ Ｐゴシック"/>
                <w:kern w:val="0"/>
              </w:rPr>
              <w:t>"</w:t>
            </w:r>
            <w:r>
              <w:rPr>
                <w:rFonts w:cs="ＭＳ Ｐゴシック" w:hint="eastAsia"/>
                <w:kern w:val="0"/>
              </w:rPr>
              <w:t>1</w:t>
            </w:r>
            <w:r>
              <w:rPr>
                <w:rFonts w:cs="ＭＳ Ｐゴシック"/>
                <w:kern w:val="0"/>
              </w:rPr>
              <w:t>"</w:t>
            </w:r>
          </w:p>
          <w:p w:rsidR="00677A2D" w:rsidRDefault="00677A2D" w:rsidP="00677A2D">
            <w:pPr>
              <w:rPr>
                <w:rFonts w:cs="ＭＳ Ｐゴシック"/>
                <w:kern w:val="0"/>
              </w:rPr>
            </w:pPr>
            <w:r>
              <w:rPr>
                <w:rFonts w:cs="ＭＳ Ｐゴシック" w:hint="eastAsia"/>
                <w:kern w:val="0"/>
              </w:rPr>
              <w:t>OFF：</w:t>
            </w:r>
            <w:r>
              <w:rPr>
                <w:rFonts w:cs="ＭＳ Ｐゴシック"/>
                <w:kern w:val="0"/>
              </w:rPr>
              <w:t>""</w:t>
            </w:r>
          </w:p>
        </w:tc>
      </w:tr>
      <w:tr w:rsidR="00677A2D" w:rsidTr="00D91BB7">
        <w:tc>
          <w:tcPr>
            <w:tcW w:w="2976" w:type="dxa"/>
            <w:shd w:val="clear" w:color="auto" w:fill="auto"/>
            <w:noWrap/>
          </w:tcPr>
          <w:p w:rsidR="00677A2D" w:rsidRDefault="00677A2D" w:rsidP="00677A2D">
            <w:pPr>
              <w:rPr>
                <w:rFonts w:cs="ＭＳ Ｐゴシック"/>
                <w:kern w:val="0"/>
              </w:rPr>
            </w:pPr>
            <w:r w:rsidRPr="003817C0">
              <w:rPr>
                <w:rFonts w:cs="ＭＳ Ｐゴシック"/>
                <w:kern w:val="0"/>
              </w:rPr>
              <w:t>gateway_reversedirection_publicapproval_request_select_approver</w:t>
            </w:r>
          </w:p>
        </w:tc>
        <w:tc>
          <w:tcPr>
            <w:tcW w:w="7088" w:type="dxa"/>
            <w:shd w:val="clear" w:color="auto" w:fill="auto"/>
            <w:noWrap/>
          </w:tcPr>
          <w:p w:rsidR="00677A2D" w:rsidRDefault="00677A2D" w:rsidP="00677A2D">
            <w:pPr>
              <w:rPr>
                <w:rFonts w:cs="ＭＳ Ｐゴシック"/>
                <w:kern w:val="0"/>
              </w:rPr>
            </w:pPr>
            <w:r>
              <w:rPr>
                <w:rFonts w:cs="ＭＳ Ｐゴシック" w:hint="eastAsia"/>
                <w:kern w:val="0"/>
              </w:rPr>
              <w:t>逆方向ファイル受渡の設定 - 逆方向ファイル受渡の設定にて、[受渡時に承認担当を選択する]をONとした際の設定内容に応じて以下が出力されます。</w:t>
            </w:r>
          </w:p>
          <w:p w:rsidR="00677A2D" w:rsidRPr="008D7B3A" w:rsidRDefault="00677A2D" w:rsidP="00677A2D">
            <w:pPr>
              <w:rPr>
                <w:rFonts w:cs="ＭＳ Ｐゴシック"/>
                <w:kern w:val="0"/>
              </w:rPr>
            </w:pPr>
            <w:r w:rsidRPr="008D7B3A">
              <w:rPr>
                <w:rFonts w:cs="ＭＳ Ｐゴシック" w:hint="eastAsia"/>
                <w:kern w:val="0"/>
              </w:rPr>
              <w:t>承認担当ユーザーを</w:t>
            </w:r>
            <w:r w:rsidRPr="008D7B3A">
              <w:rPr>
                <w:rFonts w:cs="ＭＳ Ｐゴシック"/>
                <w:kern w:val="0"/>
              </w:rPr>
              <w:t>1人選択する</w:t>
            </w:r>
            <w:r>
              <w:rPr>
                <w:rFonts w:cs="ＭＳ Ｐゴシック" w:hint="eastAsia"/>
                <w:kern w:val="0"/>
              </w:rPr>
              <w:t>：</w:t>
            </w:r>
            <w:r>
              <w:rPr>
                <w:rFonts w:cs="ＭＳ Ｐゴシック"/>
                <w:kern w:val="0"/>
              </w:rPr>
              <w:t>""</w:t>
            </w:r>
          </w:p>
          <w:p w:rsidR="00677A2D" w:rsidRDefault="00677A2D" w:rsidP="00677A2D">
            <w:pPr>
              <w:rPr>
                <w:rFonts w:cs="ＭＳ Ｐゴシック"/>
                <w:kern w:val="0"/>
              </w:rPr>
            </w:pPr>
            <w:r w:rsidRPr="008D7B3A">
              <w:rPr>
                <w:rFonts w:cs="ＭＳ Ｐゴシック" w:hint="eastAsia"/>
                <w:kern w:val="0"/>
              </w:rPr>
              <w:t>承認担当ユーザーをグループ単位で選択する</w:t>
            </w:r>
            <w:r>
              <w:rPr>
                <w:rFonts w:cs="ＭＳ Ｐゴシック" w:hint="eastAsia"/>
                <w:kern w:val="0"/>
              </w:rPr>
              <w:t>：</w:t>
            </w:r>
            <w:r>
              <w:rPr>
                <w:rFonts w:cs="ＭＳ Ｐゴシック"/>
                <w:kern w:val="0"/>
              </w:rPr>
              <w:t>"</w:t>
            </w:r>
            <w:r>
              <w:rPr>
                <w:rFonts w:cs="ＭＳ Ｐゴシック" w:hint="eastAsia"/>
                <w:kern w:val="0"/>
              </w:rPr>
              <w:t>1</w:t>
            </w:r>
            <w:r>
              <w:rPr>
                <w:rFonts w:cs="ＭＳ Ｐゴシック"/>
                <w:kern w:val="0"/>
              </w:rPr>
              <w:t>"</w:t>
            </w:r>
          </w:p>
        </w:tc>
      </w:tr>
      <w:tr w:rsidR="00677A2D" w:rsidTr="007F08C3">
        <w:tc>
          <w:tcPr>
            <w:tcW w:w="2976" w:type="dxa"/>
            <w:noWrap/>
            <w:hideMark/>
          </w:tcPr>
          <w:p w:rsidR="00677A2D" w:rsidRDefault="00677A2D" w:rsidP="00677A2D">
            <w:pPr>
              <w:rPr>
                <w:rFonts w:cs="ＭＳ Ｐゴシック"/>
                <w:color w:val="000000"/>
                <w:kern w:val="0"/>
              </w:rPr>
            </w:pPr>
            <w:r>
              <w:rPr>
                <w:rFonts w:cs="ＭＳ Ｐゴシック" w:hint="eastAsia"/>
                <w:color w:val="000000"/>
                <w:kern w:val="0"/>
              </w:rPr>
              <w:t>gateway_reversedirection_publicapproval_segment</w:t>
            </w:r>
          </w:p>
        </w:tc>
        <w:tc>
          <w:tcPr>
            <w:tcW w:w="7088" w:type="dxa"/>
            <w:noWrap/>
            <w:hideMark/>
          </w:tcPr>
          <w:p w:rsidR="00677A2D" w:rsidRDefault="00677A2D" w:rsidP="00677A2D">
            <w:pPr>
              <w:rPr>
                <w:rFonts w:cs="ＭＳ Ｐゴシック"/>
                <w:color w:val="000000"/>
                <w:kern w:val="0"/>
              </w:rPr>
            </w:pPr>
            <w:r>
              <w:rPr>
                <w:rFonts w:cs="ＭＳ Ｐゴシック" w:hint="eastAsia"/>
                <w:color w:val="000000"/>
                <w:kern w:val="0"/>
              </w:rPr>
              <w:t>逆方向ファイル受渡の設定 - 逆方向ファイル受渡の設定にて、[承認を行うネットワークセグメント]の設定内容に応じて以下が出力されます。</w:t>
            </w:r>
          </w:p>
          <w:p w:rsidR="00677A2D" w:rsidRDefault="00677A2D" w:rsidP="00677A2D">
            <w:pPr>
              <w:rPr>
                <w:rFonts w:cs="ＭＳ Ｐゴシック"/>
                <w:color w:val="000000"/>
                <w:kern w:val="0"/>
              </w:rPr>
            </w:pPr>
            <w:r>
              <w:rPr>
                <w:rFonts w:cs="ＭＳ Ｐゴシック" w:hint="eastAsia"/>
                <w:color w:val="000000"/>
                <w:kern w:val="0"/>
              </w:rPr>
              <w:t>インターネットネットワークセグメント：</w:t>
            </w:r>
            <w:r>
              <w:rPr>
                <w:rFonts w:cs="ＭＳ Ｐゴシック"/>
                <w:color w:val="000000"/>
                <w:kern w:val="0"/>
              </w:rPr>
              <w:t>"</w:t>
            </w:r>
            <w:r>
              <w:rPr>
                <w:rFonts w:cs="ＭＳ Ｐゴシック" w:hint="eastAsia"/>
                <w:color w:val="000000"/>
                <w:kern w:val="0"/>
              </w:rPr>
              <w:t>0</w:t>
            </w:r>
            <w:r>
              <w:rPr>
                <w:rFonts w:cs="ＭＳ Ｐゴシック"/>
                <w:color w:val="000000"/>
                <w:kern w:val="0"/>
              </w:rPr>
              <w:t>"</w:t>
            </w:r>
          </w:p>
          <w:p w:rsidR="00677A2D" w:rsidRDefault="00677A2D" w:rsidP="00677A2D">
            <w:pPr>
              <w:rPr>
                <w:rFonts w:cs="ＭＳ Ｐゴシック"/>
                <w:color w:val="000000"/>
                <w:kern w:val="0"/>
              </w:rPr>
            </w:pPr>
            <w:r>
              <w:rPr>
                <w:rFonts w:cs="ＭＳ Ｐゴシック" w:hint="eastAsia"/>
                <w:color w:val="000000"/>
                <w:kern w:val="0"/>
              </w:rPr>
              <w:t>セキュアネットワークセグメント：</w:t>
            </w:r>
            <w:r>
              <w:rPr>
                <w:rFonts w:cs="ＭＳ Ｐゴシック"/>
                <w:color w:val="000000"/>
                <w:kern w:val="0"/>
              </w:rPr>
              <w:t>""</w:t>
            </w:r>
          </w:p>
          <w:p w:rsidR="00C144E1" w:rsidRDefault="00C144E1" w:rsidP="00677A2D">
            <w:pPr>
              <w:rPr>
                <w:rFonts w:cs="ＭＳ Ｐゴシック"/>
                <w:color w:val="000000"/>
                <w:kern w:val="0"/>
              </w:rPr>
            </w:pPr>
            <w:r w:rsidRPr="00D91BB7">
              <w:rPr>
                <w:rFonts w:cs="ＭＳ Ｐゴシック" w:hint="eastAsia"/>
                <w:color w:val="000000"/>
                <w:kern w:val="0"/>
              </w:rPr>
              <w:t>両方のセグメント："0,1"</w:t>
            </w:r>
          </w:p>
        </w:tc>
      </w:tr>
      <w:tr w:rsidR="00C1059B" w:rsidTr="00D91BB7">
        <w:tc>
          <w:tcPr>
            <w:tcW w:w="2976" w:type="dxa"/>
            <w:shd w:val="clear" w:color="auto" w:fill="auto"/>
            <w:noWrap/>
          </w:tcPr>
          <w:p w:rsidR="00C1059B" w:rsidRDefault="00C1059B" w:rsidP="00677A2D">
            <w:pPr>
              <w:rPr>
                <w:rFonts w:cs="ＭＳ Ｐゴシック"/>
                <w:color w:val="000000"/>
                <w:kern w:val="0"/>
              </w:rPr>
            </w:pPr>
            <w:r w:rsidRPr="00C1059B">
              <w:rPr>
                <w:rFonts w:cs="ＭＳ Ｐゴシック"/>
                <w:color w:val="000000"/>
                <w:kern w:val="0"/>
              </w:rPr>
              <w:t>gateway_reversedirection_publicapproval_default_comment</w:t>
            </w:r>
          </w:p>
        </w:tc>
        <w:tc>
          <w:tcPr>
            <w:tcW w:w="7088" w:type="dxa"/>
            <w:shd w:val="clear" w:color="auto" w:fill="auto"/>
            <w:noWrap/>
          </w:tcPr>
          <w:p w:rsidR="00C1059B" w:rsidRDefault="00C1059B" w:rsidP="00C1059B">
            <w:pPr>
              <w:rPr>
                <w:rFonts w:cs="ＭＳ Ｐゴシック"/>
                <w:color w:val="000000"/>
                <w:kern w:val="0"/>
              </w:rPr>
            </w:pPr>
            <w:r>
              <w:rPr>
                <w:rFonts w:cs="ＭＳ Ｐゴシック" w:hint="eastAsia"/>
                <w:color w:val="000000"/>
                <w:kern w:val="0"/>
              </w:rPr>
              <w:t>逆方向ファイル受渡の設定 - 逆方向ファイル受渡の設定にて、[</w:t>
            </w:r>
            <w:r w:rsidRPr="00A56636">
              <w:rPr>
                <w:rFonts w:cs="ＭＳ Ｐゴシック" w:hint="eastAsia"/>
                <w:color w:val="000000"/>
                <w:kern w:val="0"/>
              </w:rPr>
              <w:t>承認依頼コメントのデフォルト文書</w:t>
            </w:r>
            <w:r>
              <w:rPr>
                <w:rFonts w:cs="ＭＳ Ｐゴシック" w:hint="eastAsia"/>
                <w:color w:val="000000"/>
                <w:kern w:val="0"/>
              </w:rPr>
              <w:t>]に入力した内容が出力されます。</w:t>
            </w:r>
          </w:p>
        </w:tc>
      </w:tr>
      <w:tr w:rsidR="00677A2D" w:rsidTr="007F08C3">
        <w:tc>
          <w:tcPr>
            <w:tcW w:w="2976" w:type="dxa"/>
            <w:noWrap/>
          </w:tcPr>
          <w:p w:rsidR="00677A2D" w:rsidRPr="00624961" w:rsidRDefault="00677A2D" w:rsidP="00677A2D">
            <w:pPr>
              <w:rPr>
                <w:rFonts w:cs="ＭＳ Ｐゴシック"/>
                <w:color w:val="000000"/>
                <w:kern w:val="0"/>
                <w:highlight w:val="yellow"/>
              </w:rPr>
            </w:pPr>
            <w:r>
              <w:rPr>
                <w:rFonts w:cs="ＭＳ Ｐゴシック" w:hint="eastAsia"/>
                <w:color w:val="000000"/>
                <w:kern w:val="0"/>
              </w:rPr>
              <w:t>use_zipcompress</w:t>
            </w:r>
          </w:p>
        </w:tc>
        <w:tc>
          <w:tcPr>
            <w:tcW w:w="7088" w:type="dxa"/>
            <w:noWrap/>
          </w:tcPr>
          <w:p w:rsidR="00677A2D" w:rsidRDefault="00677A2D" w:rsidP="00677A2D">
            <w:pPr>
              <w:rPr>
                <w:rFonts w:cs="ＭＳ Ｐゴシック"/>
                <w:color w:val="000000"/>
                <w:kern w:val="0"/>
              </w:rPr>
            </w:pPr>
            <w:r>
              <w:rPr>
                <w:rFonts w:cs="ＭＳ Ｐゴシック" w:hint="eastAsia"/>
                <w:color w:val="000000"/>
                <w:kern w:val="0"/>
              </w:rPr>
              <w:t>逆方向ファイル受渡の設定 - ZIP暗号化設定にて、[ZIP暗号化を使用する]の設定内容に応じて以下が出力されます。</w:t>
            </w:r>
          </w:p>
          <w:p w:rsidR="00677A2D" w:rsidRDefault="00677A2D" w:rsidP="00677A2D">
            <w:pPr>
              <w:rPr>
                <w:rFonts w:cs="ＭＳ Ｐゴシック"/>
                <w:color w:val="000000"/>
                <w:kern w:val="0"/>
              </w:rPr>
            </w:pPr>
            <w:r>
              <w:rPr>
                <w:rFonts w:cs="ＭＳ Ｐゴシック" w:hint="eastAsia"/>
                <w:color w:val="000000"/>
                <w:kern w:val="0"/>
              </w:rPr>
              <w:t>ON：</w:t>
            </w:r>
            <w:r>
              <w:rPr>
                <w:rFonts w:cs="ＭＳ Ｐゴシック"/>
                <w:color w:val="000000"/>
                <w:kern w:val="0"/>
              </w:rPr>
              <w:t>"</w:t>
            </w:r>
            <w:r>
              <w:rPr>
                <w:rFonts w:cs="ＭＳ Ｐゴシック" w:hint="eastAsia"/>
                <w:color w:val="000000"/>
                <w:kern w:val="0"/>
              </w:rPr>
              <w:t>1</w:t>
            </w:r>
            <w:r>
              <w:rPr>
                <w:rFonts w:cs="ＭＳ Ｐゴシック"/>
                <w:color w:val="000000"/>
                <w:kern w:val="0"/>
              </w:rPr>
              <w:t>"</w:t>
            </w:r>
          </w:p>
          <w:p w:rsidR="00677A2D" w:rsidRPr="00624961" w:rsidRDefault="00677A2D" w:rsidP="00677A2D">
            <w:pPr>
              <w:rPr>
                <w:rFonts w:cs="ＭＳ Ｐゴシック"/>
                <w:color w:val="000000"/>
                <w:kern w:val="0"/>
                <w:highlight w:val="yellow"/>
              </w:rPr>
            </w:pPr>
            <w:r>
              <w:rPr>
                <w:rFonts w:cs="ＭＳ Ｐゴシック" w:hint="eastAsia"/>
                <w:color w:val="000000"/>
                <w:kern w:val="0"/>
              </w:rPr>
              <w:t>OFF：</w:t>
            </w:r>
            <w:r>
              <w:rPr>
                <w:rFonts w:cs="ＭＳ Ｐゴシック"/>
                <w:color w:val="000000"/>
                <w:kern w:val="0"/>
              </w:rPr>
              <w:t>""</w:t>
            </w:r>
          </w:p>
        </w:tc>
      </w:tr>
      <w:tr w:rsidR="00677A2D" w:rsidTr="007F08C3">
        <w:tc>
          <w:tcPr>
            <w:tcW w:w="2976" w:type="dxa"/>
            <w:noWrap/>
            <w:hideMark/>
          </w:tcPr>
          <w:p w:rsidR="00677A2D" w:rsidRDefault="00677A2D" w:rsidP="00677A2D">
            <w:pPr>
              <w:rPr>
                <w:rFonts w:cs="ＭＳ Ｐゴシック"/>
                <w:color w:val="000000"/>
                <w:kern w:val="0"/>
              </w:rPr>
            </w:pPr>
            <w:r>
              <w:rPr>
                <w:rFonts w:cs="ＭＳ Ｐゴシック" w:hint="eastAsia"/>
                <w:color w:val="000000"/>
                <w:kern w:val="0"/>
              </w:rPr>
              <w:t>zippassword_length</w:t>
            </w:r>
          </w:p>
        </w:tc>
        <w:tc>
          <w:tcPr>
            <w:tcW w:w="7088" w:type="dxa"/>
            <w:noWrap/>
            <w:hideMark/>
          </w:tcPr>
          <w:p w:rsidR="00677A2D" w:rsidRDefault="00677A2D" w:rsidP="00677A2D">
            <w:pPr>
              <w:rPr>
                <w:rFonts w:cs="ＭＳ Ｐゴシック"/>
                <w:color w:val="000000"/>
                <w:kern w:val="0"/>
              </w:rPr>
            </w:pPr>
            <w:r>
              <w:rPr>
                <w:rFonts w:cs="ＭＳ Ｐゴシック" w:hint="eastAsia"/>
                <w:color w:val="000000"/>
                <w:kern w:val="0"/>
              </w:rPr>
              <w:t>逆方向ファイル受渡の設定 - ZIP暗号化設定にて、[パスワード桁数]に入力した内容が出力されます。</w:t>
            </w:r>
          </w:p>
        </w:tc>
      </w:tr>
      <w:tr w:rsidR="00677A2D" w:rsidTr="007F08C3">
        <w:tc>
          <w:tcPr>
            <w:tcW w:w="2976" w:type="dxa"/>
            <w:noWrap/>
            <w:hideMark/>
          </w:tcPr>
          <w:p w:rsidR="00677A2D" w:rsidRDefault="00677A2D" w:rsidP="00677A2D">
            <w:pPr>
              <w:rPr>
                <w:rFonts w:cs="ＭＳ Ｐゴシック"/>
                <w:color w:val="000000"/>
                <w:kern w:val="0"/>
              </w:rPr>
            </w:pPr>
            <w:r>
              <w:rPr>
                <w:rFonts w:cs="ＭＳ Ｐゴシック" w:hint="eastAsia"/>
                <w:color w:val="000000"/>
                <w:kern w:val="0"/>
              </w:rPr>
              <w:lastRenderedPageBreak/>
              <w:t>zippassword_smallletterflg</w:t>
            </w:r>
          </w:p>
        </w:tc>
        <w:tc>
          <w:tcPr>
            <w:tcW w:w="7088" w:type="dxa"/>
            <w:noWrap/>
            <w:hideMark/>
          </w:tcPr>
          <w:p w:rsidR="00677A2D" w:rsidRDefault="00677A2D" w:rsidP="00677A2D">
            <w:pPr>
              <w:rPr>
                <w:rFonts w:cs="ＭＳ Ｐゴシック"/>
                <w:color w:val="000000"/>
                <w:kern w:val="0"/>
              </w:rPr>
            </w:pPr>
            <w:r>
              <w:rPr>
                <w:rFonts w:cs="ＭＳ Ｐゴシック" w:hint="eastAsia"/>
                <w:color w:val="000000"/>
                <w:kern w:val="0"/>
              </w:rPr>
              <w:t>逆方向ファイル受渡の設定 - ZIP暗号化設定にて、[小文字]チェックボックスの設定内容に応じて以下が出力されます。</w:t>
            </w:r>
          </w:p>
          <w:p w:rsidR="00677A2D" w:rsidRDefault="00677A2D" w:rsidP="00677A2D">
            <w:pPr>
              <w:rPr>
                <w:rFonts w:cs="ＭＳ Ｐゴシック"/>
                <w:color w:val="000000"/>
                <w:kern w:val="0"/>
              </w:rPr>
            </w:pPr>
            <w:r>
              <w:rPr>
                <w:rFonts w:cs="ＭＳ Ｐゴシック" w:hint="eastAsia"/>
                <w:color w:val="000000"/>
                <w:kern w:val="0"/>
              </w:rPr>
              <w:t>チェックON：</w:t>
            </w:r>
            <w:r>
              <w:rPr>
                <w:rFonts w:cs="ＭＳ Ｐゴシック"/>
                <w:color w:val="000000"/>
                <w:kern w:val="0"/>
              </w:rPr>
              <w:t>""</w:t>
            </w:r>
          </w:p>
          <w:p w:rsidR="00677A2D" w:rsidRDefault="00677A2D" w:rsidP="00677A2D">
            <w:pPr>
              <w:rPr>
                <w:rFonts w:cs="ＭＳ Ｐゴシック"/>
                <w:color w:val="000000"/>
                <w:kern w:val="0"/>
              </w:rPr>
            </w:pPr>
            <w:r>
              <w:rPr>
                <w:rFonts w:cs="ＭＳ Ｐゴシック" w:hint="eastAsia"/>
                <w:color w:val="000000"/>
                <w:kern w:val="0"/>
              </w:rPr>
              <w:t>チェックOFF：</w:t>
            </w:r>
            <w:r>
              <w:rPr>
                <w:rFonts w:cs="ＭＳ Ｐゴシック"/>
                <w:color w:val="000000"/>
                <w:kern w:val="0"/>
              </w:rPr>
              <w:t>"</w:t>
            </w:r>
            <w:r>
              <w:rPr>
                <w:rFonts w:cs="ＭＳ Ｐゴシック" w:hint="eastAsia"/>
                <w:color w:val="000000"/>
                <w:kern w:val="0"/>
              </w:rPr>
              <w:t>0</w:t>
            </w:r>
            <w:r>
              <w:rPr>
                <w:rFonts w:cs="ＭＳ Ｐゴシック"/>
                <w:color w:val="000000"/>
                <w:kern w:val="0"/>
              </w:rPr>
              <w:t>"</w:t>
            </w:r>
          </w:p>
        </w:tc>
      </w:tr>
      <w:tr w:rsidR="00677A2D" w:rsidTr="007F08C3">
        <w:tc>
          <w:tcPr>
            <w:tcW w:w="2976" w:type="dxa"/>
            <w:noWrap/>
            <w:hideMark/>
          </w:tcPr>
          <w:p w:rsidR="00677A2D" w:rsidRDefault="00677A2D" w:rsidP="00677A2D">
            <w:pPr>
              <w:rPr>
                <w:rFonts w:cs="ＭＳ Ｐゴシック"/>
                <w:color w:val="000000"/>
                <w:kern w:val="0"/>
              </w:rPr>
            </w:pPr>
            <w:r>
              <w:rPr>
                <w:rFonts w:cs="ＭＳ Ｐゴシック" w:hint="eastAsia"/>
                <w:color w:val="000000"/>
                <w:kern w:val="0"/>
              </w:rPr>
              <w:t>zippassword_smallletter</w:t>
            </w:r>
          </w:p>
        </w:tc>
        <w:tc>
          <w:tcPr>
            <w:tcW w:w="7088" w:type="dxa"/>
            <w:noWrap/>
            <w:hideMark/>
          </w:tcPr>
          <w:p w:rsidR="00677A2D" w:rsidRDefault="00677A2D" w:rsidP="00677A2D">
            <w:pPr>
              <w:rPr>
                <w:rFonts w:cs="ＭＳ Ｐゴシック"/>
                <w:color w:val="000000"/>
                <w:kern w:val="0"/>
              </w:rPr>
            </w:pPr>
            <w:r>
              <w:rPr>
                <w:rFonts w:cs="ＭＳ Ｐゴシック" w:hint="eastAsia"/>
                <w:color w:val="000000"/>
                <w:kern w:val="0"/>
              </w:rPr>
              <w:t>逆方向ファイル受渡の設定 - ZIP暗号化設定にて、[小文字]に入力した内容が出力されます。</w:t>
            </w:r>
          </w:p>
        </w:tc>
      </w:tr>
      <w:tr w:rsidR="00677A2D" w:rsidTr="007F08C3">
        <w:tc>
          <w:tcPr>
            <w:tcW w:w="2976" w:type="dxa"/>
            <w:noWrap/>
            <w:hideMark/>
          </w:tcPr>
          <w:p w:rsidR="00677A2D" w:rsidRDefault="00677A2D" w:rsidP="00677A2D">
            <w:pPr>
              <w:rPr>
                <w:rFonts w:cs="ＭＳ Ｐゴシック"/>
                <w:color w:val="000000"/>
                <w:kern w:val="0"/>
              </w:rPr>
            </w:pPr>
            <w:r>
              <w:rPr>
                <w:rFonts w:cs="ＭＳ Ｐゴシック" w:hint="eastAsia"/>
                <w:color w:val="000000"/>
                <w:kern w:val="0"/>
              </w:rPr>
              <w:t>zippassword_bigletterflg</w:t>
            </w:r>
          </w:p>
        </w:tc>
        <w:tc>
          <w:tcPr>
            <w:tcW w:w="7088" w:type="dxa"/>
            <w:noWrap/>
            <w:hideMark/>
          </w:tcPr>
          <w:p w:rsidR="00677A2D" w:rsidRDefault="00677A2D" w:rsidP="00677A2D">
            <w:pPr>
              <w:rPr>
                <w:rFonts w:cs="ＭＳ Ｐゴシック"/>
                <w:color w:val="000000"/>
                <w:kern w:val="0"/>
              </w:rPr>
            </w:pPr>
            <w:r>
              <w:rPr>
                <w:rFonts w:cs="ＭＳ Ｐゴシック" w:hint="eastAsia"/>
                <w:color w:val="000000"/>
                <w:kern w:val="0"/>
              </w:rPr>
              <w:t>逆方向ファイル受渡の設定 - ZIP暗号化設定にて、[大文字]チェックボックスの設定内容に応じて以下が出力されます。</w:t>
            </w:r>
          </w:p>
          <w:p w:rsidR="00677A2D" w:rsidRDefault="00677A2D" w:rsidP="00677A2D">
            <w:pPr>
              <w:rPr>
                <w:rFonts w:cs="ＭＳ Ｐゴシック"/>
                <w:color w:val="000000"/>
                <w:kern w:val="0"/>
              </w:rPr>
            </w:pPr>
            <w:r>
              <w:rPr>
                <w:rFonts w:cs="ＭＳ Ｐゴシック" w:hint="eastAsia"/>
                <w:color w:val="000000"/>
                <w:kern w:val="0"/>
              </w:rPr>
              <w:t>チェックON：</w:t>
            </w:r>
            <w:r>
              <w:rPr>
                <w:rFonts w:cs="ＭＳ Ｐゴシック"/>
                <w:color w:val="000000"/>
                <w:kern w:val="0"/>
              </w:rPr>
              <w:t>""</w:t>
            </w:r>
          </w:p>
          <w:p w:rsidR="00677A2D" w:rsidRDefault="00677A2D" w:rsidP="00677A2D">
            <w:pPr>
              <w:rPr>
                <w:rFonts w:cs="ＭＳ Ｐゴシック"/>
                <w:color w:val="000000"/>
                <w:kern w:val="0"/>
              </w:rPr>
            </w:pPr>
            <w:r>
              <w:rPr>
                <w:rFonts w:cs="ＭＳ Ｐゴシック" w:hint="eastAsia"/>
                <w:color w:val="000000"/>
                <w:kern w:val="0"/>
              </w:rPr>
              <w:t>チェックOFF：</w:t>
            </w:r>
            <w:r>
              <w:rPr>
                <w:rFonts w:cs="ＭＳ Ｐゴシック"/>
                <w:color w:val="000000"/>
                <w:kern w:val="0"/>
              </w:rPr>
              <w:t>"</w:t>
            </w:r>
            <w:r>
              <w:rPr>
                <w:rFonts w:cs="ＭＳ Ｐゴシック" w:hint="eastAsia"/>
                <w:color w:val="000000"/>
                <w:kern w:val="0"/>
              </w:rPr>
              <w:t>0</w:t>
            </w:r>
            <w:r>
              <w:rPr>
                <w:rFonts w:cs="ＭＳ Ｐゴシック"/>
                <w:color w:val="000000"/>
                <w:kern w:val="0"/>
              </w:rPr>
              <w:t>"</w:t>
            </w:r>
          </w:p>
        </w:tc>
      </w:tr>
      <w:tr w:rsidR="00677A2D" w:rsidTr="007F08C3">
        <w:tc>
          <w:tcPr>
            <w:tcW w:w="2976" w:type="dxa"/>
            <w:noWrap/>
            <w:hideMark/>
          </w:tcPr>
          <w:p w:rsidR="00677A2D" w:rsidRDefault="00677A2D" w:rsidP="00677A2D">
            <w:pPr>
              <w:rPr>
                <w:rFonts w:cs="ＭＳ Ｐゴシック"/>
                <w:color w:val="000000"/>
                <w:kern w:val="0"/>
              </w:rPr>
            </w:pPr>
            <w:r>
              <w:rPr>
                <w:rFonts w:cs="ＭＳ Ｐゴシック" w:hint="eastAsia"/>
                <w:color w:val="000000"/>
                <w:kern w:val="0"/>
              </w:rPr>
              <w:t>zippassword_bigletter</w:t>
            </w:r>
          </w:p>
        </w:tc>
        <w:tc>
          <w:tcPr>
            <w:tcW w:w="7088" w:type="dxa"/>
            <w:noWrap/>
            <w:hideMark/>
          </w:tcPr>
          <w:p w:rsidR="00677A2D" w:rsidRDefault="00677A2D" w:rsidP="00677A2D">
            <w:pPr>
              <w:rPr>
                <w:rFonts w:cs="ＭＳ Ｐゴシック"/>
                <w:color w:val="000000"/>
                <w:kern w:val="0"/>
              </w:rPr>
            </w:pPr>
            <w:r>
              <w:rPr>
                <w:rFonts w:cs="ＭＳ Ｐゴシック" w:hint="eastAsia"/>
                <w:color w:val="000000"/>
                <w:kern w:val="0"/>
              </w:rPr>
              <w:t>逆方向ファイル受渡の設定 - ZIP暗号化設定にて、[大文字]に入力した内容が出力されます。</w:t>
            </w:r>
          </w:p>
        </w:tc>
      </w:tr>
      <w:tr w:rsidR="00677A2D" w:rsidTr="007F08C3">
        <w:tc>
          <w:tcPr>
            <w:tcW w:w="2976" w:type="dxa"/>
            <w:noWrap/>
            <w:hideMark/>
          </w:tcPr>
          <w:p w:rsidR="00677A2D" w:rsidRDefault="00677A2D" w:rsidP="00677A2D">
            <w:pPr>
              <w:rPr>
                <w:rFonts w:cs="ＭＳ Ｐゴシック"/>
                <w:color w:val="000000"/>
                <w:kern w:val="0"/>
              </w:rPr>
            </w:pPr>
            <w:r>
              <w:rPr>
                <w:rFonts w:cs="ＭＳ Ｐゴシック" w:hint="eastAsia"/>
                <w:color w:val="000000"/>
                <w:kern w:val="0"/>
              </w:rPr>
              <w:t>zippassword_numberflg</w:t>
            </w:r>
          </w:p>
        </w:tc>
        <w:tc>
          <w:tcPr>
            <w:tcW w:w="7088" w:type="dxa"/>
            <w:noWrap/>
            <w:hideMark/>
          </w:tcPr>
          <w:p w:rsidR="00677A2D" w:rsidRDefault="00677A2D" w:rsidP="00677A2D">
            <w:pPr>
              <w:rPr>
                <w:rFonts w:cs="ＭＳ Ｐゴシック"/>
                <w:color w:val="000000"/>
                <w:kern w:val="0"/>
              </w:rPr>
            </w:pPr>
            <w:r>
              <w:rPr>
                <w:rFonts w:cs="ＭＳ Ｐゴシック" w:hint="eastAsia"/>
                <w:color w:val="000000"/>
                <w:kern w:val="0"/>
              </w:rPr>
              <w:t>逆方向ファイル受渡の設定 - ZIP暗号化設定にて、[数字]チェックボックスの設定内容に応じて以下が出力されます。</w:t>
            </w:r>
          </w:p>
          <w:p w:rsidR="00677A2D" w:rsidRDefault="00677A2D" w:rsidP="00677A2D">
            <w:pPr>
              <w:rPr>
                <w:rFonts w:cs="ＭＳ Ｐゴシック"/>
                <w:color w:val="000000"/>
                <w:kern w:val="0"/>
              </w:rPr>
            </w:pPr>
            <w:r>
              <w:rPr>
                <w:rFonts w:cs="ＭＳ Ｐゴシック" w:hint="eastAsia"/>
                <w:color w:val="000000"/>
                <w:kern w:val="0"/>
              </w:rPr>
              <w:t>チェックON：</w:t>
            </w:r>
            <w:r>
              <w:rPr>
                <w:rFonts w:cs="ＭＳ Ｐゴシック"/>
                <w:color w:val="000000"/>
                <w:kern w:val="0"/>
              </w:rPr>
              <w:t>""</w:t>
            </w:r>
          </w:p>
          <w:p w:rsidR="00677A2D" w:rsidRDefault="00677A2D" w:rsidP="00677A2D">
            <w:pPr>
              <w:rPr>
                <w:rFonts w:cs="ＭＳ Ｐゴシック"/>
                <w:color w:val="000000"/>
                <w:kern w:val="0"/>
              </w:rPr>
            </w:pPr>
            <w:r>
              <w:rPr>
                <w:rFonts w:cs="ＭＳ Ｐゴシック" w:hint="eastAsia"/>
                <w:color w:val="000000"/>
                <w:kern w:val="0"/>
              </w:rPr>
              <w:t>チェックOFF：</w:t>
            </w:r>
            <w:r>
              <w:rPr>
                <w:rFonts w:cs="ＭＳ Ｐゴシック"/>
                <w:color w:val="000000"/>
                <w:kern w:val="0"/>
              </w:rPr>
              <w:t>"</w:t>
            </w:r>
            <w:r>
              <w:rPr>
                <w:rFonts w:cs="ＭＳ Ｐゴシック" w:hint="eastAsia"/>
                <w:color w:val="000000"/>
                <w:kern w:val="0"/>
              </w:rPr>
              <w:t>0</w:t>
            </w:r>
            <w:r>
              <w:rPr>
                <w:rFonts w:cs="ＭＳ Ｐゴシック"/>
                <w:color w:val="000000"/>
                <w:kern w:val="0"/>
              </w:rPr>
              <w:t>"</w:t>
            </w:r>
          </w:p>
        </w:tc>
      </w:tr>
      <w:tr w:rsidR="00677A2D" w:rsidTr="007F08C3">
        <w:tc>
          <w:tcPr>
            <w:tcW w:w="2976" w:type="dxa"/>
            <w:noWrap/>
            <w:hideMark/>
          </w:tcPr>
          <w:p w:rsidR="00677A2D" w:rsidRDefault="00677A2D" w:rsidP="00677A2D">
            <w:pPr>
              <w:rPr>
                <w:rFonts w:cs="ＭＳ Ｐゴシック"/>
                <w:color w:val="000000"/>
                <w:kern w:val="0"/>
              </w:rPr>
            </w:pPr>
            <w:r>
              <w:rPr>
                <w:rFonts w:cs="ＭＳ Ｐゴシック" w:hint="eastAsia"/>
                <w:color w:val="000000"/>
                <w:kern w:val="0"/>
              </w:rPr>
              <w:t>zippassword_number</w:t>
            </w:r>
          </w:p>
        </w:tc>
        <w:tc>
          <w:tcPr>
            <w:tcW w:w="7088" w:type="dxa"/>
            <w:noWrap/>
            <w:hideMark/>
          </w:tcPr>
          <w:p w:rsidR="00677A2D" w:rsidRDefault="00677A2D" w:rsidP="00677A2D">
            <w:pPr>
              <w:rPr>
                <w:rFonts w:cs="ＭＳ Ｐゴシック"/>
                <w:color w:val="000000"/>
                <w:kern w:val="0"/>
              </w:rPr>
            </w:pPr>
            <w:r>
              <w:rPr>
                <w:rFonts w:cs="ＭＳ Ｐゴシック" w:hint="eastAsia"/>
                <w:color w:val="000000"/>
                <w:kern w:val="0"/>
              </w:rPr>
              <w:t>逆方向ファイル受渡の設定 - ZIP暗号化設定にて、[数字]に入力した内容が出力されます。</w:t>
            </w:r>
          </w:p>
        </w:tc>
      </w:tr>
      <w:tr w:rsidR="00677A2D" w:rsidTr="007F08C3">
        <w:tc>
          <w:tcPr>
            <w:tcW w:w="2976" w:type="dxa"/>
            <w:noWrap/>
            <w:hideMark/>
          </w:tcPr>
          <w:p w:rsidR="00677A2D" w:rsidRDefault="00677A2D" w:rsidP="00677A2D">
            <w:pPr>
              <w:rPr>
                <w:rFonts w:cs="ＭＳ Ｐゴシック"/>
                <w:color w:val="000000"/>
                <w:kern w:val="0"/>
              </w:rPr>
            </w:pPr>
            <w:r>
              <w:rPr>
                <w:rFonts w:cs="ＭＳ Ｐゴシック" w:hint="eastAsia"/>
                <w:color w:val="000000"/>
                <w:kern w:val="0"/>
              </w:rPr>
              <w:t>zippassword_symbolflg</w:t>
            </w:r>
          </w:p>
        </w:tc>
        <w:tc>
          <w:tcPr>
            <w:tcW w:w="7088" w:type="dxa"/>
            <w:noWrap/>
            <w:hideMark/>
          </w:tcPr>
          <w:p w:rsidR="00677A2D" w:rsidRDefault="00677A2D" w:rsidP="00677A2D">
            <w:pPr>
              <w:rPr>
                <w:rFonts w:cs="ＭＳ Ｐゴシック"/>
                <w:color w:val="000000"/>
                <w:kern w:val="0"/>
              </w:rPr>
            </w:pPr>
            <w:r>
              <w:rPr>
                <w:rFonts w:cs="ＭＳ Ｐゴシック" w:hint="eastAsia"/>
                <w:color w:val="000000"/>
                <w:kern w:val="0"/>
              </w:rPr>
              <w:t>逆方向ファイル受渡の設定 - ZIP暗号化設定にて、[記号]チェックボックスの設定内容に応じて以下が出力されます。</w:t>
            </w:r>
          </w:p>
          <w:p w:rsidR="00677A2D" w:rsidRDefault="00677A2D" w:rsidP="00677A2D">
            <w:pPr>
              <w:rPr>
                <w:rFonts w:cs="ＭＳ Ｐゴシック"/>
                <w:color w:val="000000"/>
                <w:kern w:val="0"/>
              </w:rPr>
            </w:pPr>
            <w:r>
              <w:rPr>
                <w:rFonts w:cs="ＭＳ Ｐゴシック" w:hint="eastAsia"/>
                <w:color w:val="000000"/>
                <w:kern w:val="0"/>
              </w:rPr>
              <w:t>チェックON：</w:t>
            </w:r>
            <w:r>
              <w:rPr>
                <w:rFonts w:cs="ＭＳ Ｐゴシック"/>
                <w:color w:val="000000"/>
                <w:kern w:val="0"/>
              </w:rPr>
              <w:t>""</w:t>
            </w:r>
          </w:p>
          <w:p w:rsidR="00677A2D" w:rsidRDefault="00677A2D" w:rsidP="00677A2D">
            <w:pPr>
              <w:rPr>
                <w:rFonts w:cs="ＭＳ Ｐゴシック"/>
                <w:color w:val="000000"/>
                <w:kern w:val="0"/>
              </w:rPr>
            </w:pPr>
            <w:r>
              <w:rPr>
                <w:rFonts w:cs="ＭＳ Ｐゴシック" w:hint="eastAsia"/>
                <w:color w:val="000000"/>
                <w:kern w:val="0"/>
              </w:rPr>
              <w:t>チェックOFF：</w:t>
            </w:r>
            <w:r>
              <w:rPr>
                <w:rFonts w:cs="ＭＳ Ｐゴシック"/>
                <w:color w:val="000000"/>
                <w:kern w:val="0"/>
              </w:rPr>
              <w:t>"</w:t>
            </w:r>
            <w:r>
              <w:rPr>
                <w:rFonts w:cs="ＭＳ Ｐゴシック" w:hint="eastAsia"/>
                <w:color w:val="000000"/>
                <w:kern w:val="0"/>
              </w:rPr>
              <w:t>0</w:t>
            </w:r>
            <w:r>
              <w:rPr>
                <w:rFonts w:cs="ＭＳ Ｐゴシック"/>
                <w:color w:val="000000"/>
                <w:kern w:val="0"/>
              </w:rPr>
              <w:t>"</w:t>
            </w:r>
          </w:p>
        </w:tc>
      </w:tr>
      <w:tr w:rsidR="00677A2D" w:rsidTr="007F08C3">
        <w:tc>
          <w:tcPr>
            <w:tcW w:w="2976" w:type="dxa"/>
            <w:noWrap/>
            <w:hideMark/>
          </w:tcPr>
          <w:p w:rsidR="00677A2D" w:rsidRDefault="00677A2D" w:rsidP="00677A2D">
            <w:pPr>
              <w:rPr>
                <w:rFonts w:cs="ＭＳ Ｐゴシック"/>
                <w:color w:val="000000"/>
                <w:kern w:val="0"/>
              </w:rPr>
            </w:pPr>
            <w:r>
              <w:rPr>
                <w:rFonts w:cs="ＭＳ Ｐゴシック" w:hint="eastAsia"/>
                <w:color w:val="000000"/>
                <w:kern w:val="0"/>
              </w:rPr>
              <w:t>zippassword_symbol</w:t>
            </w:r>
          </w:p>
        </w:tc>
        <w:tc>
          <w:tcPr>
            <w:tcW w:w="7088" w:type="dxa"/>
            <w:noWrap/>
            <w:hideMark/>
          </w:tcPr>
          <w:p w:rsidR="00677A2D" w:rsidRDefault="00677A2D" w:rsidP="00677A2D">
            <w:pPr>
              <w:rPr>
                <w:rFonts w:cs="ＭＳ Ｐゴシック"/>
                <w:color w:val="000000"/>
                <w:kern w:val="0"/>
              </w:rPr>
            </w:pPr>
            <w:r>
              <w:rPr>
                <w:rFonts w:cs="ＭＳ Ｐゴシック" w:hint="eastAsia"/>
                <w:color w:val="000000"/>
                <w:kern w:val="0"/>
              </w:rPr>
              <w:t>逆方向ファイル受渡の設定 - ZIP暗号化設定にて、[記号]に入力した内容が出力されます。</w:t>
            </w:r>
          </w:p>
        </w:tc>
      </w:tr>
      <w:tr w:rsidR="00677A2D" w:rsidTr="007F08C3">
        <w:tc>
          <w:tcPr>
            <w:tcW w:w="2976" w:type="dxa"/>
            <w:noWrap/>
            <w:hideMark/>
          </w:tcPr>
          <w:p w:rsidR="00677A2D" w:rsidRDefault="00677A2D" w:rsidP="00677A2D">
            <w:pPr>
              <w:rPr>
                <w:rFonts w:cs="ＭＳ Ｐゴシック"/>
                <w:color w:val="000000"/>
                <w:kern w:val="0"/>
              </w:rPr>
            </w:pPr>
            <w:r>
              <w:rPr>
                <w:rFonts w:cs="ＭＳ Ｐゴシック" w:hint="eastAsia"/>
                <w:kern w:val="0"/>
              </w:rPr>
              <w:t>gateway_reversedirection_extract_zip</w:t>
            </w:r>
          </w:p>
        </w:tc>
        <w:tc>
          <w:tcPr>
            <w:tcW w:w="7088" w:type="dxa"/>
            <w:noWrap/>
            <w:hideMark/>
          </w:tcPr>
          <w:p w:rsidR="00677A2D" w:rsidRDefault="00677A2D" w:rsidP="00677A2D">
            <w:pPr>
              <w:rPr>
                <w:rFonts w:cs="ＭＳ Ｐゴシック"/>
                <w:kern w:val="0"/>
              </w:rPr>
            </w:pPr>
            <w:r>
              <w:rPr>
                <w:rFonts w:cs="ＭＳ Ｐゴシック" w:hint="eastAsia"/>
                <w:kern w:val="0"/>
              </w:rPr>
              <w:t>逆方向ファイル受渡の設定 - ZIPファイル展開設定にて、[ZIPファイルの展開]の設定内容に応じて以下が出力されます。</w:t>
            </w:r>
          </w:p>
          <w:p w:rsidR="00677A2D" w:rsidRDefault="00677A2D" w:rsidP="00677A2D">
            <w:pPr>
              <w:rPr>
                <w:rFonts w:cs="ＭＳ Ｐゴシック"/>
                <w:kern w:val="0"/>
              </w:rPr>
            </w:pPr>
            <w:r>
              <w:rPr>
                <w:rFonts w:cs="ＭＳ Ｐゴシック" w:hint="eastAsia"/>
                <w:kern w:val="0"/>
              </w:rPr>
              <w:t>展開しない：</w:t>
            </w:r>
            <w:r>
              <w:rPr>
                <w:rFonts w:cs="ＭＳ Ｐゴシック"/>
                <w:kern w:val="0"/>
              </w:rPr>
              <w:t>"</w:t>
            </w:r>
            <w:r>
              <w:rPr>
                <w:rFonts w:cs="ＭＳ Ｐゴシック" w:hint="eastAsia"/>
                <w:kern w:val="0"/>
              </w:rPr>
              <w:t>1</w:t>
            </w:r>
            <w:r>
              <w:rPr>
                <w:rFonts w:cs="ＭＳ Ｐゴシック"/>
                <w:kern w:val="0"/>
              </w:rPr>
              <w:t>"</w:t>
            </w:r>
          </w:p>
          <w:p w:rsidR="00677A2D" w:rsidRDefault="00677A2D" w:rsidP="00677A2D">
            <w:pPr>
              <w:rPr>
                <w:rFonts w:cs="ＭＳ Ｐゴシック"/>
                <w:kern w:val="0"/>
              </w:rPr>
            </w:pPr>
            <w:r>
              <w:rPr>
                <w:rFonts w:cs="ＭＳ Ｐゴシック" w:hint="eastAsia"/>
                <w:kern w:val="0"/>
              </w:rPr>
              <w:t>暗号化されていれば展開する：</w:t>
            </w:r>
            <w:r>
              <w:rPr>
                <w:rFonts w:cs="ＭＳ Ｐゴシック"/>
                <w:kern w:val="0"/>
              </w:rPr>
              <w:t>"</w:t>
            </w:r>
            <w:r>
              <w:rPr>
                <w:rFonts w:cs="ＭＳ Ｐゴシック" w:hint="eastAsia"/>
                <w:kern w:val="0"/>
              </w:rPr>
              <w:t>2</w:t>
            </w:r>
            <w:r>
              <w:rPr>
                <w:rFonts w:cs="ＭＳ Ｐゴシック"/>
                <w:kern w:val="0"/>
              </w:rPr>
              <w:t>"</w:t>
            </w:r>
          </w:p>
          <w:p w:rsidR="00677A2D" w:rsidRDefault="00677A2D" w:rsidP="00677A2D">
            <w:pPr>
              <w:rPr>
                <w:rFonts w:cs="ＭＳ Ｐゴシック"/>
                <w:color w:val="000000"/>
                <w:kern w:val="0"/>
              </w:rPr>
            </w:pPr>
            <w:r>
              <w:rPr>
                <w:rFonts w:cs="ＭＳ Ｐゴシック" w:hint="eastAsia"/>
                <w:kern w:val="0"/>
              </w:rPr>
              <w:t>必ず展開する：</w:t>
            </w:r>
            <w:r>
              <w:rPr>
                <w:rFonts w:cs="ＭＳ Ｐゴシック"/>
                <w:kern w:val="0"/>
              </w:rPr>
              <w:t>"</w:t>
            </w:r>
            <w:r>
              <w:rPr>
                <w:rFonts w:cs="ＭＳ Ｐゴシック" w:hint="eastAsia"/>
                <w:kern w:val="0"/>
              </w:rPr>
              <w:t>3</w:t>
            </w:r>
            <w:r>
              <w:rPr>
                <w:rFonts w:cs="ＭＳ Ｐゴシック"/>
                <w:kern w:val="0"/>
              </w:rPr>
              <w:t>"</w:t>
            </w:r>
          </w:p>
        </w:tc>
      </w:tr>
      <w:tr w:rsidR="00677A2D" w:rsidTr="007F08C3">
        <w:tc>
          <w:tcPr>
            <w:tcW w:w="2976" w:type="dxa"/>
            <w:noWrap/>
            <w:hideMark/>
          </w:tcPr>
          <w:p w:rsidR="00677A2D" w:rsidRDefault="00677A2D" w:rsidP="00677A2D">
            <w:pPr>
              <w:rPr>
                <w:rFonts w:cs="ＭＳ Ｐゴシック"/>
                <w:kern w:val="0"/>
              </w:rPr>
            </w:pPr>
            <w:r>
              <w:rPr>
                <w:rFonts w:cs="ＭＳ Ｐゴシック" w:hint="eastAsia"/>
                <w:kern w:val="0"/>
              </w:rPr>
              <w:t>gateway_reversedirection_extract_zip_reject_extension</w:t>
            </w:r>
          </w:p>
        </w:tc>
        <w:tc>
          <w:tcPr>
            <w:tcW w:w="7088" w:type="dxa"/>
            <w:noWrap/>
            <w:hideMark/>
          </w:tcPr>
          <w:p w:rsidR="00677A2D" w:rsidRDefault="00677A2D" w:rsidP="00677A2D">
            <w:pPr>
              <w:rPr>
                <w:rFonts w:cs="ＭＳ Ｐゴシック"/>
                <w:kern w:val="0"/>
              </w:rPr>
            </w:pPr>
            <w:r>
              <w:rPr>
                <w:rFonts w:cs="ＭＳ Ｐゴシック" w:hint="eastAsia"/>
                <w:kern w:val="0"/>
              </w:rPr>
              <w:t>逆方向ファイル受渡の設定 - ZIPファイル展開設定にて、[制限対象の拡張子を持つファイルが含まれる場合]の設定内容に応じて以下が出力されます。</w:t>
            </w:r>
          </w:p>
          <w:p w:rsidR="00677A2D" w:rsidRDefault="00677A2D" w:rsidP="00677A2D">
            <w:pPr>
              <w:rPr>
                <w:rFonts w:cs="ＭＳ Ｐゴシック"/>
                <w:kern w:val="0"/>
              </w:rPr>
            </w:pPr>
            <w:r>
              <w:rPr>
                <w:rFonts w:cs="ＭＳ Ｐゴシック" w:hint="eastAsia"/>
                <w:kern w:val="0"/>
              </w:rPr>
              <w:t>ZIPファイルのアップロードを拒否：</w:t>
            </w:r>
            <w:r>
              <w:rPr>
                <w:rFonts w:cs="ＭＳ Ｐゴシック"/>
                <w:kern w:val="0"/>
              </w:rPr>
              <w:t>""</w:t>
            </w:r>
          </w:p>
          <w:p w:rsidR="00677A2D" w:rsidRDefault="00677A2D" w:rsidP="00677A2D">
            <w:pPr>
              <w:rPr>
                <w:rFonts w:cs="ＭＳ Ｐゴシック"/>
                <w:kern w:val="0"/>
              </w:rPr>
            </w:pPr>
            <w:r>
              <w:rPr>
                <w:rFonts w:cs="ＭＳ Ｐゴシック" w:hint="eastAsia"/>
                <w:kern w:val="0"/>
              </w:rPr>
              <w:t>対象の拡張子を持つファイルのみ除外してアップロード：</w:t>
            </w:r>
            <w:r>
              <w:rPr>
                <w:rFonts w:cs="ＭＳ Ｐゴシック"/>
                <w:kern w:val="0"/>
              </w:rPr>
              <w:t>"</w:t>
            </w:r>
            <w:r>
              <w:rPr>
                <w:rFonts w:cs="ＭＳ Ｐゴシック" w:hint="eastAsia"/>
                <w:kern w:val="0"/>
              </w:rPr>
              <w:t>0</w:t>
            </w:r>
            <w:r>
              <w:rPr>
                <w:rFonts w:cs="ＭＳ Ｐゴシック"/>
                <w:kern w:val="0"/>
              </w:rPr>
              <w:t>"</w:t>
            </w:r>
          </w:p>
        </w:tc>
      </w:tr>
      <w:tr w:rsidR="00677A2D" w:rsidTr="007F08C3">
        <w:tc>
          <w:tcPr>
            <w:tcW w:w="2976" w:type="dxa"/>
            <w:noWrap/>
            <w:hideMark/>
          </w:tcPr>
          <w:p w:rsidR="00677A2D" w:rsidRDefault="00677A2D" w:rsidP="00677A2D">
            <w:pPr>
              <w:rPr>
                <w:rFonts w:cs="ＭＳ Ｐゴシック"/>
                <w:kern w:val="0"/>
              </w:rPr>
            </w:pPr>
            <w:r>
              <w:rPr>
                <w:rFonts w:cs="ＭＳ Ｐゴシック" w:hint="eastAsia"/>
                <w:kern w:val="0"/>
              </w:rPr>
              <w:t>gateway_reversedirection_extract_zip_reject_size</w:t>
            </w:r>
          </w:p>
        </w:tc>
        <w:tc>
          <w:tcPr>
            <w:tcW w:w="7088" w:type="dxa"/>
            <w:noWrap/>
            <w:hideMark/>
          </w:tcPr>
          <w:p w:rsidR="00677A2D" w:rsidRDefault="00677A2D" w:rsidP="00677A2D">
            <w:pPr>
              <w:rPr>
                <w:rFonts w:cs="ＭＳ Ｐゴシック"/>
                <w:kern w:val="0"/>
              </w:rPr>
            </w:pPr>
            <w:r>
              <w:rPr>
                <w:rFonts w:cs="ＭＳ Ｐゴシック" w:hint="eastAsia"/>
                <w:kern w:val="0"/>
              </w:rPr>
              <w:t>逆方向ファイル受渡の設定 - ZIPファイル展開設定にて、[1ファイルあたりアップロードサイズ制限を超えるファイルが含まれる場合]の設定内容に応じて以下が出力されます。</w:t>
            </w:r>
          </w:p>
          <w:p w:rsidR="00677A2D" w:rsidRDefault="00677A2D" w:rsidP="00677A2D">
            <w:pPr>
              <w:rPr>
                <w:rFonts w:cs="ＭＳ Ｐゴシック"/>
                <w:kern w:val="0"/>
              </w:rPr>
            </w:pPr>
            <w:r>
              <w:rPr>
                <w:rFonts w:cs="ＭＳ Ｐゴシック" w:hint="eastAsia"/>
                <w:kern w:val="0"/>
              </w:rPr>
              <w:lastRenderedPageBreak/>
              <w:t>ZIPファイルのアップロードを拒否：</w:t>
            </w:r>
            <w:r>
              <w:rPr>
                <w:rFonts w:cs="ＭＳ Ｐゴシック"/>
                <w:kern w:val="0"/>
              </w:rPr>
              <w:t>""</w:t>
            </w:r>
          </w:p>
          <w:p w:rsidR="00677A2D" w:rsidRDefault="00677A2D" w:rsidP="00677A2D">
            <w:pPr>
              <w:rPr>
                <w:rFonts w:cs="ＭＳ Ｐゴシック"/>
                <w:kern w:val="0"/>
              </w:rPr>
            </w:pPr>
            <w:r>
              <w:rPr>
                <w:rFonts w:cs="ＭＳ Ｐゴシック" w:hint="eastAsia"/>
                <w:kern w:val="0"/>
              </w:rPr>
              <w:t>アップロードサイズ制限を超えるファイルのみ除外してアップロード：</w:t>
            </w:r>
            <w:r>
              <w:rPr>
                <w:rFonts w:cs="ＭＳ Ｐゴシック"/>
                <w:kern w:val="0"/>
              </w:rPr>
              <w:t>"</w:t>
            </w:r>
            <w:r>
              <w:rPr>
                <w:rFonts w:cs="ＭＳ Ｐゴシック" w:hint="eastAsia"/>
                <w:kern w:val="0"/>
              </w:rPr>
              <w:t>0</w:t>
            </w:r>
            <w:r>
              <w:rPr>
                <w:rFonts w:cs="ＭＳ Ｐゴシック"/>
                <w:kern w:val="0"/>
              </w:rPr>
              <w:t>"</w:t>
            </w:r>
          </w:p>
        </w:tc>
      </w:tr>
      <w:tr w:rsidR="00677A2D" w:rsidTr="007F08C3">
        <w:tc>
          <w:tcPr>
            <w:tcW w:w="2976" w:type="dxa"/>
            <w:noWrap/>
            <w:hideMark/>
          </w:tcPr>
          <w:p w:rsidR="00677A2D" w:rsidRDefault="00677A2D" w:rsidP="00677A2D">
            <w:pPr>
              <w:rPr>
                <w:rFonts w:cs="ＭＳ Ｐゴシック"/>
                <w:kern w:val="0"/>
              </w:rPr>
            </w:pPr>
            <w:r>
              <w:rPr>
                <w:rFonts w:cs="ＭＳ Ｐゴシック" w:hint="eastAsia"/>
                <w:kern w:val="0"/>
              </w:rPr>
              <w:lastRenderedPageBreak/>
              <w:t>gateway_reversedirection_uploadconfig</w:t>
            </w:r>
          </w:p>
        </w:tc>
        <w:tc>
          <w:tcPr>
            <w:tcW w:w="7088" w:type="dxa"/>
            <w:noWrap/>
            <w:hideMark/>
          </w:tcPr>
          <w:p w:rsidR="00677A2D" w:rsidRDefault="00677A2D" w:rsidP="00677A2D">
            <w:pPr>
              <w:rPr>
                <w:rFonts w:cs="ＭＳ Ｐゴシック"/>
                <w:kern w:val="0"/>
              </w:rPr>
            </w:pPr>
            <w:r>
              <w:rPr>
                <w:rFonts w:cs="ＭＳ Ｐゴシック" w:hint="eastAsia"/>
                <w:kern w:val="0"/>
              </w:rPr>
              <w:t>逆方向ファイル受渡の設定 - 逆方向アップロード設定にて、[逆方向アップロード設定]の設定内容に応じて以下が出力されます。</w:t>
            </w:r>
          </w:p>
          <w:p w:rsidR="00677A2D" w:rsidRDefault="00677A2D" w:rsidP="00677A2D">
            <w:pPr>
              <w:rPr>
                <w:rFonts w:cs="ＭＳ Ｐゴシック"/>
                <w:kern w:val="0"/>
              </w:rPr>
            </w:pPr>
            <w:r>
              <w:rPr>
                <w:rFonts w:cs="ＭＳ Ｐゴシック" w:hint="eastAsia"/>
                <w:kern w:val="0"/>
              </w:rPr>
              <w:t>アップロード設定と同じ設定を使用する：</w:t>
            </w:r>
            <w:r>
              <w:rPr>
                <w:rFonts w:cs="ＭＳ Ｐゴシック"/>
                <w:kern w:val="0"/>
              </w:rPr>
              <w:t>""</w:t>
            </w:r>
          </w:p>
          <w:p w:rsidR="00677A2D" w:rsidRDefault="00677A2D" w:rsidP="00677A2D">
            <w:pPr>
              <w:rPr>
                <w:rFonts w:cs="ＭＳ Ｐゴシック"/>
                <w:kern w:val="0"/>
              </w:rPr>
            </w:pPr>
            <w:r>
              <w:rPr>
                <w:rFonts w:cs="ＭＳ Ｐゴシック" w:hint="eastAsia"/>
                <w:kern w:val="0"/>
              </w:rPr>
              <w:t>方向別に異なる設定にする：</w:t>
            </w:r>
            <w:r>
              <w:rPr>
                <w:rFonts w:cs="ＭＳ Ｐゴシック"/>
                <w:kern w:val="0"/>
              </w:rPr>
              <w:t>"</w:t>
            </w:r>
            <w:r>
              <w:rPr>
                <w:rFonts w:cs="ＭＳ Ｐゴシック" w:hint="eastAsia"/>
                <w:kern w:val="0"/>
              </w:rPr>
              <w:t>1</w:t>
            </w:r>
            <w:r>
              <w:rPr>
                <w:rFonts w:cs="ＭＳ Ｐゴシック"/>
                <w:kern w:val="0"/>
              </w:rPr>
              <w:t>"</w:t>
            </w:r>
          </w:p>
        </w:tc>
      </w:tr>
      <w:tr w:rsidR="00677A2D" w:rsidTr="007F08C3">
        <w:tc>
          <w:tcPr>
            <w:tcW w:w="2976" w:type="dxa"/>
            <w:noWrap/>
            <w:hideMark/>
          </w:tcPr>
          <w:p w:rsidR="00677A2D" w:rsidRDefault="00677A2D" w:rsidP="00677A2D">
            <w:pPr>
              <w:rPr>
                <w:rFonts w:cs="ＭＳ Ｐゴシック"/>
                <w:kern w:val="0"/>
              </w:rPr>
            </w:pPr>
            <w:r>
              <w:rPr>
                <w:rFonts w:cs="ＭＳ Ｐゴシック" w:hint="eastAsia"/>
                <w:kern w:val="0"/>
              </w:rPr>
              <w:t>gateway_reversedirection_maxuploadsize</w:t>
            </w:r>
          </w:p>
        </w:tc>
        <w:tc>
          <w:tcPr>
            <w:tcW w:w="7088" w:type="dxa"/>
            <w:noWrap/>
            <w:hideMark/>
          </w:tcPr>
          <w:p w:rsidR="00677A2D" w:rsidRDefault="00677A2D" w:rsidP="00677A2D">
            <w:pPr>
              <w:rPr>
                <w:rFonts w:cs="ＭＳ Ｐゴシック"/>
                <w:kern w:val="0"/>
              </w:rPr>
            </w:pPr>
            <w:r>
              <w:rPr>
                <w:rFonts w:cs="ＭＳ Ｐゴシック" w:hint="eastAsia"/>
                <w:kern w:val="0"/>
              </w:rPr>
              <w:t>逆方向ファイル受渡の設定 - 逆方向アップロード設定にて、[ファイルサイズ制限設定]の設定内容に応じて以下が出力されます。</w:t>
            </w:r>
          </w:p>
          <w:p w:rsidR="00677A2D" w:rsidRDefault="00677A2D" w:rsidP="00677A2D">
            <w:pPr>
              <w:rPr>
                <w:rFonts w:cs="ＭＳ Ｐゴシック"/>
                <w:kern w:val="0"/>
              </w:rPr>
            </w:pPr>
            <w:r>
              <w:rPr>
                <w:rFonts w:cs="ＭＳ Ｐゴシック" w:hint="eastAsia"/>
                <w:kern w:val="0"/>
              </w:rPr>
              <w:t>ON：</w:t>
            </w:r>
            <w:r>
              <w:rPr>
                <w:rFonts w:cs="ＭＳ Ｐゴシック"/>
                <w:kern w:val="0"/>
              </w:rPr>
              <w:t>"</w:t>
            </w:r>
            <w:r>
              <w:rPr>
                <w:rFonts w:cs="ＭＳ Ｐゴシック" w:hint="eastAsia"/>
                <w:kern w:val="0"/>
              </w:rPr>
              <w:t>{入力したファイルサイズ(バイト単位)}</w:t>
            </w:r>
            <w:r>
              <w:rPr>
                <w:rFonts w:cs="ＭＳ Ｐゴシック"/>
                <w:kern w:val="0"/>
              </w:rPr>
              <w:t>"</w:t>
            </w:r>
          </w:p>
          <w:p w:rsidR="00677A2D" w:rsidRDefault="00677A2D" w:rsidP="00677A2D">
            <w:pPr>
              <w:rPr>
                <w:rFonts w:cs="ＭＳ Ｐゴシック"/>
                <w:kern w:val="0"/>
              </w:rPr>
            </w:pPr>
            <w:r>
              <w:rPr>
                <w:rFonts w:cs="ＭＳ Ｐゴシック" w:hint="eastAsia"/>
                <w:kern w:val="0"/>
              </w:rPr>
              <w:t>OFF：</w:t>
            </w:r>
            <w:r>
              <w:rPr>
                <w:rFonts w:cs="ＭＳ Ｐゴシック"/>
                <w:kern w:val="0"/>
              </w:rPr>
              <w:t>""</w:t>
            </w:r>
          </w:p>
        </w:tc>
      </w:tr>
      <w:tr w:rsidR="00677A2D" w:rsidTr="007F08C3">
        <w:tc>
          <w:tcPr>
            <w:tcW w:w="2976" w:type="dxa"/>
            <w:noWrap/>
            <w:hideMark/>
          </w:tcPr>
          <w:p w:rsidR="00677A2D" w:rsidRDefault="00677A2D" w:rsidP="00677A2D">
            <w:pPr>
              <w:rPr>
                <w:rFonts w:cs="ＭＳ Ｐゴシック"/>
                <w:kern w:val="0"/>
              </w:rPr>
            </w:pPr>
            <w:r>
              <w:rPr>
                <w:rFonts w:cs="ＭＳ Ｐゴシック" w:hint="eastAsia"/>
                <w:kern w:val="0"/>
              </w:rPr>
              <w:t>gateway_reversedirection_maxuploadfiles</w:t>
            </w:r>
          </w:p>
        </w:tc>
        <w:tc>
          <w:tcPr>
            <w:tcW w:w="7088" w:type="dxa"/>
            <w:noWrap/>
            <w:hideMark/>
          </w:tcPr>
          <w:p w:rsidR="00677A2D" w:rsidRDefault="00677A2D" w:rsidP="00677A2D">
            <w:pPr>
              <w:rPr>
                <w:rFonts w:cs="ＭＳ Ｐゴシック"/>
                <w:kern w:val="0"/>
              </w:rPr>
            </w:pPr>
            <w:r>
              <w:rPr>
                <w:rFonts w:cs="ＭＳ Ｐゴシック" w:hint="eastAsia"/>
                <w:kern w:val="0"/>
              </w:rPr>
              <w:t>逆方向ファイル受渡の設定 - 逆方向アップロード設定にて、[ファイル同時アップロード数設定]の設定内容に応じて以下が出力されます。</w:t>
            </w:r>
          </w:p>
          <w:p w:rsidR="00677A2D" w:rsidRDefault="00677A2D" w:rsidP="00677A2D">
            <w:pPr>
              <w:rPr>
                <w:rFonts w:cs="ＭＳ Ｐゴシック"/>
                <w:kern w:val="0"/>
              </w:rPr>
            </w:pPr>
            <w:r>
              <w:rPr>
                <w:rFonts w:cs="ＭＳ Ｐゴシック" w:hint="eastAsia"/>
                <w:kern w:val="0"/>
              </w:rPr>
              <w:t>ON：</w:t>
            </w:r>
            <w:r>
              <w:rPr>
                <w:rFonts w:cs="ＭＳ Ｐゴシック"/>
                <w:kern w:val="0"/>
              </w:rPr>
              <w:t>"</w:t>
            </w:r>
            <w:r>
              <w:rPr>
                <w:rFonts w:cs="ＭＳ Ｐゴシック" w:hint="eastAsia"/>
                <w:kern w:val="0"/>
              </w:rPr>
              <w:t>{入力した同時アップロード数}</w:t>
            </w:r>
            <w:r>
              <w:rPr>
                <w:rFonts w:cs="ＭＳ Ｐゴシック"/>
                <w:kern w:val="0"/>
              </w:rPr>
              <w:t>"</w:t>
            </w:r>
          </w:p>
          <w:p w:rsidR="00677A2D" w:rsidRDefault="00677A2D" w:rsidP="00677A2D">
            <w:pPr>
              <w:rPr>
                <w:rFonts w:cs="ＭＳ Ｐゴシック"/>
                <w:kern w:val="0"/>
              </w:rPr>
            </w:pPr>
            <w:r>
              <w:rPr>
                <w:rFonts w:cs="ＭＳ Ｐゴシック" w:hint="eastAsia"/>
                <w:kern w:val="0"/>
              </w:rPr>
              <w:t>OFF：</w:t>
            </w:r>
            <w:r>
              <w:rPr>
                <w:rFonts w:cs="ＭＳ Ｐゴシック"/>
                <w:kern w:val="0"/>
              </w:rPr>
              <w:t>""</w:t>
            </w:r>
          </w:p>
        </w:tc>
      </w:tr>
      <w:tr w:rsidR="00677A2D" w:rsidTr="007F08C3">
        <w:tc>
          <w:tcPr>
            <w:tcW w:w="2976" w:type="dxa"/>
            <w:noWrap/>
            <w:hideMark/>
          </w:tcPr>
          <w:p w:rsidR="00677A2D" w:rsidRDefault="00677A2D" w:rsidP="00677A2D">
            <w:pPr>
              <w:rPr>
                <w:rFonts w:cs="ＭＳ Ｐゴシック"/>
                <w:kern w:val="0"/>
              </w:rPr>
            </w:pPr>
            <w:r>
              <w:rPr>
                <w:rFonts w:cs="ＭＳ Ｐゴシック" w:hint="eastAsia"/>
                <w:kern w:val="0"/>
              </w:rPr>
              <w:t>gateway_reversedirection_extensionlistmode</w:t>
            </w:r>
          </w:p>
        </w:tc>
        <w:tc>
          <w:tcPr>
            <w:tcW w:w="7088" w:type="dxa"/>
            <w:noWrap/>
            <w:hideMark/>
          </w:tcPr>
          <w:p w:rsidR="00677A2D" w:rsidRDefault="00677A2D" w:rsidP="00677A2D">
            <w:pPr>
              <w:rPr>
                <w:rFonts w:cs="ＭＳ Ｐゴシック"/>
                <w:kern w:val="0"/>
              </w:rPr>
            </w:pPr>
            <w:r>
              <w:rPr>
                <w:rFonts w:cs="ＭＳ Ｐゴシック" w:hint="eastAsia"/>
                <w:kern w:val="0"/>
              </w:rPr>
              <w:t>逆方向ファイル受渡の設定 - 逆方向アップロード設定にて、[ファイルの種類の制限]の設定内容に応じて以下が出力されます。</w:t>
            </w:r>
          </w:p>
          <w:p w:rsidR="00677A2D" w:rsidRDefault="00677A2D" w:rsidP="00677A2D">
            <w:pPr>
              <w:rPr>
                <w:rFonts w:cs="ＭＳ Ｐゴシック"/>
                <w:kern w:val="0"/>
              </w:rPr>
            </w:pPr>
            <w:r>
              <w:rPr>
                <w:rFonts w:cs="ＭＳ Ｐゴシック" w:hint="eastAsia"/>
                <w:kern w:val="0"/>
              </w:rPr>
              <w:t>アップロード許可：</w:t>
            </w:r>
            <w:r>
              <w:rPr>
                <w:rFonts w:cs="ＭＳ Ｐゴシック"/>
                <w:kern w:val="0"/>
              </w:rPr>
              <w:t>"</w:t>
            </w:r>
            <w:r>
              <w:rPr>
                <w:rFonts w:cs="ＭＳ Ｐゴシック" w:hint="eastAsia"/>
                <w:kern w:val="0"/>
              </w:rPr>
              <w:t>1</w:t>
            </w:r>
            <w:r>
              <w:rPr>
                <w:rFonts w:cs="ＭＳ Ｐゴシック"/>
                <w:kern w:val="0"/>
              </w:rPr>
              <w:t>"</w:t>
            </w:r>
          </w:p>
          <w:p w:rsidR="00677A2D" w:rsidRDefault="00677A2D" w:rsidP="00677A2D">
            <w:pPr>
              <w:rPr>
                <w:rFonts w:cs="ＭＳ Ｐゴシック"/>
                <w:kern w:val="0"/>
              </w:rPr>
            </w:pPr>
            <w:r>
              <w:rPr>
                <w:rFonts w:cs="ＭＳ Ｐゴシック" w:hint="eastAsia"/>
                <w:kern w:val="0"/>
              </w:rPr>
              <w:t>アップロード拒否：</w:t>
            </w:r>
            <w:r>
              <w:rPr>
                <w:rFonts w:cs="ＭＳ Ｐゴシック"/>
                <w:kern w:val="0"/>
              </w:rPr>
              <w:t>""</w:t>
            </w:r>
          </w:p>
        </w:tc>
      </w:tr>
      <w:tr w:rsidR="00677A2D" w:rsidTr="007F08C3">
        <w:tc>
          <w:tcPr>
            <w:tcW w:w="2976" w:type="dxa"/>
            <w:noWrap/>
            <w:hideMark/>
          </w:tcPr>
          <w:p w:rsidR="00677A2D" w:rsidRDefault="00677A2D" w:rsidP="00677A2D">
            <w:pPr>
              <w:rPr>
                <w:rFonts w:cs="ＭＳ Ｐゴシック"/>
                <w:kern w:val="0"/>
              </w:rPr>
            </w:pPr>
            <w:r>
              <w:rPr>
                <w:rFonts w:cs="ＭＳ Ｐゴシック" w:hint="eastAsia"/>
                <w:kern w:val="0"/>
              </w:rPr>
              <w:t>gateway_reversedirection_permitextensionlist</w:t>
            </w:r>
          </w:p>
        </w:tc>
        <w:tc>
          <w:tcPr>
            <w:tcW w:w="7088" w:type="dxa"/>
            <w:noWrap/>
            <w:hideMark/>
          </w:tcPr>
          <w:p w:rsidR="00677A2D" w:rsidRDefault="00677A2D" w:rsidP="00677A2D">
            <w:pPr>
              <w:rPr>
                <w:rFonts w:cs="ＭＳ Ｐゴシック"/>
                <w:kern w:val="0"/>
              </w:rPr>
            </w:pPr>
            <w:r>
              <w:rPr>
                <w:rFonts w:cs="ＭＳ Ｐゴシック" w:hint="eastAsia"/>
                <w:kern w:val="0"/>
              </w:rPr>
              <w:t>逆方向ファイル受渡の設定 - 逆方向アップロード設定にて、[アップロード許可]に入力した内容が出力されます。</w:t>
            </w:r>
          </w:p>
          <w:p w:rsidR="00677A2D" w:rsidRDefault="00677A2D" w:rsidP="00677A2D">
            <w:pPr>
              <w:rPr>
                <w:rFonts w:cs="ＭＳ Ｐゴシック"/>
                <w:kern w:val="0"/>
              </w:rPr>
            </w:pPr>
            <w:r>
              <w:rPr>
                <w:rFonts w:cs="ＭＳ Ｐゴシック" w:hint="eastAsia"/>
                <w:kern w:val="0"/>
              </w:rPr>
              <w:t>※複数設定した場合はカンマ区切りで出力されます。</w:t>
            </w:r>
          </w:p>
        </w:tc>
      </w:tr>
      <w:tr w:rsidR="00677A2D" w:rsidTr="007F08C3">
        <w:tc>
          <w:tcPr>
            <w:tcW w:w="2976" w:type="dxa"/>
            <w:noWrap/>
            <w:hideMark/>
          </w:tcPr>
          <w:p w:rsidR="00677A2D" w:rsidRDefault="00677A2D" w:rsidP="00677A2D">
            <w:pPr>
              <w:rPr>
                <w:rFonts w:cs="ＭＳ Ｐゴシック"/>
                <w:kern w:val="0"/>
              </w:rPr>
            </w:pPr>
            <w:r>
              <w:rPr>
                <w:rFonts w:cs="ＭＳ Ｐゴシック" w:hint="eastAsia"/>
                <w:kern w:val="0"/>
              </w:rPr>
              <w:t>gateway_reversedirection_refusalextensionlist</w:t>
            </w:r>
          </w:p>
        </w:tc>
        <w:tc>
          <w:tcPr>
            <w:tcW w:w="7088" w:type="dxa"/>
            <w:noWrap/>
            <w:hideMark/>
          </w:tcPr>
          <w:p w:rsidR="00677A2D" w:rsidRDefault="00677A2D" w:rsidP="00677A2D">
            <w:pPr>
              <w:rPr>
                <w:rFonts w:cs="ＭＳ Ｐゴシック"/>
                <w:kern w:val="0"/>
              </w:rPr>
            </w:pPr>
            <w:r>
              <w:rPr>
                <w:rFonts w:cs="ＭＳ Ｐゴシック" w:hint="eastAsia"/>
                <w:kern w:val="0"/>
              </w:rPr>
              <w:t>逆方向ファイル受渡の設定 - 逆方向アップロード設定にて、[アップロード拒否]に入力した内容が出力されます。</w:t>
            </w:r>
          </w:p>
          <w:p w:rsidR="00677A2D" w:rsidRDefault="00677A2D" w:rsidP="00677A2D">
            <w:pPr>
              <w:rPr>
                <w:rFonts w:cs="ＭＳ Ｐゴシック"/>
                <w:kern w:val="0"/>
              </w:rPr>
            </w:pPr>
            <w:r>
              <w:rPr>
                <w:rFonts w:cs="ＭＳ Ｐゴシック" w:hint="eastAsia"/>
                <w:kern w:val="0"/>
              </w:rPr>
              <w:t>※複数設定した場合はカンマ区切りで出力されます。</w:t>
            </w:r>
          </w:p>
        </w:tc>
      </w:tr>
      <w:tr w:rsidR="00677A2D" w:rsidTr="007F08C3">
        <w:tc>
          <w:tcPr>
            <w:tcW w:w="2976" w:type="dxa"/>
            <w:shd w:val="clear" w:color="auto" w:fill="auto"/>
            <w:noWrap/>
            <w:hideMark/>
          </w:tcPr>
          <w:p w:rsidR="00677A2D" w:rsidRPr="00516547" w:rsidRDefault="00677A2D" w:rsidP="00677A2D">
            <w:pPr>
              <w:rPr>
                <w:rFonts w:cs="ＭＳ Ｐゴシック"/>
                <w:kern w:val="0"/>
              </w:rPr>
            </w:pPr>
            <w:r w:rsidRPr="00516547">
              <w:rPr>
                <w:rFonts w:cs="ＭＳ Ｐゴシック"/>
                <w:kern w:val="0"/>
              </w:rPr>
              <w:t>gateway_client_enable</w:t>
            </w:r>
          </w:p>
        </w:tc>
        <w:tc>
          <w:tcPr>
            <w:tcW w:w="7088" w:type="dxa"/>
            <w:shd w:val="clear" w:color="auto" w:fill="auto"/>
            <w:noWrap/>
            <w:hideMark/>
          </w:tcPr>
          <w:p w:rsidR="00677A2D" w:rsidRPr="00516547" w:rsidRDefault="00677A2D" w:rsidP="00677A2D">
            <w:pPr>
              <w:rPr>
                <w:rFonts w:cs="ＭＳ Ｐゴシック"/>
                <w:kern w:val="0"/>
              </w:rPr>
            </w:pPr>
            <w:r w:rsidRPr="00516547">
              <w:rPr>
                <w:rFonts w:cs="ＭＳ Ｐゴシック" w:hint="eastAsia"/>
                <w:kern w:val="0"/>
              </w:rPr>
              <w:t>クライアント設定</w:t>
            </w:r>
            <w:r w:rsidR="00565EBB">
              <w:rPr>
                <w:rFonts w:cs="ＭＳ Ｐゴシック" w:hint="eastAsia"/>
                <w:kern w:val="0"/>
              </w:rPr>
              <w:t xml:space="preserve"> - クライアント設定</w:t>
            </w:r>
            <w:r w:rsidRPr="00516547">
              <w:rPr>
                <w:rFonts w:cs="ＭＳ Ｐゴシック" w:hint="eastAsia"/>
                <w:kern w:val="0"/>
              </w:rPr>
              <w:t>にて[ファイル受渡に</w:t>
            </w:r>
            <w:r w:rsidRPr="00516547">
              <w:rPr>
                <w:rFonts w:cs="ＭＳ Ｐゴシック"/>
                <w:kern w:val="0"/>
              </w:rPr>
              <w:t>Proself Diskを使用する]</w:t>
            </w:r>
            <w:r w:rsidRPr="00516547">
              <w:rPr>
                <w:rFonts w:cs="ＭＳ Ｐゴシック" w:hint="eastAsia"/>
                <w:kern w:val="0"/>
              </w:rPr>
              <w:t>の設定内容に応じて以下の内容が出力されます。</w:t>
            </w:r>
          </w:p>
          <w:p w:rsidR="00677A2D" w:rsidRPr="00516547" w:rsidRDefault="00677A2D" w:rsidP="00677A2D">
            <w:pPr>
              <w:rPr>
                <w:rFonts w:cs="ＭＳ Ｐゴシック"/>
                <w:kern w:val="0"/>
              </w:rPr>
            </w:pPr>
            <w:r w:rsidRPr="00516547">
              <w:rPr>
                <w:rFonts w:cs="ＭＳ Ｐゴシック" w:hint="eastAsia"/>
                <w:kern w:val="0"/>
              </w:rPr>
              <w:t>チェック</w:t>
            </w:r>
            <w:r w:rsidRPr="00516547">
              <w:rPr>
                <w:rFonts w:cs="ＭＳ Ｐゴシック"/>
                <w:kern w:val="0"/>
              </w:rPr>
              <w:t>ON：</w:t>
            </w:r>
            <w:r>
              <w:rPr>
                <w:rFonts w:cs="ＭＳ Ｐゴシック"/>
                <w:kern w:val="0"/>
              </w:rPr>
              <w:t>"</w:t>
            </w:r>
            <w:r w:rsidRPr="00516547">
              <w:rPr>
                <w:rFonts w:cs="ＭＳ Ｐゴシック" w:hint="eastAsia"/>
                <w:kern w:val="0"/>
              </w:rPr>
              <w:t>1</w:t>
            </w:r>
            <w:r>
              <w:rPr>
                <w:rFonts w:cs="ＭＳ Ｐゴシック"/>
                <w:kern w:val="0"/>
              </w:rPr>
              <w:t>"</w:t>
            </w:r>
          </w:p>
          <w:p w:rsidR="00677A2D" w:rsidRPr="00516547" w:rsidRDefault="00677A2D" w:rsidP="00677A2D">
            <w:pPr>
              <w:rPr>
                <w:rFonts w:cs="ＭＳ Ｐゴシック"/>
                <w:kern w:val="0"/>
              </w:rPr>
            </w:pPr>
            <w:r w:rsidRPr="00516547">
              <w:rPr>
                <w:rFonts w:cs="ＭＳ Ｐゴシック" w:hint="eastAsia"/>
                <w:kern w:val="0"/>
              </w:rPr>
              <w:t>チェック</w:t>
            </w:r>
            <w:r w:rsidRPr="00516547">
              <w:rPr>
                <w:rFonts w:cs="ＭＳ Ｐゴシック"/>
                <w:kern w:val="0"/>
              </w:rPr>
              <w:t>OFF：</w:t>
            </w:r>
            <w:r>
              <w:rPr>
                <w:rFonts w:cs="ＭＳ Ｐゴシック"/>
                <w:kern w:val="0"/>
              </w:rPr>
              <w:t>""</w:t>
            </w:r>
          </w:p>
        </w:tc>
      </w:tr>
      <w:tr w:rsidR="00565EBB" w:rsidTr="00434762">
        <w:tc>
          <w:tcPr>
            <w:tcW w:w="2976" w:type="dxa"/>
            <w:shd w:val="clear" w:color="auto" w:fill="auto"/>
            <w:noWrap/>
          </w:tcPr>
          <w:p w:rsidR="00565EBB" w:rsidRPr="00516547" w:rsidRDefault="00565EBB" w:rsidP="00677A2D">
            <w:pPr>
              <w:rPr>
                <w:rFonts w:cs="ＭＳ Ｐゴシック"/>
                <w:kern w:val="0"/>
              </w:rPr>
            </w:pPr>
            <w:r w:rsidRPr="00565EBB">
              <w:rPr>
                <w:rFonts w:cs="ＭＳ Ｐゴシック"/>
                <w:kern w:val="0"/>
              </w:rPr>
              <w:t>gateway_smbtool_enable</w:t>
            </w:r>
          </w:p>
        </w:tc>
        <w:tc>
          <w:tcPr>
            <w:tcW w:w="7088" w:type="dxa"/>
            <w:shd w:val="clear" w:color="auto" w:fill="auto"/>
            <w:noWrap/>
          </w:tcPr>
          <w:p w:rsidR="00565EBB" w:rsidRDefault="00565EBB" w:rsidP="00944D90">
            <w:pPr>
              <w:rPr>
                <w:rFonts w:cs="ＭＳ Ｐゴシック"/>
                <w:kern w:val="0"/>
              </w:rPr>
            </w:pPr>
            <w:r w:rsidRPr="00516547">
              <w:rPr>
                <w:rFonts w:hint="eastAsia"/>
              </w:rPr>
              <w:t>クライアント設定</w:t>
            </w:r>
            <w:r>
              <w:rPr>
                <w:rFonts w:hint="eastAsia"/>
              </w:rPr>
              <w:t xml:space="preserve"> -</w:t>
            </w:r>
            <w:r>
              <w:t xml:space="preserve"> </w:t>
            </w:r>
            <w:r w:rsidRPr="00565EBB">
              <w:t>SMB連携ツール設定</w:t>
            </w:r>
            <w:r>
              <w:rPr>
                <w:rFonts w:hint="eastAsia"/>
              </w:rPr>
              <w:t>にて[</w:t>
            </w:r>
            <w:r>
              <w:t>ファイル受渡にSMB連携ツールを使用する</w:t>
            </w:r>
            <w:r>
              <w:rPr>
                <w:rFonts w:hint="eastAsia"/>
              </w:rPr>
              <w:t>]</w:t>
            </w:r>
            <w:r w:rsidRPr="00516547">
              <w:rPr>
                <w:rFonts w:cs="ＭＳ Ｐゴシック" w:hint="eastAsia"/>
                <w:kern w:val="0"/>
              </w:rPr>
              <w:t xml:space="preserve"> の設定内容に応じて以下の内容が出力されます。</w:t>
            </w:r>
          </w:p>
          <w:p w:rsidR="00565EBB" w:rsidRDefault="00565EBB" w:rsidP="00565EBB">
            <w:pPr>
              <w:rPr>
                <w:rFonts w:cs="ＭＳ Ｐゴシック"/>
                <w:kern w:val="0"/>
              </w:rPr>
            </w:pPr>
            <w:r>
              <w:rPr>
                <w:rFonts w:cs="ＭＳ Ｐゴシック" w:hint="eastAsia"/>
                <w:kern w:val="0"/>
              </w:rPr>
              <w:t>ON："1"</w:t>
            </w:r>
          </w:p>
          <w:p w:rsidR="00565EBB" w:rsidRPr="00565EBB" w:rsidRDefault="00565EBB" w:rsidP="00565EBB">
            <w:pPr>
              <w:rPr>
                <w:rFonts w:cs="ＭＳ Ｐゴシック"/>
                <w:kern w:val="0"/>
              </w:rPr>
            </w:pPr>
            <w:r>
              <w:rPr>
                <w:rFonts w:cs="ＭＳ Ｐゴシック" w:hint="eastAsia"/>
                <w:kern w:val="0"/>
              </w:rPr>
              <w:t>OFF：""</w:t>
            </w:r>
          </w:p>
        </w:tc>
      </w:tr>
      <w:tr w:rsidR="00565EBB" w:rsidTr="00434762">
        <w:tc>
          <w:tcPr>
            <w:tcW w:w="2976" w:type="dxa"/>
            <w:shd w:val="clear" w:color="auto" w:fill="auto"/>
            <w:noWrap/>
          </w:tcPr>
          <w:p w:rsidR="00565EBB" w:rsidRPr="00516547" w:rsidRDefault="00B72FFA" w:rsidP="00677A2D">
            <w:pPr>
              <w:rPr>
                <w:rFonts w:cs="ＭＳ Ｐゴシック"/>
                <w:kern w:val="0"/>
              </w:rPr>
            </w:pPr>
            <w:r w:rsidRPr="00B72FFA">
              <w:rPr>
                <w:rFonts w:cs="ＭＳ Ｐゴシック"/>
                <w:kern w:val="0"/>
              </w:rPr>
              <w:t>gateway_smbtool_store_internet</w:t>
            </w:r>
          </w:p>
        </w:tc>
        <w:tc>
          <w:tcPr>
            <w:tcW w:w="7088" w:type="dxa"/>
            <w:shd w:val="clear" w:color="auto" w:fill="auto"/>
            <w:noWrap/>
          </w:tcPr>
          <w:p w:rsidR="00565EBB" w:rsidRPr="00516547" w:rsidRDefault="00565EBB" w:rsidP="00944D90">
            <w:pPr>
              <w:rPr>
                <w:rFonts w:cs="ＭＳ Ｐゴシック"/>
                <w:kern w:val="0"/>
              </w:rPr>
            </w:pPr>
            <w:r w:rsidRPr="00516547">
              <w:rPr>
                <w:rFonts w:hint="eastAsia"/>
              </w:rPr>
              <w:t>クライアント設定</w:t>
            </w:r>
            <w:r>
              <w:rPr>
                <w:rFonts w:hint="eastAsia"/>
              </w:rPr>
              <w:t xml:space="preserve"> -</w:t>
            </w:r>
            <w:r>
              <w:t xml:space="preserve"> </w:t>
            </w:r>
            <w:r w:rsidRPr="00565EBB">
              <w:t>SMB連携ツール設定</w:t>
            </w:r>
            <w:r>
              <w:rPr>
                <w:rFonts w:hint="eastAsia"/>
              </w:rPr>
              <w:t>にて[</w:t>
            </w:r>
            <w:r>
              <w:t>インターネットネットワークセグメントからの受渡先</w:t>
            </w:r>
            <w:r>
              <w:rPr>
                <w:rFonts w:hint="eastAsia"/>
              </w:rPr>
              <w:t>]に入力した内容が出力されます。</w:t>
            </w:r>
          </w:p>
        </w:tc>
      </w:tr>
      <w:tr w:rsidR="00565EBB" w:rsidTr="00434762">
        <w:tc>
          <w:tcPr>
            <w:tcW w:w="2976" w:type="dxa"/>
            <w:shd w:val="clear" w:color="auto" w:fill="auto"/>
            <w:noWrap/>
          </w:tcPr>
          <w:p w:rsidR="00565EBB" w:rsidRPr="00516547" w:rsidRDefault="00B72FFA" w:rsidP="00677A2D">
            <w:pPr>
              <w:rPr>
                <w:rFonts w:cs="ＭＳ Ｐゴシック"/>
                <w:kern w:val="0"/>
              </w:rPr>
            </w:pPr>
            <w:r w:rsidRPr="00B72FFA">
              <w:rPr>
                <w:rFonts w:cs="ＭＳ Ｐゴシック"/>
                <w:kern w:val="0"/>
              </w:rPr>
              <w:t>gateway_smbtool_store_secure</w:t>
            </w:r>
          </w:p>
        </w:tc>
        <w:tc>
          <w:tcPr>
            <w:tcW w:w="7088" w:type="dxa"/>
            <w:shd w:val="clear" w:color="auto" w:fill="auto"/>
            <w:noWrap/>
          </w:tcPr>
          <w:p w:rsidR="00565EBB" w:rsidRPr="00516547" w:rsidRDefault="00565EBB" w:rsidP="00944D90">
            <w:pPr>
              <w:rPr>
                <w:rFonts w:cs="ＭＳ Ｐゴシック"/>
                <w:kern w:val="0"/>
              </w:rPr>
            </w:pPr>
            <w:r w:rsidRPr="00516547">
              <w:rPr>
                <w:rFonts w:hint="eastAsia"/>
              </w:rPr>
              <w:t>クライアント設定</w:t>
            </w:r>
            <w:r>
              <w:rPr>
                <w:rFonts w:hint="eastAsia"/>
              </w:rPr>
              <w:t xml:space="preserve"> -</w:t>
            </w:r>
            <w:r>
              <w:t xml:space="preserve"> </w:t>
            </w:r>
            <w:r w:rsidRPr="00565EBB">
              <w:t>SMB連携ツール設定</w:t>
            </w:r>
            <w:r>
              <w:rPr>
                <w:rFonts w:hint="eastAsia"/>
              </w:rPr>
              <w:t>にて[</w:t>
            </w:r>
            <w:r>
              <w:t>セキュアネットワークセグメントからの受渡先</w:t>
            </w:r>
            <w:r>
              <w:rPr>
                <w:rFonts w:hint="eastAsia"/>
              </w:rPr>
              <w:t>] に入力した内容が出力されます。</w:t>
            </w:r>
          </w:p>
        </w:tc>
      </w:tr>
      <w:tr w:rsidR="00944D90" w:rsidTr="00434762">
        <w:tc>
          <w:tcPr>
            <w:tcW w:w="2976" w:type="dxa"/>
            <w:shd w:val="clear" w:color="auto" w:fill="auto"/>
            <w:noWrap/>
          </w:tcPr>
          <w:p w:rsidR="00944D90" w:rsidRPr="00B72FFA" w:rsidRDefault="00473DDF" w:rsidP="00677A2D">
            <w:pPr>
              <w:rPr>
                <w:rFonts w:cs="ＭＳ Ｐゴシック"/>
                <w:kern w:val="0"/>
              </w:rPr>
            </w:pPr>
            <w:r w:rsidRPr="00473DDF">
              <w:rPr>
                <w:rFonts w:cs="ＭＳ Ｐゴシック"/>
                <w:kern w:val="0"/>
              </w:rPr>
              <w:lastRenderedPageBreak/>
              <w:t>gateway_smbtool_store_layout</w:t>
            </w:r>
          </w:p>
        </w:tc>
        <w:tc>
          <w:tcPr>
            <w:tcW w:w="7088" w:type="dxa"/>
            <w:shd w:val="clear" w:color="auto" w:fill="auto"/>
            <w:noWrap/>
          </w:tcPr>
          <w:p w:rsidR="00944D90" w:rsidRDefault="00944D90" w:rsidP="00944D90">
            <w:pPr>
              <w:rPr>
                <w:rFonts w:cs="ＭＳ Ｐゴシック"/>
                <w:kern w:val="0"/>
              </w:rPr>
            </w:pPr>
            <w:r w:rsidRPr="00516547">
              <w:rPr>
                <w:rFonts w:hint="eastAsia"/>
              </w:rPr>
              <w:t>クライアント設定</w:t>
            </w:r>
            <w:r>
              <w:rPr>
                <w:rFonts w:hint="eastAsia"/>
              </w:rPr>
              <w:t xml:space="preserve"> -</w:t>
            </w:r>
            <w:r>
              <w:t xml:space="preserve"> </w:t>
            </w:r>
            <w:r w:rsidRPr="00565EBB">
              <w:t>SMB連携ツール設定</w:t>
            </w:r>
            <w:r>
              <w:rPr>
                <w:rFonts w:hint="eastAsia"/>
              </w:rPr>
              <w:t>にて[</w:t>
            </w:r>
            <w:r w:rsidRPr="00944D90">
              <w:t>受渡先のファイル配置</w:t>
            </w:r>
            <w:r>
              <w:rPr>
                <w:rFonts w:hint="eastAsia"/>
              </w:rPr>
              <w:t>]</w:t>
            </w:r>
            <w:r w:rsidRPr="00516547">
              <w:rPr>
                <w:rFonts w:cs="ＭＳ Ｐゴシック" w:hint="eastAsia"/>
                <w:kern w:val="0"/>
              </w:rPr>
              <w:t xml:space="preserve"> の設定内容に応じて以下の内容が出力されます。</w:t>
            </w:r>
          </w:p>
          <w:p w:rsidR="00473DDF" w:rsidRDefault="00473DDF" w:rsidP="00944D90">
            <w:r>
              <w:t>日時ごとに分けて配置</w:t>
            </w:r>
            <w:r>
              <w:rPr>
                <w:rFonts w:hint="eastAsia"/>
              </w:rPr>
              <w:t>："</w:t>
            </w:r>
            <w:r w:rsidR="00717B84">
              <w:rPr>
                <w:rFonts w:hint="eastAsia"/>
              </w:rPr>
              <w:t>0</w:t>
            </w:r>
            <w:r>
              <w:rPr>
                <w:rFonts w:hint="eastAsia"/>
              </w:rPr>
              <w:t>"</w:t>
            </w:r>
          </w:p>
          <w:p w:rsidR="00557EFC" w:rsidRPr="00516547" w:rsidRDefault="00473DDF" w:rsidP="00944D90">
            <w:r>
              <w:rPr>
                <w:rFonts w:hint="eastAsia"/>
              </w:rPr>
              <w:t>直接配置："1"</w:t>
            </w:r>
          </w:p>
        </w:tc>
      </w:tr>
      <w:tr w:rsidR="00944D90" w:rsidTr="00434762">
        <w:tc>
          <w:tcPr>
            <w:tcW w:w="2976" w:type="dxa"/>
            <w:shd w:val="clear" w:color="auto" w:fill="auto"/>
            <w:noWrap/>
          </w:tcPr>
          <w:p w:rsidR="00944D90" w:rsidRPr="00B72FFA" w:rsidRDefault="00963588" w:rsidP="00677A2D">
            <w:pPr>
              <w:rPr>
                <w:rFonts w:cs="ＭＳ Ｐゴシック"/>
                <w:kern w:val="0"/>
              </w:rPr>
            </w:pPr>
            <w:r w:rsidRPr="00963588">
              <w:rPr>
                <w:rFonts w:cs="ＭＳ Ｐゴシック"/>
                <w:kern w:val="0"/>
              </w:rPr>
              <w:t>gateway_smbtool_server_deletefile</w:t>
            </w:r>
          </w:p>
        </w:tc>
        <w:tc>
          <w:tcPr>
            <w:tcW w:w="7088" w:type="dxa"/>
            <w:shd w:val="clear" w:color="auto" w:fill="auto"/>
            <w:noWrap/>
          </w:tcPr>
          <w:p w:rsidR="00C26C90" w:rsidRDefault="00C26C90" w:rsidP="00C26C90">
            <w:pPr>
              <w:rPr>
                <w:rFonts w:cs="ＭＳ Ｐゴシック"/>
                <w:kern w:val="0"/>
              </w:rPr>
            </w:pPr>
            <w:r w:rsidRPr="00516547">
              <w:rPr>
                <w:rFonts w:hint="eastAsia"/>
              </w:rPr>
              <w:t>クライアント設定</w:t>
            </w:r>
            <w:r>
              <w:rPr>
                <w:rFonts w:hint="eastAsia"/>
              </w:rPr>
              <w:t xml:space="preserve"> -</w:t>
            </w:r>
            <w:r>
              <w:t xml:space="preserve"> </w:t>
            </w:r>
            <w:r w:rsidRPr="00565EBB">
              <w:t>SMB連携ツール設定</w:t>
            </w:r>
            <w:r>
              <w:rPr>
                <w:rFonts w:hint="eastAsia"/>
              </w:rPr>
              <w:t>にて[</w:t>
            </w:r>
            <w:r>
              <w:t>受渡の一時ファイルの削除</w:t>
            </w:r>
            <w:r>
              <w:rPr>
                <w:rFonts w:hint="eastAsia"/>
              </w:rPr>
              <w:t>]</w:t>
            </w:r>
            <w:r w:rsidRPr="00516547">
              <w:rPr>
                <w:rFonts w:cs="ＭＳ Ｐゴシック" w:hint="eastAsia"/>
                <w:kern w:val="0"/>
              </w:rPr>
              <w:t xml:space="preserve"> の設定内容に応じて以下の内容が出力されます。</w:t>
            </w:r>
          </w:p>
          <w:p w:rsidR="00C26C90" w:rsidRDefault="00C26C90" w:rsidP="00C26C90">
            <w:r>
              <w:rPr>
                <w:rFonts w:hint="eastAsia"/>
              </w:rPr>
              <w:t>一時ファイルを残さずに受渡先に転送："</w:t>
            </w:r>
            <w:r w:rsidR="00D2347B">
              <w:rPr>
                <w:rFonts w:hint="eastAsia"/>
              </w:rPr>
              <w:t>0</w:t>
            </w:r>
            <w:r>
              <w:rPr>
                <w:rFonts w:hint="eastAsia"/>
              </w:rPr>
              <w:t>"</w:t>
            </w:r>
          </w:p>
          <w:p w:rsidR="00C26C90" w:rsidRDefault="00C26C90" w:rsidP="00C26C90">
            <w:r>
              <w:rPr>
                <w:rFonts w:hint="eastAsia"/>
              </w:rPr>
              <w:t>一時ファイルを残さずに受渡先に転送し、削除されるときに転送したファイルも削除："</w:t>
            </w:r>
            <w:r w:rsidR="00D2347B">
              <w:rPr>
                <w:rFonts w:hint="eastAsia"/>
              </w:rPr>
              <w:t>3</w:t>
            </w:r>
            <w:r>
              <w:rPr>
                <w:rFonts w:hint="eastAsia"/>
              </w:rPr>
              <w:t>"</w:t>
            </w:r>
          </w:p>
          <w:p w:rsidR="00C26C90" w:rsidRDefault="00C26C90" w:rsidP="00C26C90">
            <w:r>
              <w:rPr>
                <w:rFonts w:hint="eastAsia"/>
              </w:rPr>
              <w:t>一時ファイルを残して</w:t>
            </w:r>
            <w:r>
              <w:t>Web画面からも受渡できるようにする</w:t>
            </w:r>
            <w:r>
              <w:rPr>
                <w:rFonts w:hint="eastAsia"/>
              </w:rPr>
              <w:t>："</w:t>
            </w:r>
            <w:r w:rsidR="00D2347B">
              <w:rPr>
                <w:rFonts w:hint="eastAsia"/>
              </w:rPr>
              <w:t>1</w:t>
            </w:r>
            <w:r>
              <w:rPr>
                <w:rFonts w:hint="eastAsia"/>
              </w:rPr>
              <w:t>"</w:t>
            </w:r>
          </w:p>
          <w:p w:rsidR="00C26C90" w:rsidRPr="00516547" w:rsidRDefault="00C26C90" w:rsidP="00C26C90">
            <w:r>
              <w:rPr>
                <w:rFonts w:hint="eastAsia"/>
              </w:rPr>
              <w:t>一時ファイルを残して</w:t>
            </w:r>
            <w:r>
              <w:t>Web画面からも受渡できるようにし、削除されるときに転送したファイルも削除</w:t>
            </w:r>
            <w:r>
              <w:rPr>
                <w:rFonts w:hint="eastAsia"/>
              </w:rPr>
              <w:t>："</w:t>
            </w:r>
            <w:r w:rsidR="00D2347B">
              <w:rPr>
                <w:rFonts w:hint="eastAsia"/>
              </w:rPr>
              <w:t>2</w:t>
            </w:r>
            <w:r>
              <w:rPr>
                <w:rFonts w:hint="eastAsia"/>
              </w:rPr>
              <w:t>"</w:t>
            </w:r>
          </w:p>
        </w:tc>
      </w:tr>
      <w:tr w:rsidR="00717B84" w:rsidTr="00434762">
        <w:tc>
          <w:tcPr>
            <w:tcW w:w="2976" w:type="dxa"/>
            <w:shd w:val="clear" w:color="auto" w:fill="auto"/>
            <w:noWrap/>
          </w:tcPr>
          <w:p w:rsidR="00717B84" w:rsidRPr="00B72FFA" w:rsidRDefault="001339E6" w:rsidP="00677A2D">
            <w:pPr>
              <w:rPr>
                <w:rFonts w:cs="ＭＳ Ｐゴシック"/>
                <w:kern w:val="0"/>
              </w:rPr>
            </w:pPr>
            <w:r w:rsidRPr="001339E6">
              <w:rPr>
                <w:rFonts w:cs="ＭＳ Ｐゴシック"/>
                <w:kern w:val="0"/>
              </w:rPr>
              <w:t>gateway_smbtool_resume</w:t>
            </w:r>
          </w:p>
        </w:tc>
        <w:tc>
          <w:tcPr>
            <w:tcW w:w="7088" w:type="dxa"/>
            <w:shd w:val="clear" w:color="auto" w:fill="auto"/>
            <w:noWrap/>
          </w:tcPr>
          <w:p w:rsidR="00717B84" w:rsidRDefault="00C26C90" w:rsidP="002E17A4">
            <w:pPr>
              <w:rPr>
                <w:rFonts w:cs="ＭＳ Ｐゴシック"/>
                <w:kern w:val="0"/>
              </w:rPr>
            </w:pPr>
            <w:r w:rsidRPr="00516547">
              <w:rPr>
                <w:rFonts w:hint="eastAsia"/>
              </w:rPr>
              <w:t>クライアント設定</w:t>
            </w:r>
            <w:r>
              <w:rPr>
                <w:rFonts w:hint="eastAsia"/>
              </w:rPr>
              <w:t xml:space="preserve"> -</w:t>
            </w:r>
            <w:r>
              <w:t xml:space="preserve"> </w:t>
            </w:r>
            <w:r w:rsidRPr="00565EBB">
              <w:t>SMB連携ツール設定</w:t>
            </w:r>
            <w:r>
              <w:rPr>
                <w:rFonts w:hint="eastAsia"/>
              </w:rPr>
              <w:t>にて[</w:t>
            </w:r>
            <w:r w:rsidR="002E17A4" w:rsidRPr="002E17A4">
              <w:t>パスワード入力が必要な場合にWeb画面から受渡を続行する</w:t>
            </w:r>
            <w:r>
              <w:rPr>
                <w:rFonts w:hint="eastAsia"/>
              </w:rPr>
              <w:t>]</w:t>
            </w:r>
            <w:r w:rsidR="002E17A4" w:rsidRPr="00516547">
              <w:rPr>
                <w:rFonts w:cs="ＭＳ Ｐゴシック" w:hint="eastAsia"/>
                <w:kern w:val="0"/>
              </w:rPr>
              <w:t xml:space="preserve"> の設定内容に応じて以下の内容が出力されます。</w:t>
            </w:r>
          </w:p>
          <w:p w:rsidR="002851D2" w:rsidRPr="002851D2" w:rsidRDefault="002851D2" w:rsidP="002851D2">
            <w:pPr>
              <w:rPr>
                <w:rFonts w:cs="ＭＳ Ｐゴシック"/>
                <w:kern w:val="0"/>
              </w:rPr>
            </w:pPr>
            <w:r w:rsidRPr="002851D2">
              <w:rPr>
                <w:rFonts w:cs="ＭＳ Ｐゴシック" w:hint="eastAsia"/>
                <w:kern w:val="0"/>
              </w:rPr>
              <w:t>パスワードが必要なファイルの受渡を拒否する</w:t>
            </w:r>
            <w:r>
              <w:rPr>
                <w:rFonts w:cs="ＭＳ Ｐゴシック" w:hint="eastAsia"/>
                <w:kern w:val="0"/>
              </w:rPr>
              <w:t>："</w:t>
            </w:r>
            <w:r w:rsidR="001339E6">
              <w:rPr>
                <w:rFonts w:cs="ＭＳ Ｐゴシック" w:hint="eastAsia"/>
                <w:kern w:val="0"/>
              </w:rPr>
              <w:t>0</w:t>
            </w:r>
            <w:r>
              <w:rPr>
                <w:rFonts w:cs="ＭＳ Ｐゴシック" w:hint="eastAsia"/>
                <w:kern w:val="0"/>
              </w:rPr>
              <w:t>"</w:t>
            </w:r>
          </w:p>
          <w:p w:rsidR="002851D2" w:rsidRPr="002851D2" w:rsidRDefault="002851D2" w:rsidP="002851D2">
            <w:pPr>
              <w:rPr>
                <w:rFonts w:cs="ＭＳ Ｐゴシック"/>
                <w:kern w:val="0"/>
              </w:rPr>
            </w:pPr>
            <w:r w:rsidRPr="002851D2">
              <w:rPr>
                <w:rFonts w:cs="ＭＳ Ｐゴシック" w:hint="eastAsia"/>
                <w:kern w:val="0"/>
              </w:rPr>
              <w:t>通常の認証を行ってから続行可能にする</w:t>
            </w:r>
            <w:r>
              <w:rPr>
                <w:rFonts w:cs="ＭＳ Ｐゴシック" w:hint="eastAsia"/>
                <w:kern w:val="0"/>
              </w:rPr>
              <w:t>："</w:t>
            </w:r>
            <w:r w:rsidR="001339E6">
              <w:rPr>
                <w:rFonts w:cs="ＭＳ Ｐゴシック" w:hint="eastAsia"/>
                <w:kern w:val="0"/>
              </w:rPr>
              <w:t>1</w:t>
            </w:r>
            <w:r>
              <w:rPr>
                <w:rFonts w:cs="ＭＳ Ｐゴシック" w:hint="eastAsia"/>
                <w:kern w:val="0"/>
              </w:rPr>
              <w:t>"</w:t>
            </w:r>
          </w:p>
          <w:p w:rsidR="00C26C90" w:rsidRPr="00516547" w:rsidRDefault="002851D2" w:rsidP="002851D2">
            <w:r w:rsidRPr="002851D2">
              <w:rPr>
                <w:rFonts w:cs="ＭＳ Ｐゴシック" w:hint="eastAsia"/>
                <w:kern w:val="0"/>
              </w:rPr>
              <w:t>自動認証を行ってから続行可能にする</w:t>
            </w:r>
            <w:r>
              <w:rPr>
                <w:rFonts w:cs="ＭＳ Ｐゴシック" w:hint="eastAsia"/>
                <w:kern w:val="0"/>
              </w:rPr>
              <w:t>："</w:t>
            </w:r>
            <w:r w:rsidR="001339E6">
              <w:rPr>
                <w:rFonts w:cs="ＭＳ Ｐゴシック" w:hint="eastAsia"/>
                <w:kern w:val="0"/>
              </w:rPr>
              <w:t>2</w:t>
            </w:r>
            <w:r>
              <w:rPr>
                <w:rFonts w:cs="ＭＳ Ｐゴシック" w:hint="eastAsia"/>
                <w:kern w:val="0"/>
              </w:rPr>
              <w:t>"</w:t>
            </w:r>
          </w:p>
        </w:tc>
      </w:tr>
      <w:tr w:rsidR="0040282D" w:rsidTr="00434762">
        <w:tc>
          <w:tcPr>
            <w:tcW w:w="2976" w:type="dxa"/>
            <w:shd w:val="clear" w:color="auto" w:fill="auto"/>
            <w:noWrap/>
          </w:tcPr>
          <w:p w:rsidR="0040282D" w:rsidRPr="001339E6" w:rsidRDefault="00644628" w:rsidP="00677A2D">
            <w:pPr>
              <w:rPr>
                <w:rFonts w:cs="ＭＳ Ｐゴシック"/>
                <w:kern w:val="0"/>
              </w:rPr>
            </w:pPr>
            <w:r w:rsidRPr="00644628">
              <w:rPr>
                <w:rFonts w:cs="ＭＳ Ｐゴシック"/>
                <w:kern w:val="0"/>
              </w:rPr>
              <w:t>gateway_smbtool_delaymail_enable</w:t>
            </w:r>
          </w:p>
        </w:tc>
        <w:tc>
          <w:tcPr>
            <w:tcW w:w="7088" w:type="dxa"/>
            <w:shd w:val="clear" w:color="auto" w:fill="auto"/>
            <w:noWrap/>
          </w:tcPr>
          <w:p w:rsidR="00ED0F10" w:rsidRDefault="00BA338A" w:rsidP="00ED0F10">
            <w:pPr>
              <w:rPr>
                <w:rFonts w:cs="ＭＳ Ｐゴシック"/>
                <w:kern w:val="0"/>
              </w:rPr>
            </w:pPr>
            <w:r w:rsidRPr="00516547">
              <w:rPr>
                <w:rFonts w:hint="eastAsia"/>
              </w:rPr>
              <w:t>クライアント設定</w:t>
            </w:r>
            <w:r>
              <w:rPr>
                <w:rFonts w:hint="eastAsia"/>
              </w:rPr>
              <w:t xml:space="preserve"> -</w:t>
            </w:r>
            <w:r>
              <w:t xml:space="preserve"> SMB連携ツール通知メール設定</w:t>
            </w:r>
            <w:r>
              <w:rPr>
                <w:rFonts w:hint="eastAsia"/>
              </w:rPr>
              <w:t>にて[</w:t>
            </w:r>
            <w:r w:rsidR="00ED0F10">
              <w:t>SMB連携ツール通知メールを使用する</w:t>
            </w:r>
            <w:r>
              <w:rPr>
                <w:rFonts w:hint="eastAsia"/>
              </w:rPr>
              <w:t>]</w:t>
            </w:r>
            <w:r w:rsidR="00ED0F10" w:rsidRPr="00516547">
              <w:rPr>
                <w:rFonts w:cs="ＭＳ Ｐゴシック" w:hint="eastAsia"/>
                <w:kern w:val="0"/>
              </w:rPr>
              <w:t>の設定内容に応じて以下の内容が出力されます。</w:t>
            </w:r>
          </w:p>
          <w:p w:rsidR="0040282D" w:rsidRDefault="00644628" w:rsidP="002E17A4">
            <w:r>
              <w:rPr>
                <w:rFonts w:hint="eastAsia"/>
              </w:rPr>
              <w:t>ON："1"</w:t>
            </w:r>
          </w:p>
          <w:p w:rsidR="00BA338A" w:rsidRPr="00516547" w:rsidRDefault="00644628" w:rsidP="00644628">
            <w:r>
              <w:rPr>
                <w:rFonts w:hint="eastAsia"/>
              </w:rPr>
              <w:t>OFF：""</w:t>
            </w:r>
          </w:p>
        </w:tc>
      </w:tr>
      <w:tr w:rsidR="0040282D" w:rsidTr="00434762">
        <w:tc>
          <w:tcPr>
            <w:tcW w:w="2976" w:type="dxa"/>
            <w:shd w:val="clear" w:color="auto" w:fill="auto"/>
            <w:noWrap/>
          </w:tcPr>
          <w:p w:rsidR="0040282D" w:rsidRPr="001339E6" w:rsidRDefault="00C76E22" w:rsidP="00677A2D">
            <w:pPr>
              <w:rPr>
                <w:rFonts w:cs="ＭＳ Ｐゴシック"/>
                <w:kern w:val="0"/>
              </w:rPr>
            </w:pPr>
            <w:r w:rsidRPr="00C76E22">
              <w:rPr>
                <w:rFonts w:cs="ＭＳ Ｐゴシック"/>
                <w:kern w:val="0"/>
              </w:rPr>
              <w:t>gateway_smbtool_delaymail_time</w:t>
            </w:r>
          </w:p>
        </w:tc>
        <w:tc>
          <w:tcPr>
            <w:tcW w:w="7088" w:type="dxa"/>
            <w:shd w:val="clear" w:color="auto" w:fill="auto"/>
            <w:noWrap/>
          </w:tcPr>
          <w:p w:rsidR="0040282D" w:rsidRPr="00BA338A" w:rsidRDefault="00BA338A" w:rsidP="00DB7CDD">
            <w:r w:rsidRPr="00516547">
              <w:rPr>
                <w:rFonts w:hint="eastAsia"/>
              </w:rPr>
              <w:t>クライアント設定</w:t>
            </w:r>
            <w:r>
              <w:rPr>
                <w:rFonts w:hint="eastAsia"/>
              </w:rPr>
              <w:t xml:space="preserve"> -</w:t>
            </w:r>
            <w:r>
              <w:t xml:space="preserve"> SMB連携ツール通知メール設定</w:t>
            </w:r>
            <w:r>
              <w:rPr>
                <w:rFonts w:hint="eastAsia"/>
              </w:rPr>
              <w:t>にて[</w:t>
            </w:r>
            <w:r w:rsidR="00C76E22">
              <w:t>以下の時間内に処理が完了していないユーザーを通知する</w:t>
            </w:r>
            <w:r>
              <w:rPr>
                <w:rFonts w:hint="eastAsia"/>
              </w:rPr>
              <w:t>]</w:t>
            </w:r>
            <w:r w:rsidR="00C76E22">
              <w:rPr>
                <w:rFonts w:hint="eastAsia"/>
              </w:rPr>
              <w:t>で選択した</w:t>
            </w:r>
            <w:r w:rsidR="00DB7CDD">
              <w:rPr>
                <w:rFonts w:hint="eastAsia"/>
              </w:rPr>
              <w:t>時間</w:t>
            </w:r>
            <w:r w:rsidR="00EE6A40">
              <w:rPr>
                <w:rFonts w:hint="eastAsia"/>
              </w:rPr>
              <w:t>を</w:t>
            </w:r>
            <w:r w:rsidR="00C76E22">
              <w:rPr>
                <w:rFonts w:hint="eastAsia"/>
              </w:rPr>
              <w:t>秒変換した値が出力されます。</w:t>
            </w:r>
          </w:p>
        </w:tc>
      </w:tr>
      <w:tr w:rsidR="0040282D" w:rsidTr="00434762">
        <w:tc>
          <w:tcPr>
            <w:tcW w:w="2976" w:type="dxa"/>
            <w:shd w:val="clear" w:color="auto" w:fill="auto"/>
            <w:noWrap/>
          </w:tcPr>
          <w:p w:rsidR="0040282D" w:rsidRPr="001339E6" w:rsidRDefault="004C57EA" w:rsidP="00677A2D">
            <w:pPr>
              <w:rPr>
                <w:rFonts w:cs="ＭＳ Ｐゴシック"/>
                <w:kern w:val="0"/>
              </w:rPr>
            </w:pPr>
            <w:r w:rsidRPr="004C57EA">
              <w:rPr>
                <w:rFonts w:cs="ＭＳ Ｐゴシック"/>
                <w:kern w:val="0"/>
              </w:rPr>
              <w:t>gateway_smbtool_delaymail_sendall</w:t>
            </w:r>
          </w:p>
        </w:tc>
        <w:tc>
          <w:tcPr>
            <w:tcW w:w="7088" w:type="dxa"/>
            <w:shd w:val="clear" w:color="auto" w:fill="auto"/>
            <w:noWrap/>
          </w:tcPr>
          <w:p w:rsidR="00BA338A" w:rsidRDefault="00BA338A" w:rsidP="00BA338A">
            <w:r w:rsidRPr="00516547">
              <w:rPr>
                <w:rFonts w:hint="eastAsia"/>
              </w:rPr>
              <w:t>クライアント設定</w:t>
            </w:r>
            <w:r>
              <w:rPr>
                <w:rFonts w:hint="eastAsia"/>
              </w:rPr>
              <w:t xml:space="preserve"> -</w:t>
            </w:r>
            <w:r>
              <w:t xml:space="preserve"> SMB連携ツール通知メール設定</w:t>
            </w:r>
            <w:r>
              <w:rPr>
                <w:rFonts w:hint="eastAsia"/>
              </w:rPr>
              <w:t>にて[</w:t>
            </w:r>
            <w:r w:rsidR="00844B87">
              <w:t>全ての管理者にメールを送信する</w:t>
            </w:r>
            <w:r>
              <w:rPr>
                <w:rFonts w:hint="eastAsia"/>
              </w:rPr>
              <w:t>]</w:t>
            </w:r>
            <w:r w:rsidR="00844B87" w:rsidRPr="00516547">
              <w:rPr>
                <w:rFonts w:cs="ＭＳ Ｐゴシック" w:hint="eastAsia"/>
                <w:kern w:val="0"/>
              </w:rPr>
              <w:t>の設定内容に応じて以下の内容が出力されます。</w:t>
            </w:r>
          </w:p>
          <w:p w:rsidR="0040282D" w:rsidRDefault="00442EC2" w:rsidP="002E17A4">
            <w:r>
              <w:rPr>
                <w:rFonts w:hint="eastAsia"/>
              </w:rPr>
              <w:t>ON：</w:t>
            </w:r>
            <w:r w:rsidR="004C57EA">
              <w:rPr>
                <w:rFonts w:hint="eastAsia"/>
              </w:rPr>
              <w:t>"1"</w:t>
            </w:r>
          </w:p>
          <w:p w:rsidR="00442EC2" w:rsidRPr="00844B87" w:rsidRDefault="00442EC2" w:rsidP="002E17A4">
            <w:r>
              <w:rPr>
                <w:rFonts w:hint="eastAsia"/>
              </w:rPr>
              <w:t>OFF：</w:t>
            </w:r>
            <w:r w:rsidR="004C57EA">
              <w:rPr>
                <w:rFonts w:hint="eastAsia"/>
              </w:rPr>
              <w:t>""</w:t>
            </w:r>
          </w:p>
        </w:tc>
      </w:tr>
      <w:tr w:rsidR="0040282D" w:rsidTr="00434762">
        <w:tc>
          <w:tcPr>
            <w:tcW w:w="2976" w:type="dxa"/>
            <w:shd w:val="clear" w:color="auto" w:fill="auto"/>
            <w:noWrap/>
          </w:tcPr>
          <w:p w:rsidR="0040282D" w:rsidRPr="001339E6" w:rsidRDefault="00923EEB" w:rsidP="00677A2D">
            <w:pPr>
              <w:rPr>
                <w:rFonts w:cs="ＭＳ Ｐゴシック"/>
                <w:kern w:val="0"/>
              </w:rPr>
            </w:pPr>
            <w:r w:rsidRPr="00923EEB">
              <w:rPr>
                <w:rFonts w:cs="ＭＳ Ｐゴシック"/>
                <w:kern w:val="0"/>
              </w:rPr>
              <w:t>gateway_smbtool_delaymail_address</w:t>
            </w:r>
          </w:p>
        </w:tc>
        <w:tc>
          <w:tcPr>
            <w:tcW w:w="7088" w:type="dxa"/>
            <w:shd w:val="clear" w:color="auto" w:fill="auto"/>
            <w:noWrap/>
          </w:tcPr>
          <w:p w:rsidR="0040282D" w:rsidRPr="00BA338A" w:rsidRDefault="00BA338A" w:rsidP="000621A4">
            <w:r w:rsidRPr="00516547">
              <w:rPr>
                <w:rFonts w:hint="eastAsia"/>
              </w:rPr>
              <w:t>クライアント設定</w:t>
            </w:r>
            <w:r>
              <w:rPr>
                <w:rFonts w:hint="eastAsia"/>
              </w:rPr>
              <w:t xml:space="preserve"> -</w:t>
            </w:r>
            <w:r>
              <w:t xml:space="preserve"> SMB連携ツール通知メール設定</w:t>
            </w:r>
            <w:r>
              <w:rPr>
                <w:rFonts w:hint="eastAsia"/>
              </w:rPr>
              <w:t>にて[</w:t>
            </w:r>
            <w:r w:rsidR="009E46DC">
              <w:t>メールアドレス(任意)</w:t>
            </w:r>
            <w:r>
              <w:rPr>
                <w:rFonts w:hint="eastAsia"/>
              </w:rPr>
              <w:t>]</w:t>
            </w:r>
            <w:r w:rsidR="009E46DC">
              <w:rPr>
                <w:rFonts w:hint="eastAsia"/>
              </w:rPr>
              <w:t>で入力された</w:t>
            </w:r>
            <w:r w:rsidR="00E16728">
              <w:rPr>
                <w:rFonts w:hint="eastAsia"/>
              </w:rPr>
              <w:t>メールアドレス</w:t>
            </w:r>
            <w:r w:rsidR="000621A4">
              <w:rPr>
                <w:rFonts w:hint="eastAsia"/>
              </w:rPr>
              <w:t>が</w:t>
            </w:r>
            <w:r w:rsidR="00923EEB">
              <w:rPr>
                <w:rFonts w:hint="eastAsia"/>
              </w:rPr>
              <w:t>出力されます。</w:t>
            </w:r>
            <w:r w:rsidR="000621A4">
              <w:rPr>
                <w:rFonts w:hint="eastAsia"/>
              </w:rPr>
              <w:t>メールアドレスが複数の場合はカンマ区切り</w:t>
            </w:r>
            <w:r w:rsidR="00E16728">
              <w:rPr>
                <w:rFonts w:hint="eastAsia"/>
              </w:rPr>
              <w:t>で出力されます。</w:t>
            </w:r>
          </w:p>
        </w:tc>
      </w:tr>
    </w:tbl>
    <w:p w:rsidR="00C77B70" w:rsidRPr="00B65A7A" w:rsidRDefault="00C77B70" w:rsidP="00BC1BEC">
      <w:pPr>
        <w:ind w:leftChars="200" w:left="400"/>
      </w:pPr>
    </w:p>
    <w:p w:rsidR="00C77B70" w:rsidRPr="009F125C" w:rsidRDefault="00C77B70" w:rsidP="00BC1BEC">
      <w:pPr>
        <w:ind w:leftChars="200" w:left="400"/>
      </w:pPr>
      <w:r>
        <w:rPr>
          <w:rFonts w:hint="eastAsia"/>
        </w:rPr>
        <w:t xml:space="preserve">管理画面 </w:t>
      </w:r>
      <w:r>
        <w:t>–</w:t>
      </w:r>
      <w:r>
        <w:rPr>
          <w:rFonts w:hint="eastAsia"/>
        </w:rPr>
        <w:t xml:space="preserve"> システム設定 </w:t>
      </w:r>
      <w:r>
        <w:t>–</w:t>
      </w:r>
      <w:r>
        <w:rPr>
          <w:rFonts w:hint="eastAsia"/>
        </w:rPr>
        <w:t xml:space="preserve"> ライセンス情報</w:t>
      </w:r>
    </w:p>
    <w:tbl>
      <w:tblPr>
        <w:tblStyle w:val="af1"/>
        <w:tblW w:w="10064" w:type="dxa"/>
        <w:tblInd w:w="421" w:type="dxa"/>
        <w:tblLook w:val="04A0" w:firstRow="1" w:lastRow="0" w:firstColumn="1" w:lastColumn="0" w:noHBand="0" w:noVBand="1"/>
      </w:tblPr>
      <w:tblGrid>
        <w:gridCol w:w="2976"/>
        <w:gridCol w:w="7088"/>
      </w:tblGrid>
      <w:tr w:rsidR="00C77B70" w:rsidRPr="00C27C63" w:rsidTr="00D8166C">
        <w:trPr>
          <w:tblHeader/>
        </w:trPr>
        <w:tc>
          <w:tcPr>
            <w:tcW w:w="2976" w:type="dxa"/>
            <w:shd w:val="clear" w:color="auto" w:fill="DAEEF3" w:themeFill="accent5" w:themeFillTint="33"/>
            <w:hideMark/>
          </w:tcPr>
          <w:p w:rsidR="00C77B70" w:rsidRPr="00C27C63" w:rsidRDefault="00C77B70" w:rsidP="00BC1BEC">
            <w:r w:rsidRPr="00C27C63">
              <w:rPr>
                <w:rFonts w:hint="eastAsia"/>
              </w:rPr>
              <w:t>設定内容</w:t>
            </w:r>
          </w:p>
        </w:tc>
        <w:tc>
          <w:tcPr>
            <w:tcW w:w="7088" w:type="dxa"/>
            <w:shd w:val="clear" w:color="auto" w:fill="DAEEF3" w:themeFill="accent5" w:themeFillTint="33"/>
            <w:hideMark/>
          </w:tcPr>
          <w:p w:rsidR="00C77B70" w:rsidRPr="00C27C63" w:rsidRDefault="00C77B70" w:rsidP="00BC1BEC">
            <w:r w:rsidRPr="00C27C63">
              <w:rPr>
                <w:rFonts w:hint="eastAsia"/>
              </w:rPr>
              <w:t>設定値</w:t>
            </w:r>
          </w:p>
        </w:tc>
      </w:tr>
      <w:tr w:rsidR="00C77B70" w:rsidRPr="003577D1" w:rsidTr="00D8166C">
        <w:tc>
          <w:tcPr>
            <w:tcW w:w="2976" w:type="dxa"/>
            <w:noWrap/>
            <w:hideMark/>
          </w:tcPr>
          <w:p w:rsidR="00C77B70" w:rsidRPr="003577D1" w:rsidRDefault="00C77B70" w:rsidP="00BC1BEC">
            <w:pPr>
              <w:rPr>
                <w:rFonts w:cs="ＭＳ Ｐゴシック"/>
                <w:color w:val="000000"/>
                <w:kern w:val="0"/>
              </w:rPr>
            </w:pPr>
            <w:bookmarkStart w:id="33" w:name="_Hlk97125858"/>
            <w:r w:rsidRPr="003577D1">
              <w:rPr>
                <w:rFonts w:cs="ＭＳ Ｐゴシック" w:hint="eastAsia"/>
                <w:color w:val="000000"/>
                <w:kern w:val="0"/>
              </w:rPr>
              <w:t>proxy</w:t>
            </w:r>
          </w:p>
        </w:tc>
        <w:tc>
          <w:tcPr>
            <w:tcW w:w="7088" w:type="dxa"/>
            <w:noWrap/>
            <w:hideMark/>
          </w:tcPr>
          <w:p w:rsidR="00C77B70" w:rsidRPr="003577D1" w:rsidRDefault="00C77B70" w:rsidP="00BC1BEC">
            <w:pPr>
              <w:rPr>
                <w:rFonts w:cs="ＭＳ Ｐゴシック"/>
                <w:color w:val="000000"/>
                <w:kern w:val="0"/>
              </w:rPr>
            </w:pPr>
            <w:r w:rsidRPr="003577D1">
              <w:rPr>
                <w:rFonts w:cs="ＭＳ Ｐゴシック" w:hint="eastAsia"/>
                <w:color w:val="000000"/>
                <w:kern w:val="0"/>
              </w:rPr>
              <w:t>初回起動時のライセンス認証時、ライセンス情報からのライセンス変更時にて入力したシリアル番号が出力されます。</w:t>
            </w:r>
          </w:p>
          <w:p w:rsidR="00C77B70" w:rsidRPr="003577D1" w:rsidRDefault="00C77B70" w:rsidP="00BC1BEC">
            <w:pPr>
              <w:rPr>
                <w:rFonts w:cs="ＭＳ Ｐゴシック"/>
                <w:color w:val="000000"/>
                <w:kern w:val="0"/>
              </w:rPr>
            </w:pPr>
            <w:r w:rsidRPr="003577D1">
              <w:rPr>
                <w:rFonts w:cs="ＭＳ Ｐゴシック" w:hint="eastAsia"/>
                <w:color w:val="000000"/>
                <w:kern w:val="0"/>
              </w:rPr>
              <w:lastRenderedPageBreak/>
              <w:t>※シリアル番号は暗号化されて出力されます。</w:t>
            </w:r>
          </w:p>
        </w:tc>
      </w:tr>
      <w:bookmarkEnd w:id="33"/>
    </w:tbl>
    <w:p w:rsidR="00C77B70" w:rsidRPr="003577D1" w:rsidRDefault="00C77B70" w:rsidP="00E44C77">
      <w:pPr>
        <w:ind w:leftChars="200" w:left="400"/>
      </w:pPr>
    </w:p>
    <w:p w:rsidR="00C77B70" w:rsidRDefault="00C77B70" w:rsidP="00E44C77">
      <w:pPr>
        <w:ind w:leftChars="200" w:left="400"/>
      </w:pPr>
      <w:r>
        <w:rPr>
          <w:rFonts w:hint="eastAsia"/>
        </w:rPr>
        <w:t xml:space="preserve">管理画面 - グループ管理 </w:t>
      </w:r>
      <w:r>
        <w:t>–</w:t>
      </w:r>
      <w:r>
        <w:rPr>
          <w:rFonts w:hint="eastAsia"/>
        </w:rPr>
        <w:t xml:space="preserve"> プライマリグループ作成・更新・削除</w:t>
      </w:r>
    </w:p>
    <w:tbl>
      <w:tblPr>
        <w:tblStyle w:val="af1"/>
        <w:tblW w:w="10064" w:type="dxa"/>
        <w:tblInd w:w="421" w:type="dxa"/>
        <w:tblLayout w:type="fixed"/>
        <w:tblLook w:val="04A0" w:firstRow="1" w:lastRow="0" w:firstColumn="1" w:lastColumn="0" w:noHBand="0" w:noVBand="1"/>
      </w:tblPr>
      <w:tblGrid>
        <w:gridCol w:w="2976"/>
        <w:gridCol w:w="7088"/>
      </w:tblGrid>
      <w:tr w:rsidR="00C77B70" w:rsidRPr="00C27C63" w:rsidTr="00B65A7A">
        <w:trPr>
          <w:tblHeader/>
        </w:trPr>
        <w:tc>
          <w:tcPr>
            <w:tcW w:w="2976" w:type="dxa"/>
            <w:shd w:val="clear" w:color="auto" w:fill="DAEEF3" w:themeFill="accent5" w:themeFillTint="33"/>
            <w:hideMark/>
          </w:tcPr>
          <w:p w:rsidR="00C77B70" w:rsidRPr="00C27C63" w:rsidRDefault="00C77B70" w:rsidP="00E44C77">
            <w:r w:rsidRPr="00C27C63">
              <w:rPr>
                <w:rFonts w:hint="eastAsia"/>
              </w:rPr>
              <w:t>設定内容</w:t>
            </w:r>
          </w:p>
        </w:tc>
        <w:tc>
          <w:tcPr>
            <w:tcW w:w="7088" w:type="dxa"/>
            <w:shd w:val="clear" w:color="auto" w:fill="DAEEF3" w:themeFill="accent5" w:themeFillTint="33"/>
            <w:hideMark/>
          </w:tcPr>
          <w:p w:rsidR="00C77B70" w:rsidRPr="00C27C63" w:rsidRDefault="00C77B70" w:rsidP="00E44C77">
            <w:r w:rsidRPr="00C27C63">
              <w:rPr>
                <w:rFonts w:hint="eastAsia"/>
              </w:rPr>
              <w:t>設定値</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primary_id</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対象のプライマリグループ名が出力されます。</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limitsize</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フォルダオプションにて、[容量制限]チェックボックスの設定内容に応じて以下が出力されます。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{入力した制限容量(MB単位)}</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folder_fileexpiredays</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フォルダオプション - [時限ファイル期限の強制]リストボックスの設定内容に応じて以下が出力されます。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システム設定を優先：</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設定：</w:t>
            </w:r>
            <w:r w:rsidR="00891B96">
              <w:rPr>
                <w:rFonts w:cs="ＭＳ Ｐゴシック"/>
                <w:color w:val="000000"/>
                <w:kern w:val="0"/>
              </w:rPr>
              <w:t>"</w:t>
            </w:r>
            <w:r>
              <w:rPr>
                <w:rFonts w:cs="ＭＳ Ｐゴシック" w:hint="eastAsia"/>
                <w:color w:val="000000"/>
                <w:kern w:val="0"/>
              </w:rPr>
              <w:t>{入力した日数}</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無期限：</w:t>
            </w:r>
            <w:r w:rsidR="00891B96">
              <w:rPr>
                <w:rFonts w:cs="ＭＳ Ｐゴシック"/>
                <w:color w:val="000000"/>
                <w:kern w:val="0"/>
              </w:rPr>
              <w:t>"</w:t>
            </w:r>
            <w:r>
              <w:rPr>
                <w:rFonts w:cs="ＭＳ Ｐゴシック" w:hint="eastAsia"/>
                <w:color w:val="000000"/>
                <w:kern w:val="0"/>
              </w:rPr>
              <w:t>0</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folder_webpubexpiredays</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フォルダオプション - [受渡期限の強制]リストボックスの設定内容に応じて以下が出力されます。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システム設定を優先：</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設定：</w:t>
            </w:r>
            <w:r w:rsidR="00891B96">
              <w:rPr>
                <w:rFonts w:cs="ＭＳ Ｐゴシック"/>
                <w:color w:val="000000"/>
                <w:kern w:val="0"/>
              </w:rPr>
              <w:t>"</w:t>
            </w:r>
            <w:r>
              <w:rPr>
                <w:rFonts w:cs="ＭＳ Ｐゴシック" w:hint="eastAsia"/>
                <w:color w:val="000000"/>
                <w:kern w:val="0"/>
              </w:rPr>
              <w:t>{入力した日数}</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無期限：</w:t>
            </w:r>
            <w:r w:rsidR="00891B96">
              <w:rPr>
                <w:rFonts w:cs="ＭＳ Ｐゴシック"/>
                <w:color w:val="000000"/>
                <w:kern w:val="0"/>
              </w:rPr>
              <w:t>"</w:t>
            </w:r>
            <w:r>
              <w:rPr>
                <w:rFonts w:cs="ＭＳ Ｐゴシック" w:hint="eastAsia"/>
                <w:color w:val="000000"/>
                <w:kern w:val="0"/>
              </w:rPr>
              <w:t>0</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primaryfolder_expireenable</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フォルダオプションにて、[グループ管理者に期限の強制設定を許可する]チェックボックスの設定内容に応じて以下が出力されます。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r>
              <w:rPr>
                <w:rFonts w:cs="ＭＳ Ｐゴシック" w:hint="eastAsia"/>
                <w:color w:val="000000"/>
                <w:kern w:val="0"/>
              </w:rPr>
              <w:t>0</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comment</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[コメント]に入力した内容が出力されます。</w:t>
            </w:r>
          </w:p>
        </w:tc>
      </w:tr>
      <w:tr w:rsidR="00C77B70" w:rsidTr="00B65A7A">
        <w:tc>
          <w:tcPr>
            <w:tcW w:w="2976" w:type="dxa"/>
            <w:noWrap/>
            <w:hideMark/>
          </w:tcPr>
          <w:p w:rsidR="00C77B70" w:rsidRDefault="00C77B70" w:rsidP="00E44C77">
            <w:r>
              <w:rPr>
                <w:rFonts w:hint="eastAsia"/>
              </w:rPr>
              <w:t>usercapacity</w:t>
            </w:r>
          </w:p>
        </w:tc>
        <w:tc>
          <w:tcPr>
            <w:tcW w:w="7088" w:type="dxa"/>
            <w:noWrap/>
            <w:hideMark/>
          </w:tcPr>
          <w:p w:rsidR="00C77B70" w:rsidRDefault="00C77B70" w:rsidP="00E44C77">
            <w:r>
              <w:rPr>
                <w:rFonts w:hint="eastAsia"/>
              </w:rPr>
              <w:t>[ユーザー人数制限]チェックボックスの設定内容に応じて以下が出力されます。</w:t>
            </w:r>
          </w:p>
          <w:p w:rsidR="00C77B70" w:rsidRDefault="00C77B70" w:rsidP="00E44C77">
            <w:r>
              <w:rPr>
                <w:rFonts w:hint="eastAsia"/>
              </w:rPr>
              <w:t>チェックON：</w:t>
            </w:r>
            <w:r w:rsidR="00891B96">
              <w:t>"</w:t>
            </w:r>
            <w:r>
              <w:rPr>
                <w:rFonts w:hint="eastAsia"/>
              </w:rPr>
              <w:t>{入力した人数}</w:t>
            </w:r>
            <w:r w:rsidR="00891B96">
              <w:t>"</w:t>
            </w:r>
          </w:p>
          <w:p w:rsidR="00C77B70" w:rsidRDefault="00C77B70" w:rsidP="00E44C77">
            <w:r>
              <w:rPr>
                <w:rFonts w:hint="eastAsia"/>
              </w:rPr>
              <w:t>チェックOFF：</w:t>
            </w:r>
            <w:r w:rsidR="00891B96">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permission_passwordpolicy_disable</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グループ管理者制限にて、[パスワードポリシーを変更できない]チェックボックスの設定内容に応じて以下が出力されます。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r>
              <w:rPr>
                <w:rFonts w:cs="ＭＳ Ｐゴシック" w:hint="eastAsia"/>
                <w:color w:val="000000"/>
                <w:kern w:val="0"/>
              </w:rPr>
              <w:t>0</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permission_publicwebconfig_disable</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グループ管理者制限にて、[Web公開設定を変更できない]チェックボックスの設定内容に応じて以下が出力されます。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r>
              <w:rPr>
                <w:rFonts w:cs="ＭＳ Ｐゴシック" w:hint="eastAsia"/>
                <w:color w:val="000000"/>
                <w:kern w:val="0"/>
              </w:rPr>
              <w:t>0</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lastRenderedPageBreak/>
              <w:t>permission_publicapproval_disable</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グループ管理者制限にて、[承認設定を変更できない]チェックボックスの設定内容に応じて以下が出力されます。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r>
              <w:rPr>
                <w:rFonts w:cs="ＭＳ Ｐゴシック" w:hint="eastAsia"/>
                <w:color w:val="000000"/>
                <w:kern w:val="0"/>
              </w:rPr>
              <w:t>0</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permission_passwordexpire_disable</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グループ管理者制限にて、[無期限パスワードの許可を変更できない]チェックボックスの設定内容に応じて以下が出力されます。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r>
              <w:rPr>
                <w:rFonts w:cs="ＭＳ Ｐゴシック" w:hint="eastAsia"/>
                <w:color w:val="000000"/>
                <w:kern w:val="0"/>
              </w:rPr>
              <w:t>0</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permission_changepassword_disable</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グループ管理者制限にて、[ユーザーによるパスワード変更不可の許可を変更できない]チェックボックスの設定内容に応じて以下が出力されます。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r>
              <w:rPr>
                <w:rFonts w:cs="ＭＳ Ｐゴシック" w:hint="eastAsia"/>
                <w:color w:val="000000"/>
                <w:kern w:val="0"/>
              </w:rPr>
              <w:t>0</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accesslist</w:t>
            </w:r>
          </w:p>
        </w:tc>
        <w:tc>
          <w:tcPr>
            <w:tcW w:w="7088" w:type="dxa"/>
            <w:noWrap/>
            <w:hideMark/>
          </w:tcPr>
          <w:p w:rsidR="00C77B70" w:rsidRDefault="00C77B70" w:rsidP="00E44C77">
            <w:pPr>
              <w:rPr>
                <w:rFonts w:cs="ＭＳ Ｐゴシック"/>
                <w:kern w:val="0"/>
              </w:rPr>
            </w:pPr>
            <w:r>
              <w:rPr>
                <w:rFonts w:cs="ＭＳ Ｐゴシック" w:hint="eastAsia"/>
                <w:kern w:val="0"/>
              </w:rPr>
              <w:t>[アクセス制限設定]の設定内容に応じて以下が出力されます。</w:t>
            </w:r>
          </w:p>
          <w:p w:rsidR="00C77B70" w:rsidRDefault="00C77B70" w:rsidP="00E44C77">
            <w:pPr>
              <w:rPr>
                <w:rFonts w:cs="ＭＳ Ｐゴシック"/>
                <w:kern w:val="0"/>
              </w:rPr>
            </w:pPr>
            <w:r>
              <w:rPr>
                <w:rFonts w:cs="ＭＳ Ｐゴシック" w:hint="eastAsia"/>
                <w:kern w:val="0"/>
              </w:rPr>
              <w:t>システム設定を優先：</w:t>
            </w:r>
            <w:r w:rsidR="00891B96">
              <w:rPr>
                <w:rFonts w:cs="ＭＳ Ｐゴシック"/>
                <w:kern w:val="0"/>
              </w:rPr>
              <w:t>""</w:t>
            </w:r>
          </w:p>
          <w:p w:rsidR="00C77B70" w:rsidRDefault="00C77B70" w:rsidP="00E44C77">
            <w:pPr>
              <w:rPr>
                <w:rFonts w:cs="ＭＳ Ｐゴシック"/>
                <w:kern w:val="0"/>
              </w:rPr>
            </w:pPr>
            <w:r>
              <w:rPr>
                <w:rFonts w:cs="ＭＳ Ｐゴシック" w:hint="eastAsia"/>
                <w:kern w:val="0"/>
              </w:rPr>
              <w:t>設定：入力した内容が</w:t>
            </w:r>
            <w:r w:rsidR="00891B96">
              <w:rPr>
                <w:rFonts w:cs="ＭＳ Ｐゴシック"/>
                <w:kern w:val="0"/>
              </w:rPr>
              <w:t>"</w:t>
            </w:r>
            <w:r>
              <w:rPr>
                <w:rFonts w:cs="ＭＳ Ｐゴシック" w:hint="eastAsia"/>
                <w:kern w:val="0"/>
              </w:rPr>
              <w:t>allow:{設定値};</w:t>
            </w:r>
            <w:r w:rsidR="00891B96">
              <w:rPr>
                <w:rFonts w:cs="ＭＳ Ｐゴシック"/>
                <w:kern w:val="0"/>
              </w:rPr>
              <w:t>"</w:t>
            </w:r>
            <w:r>
              <w:rPr>
                <w:rFonts w:cs="ＭＳ Ｐゴシック" w:hint="eastAsia"/>
                <w:kern w:val="0"/>
              </w:rPr>
              <w:t>として出力</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user_password_policy</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パスワードポリシー - ユーザーパスワードポリシーにて、リストボックスの設定内容に応じて以下が出力されます。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プライマリG/システム設定を優先：</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設定：</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user_passwordlength</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パスワードポリシー - ユーザーパスワードポリシーにて、[パスワードの長さを設定する]チェックボックスの設定内容に応じて以下が出力されます。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{入力したパスワードの長さ}</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user_passwordexpiredays</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パスワードポリシー - ユーザーパスワードポリシーにて、[パスワードの有効期限を設定する]チェックボックスの設定内容に応じて以下が出力されます。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{入力した有効期限}</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user_passwordhistory</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パスワードポリシー - ユーザーパスワードポリシーにて、[パスワードの履歴を記録する]チェックボックスの設定内容に応じて以下が出力されます。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{入力した回数}</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user_passwordcomplex</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パスワードポリシー - ユーザーパスワードポリシーにて、[パスワードは要求された複雑さを満たす必要がある]チェックボックスの設定内容に応じて以下が出力されます。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lastRenderedPageBreak/>
              <w:t>user_passwordmaxerrors</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パスワードポリシー - ユーザーパスワードポリシーにて、[アカウントロックまでのパスワードエラー回数]チェックボックスの設定内容に応じて以下が出力されます。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{入力したエラー回数}</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user_passwordunlockaftertime</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パスワードポリシー - ユーザーパスワードポリシーにて、[アカウントロックが解除されるまでの時間]チェックボックスの設定内容に応じて以下が出力されます。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入力したアカウントロック解除までの時間(分)</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webpub_password_policy</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パスワードポリシー - Web公開パスワードポリシー内のリストボックスの設定内容に応じて以下が出力されます。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プライマリG/システム設定を優先：</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設定：</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webpub_passwordlength</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パスワードポリシー - Web公開パスワードポリシーにて、[公開パスワードの長さを設定する]チェックボックスの設定内容に応じて以下が出力されます。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{入力したパスワードの長さ}</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webpub_passwordcomprex</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パスワードポリシー - Web公開パスワードポリシーにて、[公開パスワードは要求された複雑さを満たす必要がある]チェックボックスの設定内容に応じて以下が出力されます。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webpub__passwordmaxerrors</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パスワードポリシー - Web公開パスワードポリシーにて、[公開停止までの公開パスワードロック回数]チェックボックスの設定内容に応じて以下が出力されます。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{入力したロック回数}</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public_mailauth_webpub_use</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Web公開設定 - メール認証設定にて、[メール認証を利用する]チェックボックスの設定内容に応じて以下が出力されます。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public_mailauth_webpub_available</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Web公開設定 - メール認証設定にて、[メール認証の利用を強制する]チェックボックスの設定内容に応じて以下が出力されます。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r>
              <w:rPr>
                <w:rFonts w:cs="ＭＳ Ｐゴシック" w:hint="eastAsia"/>
                <w:color w:val="000000"/>
                <w:kern w:val="0"/>
              </w:rPr>
              <w:t>0</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lastRenderedPageBreak/>
              <w:t>public_mailauth_webpub_anonymous</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Web公開設定 - メール認証設定にて、[公開先メールアドレスを制限しないメール認証を利用可能にする]チェックボックスの設定内容に応じて以下が出力されます。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r>
              <w:rPr>
                <w:rFonts w:cs="ＭＳ Ｐゴシック" w:hint="eastAsia"/>
                <w:color w:val="000000"/>
                <w:kern w:val="0"/>
              </w:rPr>
              <w:t>0</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public_mailauth_webpub_password_length</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Web公開設定 - メール認証設定にて、[パスワード桁数]に入力した桁数が出力されます。</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public_mailauth_webpub_password_small_letterflg</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Web公開設定 - メール認証設定にて、[小文字]チェックボックスの設定内容に応じて以下が出力されます。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r>
              <w:rPr>
                <w:rFonts w:cs="ＭＳ Ｐゴシック" w:hint="eastAsia"/>
                <w:color w:val="000000"/>
                <w:kern w:val="0"/>
              </w:rPr>
              <w:t>0</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public_mailauth_webpub_password_big_letterflg</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Web公開設定 - メール認証設定にて、[大文字]チェックボックスの設定内容に応じて以下が出力されます。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r>
              <w:rPr>
                <w:rFonts w:cs="ＭＳ Ｐゴシック" w:hint="eastAsia"/>
                <w:color w:val="000000"/>
                <w:kern w:val="0"/>
              </w:rPr>
              <w:t>0</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public_mailauth_webpub_password_numberflg</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Web公開設定 - メール認証設定にて、[数字]チェックボックスの設定内容に応じて以下が出力されます。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r>
              <w:rPr>
                <w:rFonts w:cs="ＭＳ Ｐゴシック" w:hint="eastAsia"/>
                <w:color w:val="000000"/>
                <w:kern w:val="0"/>
              </w:rPr>
              <w:t>0</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usewebpub_default_config</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Web公開設定 - Web公開のデフォルト設定内のリストボックスの設定内容に応じて以下が出力されます。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プライマリG/システム設定を優先：</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設定：</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default_public_mailauth_webpub_use</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Web公開設定 - Web公開のデフォルト設定にて、[メール認証を利用する]チェックボックスの設定内容に応じて以下が出力されます。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default_public_mailauth_webpub_onymous</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Web公開設定 - Web公開のデフォルト設定にて、[公開先メールアドレスを制限する]チェックボックスの設定内容に応じて以下が出力されます。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チェックONの時：</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チェックOFFの時：</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default_deleteafterdownloadflg</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Web公開設定 - Web公開のデフォルト設定にて、[ダウンロード回数制限]チェックボックスの設定内容に応じて以下が出力されます。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default_deleteafterdownload</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Web公開設定 - Web公開のデフォルト設定にて、[ダウンロード回数制限]に入力した回数が出力されます。</w:t>
            </w:r>
          </w:p>
        </w:tc>
      </w:tr>
      <w:tr w:rsidR="00C77B70" w:rsidTr="00B65A7A">
        <w:tc>
          <w:tcPr>
            <w:tcW w:w="2976" w:type="dxa"/>
            <w:noWrap/>
            <w:hideMark/>
          </w:tcPr>
          <w:p w:rsidR="00C77B70" w:rsidRDefault="00C77B70" w:rsidP="00E44C77">
            <w:r>
              <w:rPr>
                <w:rFonts w:hint="eastAsia"/>
              </w:rPr>
              <w:lastRenderedPageBreak/>
              <w:t>deleteafterdownload</w:t>
            </w:r>
          </w:p>
        </w:tc>
        <w:tc>
          <w:tcPr>
            <w:tcW w:w="7088" w:type="dxa"/>
            <w:noWrap/>
            <w:hideMark/>
          </w:tcPr>
          <w:p w:rsidR="00C77B70" w:rsidRDefault="00C77B70" w:rsidP="00E44C77">
            <w:r>
              <w:rPr>
                <w:rFonts w:hint="eastAsia"/>
              </w:rPr>
              <w:t>Web公開設定 - Web公開のデフォルト設定にて、[ダウンロード回数制限を強制する]チェックボックスの設定内容に応じて以下が出力されます。</w:t>
            </w:r>
          </w:p>
          <w:p w:rsidR="00C77B70" w:rsidRDefault="00C77B70" w:rsidP="00E44C77">
            <w:r>
              <w:rPr>
                <w:rFonts w:hint="eastAsia"/>
              </w:rPr>
              <w:t>チェックON：</w:t>
            </w:r>
            <w:r w:rsidR="00891B96">
              <w:t>"</w:t>
            </w:r>
            <w:r>
              <w:rPr>
                <w:rFonts w:hint="eastAsia"/>
              </w:rPr>
              <w:t>1</w:t>
            </w:r>
            <w:r w:rsidR="00891B96">
              <w:t>"</w:t>
            </w:r>
          </w:p>
          <w:p w:rsidR="00C77B70" w:rsidRDefault="00C77B70" w:rsidP="00E44C77">
            <w:r>
              <w:rPr>
                <w:rFonts w:hint="eastAsia"/>
              </w:rPr>
              <w:t>チェックOFF：</w:t>
            </w:r>
            <w:r w:rsidR="00891B96">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default_webpubexpireflg</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Web公開設定 - Web公開のデフォルト設定にて、[</w:t>
            </w:r>
            <w:r>
              <w:rPr>
                <w:rFonts w:cs="ＭＳ Ｐゴシック" w:hint="eastAsia"/>
                <w:kern w:val="0"/>
              </w:rPr>
              <w:t>受渡</w:t>
            </w:r>
            <w:r>
              <w:rPr>
                <w:rFonts w:cs="ＭＳ Ｐゴシック" w:hint="eastAsia"/>
                <w:color w:val="000000"/>
                <w:kern w:val="0"/>
              </w:rPr>
              <w:t>期限]チェックボックスの設定内容に応じて以下が出力されます。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default_webpubexpiredays</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Web公開設定 - Web公開のデフォルト設定にて、[</w:t>
            </w:r>
            <w:r>
              <w:rPr>
                <w:rFonts w:cs="ＭＳ Ｐゴシック" w:hint="eastAsia"/>
                <w:kern w:val="0"/>
              </w:rPr>
              <w:t>受渡</w:t>
            </w:r>
            <w:r>
              <w:rPr>
                <w:rFonts w:cs="ＭＳ Ｐゴシック" w:hint="eastAsia"/>
                <w:color w:val="000000"/>
                <w:kern w:val="0"/>
              </w:rPr>
              <w:t>期限]に入力した内容が出力されます。</w:t>
            </w:r>
          </w:p>
        </w:tc>
      </w:tr>
      <w:tr w:rsidR="00C77B70" w:rsidTr="00B65A7A">
        <w:tc>
          <w:tcPr>
            <w:tcW w:w="2976" w:type="dxa"/>
            <w:noWrap/>
            <w:hideMark/>
          </w:tcPr>
          <w:p w:rsidR="00C77B70" w:rsidRDefault="00C77B70" w:rsidP="00E44C77">
            <w:r>
              <w:rPr>
                <w:rFonts w:hint="eastAsia"/>
              </w:rPr>
              <w:t>webpubexpiredays</w:t>
            </w:r>
          </w:p>
        </w:tc>
        <w:tc>
          <w:tcPr>
            <w:tcW w:w="7088" w:type="dxa"/>
            <w:noWrap/>
            <w:hideMark/>
          </w:tcPr>
          <w:p w:rsidR="00C77B70" w:rsidRDefault="00C77B70" w:rsidP="00E44C77">
            <w:r>
              <w:rPr>
                <w:rFonts w:cs="ＭＳ Ｐゴシック" w:hint="eastAsia"/>
                <w:color w:val="000000"/>
                <w:kern w:val="0"/>
              </w:rPr>
              <w:t>Web公開設定 - Web公開のデフォルト設定にて、</w:t>
            </w:r>
            <w:r>
              <w:rPr>
                <w:rFonts w:hint="eastAsia"/>
              </w:rPr>
              <w:t>[受渡期限を強制する]チェックボックスの設定内容に応じて以下が出力されます。</w:t>
            </w:r>
          </w:p>
          <w:p w:rsidR="00C77B70" w:rsidRDefault="00C77B70" w:rsidP="00E44C77">
            <w:r>
              <w:rPr>
                <w:rFonts w:hint="eastAsia"/>
              </w:rPr>
              <w:t>チェックON：</w:t>
            </w:r>
            <w:r w:rsidR="00891B96">
              <w:t>"</w:t>
            </w:r>
            <w:r>
              <w:rPr>
                <w:rFonts w:hint="eastAsia"/>
              </w:rPr>
              <w:t>{入力した日数}</w:t>
            </w:r>
            <w:r w:rsidR="00891B96">
              <w:t>"</w:t>
            </w:r>
          </w:p>
          <w:p w:rsidR="00C77B70" w:rsidRDefault="00C77B70" w:rsidP="00E44C77">
            <w:r>
              <w:rPr>
                <w:rFonts w:hint="eastAsia"/>
              </w:rPr>
              <w:t>チェックOFF：</w:t>
            </w:r>
            <w:r w:rsidR="00891B96">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default_usewebpubpassword</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Web公開設定 - Web公開のデフォルト設定にて、[公開パスワード]チェックボックスの設定内容に応じて以下が出力されます。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usewebpubpassword</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Web公開設定 - Web公開のデフォルト設定にて、[公開パスワードを強制する]チェックボックスの設定内容に応じて以下が出力されます。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r>
              <w:rPr>
                <w:rFonts w:cs="ＭＳ Ｐゴシック" w:hint="eastAsia"/>
                <w:color w:val="000000"/>
                <w:kern w:val="0"/>
              </w:rPr>
              <w:t>0</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webpubpassword_hidden</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Web公開設定 - Web公開のデフォルト設定にて、[公開パスワードを非表示にする]チェックボックスの設定内容に応じて以下が出力されます。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default_sendmailafterdownload</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Web公開設定 - Web公開のデフォルト設定にて、[ダウンロードされたらメールで通知]チェックボックスの設定内容に応じて以下が出力されます。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sendmailafterdownload</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Web公開設定 - Web公開のデフォルト設定にて、[ダウンロードされたらメールで通知を強制する]チェックボックスの設定内容に応じて以下が出力されます。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r>
              <w:rPr>
                <w:rFonts w:cs="ＭＳ Ｐゴシック" w:hint="eastAsia"/>
                <w:color w:val="000000"/>
                <w:kern w:val="0"/>
              </w:rPr>
              <w:t>0</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limitsize_alert_flag</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容量アラート設定にて、[容量アラート機能を使用する]チェックボックスの設定内容に応じて以下が出力されます。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lastRenderedPageBreak/>
              <w:t>チェックON：</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r>
              <w:rPr>
                <w:rFonts w:cs="ＭＳ Ｐゴシック" w:hint="eastAsia"/>
                <w:color w:val="000000"/>
                <w:kern w:val="0"/>
              </w:rPr>
              <w:t>0</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lastRenderedPageBreak/>
              <w:t>limitsize_alert_per</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容量アラート設定にて、[容量アラート閾値]に入力した内容が出力されます。</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limitsize_alert_primarymail</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容量アラート設定にて、[全ての管理者にメールを送信する]チェックボックスの設定内容に応じて以下が出力されます。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r>
              <w:rPr>
                <w:rFonts w:cs="ＭＳ Ｐゴシック" w:hint="eastAsia"/>
                <w:color w:val="000000"/>
                <w:kern w:val="0"/>
              </w:rPr>
              <w:t>0</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limitsize_alert_mailaddress</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容量アラート設定にて、メールアドレス(任意)に入力したメールアドレスが出力されます。</w:t>
            </w:r>
          </w:p>
          <w:p w:rsidR="00C77B70" w:rsidRDefault="00C77B70" w:rsidP="00E44C77">
            <w:pPr>
              <w:rPr>
                <w:rFonts w:cs="ＭＳ Ｐゴシック"/>
                <w:color w:val="000000"/>
                <w:kern w:val="0"/>
              </w:rPr>
            </w:pPr>
            <w:r>
              <w:rPr>
                <w:rFonts w:hint="eastAsia"/>
              </w:rPr>
              <w:t>※複数設定した場合は、カンマ区切りで出力されます。</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gateway_delivery_method_flg</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ファイル受渡方法の設定にて、選択したリストボックスの内容に応じて以下が出力されます。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システム設定を優先：</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設定：</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gateway_delivery_method</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ファイル受渡方法の設定にて、選択したファイル受渡方法に応じて以下が出力されます。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マイフォルダ方式：</w:t>
            </w:r>
            <w:r w:rsidR="00891B96">
              <w:rPr>
                <w:rFonts w:cs="ＭＳ Ｐゴシック"/>
                <w:color w:val="000000"/>
                <w:kern w:val="0"/>
              </w:rPr>
              <w:t>"</w:t>
            </w:r>
            <w:r>
              <w:rPr>
                <w:rFonts w:cs="ＭＳ Ｐゴシック" w:hint="eastAsia"/>
                <w:color w:val="000000"/>
                <w:kern w:val="0"/>
              </w:rPr>
              <w:t>0</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直接メール添付方式：</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ワンタイムURL方式：</w:t>
            </w:r>
            <w:r w:rsidR="00891B96">
              <w:rPr>
                <w:rFonts w:cs="ＭＳ Ｐゴシック"/>
                <w:color w:val="000000"/>
                <w:kern w:val="0"/>
              </w:rPr>
              <w:t>"</w:t>
            </w:r>
            <w:r>
              <w:rPr>
                <w:rFonts w:cs="ＭＳ Ｐゴシック" w:hint="eastAsia"/>
                <w:color w:val="000000"/>
                <w:kern w:val="0"/>
              </w:rPr>
              <w:t>2</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222222"/>
                <w:kern w:val="0"/>
              </w:rPr>
            </w:pPr>
            <w:r>
              <w:rPr>
                <w:rFonts w:cs="ＭＳ Ｐゴシック" w:hint="eastAsia"/>
                <w:color w:val="222222"/>
                <w:kern w:val="0"/>
              </w:rPr>
              <w:t>publicapproval_available</w:t>
            </w:r>
          </w:p>
        </w:tc>
        <w:tc>
          <w:tcPr>
            <w:tcW w:w="7088" w:type="dxa"/>
            <w:noWrap/>
            <w:hideMark/>
          </w:tcPr>
          <w:p w:rsidR="00C77B70" w:rsidRDefault="00C77B70" w:rsidP="00E44C77">
            <w:pPr>
              <w:rPr>
                <w:rFonts w:cs="ＭＳ Ｐゴシック"/>
                <w:kern w:val="0"/>
              </w:rPr>
            </w:pPr>
            <w:r>
              <w:rPr>
                <w:rFonts w:cs="ＭＳ Ｐゴシック" w:hint="eastAsia"/>
                <w:kern w:val="0"/>
              </w:rPr>
              <w:t>承認設定にて、[承認を必要とする]チェックボックスの設定内容に応じて以下が出力されます。</w:t>
            </w:r>
          </w:p>
          <w:p w:rsidR="00C77B70" w:rsidRDefault="00C77B70" w:rsidP="00E44C77">
            <w:pPr>
              <w:rPr>
                <w:rFonts w:cs="ＭＳ Ｐゴシック"/>
                <w:kern w:val="0"/>
              </w:rPr>
            </w:pPr>
            <w:r>
              <w:rPr>
                <w:rFonts w:cs="ＭＳ Ｐゴシック" w:hint="eastAsia"/>
                <w:kern w:val="0"/>
              </w:rPr>
              <w:t>チェックON：</w:t>
            </w:r>
            <w:r w:rsidR="00891B96">
              <w:rPr>
                <w:rFonts w:cs="ＭＳ Ｐゴシック"/>
                <w:kern w:val="0"/>
              </w:rPr>
              <w:t>"</w:t>
            </w:r>
            <w:r>
              <w:rPr>
                <w:rFonts w:cs="ＭＳ Ｐゴシック" w:hint="eastAsia"/>
                <w:kern w:val="0"/>
              </w:rPr>
              <w:t>1</w:t>
            </w:r>
            <w:r w:rsidR="00891B96">
              <w:rPr>
                <w:rFonts w:cs="ＭＳ Ｐゴシック"/>
                <w:kern w:val="0"/>
              </w:rPr>
              <w:t>"</w:t>
            </w:r>
          </w:p>
          <w:p w:rsidR="00C77B70" w:rsidRDefault="00C77B70" w:rsidP="00E44C77">
            <w:pPr>
              <w:rPr>
                <w:rFonts w:cs="ＭＳ Ｐゴシック"/>
                <w:kern w:val="0"/>
                <w:highlight w:val="yellow"/>
              </w:rPr>
            </w:pPr>
            <w:r>
              <w:rPr>
                <w:rFonts w:cs="ＭＳ Ｐゴシック" w:hint="eastAsia"/>
                <w:kern w:val="0"/>
              </w:rPr>
              <w:t>チェックOFF：</w:t>
            </w:r>
            <w:r w:rsidR="00891B96">
              <w:rPr>
                <w:rFonts w:cs="ＭＳ Ｐゴシック"/>
                <w:kern w:val="0"/>
              </w:rPr>
              <w:t>"</w:t>
            </w:r>
            <w:r>
              <w:rPr>
                <w:rFonts w:cs="ＭＳ Ｐゴシック" w:hint="eastAsia"/>
                <w:kern w:val="0"/>
              </w:rPr>
              <w:t>0</w:t>
            </w:r>
            <w:r w:rsidR="00891B96">
              <w:rPr>
                <w:rFonts w:cs="ＭＳ Ｐゴシック"/>
                <w:kern w:val="0"/>
              </w:rPr>
              <w:t>"</w:t>
            </w:r>
          </w:p>
        </w:tc>
      </w:tr>
      <w:tr w:rsidR="00C77B70" w:rsidTr="00B65A7A">
        <w:tc>
          <w:tcPr>
            <w:tcW w:w="2976" w:type="dxa"/>
            <w:noWrap/>
            <w:hideMark/>
          </w:tcPr>
          <w:p w:rsidR="00C77B70" w:rsidRDefault="00C77B70" w:rsidP="00E44C77">
            <w:pPr>
              <w:rPr>
                <w:rFonts w:cs="ＭＳ Ｐゴシック"/>
                <w:kern w:val="0"/>
              </w:rPr>
            </w:pPr>
            <w:r>
              <w:rPr>
                <w:rFonts w:cs="ＭＳ Ｐゴシック" w:hint="eastAsia"/>
                <w:kern w:val="0"/>
              </w:rPr>
              <w:t>publicapproval_skip_approver</w:t>
            </w:r>
          </w:p>
        </w:tc>
        <w:tc>
          <w:tcPr>
            <w:tcW w:w="7088" w:type="dxa"/>
            <w:noWrap/>
            <w:hideMark/>
          </w:tcPr>
          <w:p w:rsidR="00C77B70" w:rsidRDefault="00C77B70" w:rsidP="00E44C77">
            <w:pPr>
              <w:rPr>
                <w:rFonts w:cs="ＭＳ Ｐゴシック"/>
                <w:kern w:val="0"/>
              </w:rPr>
            </w:pPr>
            <w:r>
              <w:rPr>
                <w:rFonts w:cs="ＭＳ Ｐゴシック" w:hint="eastAsia"/>
                <w:kern w:val="0"/>
              </w:rPr>
              <w:t>承認設定にて、[承認者は承認を不要とする]チェックボックスの設定内容に応じて以下が出力されます。</w:t>
            </w:r>
          </w:p>
          <w:p w:rsidR="00C77B70" w:rsidRDefault="00C77B70" w:rsidP="00E44C77">
            <w:pPr>
              <w:rPr>
                <w:rFonts w:cs="ＭＳ Ｐゴシック"/>
                <w:kern w:val="0"/>
              </w:rPr>
            </w:pPr>
            <w:r>
              <w:rPr>
                <w:rFonts w:cs="ＭＳ Ｐゴシック" w:hint="eastAsia"/>
                <w:kern w:val="0"/>
              </w:rPr>
              <w:t>チェックON：</w:t>
            </w:r>
            <w:r w:rsidR="00891B96">
              <w:rPr>
                <w:rFonts w:cs="ＭＳ Ｐゴシック"/>
                <w:kern w:val="0"/>
              </w:rPr>
              <w:t>"</w:t>
            </w:r>
            <w:r>
              <w:rPr>
                <w:rFonts w:cs="ＭＳ Ｐゴシック" w:hint="eastAsia"/>
                <w:kern w:val="0"/>
              </w:rPr>
              <w:t>1</w:t>
            </w:r>
            <w:r w:rsidR="00891B96">
              <w:rPr>
                <w:rFonts w:cs="ＭＳ Ｐゴシック"/>
                <w:kern w:val="0"/>
              </w:rPr>
              <w:t>"</w:t>
            </w:r>
          </w:p>
          <w:p w:rsidR="00C77B70" w:rsidRDefault="00C77B70" w:rsidP="00E44C77">
            <w:pPr>
              <w:rPr>
                <w:rFonts w:cs="ＭＳ Ｐゴシック"/>
                <w:kern w:val="0"/>
              </w:rPr>
            </w:pPr>
            <w:r>
              <w:rPr>
                <w:rFonts w:cs="ＭＳ Ｐゴシック" w:hint="eastAsia"/>
                <w:kern w:val="0"/>
              </w:rPr>
              <w:t>チェックOFF：</w:t>
            </w:r>
            <w:r w:rsidR="00891B96">
              <w:rPr>
                <w:rFonts w:cs="ＭＳ Ｐゴシック"/>
                <w:kern w:val="0"/>
              </w:rPr>
              <w:t>""</w:t>
            </w:r>
          </w:p>
        </w:tc>
      </w:tr>
      <w:tr w:rsidR="00C77B70" w:rsidTr="00B65A7A">
        <w:tc>
          <w:tcPr>
            <w:tcW w:w="2976" w:type="dxa"/>
            <w:noWrap/>
            <w:hideMark/>
          </w:tcPr>
          <w:p w:rsidR="00C77B70" w:rsidRDefault="00C77B70" w:rsidP="00E44C77">
            <w:pPr>
              <w:rPr>
                <w:rFonts w:cs="ＭＳ Ｐゴシック"/>
                <w:kern w:val="0"/>
              </w:rPr>
            </w:pPr>
            <w:r>
              <w:rPr>
                <w:rFonts w:cs="ＭＳ Ｐゴシック" w:hint="eastAsia"/>
                <w:kern w:val="0"/>
              </w:rPr>
              <w:t>publicapproval_skip_empty_approver</w:t>
            </w:r>
          </w:p>
        </w:tc>
        <w:tc>
          <w:tcPr>
            <w:tcW w:w="7088" w:type="dxa"/>
            <w:noWrap/>
            <w:hideMark/>
          </w:tcPr>
          <w:p w:rsidR="00C77B70" w:rsidRDefault="00C77B70" w:rsidP="00E44C77">
            <w:pPr>
              <w:rPr>
                <w:rFonts w:cs="ＭＳ Ｐゴシック"/>
                <w:kern w:val="0"/>
              </w:rPr>
            </w:pPr>
            <w:r>
              <w:rPr>
                <w:rFonts w:cs="ＭＳ Ｐゴシック" w:hint="eastAsia"/>
                <w:kern w:val="0"/>
              </w:rPr>
              <w:t>承認設定にて、[承認担当未指定の場合は承認を不要とする]チェックボックスの設定内容に応じて以下が出力されます。</w:t>
            </w:r>
          </w:p>
          <w:p w:rsidR="00C77B70" w:rsidRDefault="00C77B70" w:rsidP="00E44C77">
            <w:pPr>
              <w:rPr>
                <w:rFonts w:cs="ＭＳ Ｐゴシック"/>
                <w:kern w:val="0"/>
              </w:rPr>
            </w:pPr>
            <w:r>
              <w:rPr>
                <w:rFonts w:cs="ＭＳ Ｐゴシック" w:hint="eastAsia"/>
                <w:kern w:val="0"/>
              </w:rPr>
              <w:t>チェックON：</w:t>
            </w:r>
            <w:r w:rsidR="00891B96">
              <w:rPr>
                <w:rFonts w:cs="ＭＳ Ｐゴシック"/>
                <w:kern w:val="0"/>
              </w:rPr>
              <w:t>"</w:t>
            </w:r>
            <w:r>
              <w:rPr>
                <w:rFonts w:cs="ＭＳ Ｐゴシック" w:hint="eastAsia"/>
                <w:kern w:val="0"/>
              </w:rPr>
              <w:t>1</w:t>
            </w:r>
            <w:r w:rsidR="00891B96">
              <w:rPr>
                <w:rFonts w:cs="ＭＳ Ｐゴシック"/>
                <w:kern w:val="0"/>
              </w:rPr>
              <w:t>"</w:t>
            </w:r>
          </w:p>
          <w:p w:rsidR="00C77B70" w:rsidRDefault="00C77B70" w:rsidP="00E44C77">
            <w:pPr>
              <w:rPr>
                <w:rFonts w:cs="ＭＳ Ｐゴシック"/>
                <w:kern w:val="0"/>
              </w:rPr>
            </w:pPr>
            <w:r>
              <w:rPr>
                <w:rFonts w:cs="ＭＳ Ｐゴシック" w:hint="eastAsia"/>
                <w:kern w:val="0"/>
              </w:rPr>
              <w:t>チェックOFF：</w:t>
            </w:r>
            <w:r w:rsidR="00891B96">
              <w:rPr>
                <w:rFonts w:cs="ＭＳ Ｐゴシック"/>
                <w:kern w:val="0"/>
              </w:rPr>
              <w:t>""</w:t>
            </w:r>
          </w:p>
        </w:tc>
      </w:tr>
      <w:tr w:rsidR="00C77B70" w:rsidTr="00B65A7A">
        <w:tc>
          <w:tcPr>
            <w:tcW w:w="2976" w:type="dxa"/>
            <w:noWrap/>
            <w:hideMark/>
          </w:tcPr>
          <w:p w:rsidR="00C77B70" w:rsidRDefault="00C77B70" w:rsidP="00E44C77">
            <w:pPr>
              <w:rPr>
                <w:rFonts w:cs="ＭＳ Ｐゴシック"/>
                <w:kern w:val="0"/>
              </w:rPr>
            </w:pPr>
            <w:r>
              <w:rPr>
                <w:rFonts w:cs="ＭＳ Ｐゴシック" w:hint="eastAsia"/>
                <w:kern w:val="0"/>
              </w:rPr>
              <w:t>publicapproval_skip_group</w:t>
            </w:r>
          </w:p>
        </w:tc>
        <w:tc>
          <w:tcPr>
            <w:tcW w:w="7088" w:type="dxa"/>
            <w:noWrap/>
            <w:hideMark/>
          </w:tcPr>
          <w:p w:rsidR="00C77B70" w:rsidRDefault="00C77B70" w:rsidP="00E44C77">
            <w:pPr>
              <w:rPr>
                <w:rFonts w:cs="ＭＳ Ｐゴシック"/>
                <w:kern w:val="0"/>
              </w:rPr>
            </w:pPr>
            <w:r>
              <w:rPr>
                <w:rFonts w:cs="ＭＳ Ｐゴシック" w:hint="eastAsia"/>
                <w:kern w:val="0"/>
              </w:rPr>
              <w:t>承認設定にて、[指定グループに参加している場合は承認を不要とする]チェックボックスの設定内容に応じて以下が出力されます。</w:t>
            </w:r>
          </w:p>
          <w:p w:rsidR="00C77B70" w:rsidRDefault="00C77B70" w:rsidP="00E44C77">
            <w:pPr>
              <w:rPr>
                <w:rFonts w:cs="ＭＳ Ｐゴシック"/>
                <w:kern w:val="0"/>
              </w:rPr>
            </w:pPr>
            <w:r>
              <w:rPr>
                <w:rFonts w:cs="ＭＳ Ｐゴシック" w:hint="eastAsia"/>
                <w:kern w:val="0"/>
              </w:rPr>
              <w:t>チェックON：</w:t>
            </w:r>
            <w:r w:rsidR="00891B96">
              <w:rPr>
                <w:rFonts w:cs="ＭＳ Ｐゴシック"/>
                <w:kern w:val="0"/>
              </w:rPr>
              <w:t>"</w:t>
            </w:r>
            <w:r>
              <w:rPr>
                <w:rFonts w:cs="ＭＳ Ｐゴシック" w:hint="eastAsia"/>
                <w:kern w:val="0"/>
              </w:rPr>
              <w:t>{指定したグループ名}</w:t>
            </w:r>
            <w:r w:rsidR="00891B96">
              <w:rPr>
                <w:rFonts w:cs="ＭＳ Ｐゴシック"/>
                <w:kern w:val="0"/>
              </w:rPr>
              <w:t>"</w:t>
            </w:r>
          </w:p>
          <w:p w:rsidR="00C77B70" w:rsidRDefault="00C77B70" w:rsidP="00E44C77">
            <w:pPr>
              <w:rPr>
                <w:rFonts w:cs="ＭＳ Ｐゴシック"/>
                <w:kern w:val="0"/>
              </w:rPr>
            </w:pPr>
            <w:r>
              <w:rPr>
                <w:rFonts w:cs="ＭＳ Ｐゴシック" w:hint="eastAsia"/>
                <w:kern w:val="0"/>
              </w:rPr>
              <w:t>チェックOFF：</w:t>
            </w:r>
            <w:r w:rsidR="00891B96">
              <w:rPr>
                <w:rFonts w:cs="ＭＳ Ｐゴシック"/>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lastRenderedPageBreak/>
              <w:t>publicapproval_myself_disable</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承認設定にて、[自分自身の承認を禁止する]チェックボックスの設定内容に応じて以下が出力されます。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kern w:val="0"/>
              </w:rPr>
            </w:pPr>
            <w:r>
              <w:rPr>
                <w:rFonts w:cs="ＭＳ Ｐゴシック" w:hint="eastAsia"/>
                <w:kern w:val="0"/>
              </w:rPr>
              <w:t>default_webpubexpireflg</w:t>
            </w:r>
          </w:p>
        </w:tc>
        <w:tc>
          <w:tcPr>
            <w:tcW w:w="7088" w:type="dxa"/>
            <w:noWrap/>
            <w:hideMark/>
          </w:tcPr>
          <w:p w:rsidR="00C77B70" w:rsidRDefault="00C77B70" w:rsidP="00E44C77">
            <w:pPr>
              <w:rPr>
                <w:rFonts w:cs="ＭＳ Ｐゴシック"/>
                <w:kern w:val="0"/>
              </w:rPr>
            </w:pPr>
            <w:r>
              <w:rPr>
                <w:rFonts w:cs="ＭＳ Ｐゴシック" w:hint="eastAsia"/>
                <w:kern w:val="0"/>
              </w:rPr>
              <w:t>承認設定にて、[承認期限]チェックボックスの設定内容に応じて以下が出力されます。</w:t>
            </w:r>
          </w:p>
          <w:p w:rsidR="00C77B70" w:rsidRDefault="00C77B70" w:rsidP="00E44C77">
            <w:pPr>
              <w:rPr>
                <w:rFonts w:cs="ＭＳ Ｐゴシック"/>
                <w:kern w:val="0"/>
              </w:rPr>
            </w:pPr>
            <w:r>
              <w:rPr>
                <w:rFonts w:cs="ＭＳ Ｐゴシック" w:hint="eastAsia"/>
                <w:kern w:val="0"/>
              </w:rPr>
              <w:t>チェックON：</w:t>
            </w:r>
            <w:r w:rsidR="00891B96">
              <w:rPr>
                <w:rFonts w:cs="ＭＳ Ｐゴシック"/>
                <w:kern w:val="0"/>
              </w:rPr>
              <w:t>"</w:t>
            </w:r>
            <w:r>
              <w:rPr>
                <w:rFonts w:cs="ＭＳ Ｐゴシック" w:hint="eastAsia"/>
                <w:kern w:val="0"/>
              </w:rPr>
              <w:t>1</w:t>
            </w:r>
            <w:r w:rsidR="00891B96">
              <w:rPr>
                <w:rFonts w:cs="ＭＳ Ｐゴシック"/>
                <w:kern w:val="0"/>
              </w:rPr>
              <w:t>"</w:t>
            </w:r>
          </w:p>
          <w:p w:rsidR="00C77B70" w:rsidRDefault="00C77B70" w:rsidP="00E44C77">
            <w:pPr>
              <w:rPr>
                <w:rFonts w:cs="ＭＳ Ｐゴシック"/>
                <w:kern w:val="0"/>
              </w:rPr>
            </w:pPr>
            <w:r>
              <w:rPr>
                <w:rFonts w:cs="ＭＳ Ｐゴシック" w:hint="eastAsia"/>
                <w:kern w:val="0"/>
              </w:rPr>
              <w:t>チェックOFF：</w:t>
            </w:r>
            <w:r w:rsidR="00891B96">
              <w:rPr>
                <w:rFonts w:cs="ＭＳ Ｐゴシック"/>
                <w:kern w:val="0"/>
              </w:rPr>
              <w:t>""</w:t>
            </w:r>
          </w:p>
        </w:tc>
      </w:tr>
      <w:tr w:rsidR="00C77B70" w:rsidTr="00B65A7A">
        <w:tc>
          <w:tcPr>
            <w:tcW w:w="2976" w:type="dxa"/>
            <w:noWrap/>
            <w:hideMark/>
          </w:tcPr>
          <w:p w:rsidR="00C77B70" w:rsidRDefault="00C77B70" w:rsidP="00E44C77">
            <w:pPr>
              <w:rPr>
                <w:rFonts w:cs="ＭＳ Ｐゴシック"/>
                <w:kern w:val="0"/>
              </w:rPr>
            </w:pPr>
            <w:r>
              <w:rPr>
                <w:rFonts w:cs="ＭＳ Ｐゴシック" w:hint="eastAsia"/>
                <w:kern w:val="0"/>
              </w:rPr>
              <w:t>default_webpubexpiredays</w:t>
            </w:r>
          </w:p>
        </w:tc>
        <w:tc>
          <w:tcPr>
            <w:tcW w:w="7088" w:type="dxa"/>
            <w:noWrap/>
            <w:hideMark/>
          </w:tcPr>
          <w:p w:rsidR="00C77B70" w:rsidRDefault="00C77B70" w:rsidP="00E44C77">
            <w:pPr>
              <w:rPr>
                <w:rFonts w:cs="ＭＳ Ｐゴシック"/>
                <w:kern w:val="0"/>
              </w:rPr>
            </w:pPr>
            <w:r>
              <w:rPr>
                <w:rFonts w:cs="ＭＳ Ｐゴシック" w:hint="eastAsia"/>
                <w:kern w:val="0"/>
              </w:rPr>
              <w:t>承認設定にて、[承認期限]に入力した内容が出力されます。</w:t>
            </w:r>
          </w:p>
        </w:tc>
      </w:tr>
      <w:tr w:rsidR="000366F5" w:rsidTr="00FC5A25">
        <w:tc>
          <w:tcPr>
            <w:tcW w:w="2976" w:type="dxa"/>
            <w:shd w:val="clear" w:color="auto" w:fill="auto"/>
            <w:noWrap/>
          </w:tcPr>
          <w:p w:rsidR="000366F5" w:rsidRDefault="000366F5" w:rsidP="00E44C77">
            <w:pPr>
              <w:rPr>
                <w:rFonts w:cs="ＭＳ Ｐゴシック"/>
                <w:kern w:val="0"/>
              </w:rPr>
            </w:pPr>
            <w:r w:rsidRPr="000366F5">
              <w:rPr>
                <w:rFonts w:cs="ＭＳ Ｐゴシック"/>
                <w:kern w:val="0"/>
              </w:rPr>
              <w:t>publicapproval_default_comment</w:t>
            </w:r>
          </w:p>
        </w:tc>
        <w:tc>
          <w:tcPr>
            <w:tcW w:w="7088" w:type="dxa"/>
            <w:shd w:val="clear" w:color="auto" w:fill="auto"/>
            <w:noWrap/>
          </w:tcPr>
          <w:p w:rsidR="000366F5" w:rsidRDefault="000366F5" w:rsidP="00966B32">
            <w:r>
              <w:rPr>
                <w:rFonts w:hint="eastAsia"/>
              </w:rPr>
              <w:t>承認設定にて、[</w:t>
            </w:r>
            <w:r w:rsidR="00966B32">
              <w:t>承認依頼コメントのデフォルト文書</w:t>
            </w:r>
            <w:r>
              <w:rPr>
                <w:rFonts w:hint="eastAsia"/>
              </w:rPr>
              <w:t>]に入力した内容が出力されます。</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gateway_reversedirection_flg</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逆方向ファイル受渡の設定にて選択したリストボックスの内容に応じて以下が出力されます。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システム設定を優先：</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設定：</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color w:val="000000" w:themeColor="text1"/>
                <w:kern w:val="0"/>
              </w:rPr>
            </w:pPr>
            <w:r>
              <w:rPr>
                <w:rFonts w:cs="ＭＳ Ｐゴシック" w:hint="eastAsia"/>
                <w:color w:val="000000" w:themeColor="text1"/>
                <w:kern w:val="0"/>
              </w:rPr>
              <w:t>gateway_reversedirection_enable</w:t>
            </w:r>
          </w:p>
        </w:tc>
        <w:tc>
          <w:tcPr>
            <w:tcW w:w="7088" w:type="dxa"/>
            <w:noWrap/>
            <w:hideMark/>
          </w:tcPr>
          <w:p w:rsidR="00C77B70" w:rsidRDefault="00C77B70" w:rsidP="00E44C77">
            <w:pPr>
              <w:rPr>
                <w:rFonts w:cs="ＭＳ Ｐゴシック"/>
                <w:color w:val="000000" w:themeColor="text1"/>
                <w:kern w:val="0"/>
              </w:rPr>
            </w:pPr>
            <w:r>
              <w:rPr>
                <w:rFonts w:cs="ＭＳ Ｐゴシック" w:hint="eastAsia"/>
                <w:color w:val="000000" w:themeColor="text1"/>
                <w:kern w:val="0"/>
              </w:rPr>
              <w:t>逆方向ファイル受渡の設定にて、[セキュアネットワークセグメントからのファイル受渡を許可する]チェックボックスの設定内容に応じて以下が出力されます。</w:t>
            </w:r>
          </w:p>
          <w:p w:rsidR="00C77B70" w:rsidRDefault="00C77B70" w:rsidP="00E44C77">
            <w:pPr>
              <w:rPr>
                <w:rFonts w:cs="ＭＳ Ｐゴシック"/>
                <w:color w:val="000000" w:themeColor="text1"/>
                <w:kern w:val="0"/>
              </w:rPr>
            </w:pPr>
            <w:r>
              <w:rPr>
                <w:rFonts w:cs="ＭＳ Ｐゴシック" w:hint="eastAsia"/>
                <w:color w:val="000000" w:themeColor="text1"/>
                <w:kern w:val="0"/>
              </w:rPr>
              <w:t>チェックON：</w:t>
            </w:r>
            <w:r w:rsidR="00891B96">
              <w:rPr>
                <w:rFonts w:cs="ＭＳ Ｐゴシック"/>
                <w:color w:val="000000" w:themeColor="text1"/>
                <w:kern w:val="0"/>
              </w:rPr>
              <w:t>"</w:t>
            </w:r>
            <w:r>
              <w:rPr>
                <w:rFonts w:cs="ＭＳ Ｐゴシック" w:hint="eastAsia"/>
                <w:color w:val="000000" w:themeColor="text1"/>
                <w:kern w:val="0"/>
              </w:rPr>
              <w:t>1</w:t>
            </w:r>
            <w:r w:rsidR="00891B96">
              <w:rPr>
                <w:rFonts w:cs="ＭＳ Ｐゴシック"/>
                <w:color w:val="000000" w:themeColor="text1"/>
                <w:kern w:val="0"/>
              </w:rPr>
              <w:t>"</w:t>
            </w:r>
          </w:p>
          <w:p w:rsidR="00C77B70" w:rsidRDefault="00C77B70" w:rsidP="00E44C77">
            <w:pPr>
              <w:rPr>
                <w:rFonts w:cs="ＭＳ Ｐゴシック"/>
                <w:color w:val="000000" w:themeColor="text1"/>
                <w:kern w:val="0"/>
              </w:rPr>
            </w:pPr>
            <w:r>
              <w:rPr>
                <w:rFonts w:cs="ＭＳ Ｐゴシック" w:hint="eastAsia"/>
                <w:color w:val="000000" w:themeColor="text1"/>
                <w:kern w:val="0"/>
              </w:rPr>
              <w:t>チェックOFF：</w:t>
            </w:r>
            <w:r w:rsidR="00891B96">
              <w:rPr>
                <w:rFonts w:cs="ＭＳ Ｐゴシック"/>
                <w:color w:val="000000" w:themeColor="text1"/>
                <w:kern w:val="0"/>
              </w:rPr>
              <w:t>"</w:t>
            </w:r>
            <w:r>
              <w:rPr>
                <w:rFonts w:cs="ＭＳ Ｐゴシック" w:hint="eastAsia"/>
                <w:color w:val="000000" w:themeColor="text1"/>
                <w:kern w:val="0"/>
              </w:rPr>
              <w:t>0</w:t>
            </w:r>
            <w:r w:rsidR="00891B96">
              <w:rPr>
                <w:rFonts w:cs="ＭＳ Ｐゴシック"/>
                <w:color w:val="000000" w:themeColor="text1"/>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gateway_reversedirection_publicapproval_available</w:t>
            </w:r>
          </w:p>
        </w:tc>
        <w:tc>
          <w:tcPr>
            <w:tcW w:w="7088" w:type="dxa"/>
            <w:noWrap/>
            <w:hideMark/>
          </w:tcPr>
          <w:p w:rsidR="00C77B70" w:rsidRDefault="00C77B70" w:rsidP="00E44C77">
            <w:pPr>
              <w:rPr>
                <w:rFonts w:cs="ＭＳ Ｐゴシック"/>
                <w:kern w:val="0"/>
              </w:rPr>
            </w:pPr>
            <w:r>
              <w:rPr>
                <w:rFonts w:cs="ＭＳ Ｐゴシック" w:hint="eastAsia"/>
                <w:color w:val="000000"/>
                <w:kern w:val="0"/>
              </w:rPr>
              <w:t>逆方向ファイル受渡の設定にて、[承認を必要とする]</w:t>
            </w:r>
            <w:r>
              <w:rPr>
                <w:rFonts w:cs="ＭＳ Ｐゴシック" w:hint="eastAsia"/>
                <w:color w:val="000000" w:themeColor="text1"/>
                <w:kern w:val="0"/>
              </w:rPr>
              <w:t>チェックボックス</w:t>
            </w:r>
            <w:r>
              <w:rPr>
                <w:rFonts w:cs="ＭＳ Ｐゴシック" w:hint="eastAsia"/>
                <w:color w:val="000000"/>
                <w:kern w:val="0"/>
              </w:rPr>
              <w:t>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r>
              <w:rPr>
                <w:rFonts w:cs="ＭＳ Ｐゴシック" w:hint="eastAsia"/>
                <w:color w:val="000000"/>
                <w:kern w:val="0"/>
              </w:rPr>
              <w:t>0</w:t>
            </w:r>
            <w:r w:rsidR="00891B96">
              <w:rPr>
                <w:rFonts w:cs="ＭＳ Ｐゴシック"/>
                <w:color w:val="000000"/>
                <w:kern w:val="0"/>
              </w:rPr>
              <w:t>"</w:t>
            </w:r>
          </w:p>
        </w:tc>
      </w:tr>
      <w:tr w:rsidR="00C77B70" w:rsidTr="00B65A7A">
        <w:tc>
          <w:tcPr>
            <w:tcW w:w="2976" w:type="dxa"/>
            <w:noWrap/>
            <w:hideMark/>
          </w:tcPr>
          <w:p w:rsidR="00C77B70" w:rsidRDefault="00C77B70" w:rsidP="00E44C77">
            <w:pPr>
              <w:rPr>
                <w:rFonts w:cs="ＭＳ Ｐゴシック"/>
                <w:kern w:val="0"/>
              </w:rPr>
            </w:pPr>
            <w:r>
              <w:rPr>
                <w:rFonts w:cs="ＭＳ Ｐゴシック" w:hint="eastAsia"/>
                <w:kern w:val="0"/>
              </w:rPr>
              <w:t>gateway_reversedirection_publicapproval_skip_approver</w:t>
            </w:r>
          </w:p>
        </w:tc>
        <w:tc>
          <w:tcPr>
            <w:tcW w:w="7088" w:type="dxa"/>
            <w:noWrap/>
            <w:hideMark/>
          </w:tcPr>
          <w:p w:rsidR="00C77B70" w:rsidRDefault="00C77B70" w:rsidP="00E44C77">
            <w:pPr>
              <w:rPr>
                <w:rFonts w:cs="ＭＳ Ｐゴシック"/>
                <w:kern w:val="0"/>
              </w:rPr>
            </w:pPr>
            <w:r>
              <w:rPr>
                <w:rFonts w:cs="ＭＳ Ｐゴシック" w:hint="eastAsia"/>
                <w:kern w:val="0"/>
              </w:rPr>
              <w:t>逆方向ファイル受渡の設定にて、[承認者は承認を不要とする]</w:t>
            </w:r>
            <w:r>
              <w:rPr>
                <w:rFonts w:cs="ＭＳ Ｐゴシック" w:hint="eastAsia"/>
                <w:color w:val="000000" w:themeColor="text1"/>
                <w:kern w:val="0"/>
              </w:rPr>
              <w:t>チェックボックス</w:t>
            </w:r>
            <w:r>
              <w:rPr>
                <w:rFonts w:cs="ＭＳ Ｐゴシック" w:hint="eastAsia"/>
                <w:kern w:val="0"/>
              </w:rPr>
              <w:t>の設定内容に応じて以下が出力されます。</w:t>
            </w:r>
          </w:p>
          <w:p w:rsidR="00C77B70" w:rsidRDefault="00C77B70" w:rsidP="00E44C77">
            <w:pPr>
              <w:rPr>
                <w:rFonts w:cs="ＭＳ Ｐゴシック"/>
                <w:kern w:val="0"/>
              </w:rPr>
            </w:pPr>
            <w:r>
              <w:rPr>
                <w:rFonts w:cs="ＭＳ Ｐゴシック" w:hint="eastAsia"/>
                <w:kern w:val="0"/>
              </w:rPr>
              <w:t>チェックON：</w:t>
            </w:r>
            <w:r w:rsidR="00891B96">
              <w:rPr>
                <w:rFonts w:cs="ＭＳ Ｐゴシック"/>
                <w:kern w:val="0"/>
              </w:rPr>
              <w:t>"</w:t>
            </w:r>
            <w:r>
              <w:rPr>
                <w:rFonts w:cs="ＭＳ Ｐゴシック" w:hint="eastAsia"/>
                <w:kern w:val="0"/>
              </w:rPr>
              <w:t>1</w:t>
            </w:r>
            <w:r w:rsidR="00891B96">
              <w:rPr>
                <w:rFonts w:cs="ＭＳ Ｐゴシック"/>
                <w:kern w:val="0"/>
              </w:rPr>
              <w:t>"</w:t>
            </w:r>
          </w:p>
          <w:p w:rsidR="00C77B70" w:rsidRDefault="00C77B70" w:rsidP="00E44C77">
            <w:pPr>
              <w:rPr>
                <w:rFonts w:cs="ＭＳ Ｐゴシック"/>
                <w:kern w:val="0"/>
              </w:rPr>
            </w:pPr>
            <w:r>
              <w:rPr>
                <w:rFonts w:cs="ＭＳ Ｐゴシック" w:hint="eastAsia"/>
                <w:kern w:val="0"/>
              </w:rPr>
              <w:t>チェックOFF：</w:t>
            </w:r>
            <w:r w:rsidR="00891B96">
              <w:rPr>
                <w:rFonts w:cs="ＭＳ Ｐゴシック"/>
                <w:kern w:val="0"/>
              </w:rPr>
              <w:t>"</w:t>
            </w:r>
            <w:r>
              <w:rPr>
                <w:rFonts w:cs="ＭＳ Ｐゴシック" w:hint="eastAsia"/>
                <w:kern w:val="0"/>
              </w:rPr>
              <w:t>0</w:t>
            </w:r>
            <w:r w:rsidR="00891B96">
              <w:rPr>
                <w:rFonts w:cs="ＭＳ Ｐゴシック"/>
                <w:kern w:val="0"/>
              </w:rPr>
              <w:t>"</w:t>
            </w:r>
          </w:p>
        </w:tc>
      </w:tr>
      <w:tr w:rsidR="00C77B70" w:rsidTr="00B65A7A">
        <w:tc>
          <w:tcPr>
            <w:tcW w:w="2976" w:type="dxa"/>
            <w:noWrap/>
            <w:hideMark/>
          </w:tcPr>
          <w:p w:rsidR="00C77B70" w:rsidRDefault="00C77B70" w:rsidP="00E44C77">
            <w:pPr>
              <w:rPr>
                <w:rFonts w:cs="ＭＳ Ｐゴシック"/>
                <w:kern w:val="0"/>
              </w:rPr>
            </w:pPr>
            <w:r>
              <w:rPr>
                <w:rFonts w:cs="ＭＳ Ｐゴシック" w:hint="eastAsia"/>
                <w:kern w:val="0"/>
              </w:rPr>
              <w:t>gateway_reversedirection_publicapproval_skip_empty_approver</w:t>
            </w:r>
          </w:p>
        </w:tc>
        <w:tc>
          <w:tcPr>
            <w:tcW w:w="7088" w:type="dxa"/>
            <w:noWrap/>
            <w:hideMark/>
          </w:tcPr>
          <w:p w:rsidR="00C77B70" w:rsidRDefault="00C77B70" w:rsidP="00E44C77">
            <w:pPr>
              <w:rPr>
                <w:rFonts w:cs="ＭＳ Ｐゴシック"/>
                <w:kern w:val="0"/>
              </w:rPr>
            </w:pPr>
            <w:r>
              <w:rPr>
                <w:rFonts w:cs="ＭＳ Ｐゴシック" w:hint="eastAsia"/>
                <w:kern w:val="0"/>
              </w:rPr>
              <w:t>逆方向ファイル受渡の設定にて、[承認担当未指定の場合は承認を不要とする]</w:t>
            </w:r>
            <w:r>
              <w:rPr>
                <w:rFonts w:cs="ＭＳ Ｐゴシック" w:hint="eastAsia"/>
                <w:color w:val="000000" w:themeColor="text1"/>
                <w:kern w:val="0"/>
              </w:rPr>
              <w:t>チェックボックス</w:t>
            </w:r>
            <w:r>
              <w:rPr>
                <w:rFonts w:cs="ＭＳ Ｐゴシック" w:hint="eastAsia"/>
                <w:kern w:val="0"/>
              </w:rPr>
              <w:t>の設定内容に応じて以下が出力されます。</w:t>
            </w:r>
          </w:p>
          <w:p w:rsidR="00C77B70" w:rsidRDefault="00C77B70" w:rsidP="00E44C77">
            <w:pPr>
              <w:rPr>
                <w:rFonts w:cs="ＭＳ Ｐゴシック"/>
                <w:kern w:val="0"/>
              </w:rPr>
            </w:pPr>
            <w:r>
              <w:rPr>
                <w:rFonts w:cs="ＭＳ Ｐゴシック" w:hint="eastAsia"/>
                <w:kern w:val="0"/>
              </w:rPr>
              <w:t>チェックON：</w:t>
            </w:r>
            <w:r w:rsidR="00891B96">
              <w:rPr>
                <w:rFonts w:cs="ＭＳ Ｐゴシック"/>
                <w:kern w:val="0"/>
              </w:rPr>
              <w:t>"</w:t>
            </w:r>
            <w:r>
              <w:rPr>
                <w:rFonts w:cs="ＭＳ Ｐゴシック" w:hint="eastAsia"/>
                <w:kern w:val="0"/>
              </w:rPr>
              <w:t>1</w:t>
            </w:r>
            <w:r w:rsidR="00891B96">
              <w:rPr>
                <w:rFonts w:cs="ＭＳ Ｐゴシック"/>
                <w:kern w:val="0"/>
              </w:rPr>
              <w:t>"</w:t>
            </w:r>
          </w:p>
          <w:p w:rsidR="00C77B70" w:rsidRDefault="00C77B70" w:rsidP="00E44C77">
            <w:pPr>
              <w:rPr>
                <w:rFonts w:cs="ＭＳ Ｐゴシック"/>
                <w:kern w:val="0"/>
              </w:rPr>
            </w:pPr>
            <w:r>
              <w:rPr>
                <w:rFonts w:cs="ＭＳ Ｐゴシック" w:hint="eastAsia"/>
                <w:kern w:val="0"/>
              </w:rPr>
              <w:t>チェックOFF：</w:t>
            </w:r>
            <w:r w:rsidR="00891B96">
              <w:rPr>
                <w:rFonts w:cs="ＭＳ Ｐゴシック"/>
                <w:kern w:val="0"/>
              </w:rPr>
              <w:t>"</w:t>
            </w:r>
            <w:r>
              <w:rPr>
                <w:rFonts w:cs="ＭＳ Ｐゴシック" w:hint="eastAsia"/>
                <w:kern w:val="0"/>
              </w:rPr>
              <w:t>0</w:t>
            </w:r>
            <w:r w:rsidR="00891B96">
              <w:rPr>
                <w:rFonts w:cs="ＭＳ Ｐゴシック"/>
                <w:kern w:val="0"/>
              </w:rPr>
              <w:t>"</w:t>
            </w:r>
          </w:p>
        </w:tc>
      </w:tr>
      <w:tr w:rsidR="00C77B70" w:rsidTr="00B65A7A">
        <w:tc>
          <w:tcPr>
            <w:tcW w:w="2976" w:type="dxa"/>
            <w:noWrap/>
            <w:hideMark/>
          </w:tcPr>
          <w:p w:rsidR="00C77B70" w:rsidRDefault="00C77B70" w:rsidP="00E44C77">
            <w:pPr>
              <w:rPr>
                <w:rFonts w:cs="ＭＳ Ｐゴシック"/>
                <w:kern w:val="0"/>
              </w:rPr>
            </w:pPr>
            <w:r>
              <w:rPr>
                <w:rFonts w:cs="ＭＳ Ｐゴシック" w:hint="eastAsia"/>
                <w:kern w:val="0"/>
              </w:rPr>
              <w:t>gateway_reversedirection_publicapproval_skip_group</w:t>
            </w:r>
          </w:p>
        </w:tc>
        <w:tc>
          <w:tcPr>
            <w:tcW w:w="7088" w:type="dxa"/>
            <w:noWrap/>
            <w:hideMark/>
          </w:tcPr>
          <w:p w:rsidR="00C77B70" w:rsidRDefault="00C77B70" w:rsidP="00E44C77">
            <w:pPr>
              <w:rPr>
                <w:rFonts w:cs="ＭＳ Ｐゴシック"/>
                <w:kern w:val="0"/>
              </w:rPr>
            </w:pPr>
            <w:r>
              <w:rPr>
                <w:rFonts w:cs="ＭＳ Ｐゴシック" w:hint="eastAsia"/>
                <w:kern w:val="0"/>
              </w:rPr>
              <w:t>逆方向ファイル受渡の設定にて、[指定グループに参加している場合は承認を不要とする]</w:t>
            </w:r>
            <w:r>
              <w:rPr>
                <w:rFonts w:cs="ＭＳ Ｐゴシック" w:hint="eastAsia"/>
                <w:color w:val="000000" w:themeColor="text1"/>
                <w:kern w:val="0"/>
              </w:rPr>
              <w:t>チェックボックス</w:t>
            </w:r>
            <w:r>
              <w:rPr>
                <w:rFonts w:cs="ＭＳ Ｐゴシック" w:hint="eastAsia"/>
                <w:kern w:val="0"/>
              </w:rPr>
              <w:t>の設定内容に応じて以下が出力されます。</w:t>
            </w:r>
          </w:p>
          <w:p w:rsidR="00C77B70" w:rsidRDefault="00C77B70" w:rsidP="00E44C77">
            <w:pPr>
              <w:rPr>
                <w:rFonts w:cs="ＭＳ Ｐゴシック"/>
                <w:kern w:val="0"/>
              </w:rPr>
            </w:pPr>
            <w:r>
              <w:rPr>
                <w:rFonts w:cs="ＭＳ Ｐゴシック" w:hint="eastAsia"/>
                <w:kern w:val="0"/>
              </w:rPr>
              <w:t>チェックON：</w:t>
            </w:r>
            <w:r w:rsidR="00891B96">
              <w:rPr>
                <w:rFonts w:cs="ＭＳ Ｐゴシック"/>
                <w:kern w:val="0"/>
              </w:rPr>
              <w:t>"</w:t>
            </w:r>
            <w:r>
              <w:rPr>
                <w:rFonts w:cs="ＭＳ Ｐゴシック" w:hint="eastAsia"/>
                <w:kern w:val="0"/>
              </w:rPr>
              <w:t>{指定したグループ名}</w:t>
            </w:r>
            <w:r w:rsidR="00891B96">
              <w:rPr>
                <w:rFonts w:cs="ＭＳ Ｐゴシック"/>
                <w:kern w:val="0"/>
              </w:rPr>
              <w:t>"</w:t>
            </w:r>
          </w:p>
          <w:p w:rsidR="00C77B70" w:rsidRDefault="00C77B70" w:rsidP="00E44C77">
            <w:pPr>
              <w:rPr>
                <w:rFonts w:cs="ＭＳ Ｐゴシック"/>
                <w:kern w:val="0"/>
              </w:rPr>
            </w:pPr>
            <w:r>
              <w:rPr>
                <w:rFonts w:cs="ＭＳ Ｐゴシック" w:hint="eastAsia"/>
                <w:kern w:val="0"/>
              </w:rPr>
              <w:t>チェックOFF：</w:t>
            </w:r>
            <w:r w:rsidR="00891B96">
              <w:rPr>
                <w:rFonts w:cs="ＭＳ Ｐゴシック"/>
                <w:kern w:val="0"/>
              </w:rPr>
              <w:t>""</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lastRenderedPageBreak/>
              <w:t>gateway_reversedirection_publicapproval_myself_disable</w:t>
            </w:r>
          </w:p>
        </w:tc>
        <w:tc>
          <w:tcPr>
            <w:tcW w:w="7088" w:type="dxa"/>
            <w:noWrap/>
            <w:hideMark/>
          </w:tcPr>
          <w:p w:rsidR="00C77B70" w:rsidRDefault="00C77B70" w:rsidP="00E44C77">
            <w:pPr>
              <w:rPr>
                <w:rFonts w:cs="ＭＳ Ｐゴシック"/>
                <w:kern w:val="0"/>
              </w:rPr>
            </w:pPr>
            <w:r>
              <w:rPr>
                <w:rFonts w:cs="ＭＳ Ｐゴシック" w:hint="eastAsia"/>
                <w:color w:val="000000"/>
                <w:kern w:val="0"/>
              </w:rPr>
              <w:t>逆方向ファイル受渡の設定にて、[自分自身の承認を禁止する]</w:t>
            </w:r>
            <w:r>
              <w:rPr>
                <w:rFonts w:cs="ＭＳ Ｐゴシック" w:hint="eastAsia"/>
                <w:color w:val="000000" w:themeColor="text1"/>
                <w:kern w:val="0"/>
              </w:rPr>
              <w:t>チェックボックス</w:t>
            </w:r>
            <w:r>
              <w:rPr>
                <w:rFonts w:cs="ＭＳ Ｐゴシック" w:hint="eastAsia"/>
                <w:color w:val="000000"/>
                <w:kern w:val="0"/>
              </w:rPr>
              <w:t>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r>
              <w:rPr>
                <w:rFonts w:cs="ＭＳ Ｐゴシック" w:hint="eastAsia"/>
                <w:color w:val="000000"/>
                <w:kern w:val="0"/>
              </w:rPr>
              <w:t>0</w:t>
            </w:r>
            <w:r w:rsidR="00891B96">
              <w:rPr>
                <w:rFonts w:cs="ＭＳ Ｐゴシック"/>
                <w:color w:val="000000"/>
                <w:kern w:val="0"/>
              </w:rPr>
              <w:t>"</w:t>
            </w:r>
          </w:p>
        </w:tc>
      </w:tr>
      <w:tr w:rsidR="009566CF" w:rsidTr="00FC5A25">
        <w:tc>
          <w:tcPr>
            <w:tcW w:w="2976" w:type="dxa"/>
            <w:shd w:val="clear" w:color="auto" w:fill="auto"/>
            <w:noWrap/>
          </w:tcPr>
          <w:p w:rsidR="009566CF" w:rsidRDefault="009566CF" w:rsidP="00E44C77">
            <w:pPr>
              <w:rPr>
                <w:rFonts w:cs="ＭＳ Ｐゴシック"/>
                <w:color w:val="000000"/>
                <w:kern w:val="0"/>
              </w:rPr>
            </w:pPr>
            <w:r w:rsidRPr="009566CF">
              <w:rPr>
                <w:rFonts w:cs="ＭＳ Ｐゴシック"/>
                <w:color w:val="000000"/>
                <w:kern w:val="0"/>
              </w:rPr>
              <w:t>gateway_reversedirection_publicapproval_default_comment</w:t>
            </w:r>
          </w:p>
        </w:tc>
        <w:tc>
          <w:tcPr>
            <w:tcW w:w="7088" w:type="dxa"/>
            <w:shd w:val="clear" w:color="auto" w:fill="auto"/>
            <w:noWrap/>
          </w:tcPr>
          <w:p w:rsidR="009566CF" w:rsidRDefault="009566CF" w:rsidP="009566CF">
            <w:pPr>
              <w:rPr>
                <w:rFonts w:cs="ＭＳ Ｐゴシック"/>
                <w:color w:val="000000"/>
                <w:kern w:val="0"/>
              </w:rPr>
            </w:pPr>
            <w:r>
              <w:rPr>
                <w:rFonts w:cs="ＭＳ Ｐゴシック" w:hint="eastAsia"/>
                <w:color w:val="000000"/>
                <w:kern w:val="0"/>
              </w:rPr>
              <w:t>逆方向ファイル受渡の設定にて、[</w:t>
            </w:r>
            <w:r>
              <w:t>承認依頼コメントのデフォルト文書</w:t>
            </w:r>
            <w:r>
              <w:rPr>
                <w:rFonts w:cs="ＭＳ Ｐゴシック" w:hint="eastAsia"/>
                <w:color w:val="000000"/>
                <w:kern w:val="0"/>
              </w:rPr>
              <w:t>]</w:t>
            </w:r>
            <w:r>
              <w:rPr>
                <w:rFonts w:hint="eastAsia"/>
              </w:rPr>
              <w:t>に入力した内容が出力されます。</w:t>
            </w:r>
          </w:p>
        </w:tc>
      </w:tr>
      <w:tr w:rsidR="00C77B70" w:rsidTr="00B65A7A">
        <w:tc>
          <w:tcPr>
            <w:tcW w:w="2976" w:type="dxa"/>
            <w:noWrap/>
            <w:hideMark/>
          </w:tcPr>
          <w:p w:rsidR="00C77B70" w:rsidRDefault="00C77B70" w:rsidP="00E44C77">
            <w:pPr>
              <w:rPr>
                <w:rFonts w:cs="ＭＳ Ｐゴシック"/>
                <w:color w:val="000000"/>
                <w:kern w:val="0"/>
              </w:rPr>
            </w:pPr>
            <w:r>
              <w:rPr>
                <w:rFonts w:cs="ＭＳ Ｐゴシック" w:hint="eastAsia"/>
                <w:color w:val="000000"/>
                <w:kern w:val="0"/>
              </w:rPr>
              <w:t>expire</w:t>
            </w:r>
          </w:p>
        </w:tc>
        <w:tc>
          <w:tcPr>
            <w:tcW w:w="7088" w:type="dxa"/>
            <w:noWrap/>
            <w:hideMark/>
          </w:tcPr>
          <w:p w:rsidR="00C77B70" w:rsidRDefault="00C77B70" w:rsidP="00E44C77">
            <w:pPr>
              <w:rPr>
                <w:rFonts w:cs="ＭＳ Ｐゴシック"/>
                <w:color w:val="000000"/>
                <w:kern w:val="0"/>
              </w:rPr>
            </w:pPr>
            <w:r>
              <w:rPr>
                <w:rFonts w:cs="ＭＳ Ｐゴシック" w:hint="eastAsia"/>
                <w:color w:val="000000"/>
                <w:kern w:val="0"/>
              </w:rPr>
              <w:t>[期限]チェックボックスの設定内容に応じて以下が出力されます。</w:t>
            </w:r>
          </w:p>
          <w:p w:rsidR="00C77B70" w:rsidRDefault="00C77B70" w:rsidP="00E44C77">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{入力した期限}</w:t>
            </w:r>
            <w:r w:rsidR="00891B96">
              <w:rPr>
                <w:rFonts w:cs="ＭＳ Ｐゴシック"/>
                <w:color w:val="000000"/>
                <w:kern w:val="0"/>
              </w:rPr>
              <w:t>"</w:t>
            </w:r>
          </w:p>
          <w:p w:rsidR="00C77B70" w:rsidRDefault="00C77B70" w:rsidP="00E44C77">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p>
        </w:tc>
      </w:tr>
    </w:tbl>
    <w:p w:rsidR="00C77B70" w:rsidRPr="00D8252D" w:rsidRDefault="00C77B70" w:rsidP="00C14DE5">
      <w:pPr>
        <w:ind w:leftChars="200" w:left="400"/>
      </w:pPr>
    </w:p>
    <w:p w:rsidR="00C77B70" w:rsidRDefault="00C77B70" w:rsidP="00C14DE5">
      <w:pPr>
        <w:ind w:leftChars="200" w:left="400"/>
      </w:pPr>
      <w:r>
        <w:rPr>
          <w:rFonts w:hint="eastAsia"/>
        </w:rPr>
        <w:t xml:space="preserve">管理画面 - グループ管理 </w:t>
      </w:r>
      <w:r>
        <w:t>–</w:t>
      </w:r>
      <w:r>
        <w:rPr>
          <w:rFonts w:hint="eastAsia"/>
        </w:rPr>
        <w:t xml:space="preserve"> グループ作成・更新・削除・委譲</w:t>
      </w:r>
    </w:p>
    <w:tbl>
      <w:tblPr>
        <w:tblStyle w:val="af1"/>
        <w:tblW w:w="10064" w:type="dxa"/>
        <w:tblInd w:w="421" w:type="dxa"/>
        <w:tblLayout w:type="fixed"/>
        <w:tblLook w:val="04A0" w:firstRow="1" w:lastRow="0" w:firstColumn="1" w:lastColumn="0" w:noHBand="0" w:noVBand="1"/>
      </w:tblPr>
      <w:tblGrid>
        <w:gridCol w:w="2976"/>
        <w:gridCol w:w="7088"/>
      </w:tblGrid>
      <w:tr w:rsidR="00C77B70" w:rsidRPr="00C27C63" w:rsidTr="00190BA5">
        <w:trPr>
          <w:tblHeader/>
        </w:trPr>
        <w:tc>
          <w:tcPr>
            <w:tcW w:w="2976" w:type="dxa"/>
            <w:shd w:val="clear" w:color="auto" w:fill="DAEEF3" w:themeFill="accent5" w:themeFillTint="33"/>
            <w:hideMark/>
          </w:tcPr>
          <w:p w:rsidR="00C77B70" w:rsidRPr="00C27C63" w:rsidRDefault="00C77B70" w:rsidP="00D2040A">
            <w:r w:rsidRPr="00C27C63">
              <w:rPr>
                <w:rFonts w:hint="eastAsia"/>
              </w:rPr>
              <w:t>設定内容</w:t>
            </w:r>
          </w:p>
        </w:tc>
        <w:tc>
          <w:tcPr>
            <w:tcW w:w="7088" w:type="dxa"/>
            <w:shd w:val="clear" w:color="auto" w:fill="DAEEF3" w:themeFill="accent5" w:themeFillTint="33"/>
            <w:hideMark/>
          </w:tcPr>
          <w:p w:rsidR="00C77B70" w:rsidRPr="00C27C63" w:rsidRDefault="00C77B70" w:rsidP="00D2040A">
            <w:r w:rsidRPr="00C27C63">
              <w:rPr>
                <w:rFonts w:hint="eastAsia"/>
              </w:rPr>
              <w:t>設定値</w:t>
            </w:r>
          </w:p>
        </w:tc>
      </w:tr>
      <w:tr w:rsidR="00C77B70" w:rsidRPr="00FE6354" w:rsidTr="00190BA5">
        <w:tc>
          <w:tcPr>
            <w:tcW w:w="2976" w:type="dxa"/>
            <w:noWrap/>
            <w:hideMark/>
          </w:tcPr>
          <w:p w:rsidR="00C77B70" w:rsidRPr="00FE6354" w:rsidRDefault="00C77B70" w:rsidP="00D2040A">
            <w:pPr>
              <w:rPr>
                <w:rFonts w:cs="ＭＳ Ｐゴシック"/>
                <w:color w:val="000000"/>
                <w:kern w:val="0"/>
              </w:rPr>
            </w:pPr>
            <w:r w:rsidRPr="00FE6354">
              <w:rPr>
                <w:rFonts w:cs="ＭＳ Ｐゴシック" w:hint="eastAsia"/>
                <w:color w:val="000000"/>
                <w:kern w:val="0"/>
              </w:rPr>
              <w:t>group_id</w:t>
            </w:r>
          </w:p>
        </w:tc>
        <w:tc>
          <w:tcPr>
            <w:tcW w:w="7088" w:type="dxa"/>
            <w:noWrap/>
            <w:hideMark/>
          </w:tcPr>
          <w:p w:rsidR="00C77B70" w:rsidRPr="00FE6354" w:rsidRDefault="00C77B70" w:rsidP="00D2040A">
            <w:pPr>
              <w:rPr>
                <w:rFonts w:cs="ＭＳ Ｐゴシック"/>
                <w:color w:val="000000"/>
                <w:kern w:val="0"/>
              </w:rPr>
            </w:pPr>
            <w:r w:rsidRPr="00FE6354">
              <w:rPr>
                <w:rFonts w:cs="ＭＳ Ｐゴシック" w:hint="eastAsia"/>
                <w:color w:val="000000"/>
                <w:kern w:val="0"/>
              </w:rPr>
              <w:t>操作対象のグループ名が出力されます。</w:t>
            </w:r>
          </w:p>
        </w:tc>
      </w:tr>
      <w:tr w:rsidR="00C77B70" w:rsidRPr="00834436" w:rsidTr="00190BA5">
        <w:tc>
          <w:tcPr>
            <w:tcW w:w="2976" w:type="dxa"/>
            <w:noWrap/>
            <w:hideMark/>
          </w:tcPr>
          <w:p w:rsidR="00C77B70" w:rsidRPr="00834436" w:rsidRDefault="00C77B70" w:rsidP="00D2040A">
            <w:pPr>
              <w:rPr>
                <w:rFonts w:cs="ＭＳ Ｐゴシック"/>
                <w:color w:val="000000"/>
                <w:kern w:val="0"/>
              </w:rPr>
            </w:pPr>
            <w:r w:rsidRPr="00834436">
              <w:rPr>
                <w:rFonts w:cs="ＭＳ Ｐゴシック" w:hint="eastAsia"/>
                <w:color w:val="000000"/>
                <w:kern w:val="0"/>
              </w:rPr>
              <w:t>adduser</w:t>
            </w:r>
          </w:p>
        </w:tc>
        <w:tc>
          <w:tcPr>
            <w:tcW w:w="7088" w:type="dxa"/>
            <w:noWrap/>
            <w:hideMark/>
          </w:tcPr>
          <w:p w:rsidR="00C77B70" w:rsidRPr="00834436" w:rsidRDefault="00C77B70" w:rsidP="00D2040A">
            <w:pPr>
              <w:rPr>
                <w:rFonts w:cs="ＭＳ Ｐゴシック"/>
                <w:color w:val="000000"/>
                <w:kern w:val="0"/>
              </w:rPr>
            </w:pPr>
            <w:r>
              <w:rPr>
                <w:rFonts w:cs="ＭＳ Ｐゴシック" w:hint="eastAsia"/>
                <w:color w:val="000000"/>
                <w:kern w:val="0"/>
              </w:rPr>
              <w:t>ユーザー/グループにて、[参加するユーザー/グループ]に設定したユーザーIDが出力されます。</w:t>
            </w:r>
          </w:p>
        </w:tc>
      </w:tr>
      <w:tr w:rsidR="00C77B70" w:rsidRPr="00834436" w:rsidTr="00190BA5">
        <w:tc>
          <w:tcPr>
            <w:tcW w:w="2976" w:type="dxa"/>
            <w:noWrap/>
          </w:tcPr>
          <w:p w:rsidR="00C77B70" w:rsidRPr="0018223F" w:rsidRDefault="00C77B70" w:rsidP="00D2040A">
            <w:pPr>
              <w:rPr>
                <w:rFonts w:cs="ＭＳ Ｐゴシック"/>
                <w:color w:val="000000"/>
                <w:kern w:val="0"/>
              </w:rPr>
            </w:pPr>
            <w:r>
              <w:rPr>
                <w:rFonts w:cs="ＭＳ Ｐゴシック"/>
                <w:color w:val="000000"/>
                <w:kern w:val="0"/>
              </w:rPr>
              <w:t>addgroup</w:t>
            </w:r>
          </w:p>
        </w:tc>
        <w:tc>
          <w:tcPr>
            <w:tcW w:w="7088" w:type="dxa"/>
            <w:noWrap/>
          </w:tcPr>
          <w:p w:rsidR="00C77B70" w:rsidRPr="0018223F" w:rsidRDefault="00C77B70" w:rsidP="00D2040A">
            <w:pPr>
              <w:rPr>
                <w:rFonts w:cs="ＭＳ Ｐゴシック"/>
                <w:color w:val="000000"/>
                <w:kern w:val="0"/>
              </w:rPr>
            </w:pPr>
            <w:r>
              <w:rPr>
                <w:rFonts w:cs="ＭＳ Ｐゴシック" w:hint="eastAsia"/>
                <w:color w:val="000000"/>
                <w:kern w:val="0"/>
              </w:rPr>
              <w:t>ユーザーグループにて、[参加するユーザー/グループ]に設定したグループ名が出力されます。</w:t>
            </w:r>
          </w:p>
        </w:tc>
      </w:tr>
      <w:tr w:rsidR="00C77B70" w:rsidRPr="00020BA5" w:rsidTr="00190BA5">
        <w:tc>
          <w:tcPr>
            <w:tcW w:w="2976" w:type="dxa"/>
            <w:noWrap/>
            <w:hideMark/>
          </w:tcPr>
          <w:p w:rsidR="00C77B70" w:rsidRPr="00020BA5" w:rsidRDefault="00C77B70" w:rsidP="00D2040A">
            <w:pPr>
              <w:rPr>
                <w:rFonts w:cs="ＭＳ Ｐゴシック"/>
                <w:color w:val="000000"/>
                <w:kern w:val="0"/>
              </w:rPr>
            </w:pPr>
            <w:r w:rsidRPr="00020BA5">
              <w:rPr>
                <w:rFonts w:cs="ＭＳ Ｐゴシック" w:hint="eastAsia"/>
                <w:color w:val="000000"/>
                <w:kern w:val="0"/>
              </w:rPr>
              <w:t>comment</w:t>
            </w:r>
          </w:p>
        </w:tc>
        <w:tc>
          <w:tcPr>
            <w:tcW w:w="7088" w:type="dxa"/>
            <w:noWrap/>
            <w:hideMark/>
          </w:tcPr>
          <w:p w:rsidR="00C77B70" w:rsidRPr="00020BA5" w:rsidRDefault="00C77B70" w:rsidP="00D2040A">
            <w:pPr>
              <w:rPr>
                <w:rFonts w:cs="ＭＳ Ｐゴシック"/>
                <w:color w:val="000000"/>
                <w:kern w:val="0"/>
              </w:rPr>
            </w:pPr>
            <w:r w:rsidRPr="00020BA5">
              <w:rPr>
                <w:rFonts w:cs="ＭＳ Ｐゴシック" w:hint="eastAsia"/>
                <w:color w:val="000000"/>
                <w:kern w:val="0"/>
              </w:rPr>
              <w:t>[コメント]に入力した内容が出力されます。</w:t>
            </w:r>
          </w:p>
        </w:tc>
      </w:tr>
      <w:tr w:rsidR="00C77B70" w:rsidRPr="00D95925" w:rsidTr="00190BA5">
        <w:tc>
          <w:tcPr>
            <w:tcW w:w="2976" w:type="dxa"/>
            <w:noWrap/>
            <w:hideMark/>
          </w:tcPr>
          <w:p w:rsidR="00C77B70" w:rsidRPr="00D95925" w:rsidRDefault="00C77B70" w:rsidP="00D2040A">
            <w:pPr>
              <w:rPr>
                <w:rFonts w:cs="ＭＳ Ｐゴシック"/>
                <w:color w:val="000000"/>
                <w:kern w:val="0"/>
              </w:rPr>
            </w:pPr>
            <w:r w:rsidRPr="00D95925">
              <w:rPr>
                <w:rFonts w:cs="ＭＳ Ｐゴシック" w:hint="eastAsia"/>
                <w:color w:val="000000"/>
                <w:kern w:val="0"/>
              </w:rPr>
              <w:t>expire</w:t>
            </w:r>
          </w:p>
        </w:tc>
        <w:tc>
          <w:tcPr>
            <w:tcW w:w="7088" w:type="dxa"/>
            <w:noWrap/>
            <w:hideMark/>
          </w:tcPr>
          <w:p w:rsidR="00C77B70" w:rsidRDefault="00C77B70" w:rsidP="00D2040A">
            <w:pPr>
              <w:rPr>
                <w:rFonts w:cs="ＭＳ Ｐゴシック"/>
                <w:color w:val="000000"/>
                <w:kern w:val="0"/>
              </w:rPr>
            </w:pPr>
            <w:r w:rsidRPr="00D95925">
              <w:rPr>
                <w:rFonts w:cs="ＭＳ Ｐゴシック" w:hint="eastAsia"/>
                <w:color w:val="000000"/>
                <w:kern w:val="0"/>
              </w:rPr>
              <w:t>[期限]</w:t>
            </w:r>
            <w:r>
              <w:rPr>
                <w:rFonts w:cs="ＭＳ Ｐゴシック" w:hint="eastAsia"/>
                <w:color w:val="000000"/>
                <w:kern w:val="0"/>
              </w:rPr>
              <w:t>チェックボックスの設定内容に応じて以下が出力されます。</w:t>
            </w:r>
          </w:p>
          <w:p w:rsidR="00C77B70" w:rsidRPr="00D24122" w:rsidRDefault="00C77B70" w:rsidP="00D2040A">
            <w:pPr>
              <w:rPr>
                <w:rFonts w:cs="ＭＳ Ｐゴシック"/>
                <w:color w:val="000000"/>
                <w:kern w:val="0"/>
              </w:rPr>
            </w:pPr>
            <w:r w:rsidRPr="00D24122">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{入力した期限}</w:t>
            </w:r>
            <w:r w:rsidR="00891B96">
              <w:rPr>
                <w:rFonts w:cs="ＭＳ Ｐゴシック"/>
                <w:color w:val="000000"/>
                <w:kern w:val="0"/>
              </w:rPr>
              <w:t>"</w:t>
            </w:r>
          </w:p>
          <w:p w:rsidR="00C77B70" w:rsidRPr="00D95925" w:rsidRDefault="00C77B70" w:rsidP="00D2040A">
            <w:pPr>
              <w:rPr>
                <w:rFonts w:cs="ＭＳ Ｐゴシック"/>
                <w:color w:val="000000"/>
                <w:kern w:val="0"/>
              </w:rPr>
            </w:pPr>
            <w:r w:rsidRPr="00D24122">
              <w:rPr>
                <w:rFonts w:cs="ＭＳ Ｐゴシック" w:hint="eastAsia"/>
                <w:color w:val="000000"/>
                <w:kern w:val="0"/>
              </w:rPr>
              <w:t>チェックOFF：</w:t>
            </w:r>
            <w:r w:rsidR="00891B96">
              <w:rPr>
                <w:rFonts w:cs="ＭＳ Ｐゴシック"/>
                <w:color w:val="000000"/>
                <w:kern w:val="0"/>
              </w:rPr>
              <w:t>""</w:t>
            </w:r>
          </w:p>
        </w:tc>
      </w:tr>
      <w:tr w:rsidR="00C77B70" w:rsidRPr="00D95925" w:rsidTr="00190BA5">
        <w:tc>
          <w:tcPr>
            <w:tcW w:w="2976" w:type="dxa"/>
            <w:noWrap/>
          </w:tcPr>
          <w:p w:rsidR="00C77B70" w:rsidRPr="00D95925" w:rsidRDefault="00C77B70" w:rsidP="00D2040A">
            <w:pPr>
              <w:rPr>
                <w:rFonts w:cs="ＭＳ Ｐゴシック"/>
                <w:color w:val="000000"/>
                <w:kern w:val="0"/>
              </w:rPr>
            </w:pPr>
            <w:r w:rsidRPr="00CB3CC8">
              <w:rPr>
                <w:rFonts w:cs="ＭＳ Ｐゴシック"/>
                <w:color w:val="000000"/>
                <w:kern w:val="0"/>
              </w:rPr>
              <w:t>creationuser</w:t>
            </w:r>
          </w:p>
        </w:tc>
        <w:tc>
          <w:tcPr>
            <w:tcW w:w="7088" w:type="dxa"/>
            <w:noWrap/>
          </w:tcPr>
          <w:p w:rsidR="00C77B70" w:rsidRPr="00D95925" w:rsidRDefault="00C77B70" w:rsidP="00D2040A">
            <w:pPr>
              <w:rPr>
                <w:rFonts w:cs="ＭＳ Ｐゴシック"/>
                <w:color w:val="000000"/>
                <w:kern w:val="0"/>
              </w:rPr>
            </w:pPr>
            <w:r>
              <w:rPr>
                <w:rFonts w:cs="ＭＳ Ｐゴシック" w:hint="eastAsia"/>
                <w:color w:val="000000"/>
                <w:kern w:val="0"/>
              </w:rPr>
              <w:t>グループ委譲にて、委譲先ユーザーに指定したユーザーIDが出力されます。</w:t>
            </w:r>
          </w:p>
        </w:tc>
      </w:tr>
    </w:tbl>
    <w:p w:rsidR="00C77B70" w:rsidRPr="00FE6354" w:rsidRDefault="00C77B70" w:rsidP="00852344">
      <w:pPr>
        <w:ind w:leftChars="200" w:left="400"/>
      </w:pPr>
    </w:p>
    <w:p w:rsidR="00C77B70" w:rsidRDefault="00C77B70" w:rsidP="00852344">
      <w:pPr>
        <w:ind w:leftChars="200" w:left="400"/>
      </w:pPr>
      <w:r>
        <w:rPr>
          <w:rFonts w:hint="eastAsia"/>
        </w:rPr>
        <w:t xml:space="preserve">管理画面 </w:t>
      </w:r>
      <w:r>
        <w:t>–</w:t>
      </w:r>
      <w:r>
        <w:rPr>
          <w:rFonts w:hint="eastAsia"/>
        </w:rPr>
        <w:t xml:space="preserve"> ユーザー管理 </w:t>
      </w:r>
      <w:r>
        <w:t>–</w:t>
      </w:r>
      <w:r>
        <w:rPr>
          <w:rFonts w:hint="eastAsia"/>
        </w:rPr>
        <w:t xml:space="preserve"> ユーザー作成・更新・削除・停止・再開・プライマリ間移動</w:t>
      </w:r>
    </w:p>
    <w:tbl>
      <w:tblPr>
        <w:tblStyle w:val="af1"/>
        <w:tblW w:w="10064" w:type="dxa"/>
        <w:tblInd w:w="421" w:type="dxa"/>
        <w:tblLayout w:type="fixed"/>
        <w:tblLook w:val="04A0" w:firstRow="1" w:lastRow="0" w:firstColumn="1" w:lastColumn="0" w:noHBand="0" w:noVBand="1"/>
      </w:tblPr>
      <w:tblGrid>
        <w:gridCol w:w="2976"/>
        <w:gridCol w:w="7088"/>
      </w:tblGrid>
      <w:tr w:rsidR="00C77B70" w:rsidRPr="00C27C63" w:rsidTr="0087030A">
        <w:trPr>
          <w:tblHeader/>
        </w:trPr>
        <w:tc>
          <w:tcPr>
            <w:tcW w:w="2976" w:type="dxa"/>
            <w:shd w:val="clear" w:color="auto" w:fill="DAEEF3" w:themeFill="accent5" w:themeFillTint="33"/>
            <w:hideMark/>
          </w:tcPr>
          <w:p w:rsidR="00C77B70" w:rsidRPr="00C27C63" w:rsidRDefault="00C77B70" w:rsidP="003D7B6C">
            <w:r w:rsidRPr="00C27C63">
              <w:rPr>
                <w:rFonts w:hint="eastAsia"/>
              </w:rPr>
              <w:t>設定内容</w:t>
            </w:r>
          </w:p>
        </w:tc>
        <w:tc>
          <w:tcPr>
            <w:tcW w:w="7088" w:type="dxa"/>
            <w:shd w:val="clear" w:color="auto" w:fill="DAEEF3" w:themeFill="accent5" w:themeFillTint="33"/>
            <w:hideMark/>
          </w:tcPr>
          <w:p w:rsidR="00C77B70" w:rsidRPr="00C27C63" w:rsidRDefault="00C77B70" w:rsidP="003D7B6C">
            <w:r w:rsidRPr="00C27C63">
              <w:rPr>
                <w:rFonts w:hint="eastAsia"/>
              </w:rPr>
              <w:t>設定値</w:t>
            </w:r>
          </w:p>
        </w:tc>
      </w:tr>
      <w:tr w:rsidR="00C77B70" w:rsidTr="0087030A">
        <w:tc>
          <w:tcPr>
            <w:tcW w:w="2976" w:type="dxa"/>
            <w:noWrap/>
            <w:hideMark/>
          </w:tcPr>
          <w:p w:rsidR="00C77B70" w:rsidRDefault="00C77B70" w:rsidP="003D7B6C">
            <w:pPr>
              <w:rPr>
                <w:color w:val="F79646" w:themeColor="accent6"/>
              </w:rPr>
            </w:pPr>
            <w:r>
              <w:rPr>
                <w:rFonts w:hint="eastAsia"/>
                <w:color w:val="000000" w:themeColor="text1"/>
              </w:rPr>
              <w:t>user_id</w:t>
            </w:r>
          </w:p>
        </w:tc>
        <w:tc>
          <w:tcPr>
            <w:tcW w:w="7088" w:type="dxa"/>
            <w:noWrap/>
            <w:hideMark/>
          </w:tcPr>
          <w:p w:rsidR="00C77B70" w:rsidRDefault="00C77B70" w:rsidP="003D7B6C">
            <w:r>
              <w:rPr>
                <w:rFonts w:hint="eastAsia"/>
              </w:rPr>
              <w:t>操作対象のユーザーIDが出力されます。</w:t>
            </w:r>
          </w:p>
        </w:tc>
      </w:tr>
      <w:tr w:rsidR="00C77B70" w:rsidTr="0087030A">
        <w:tc>
          <w:tcPr>
            <w:tcW w:w="2976" w:type="dxa"/>
            <w:noWrap/>
            <w:hideMark/>
          </w:tcPr>
          <w:p w:rsidR="00C77B70" w:rsidRDefault="00C77B70" w:rsidP="003D7B6C">
            <w:pPr>
              <w:rPr>
                <w:rFonts w:cs="ＭＳ Ｐゴシック"/>
                <w:color w:val="000000"/>
                <w:kern w:val="0"/>
              </w:rPr>
            </w:pPr>
            <w:r>
              <w:rPr>
                <w:rFonts w:cs="ＭＳ Ｐゴシック" w:hint="eastAsia"/>
                <w:color w:val="000000"/>
                <w:kern w:val="0"/>
              </w:rPr>
              <w:t>limitsize</w:t>
            </w:r>
          </w:p>
        </w:tc>
        <w:tc>
          <w:tcPr>
            <w:tcW w:w="7088" w:type="dxa"/>
            <w:noWrap/>
            <w:hideMark/>
          </w:tcPr>
          <w:p w:rsidR="00C77B70" w:rsidRDefault="00C77B70" w:rsidP="003D7B6C">
            <w:pPr>
              <w:rPr>
                <w:rFonts w:cs="ＭＳ Ｐゴシック"/>
                <w:color w:val="000000"/>
                <w:kern w:val="0"/>
              </w:rPr>
            </w:pPr>
            <w:r>
              <w:rPr>
                <w:rFonts w:cs="ＭＳ Ｐゴシック" w:hint="eastAsia"/>
                <w:color w:val="000000"/>
                <w:kern w:val="0"/>
              </w:rPr>
              <w:t>フォルダオプションにて、[容量制限]チェックボックスの設定内容に応じて以下が出力されます。</w:t>
            </w:r>
          </w:p>
          <w:p w:rsidR="00C77B70" w:rsidRDefault="00C77B70" w:rsidP="003D7B6C">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{入力した制限容量(MB単位)}</w:t>
            </w:r>
            <w:r w:rsidR="00891B96">
              <w:rPr>
                <w:rFonts w:cs="ＭＳ Ｐゴシック"/>
                <w:color w:val="000000"/>
                <w:kern w:val="0"/>
              </w:rPr>
              <w:t>"</w:t>
            </w:r>
          </w:p>
          <w:p w:rsidR="00C77B70" w:rsidRDefault="00C77B70" w:rsidP="003D7B6C">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p>
        </w:tc>
      </w:tr>
      <w:tr w:rsidR="00C77B70" w:rsidTr="0087030A">
        <w:tc>
          <w:tcPr>
            <w:tcW w:w="2976" w:type="dxa"/>
            <w:noWrap/>
            <w:hideMark/>
          </w:tcPr>
          <w:p w:rsidR="00C77B70" w:rsidRDefault="00C77B70" w:rsidP="003D7B6C">
            <w:pPr>
              <w:rPr>
                <w:rFonts w:cs="ＭＳ Ｐゴシック"/>
                <w:color w:val="000000"/>
                <w:kern w:val="0"/>
              </w:rPr>
            </w:pPr>
            <w:r>
              <w:rPr>
                <w:rFonts w:cs="ＭＳ Ｐゴシック" w:hint="eastAsia"/>
                <w:color w:val="000000"/>
                <w:kern w:val="0"/>
              </w:rPr>
              <w:t>folder_fileexpiredays</w:t>
            </w:r>
          </w:p>
        </w:tc>
        <w:tc>
          <w:tcPr>
            <w:tcW w:w="7088" w:type="dxa"/>
            <w:noWrap/>
            <w:hideMark/>
          </w:tcPr>
          <w:p w:rsidR="00C77B70" w:rsidRDefault="00C77B70" w:rsidP="003D7B6C">
            <w:pPr>
              <w:rPr>
                <w:rFonts w:cs="ＭＳ Ｐゴシック"/>
                <w:color w:val="000000"/>
                <w:kern w:val="0"/>
              </w:rPr>
            </w:pPr>
            <w:r>
              <w:rPr>
                <w:rFonts w:cs="ＭＳ Ｐゴシック" w:hint="eastAsia"/>
                <w:color w:val="000000"/>
                <w:kern w:val="0"/>
              </w:rPr>
              <w:t>フォルダオプションにて、[時限ファイル期限の強制]リストボックスの設定内容に応じて以下が出力されます。</w:t>
            </w:r>
          </w:p>
          <w:p w:rsidR="00C77B70" w:rsidRDefault="00C77B70" w:rsidP="003D7B6C">
            <w:pPr>
              <w:rPr>
                <w:rFonts w:cs="ＭＳ Ｐゴシック"/>
                <w:color w:val="000000"/>
                <w:kern w:val="0"/>
              </w:rPr>
            </w:pPr>
            <w:r>
              <w:rPr>
                <w:rFonts w:cs="ＭＳ Ｐゴシック" w:hint="eastAsia"/>
                <w:color w:val="000000"/>
                <w:kern w:val="0"/>
              </w:rPr>
              <w:t>プライマリG/システム設定を優先、システム設定を優先：</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3D7B6C">
            <w:pPr>
              <w:rPr>
                <w:rFonts w:cs="ＭＳ Ｐゴシック"/>
                <w:color w:val="000000"/>
                <w:kern w:val="0"/>
              </w:rPr>
            </w:pPr>
            <w:r>
              <w:rPr>
                <w:rFonts w:cs="ＭＳ Ｐゴシック" w:hint="eastAsia"/>
                <w:color w:val="000000"/>
                <w:kern w:val="0"/>
              </w:rPr>
              <w:t>設定：</w:t>
            </w:r>
            <w:r w:rsidR="00891B96">
              <w:rPr>
                <w:rFonts w:cs="ＭＳ Ｐゴシック"/>
                <w:color w:val="000000"/>
                <w:kern w:val="0"/>
              </w:rPr>
              <w:t>"</w:t>
            </w:r>
            <w:r>
              <w:rPr>
                <w:rFonts w:cs="ＭＳ Ｐゴシック" w:hint="eastAsia"/>
                <w:color w:val="000000"/>
                <w:kern w:val="0"/>
              </w:rPr>
              <w:t>{入力した日数}</w:t>
            </w:r>
            <w:r w:rsidR="00891B96">
              <w:rPr>
                <w:rFonts w:cs="ＭＳ Ｐゴシック"/>
                <w:color w:val="000000"/>
                <w:kern w:val="0"/>
              </w:rPr>
              <w:t>"</w:t>
            </w:r>
          </w:p>
          <w:p w:rsidR="00C77B70" w:rsidRDefault="00C77B70" w:rsidP="003D7B6C">
            <w:pPr>
              <w:rPr>
                <w:rFonts w:cs="ＭＳ Ｐゴシック"/>
                <w:color w:val="000000"/>
                <w:kern w:val="0"/>
              </w:rPr>
            </w:pPr>
            <w:r>
              <w:rPr>
                <w:rFonts w:cs="ＭＳ Ｐゴシック" w:hint="eastAsia"/>
                <w:color w:val="000000"/>
                <w:kern w:val="0"/>
              </w:rPr>
              <w:t>無期限：</w:t>
            </w:r>
            <w:r w:rsidR="00891B96">
              <w:rPr>
                <w:rFonts w:cs="ＭＳ Ｐゴシック"/>
                <w:color w:val="000000"/>
                <w:kern w:val="0"/>
              </w:rPr>
              <w:t>"</w:t>
            </w:r>
            <w:r>
              <w:rPr>
                <w:rFonts w:cs="ＭＳ Ｐゴシック" w:hint="eastAsia"/>
                <w:color w:val="000000"/>
                <w:kern w:val="0"/>
              </w:rPr>
              <w:t>0</w:t>
            </w:r>
            <w:r w:rsidR="00891B96">
              <w:rPr>
                <w:rFonts w:cs="ＭＳ Ｐゴシック"/>
                <w:color w:val="000000"/>
                <w:kern w:val="0"/>
              </w:rPr>
              <w:t>"</w:t>
            </w:r>
          </w:p>
        </w:tc>
      </w:tr>
      <w:tr w:rsidR="00C77B70" w:rsidTr="0087030A">
        <w:tc>
          <w:tcPr>
            <w:tcW w:w="2976" w:type="dxa"/>
            <w:noWrap/>
            <w:hideMark/>
          </w:tcPr>
          <w:p w:rsidR="00C77B70" w:rsidRDefault="00C77B70" w:rsidP="003D7B6C">
            <w:pPr>
              <w:rPr>
                <w:rFonts w:cs="ＭＳ Ｐゴシック"/>
                <w:color w:val="000000"/>
                <w:kern w:val="0"/>
              </w:rPr>
            </w:pPr>
            <w:r>
              <w:rPr>
                <w:rFonts w:cs="ＭＳ Ｐゴシック" w:hint="eastAsia"/>
                <w:color w:val="000000"/>
                <w:kern w:val="0"/>
              </w:rPr>
              <w:lastRenderedPageBreak/>
              <w:t>folder_webpubexpiredays</w:t>
            </w:r>
          </w:p>
        </w:tc>
        <w:tc>
          <w:tcPr>
            <w:tcW w:w="7088" w:type="dxa"/>
            <w:noWrap/>
            <w:hideMark/>
          </w:tcPr>
          <w:p w:rsidR="00C77B70" w:rsidRDefault="00C77B70" w:rsidP="003D7B6C">
            <w:pPr>
              <w:rPr>
                <w:rFonts w:cs="ＭＳ Ｐゴシック"/>
                <w:color w:val="000000"/>
                <w:kern w:val="0"/>
              </w:rPr>
            </w:pPr>
            <w:r>
              <w:rPr>
                <w:rFonts w:cs="ＭＳ Ｐゴシック" w:hint="eastAsia"/>
                <w:color w:val="000000"/>
                <w:kern w:val="0"/>
              </w:rPr>
              <w:t>フォルダオプションにて、 [受渡期限の強制]リストボックスの設定内容に応じて以下が出力されます。</w:t>
            </w:r>
          </w:p>
          <w:p w:rsidR="00C77B70" w:rsidRDefault="00C77B70" w:rsidP="003D7B6C">
            <w:pPr>
              <w:rPr>
                <w:rFonts w:cs="ＭＳ Ｐゴシック"/>
                <w:color w:val="000000"/>
                <w:kern w:val="0"/>
              </w:rPr>
            </w:pPr>
            <w:r>
              <w:rPr>
                <w:rFonts w:cs="ＭＳ Ｐゴシック" w:hint="eastAsia"/>
                <w:color w:val="000000"/>
                <w:kern w:val="0"/>
              </w:rPr>
              <w:t>プライマリG/システム設定を優先、システム設定を優先：</w:t>
            </w:r>
            <w:r w:rsidR="00891B96">
              <w:rPr>
                <w:rFonts w:cs="ＭＳ Ｐゴシック"/>
                <w:color w:val="000000"/>
                <w:kern w:val="0"/>
              </w:rPr>
              <w:t>"</w:t>
            </w:r>
            <w:r>
              <w:rPr>
                <w:rFonts w:cs="ＭＳ Ｐゴシック" w:hint="eastAsia"/>
                <w:color w:val="000000"/>
                <w:kern w:val="0"/>
              </w:rPr>
              <w:t>-1</w:t>
            </w:r>
            <w:r w:rsidR="00891B96">
              <w:rPr>
                <w:rFonts w:cs="ＭＳ Ｐゴシック"/>
                <w:color w:val="000000"/>
                <w:kern w:val="0"/>
              </w:rPr>
              <w:t>"</w:t>
            </w:r>
          </w:p>
          <w:p w:rsidR="00C77B70" w:rsidRDefault="00C77B70" w:rsidP="003D7B6C">
            <w:pPr>
              <w:rPr>
                <w:rFonts w:cs="ＭＳ Ｐゴシック"/>
                <w:color w:val="000000"/>
                <w:kern w:val="0"/>
              </w:rPr>
            </w:pPr>
            <w:r>
              <w:rPr>
                <w:rFonts w:cs="ＭＳ Ｐゴシック" w:hint="eastAsia"/>
                <w:color w:val="000000"/>
                <w:kern w:val="0"/>
              </w:rPr>
              <w:t>設定：</w:t>
            </w:r>
            <w:r w:rsidR="00891B96">
              <w:rPr>
                <w:rFonts w:cs="ＭＳ Ｐゴシック"/>
                <w:color w:val="000000"/>
                <w:kern w:val="0"/>
              </w:rPr>
              <w:t>"</w:t>
            </w:r>
            <w:r>
              <w:rPr>
                <w:rFonts w:cs="ＭＳ Ｐゴシック" w:hint="eastAsia"/>
                <w:color w:val="000000"/>
                <w:kern w:val="0"/>
              </w:rPr>
              <w:t>{入力した日数}</w:t>
            </w:r>
            <w:r w:rsidR="00891B96">
              <w:rPr>
                <w:rFonts w:cs="ＭＳ Ｐゴシック"/>
                <w:color w:val="000000"/>
                <w:kern w:val="0"/>
              </w:rPr>
              <w:t>"</w:t>
            </w:r>
          </w:p>
          <w:p w:rsidR="00C77B70" w:rsidRDefault="00C77B70" w:rsidP="003D7B6C">
            <w:pPr>
              <w:rPr>
                <w:rFonts w:cs="ＭＳ Ｐゴシック"/>
                <w:color w:val="000000"/>
                <w:kern w:val="0"/>
              </w:rPr>
            </w:pPr>
            <w:r>
              <w:rPr>
                <w:rFonts w:cs="ＭＳ Ｐゴシック" w:hint="eastAsia"/>
                <w:color w:val="000000"/>
                <w:kern w:val="0"/>
              </w:rPr>
              <w:t>無期限：</w:t>
            </w:r>
            <w:r w:rsidR="00891B96">
              <w:rPr>
                <w:rFonts w:cs="ＭＳ Ｐゴシック"/>
                <w:color w:val="000000"/>
                <w:kern w:val="0"/>
              </w:rPr>
              <w:t>"</w:t>
            </w:r>
            <w:r>
              <w:rPr>
                <w:rFonts w:cs="ＭＳ Ｐゴシック" w:hint="eastAsia"/>
                <w:color w:val="000000"/>
                <w:kern w:val="0"/>
              </w:rPr>
              <w:t>0</w:t>
            </w:r>
            <w:r w:rsidR="00891B96">
              <w:rPr>
                <w:rFonts w:cs="ＭＳ Ｐゴシック"/>
                <w:color w:val="000000"/>
                <w:kern w:val="0"/>
              </w:rPr>
              <w:t>"</w:t>
            </w:r>
          </w:p>
        </w:tc>
      </w:tr>
      <w:tr w:rsidR="00C77B70" w:rsidTr="0087030A">
        <w:tc>
          <w:tcPr>
            <w:tcW w:w="2976" w:type="dxa"/>
            <w:noWrap/>
            <w:hideMark/>
          </w:tcPr>
          <w:p w:rsidR="00C77B70" w:rsidRDefault="00C77B70" w:rsidP="003D7B6C">
            <w:pPr>
              <w:rPr>
                <w:rFonts w:cs="ＭＳ Ｐゴシック"/>
                <w:kern w:val="0"/>
              </w:rPr>
            </w:pPr>
            <w:r>
              <w:rPr>
                <w:rFonts w:cs="ＭＳ Ｐゴシック" w:hint="eastAsia"/>
                <w:kern w:val="0"/>
              </w:rPr>
              <w:t>userfullname</w:t>
            </w:r>
          </w:p>
        </w:tc>
        <w:tc>
          <w:tcPr>
            <w:tcW w:w="7088" w:type="dxa"/>
            <w:noWrap/>
            <w:hideMark/>
          </w:tcPr>
          <w:p w:rsidR="00C77B70" w:rsidRDefault="00C77B70" w:rsidP="003D7B6C">
            <w:pPr>
              <w:rPr>
                <w:rFonts w:cs="ＭＳ Ｐゴシック"/>
                <w:color w:val="000000"/>
                <w:kern w:val="0"/>
              </w:rPr>
            </w:pPr>
            <w:r>
              <w:rPr>
                <w:rFonts w:cs="ＭＳ Ｐゴシック" w:hint="eastAsia"/>
                <w:color w:val="000000"/>
                <w:kern w:val="0"/>
              </w:rPr>
              <w:t>[名前]に入力した内容が出力されます。</w:t>
            </w:r>
          </w:p>
        </w:tc>
      </w:tr>
      <w:tr w:rsidR="00C77B70" w:rsidTr="0087030A">
        <w:tc>
          <w:tcPr>
            <w:tcW w:w="2976" w:type="dxa"/>
            <w:hideMark/>
          </w:tcPr>
          <w:p w:rsidR="00C77B70" w:rsidRDefault="00C77B70" w:rsidP="003D7B6C">
            <w:pPr>
              <w:rPr>
                <w:rFonts w:cs="ＭＳ Ｐゴシック"/>
                <w:kern w:val="0"/>
              </w:rPr>
            </w:pPr>
            <w:r>
              <w:rPr>
                <w:rFonts w:cs="ＭＳ Ｐゴシック" w:hint="eastAsia"/>
                <w:kern w:val="0"/>
              </w:rPr>
              <w:t>addgroup</w:t>
            </w:r>
          </w:p>
        </w:tc>
        <w:tc>
          <w:tcPr>
            <w:tcW w:w="7088" w:type="dxa"/>
            <w:noWrap/>
            <w:hideMark/>
          </w:tcPr>
          <w:p w:rsidR="00C77B70" w:rsidRDefault="00C77B70" w:rsidP="003D7B6C">
            <w:pPr>
              <w:rPr>
                <w:rFonts w:cs="ＭＳ Ｐゴシック"/>
                <w:color w:val="000000"/>
                <w:kern w:val="0"/>
              </w:rPr>
            </w:pPr>
            <w:r>
              <w:rPr>
                <w:rFonts w:cs="ＭＳ Ｐゴシック" w:hint="eastAsia"/>
                <w:color w:val="000000"/>
                <w:kern w:val="0"/>
              </w:rPr>
              <w:t>グループにて、[参加するグループ]に設定したグループ名が出力されます。</w:t>
            </w:r>
          </w:p>
        </w:tc>
      </w:tr>
      <w:tr w:rsidR="00C77B70" w:rsidTr="0087030A">
        <w:tc>
          <w:tcPr>
            <w:tcW w:w="2976" w:type="dxa"/>
            <w:noWrap/>
            <w:hideMark/>
          </w:tcPr>
          <w:p w:rsidR="00C77B70" w:rsidRDefault="00C77B70" w:rsidP="003D7B6C">
            <w:pPr>
              <w:rPr>
                <w:rFonts w:cs="ＭＳ Ｐゴシック"/>
                <w:color w:val="000000"/>
                <w:kern w:val="0"/>
              </w:rPr>
            </w:pPr>
            <w:r>
              <w:rPr>
                <w:rFonts w:cs="ＭＳ Ｐゴシック" w:hint="eastAsia"/>
                <w:color w:val="000000"/>
                <w:kern w:val="0"/>
              </w:rPr>
              <w:t>basicrole</w:t>
            </w:r>
          </w:p>
        </w:tc>
        <w:tc>
          <w:tcPr>
            <w:tcW w:w="7088" w:type="dxa"/>
            <w:noWrap/>
            <w:hideMark/>
          </w:tcPr>
          <w:p w:rsidR="00C77B70" w:rsidRDefault="00C77B70" w:rsidP="003D7B6C">
            <w:pPr>
              <w:rPr>
                <w:rFonts w:cs="ＭＳ Ｐゴシック"/>
                <w:color w:val="000000"/>
                <w:kern w:val="0"/>
              </w:rPr>
            </w:pPr>
            <w:r>
              <w:rPr>
                <w:rFonts w:cs="ＭＳ Ｐゴシック" w:hint="eastAsia"/>
                <w:color w:val="000000"/>
                <w:kern w:val="0"/>
              </w:rPr>
              <w:t>[種類]リストボックスの設定内容に応じて以下が出力されます。</w:t>
            </w:r>
          </w:p>
          <w:p w:rsidR="00C77B70" w:rsidRDefault="00C77B70" w:rsidP="003D7B6C">
            <w:pPr>
              <w:rPr>
                <w:rFonts w:cs="ＭＳ Ｐゴシック"/>
                <w:color w:val="000000"/>
                <w:kern w:val="0"/>
              </w:rPr>
            </w:pPr>
            <w:r>
              <w:rPr>
                <w:rFonts w:cs="ＭＳ Ｐゴシック" w:hint="eastAsia"/>
                <w:color w:val="000000"/>
                <w:kern w:val="0"/>
              </w:rPr>
              <w:t>一般ユーザー：</w:t>
            </w:r>
            <w:r w:rsidR="00891B96">
              <w:rPr>
                <w:rFonts w:cs="ＭＳ Ｐゴシック"/>
                <w:color w:val="000000"/>
                <w:kern w:val="0"/>
              </w:rPr>
              <w:t>"</w:t>
            </w:r>
            <w:r>
              <w:rPr>
                <w:rFonts w:cs="ＭＳ Ｐゴシック" w:hint="eastAsia"/>
                <w:color w:val="000000"/>
                <w:kern w:val="0"/>
              </w:rPr>
              <w:t>user</w:t>
            </w:r>
            <w:r w:rsidR="00891B96">
              <w:rPr>
                <w:rFonts w:cs="ＭＳ Ｐゴシック"/>
                <w:color w:val="000000"/>
                <w:kern w:val="0"/>
              </w:rPr>
              <w:t>"</w:t>
            </w:r>
          </w:p>
          <w:p w:rsidR="00C77B70" w:rsidRDefault="00C77B70" w:rsidP="003D7B6C">
            <w:pPr>
              <w:rPr>
                <w:rFonts w:cs="ＭＳ Ｐゴシック"/>
                <w:color w:val="000000"/>
                <w:kern w:val="0"/>
              </w:rPr>
            </w:pPr>
            <w:r>
              <w:rPr>
                <w:rFonts w:cs="ＭＳ Ｐゴシック" w:hint="eastAsia"/>
                <w:color w:val="000000"/>
                <w:kern w:val="0"/>
              </w:rPr>
              <w:t>管理者：</w:t>
            </w:r>
            <w:r w:rsidR="00891B96">
              <w:rPr>
                <w:rFonts w:cs="ＭＳ Ｐゴシック"/>
                <w:color w:val="000000"/>
                <w:kern w:val="0"/>
              </w:rPr>
              <w:t>"</w:t>
            </w:r>
            <w:r>
              <w:rPr>
                <w:rFonts w:cs="ＭＳ Ｐゴシック" w:hint="eastAsia"/>
                <w:color w:val="000000"/>
                <w:kern w:val="0"/>
              </w:rPr>
              <w:t>root</w:t>
            </w:r>
            <w:r w:rsidR="00891B96">
              <w:rPr>
                <w:rFonts w:cs="ＭＳ Ｐゴシック"/>
                <w:color w:val="000000"/>
                <w:kern w:val="0"/>
              </w:rPr>
              <w:t>"</w:t>
            </w:r>
          </w:p>
          <w:p w:rsidR="00C77B70" w:rsidRDefault="00C77B70" w:rsidP="003D7B6C">
            <w:pPr>
              <w:rPr>
                <w:rFonts w:cs="ＭＳ Ｐゴシック"/>
                <w:color w:val="000000"/>
                <w:kern w:val="0"/>
              </w:rPr>
            </w:pPr>
            <w:r>
              <w:rPr>
                <w:rFonts w:cs="ＭＳ Ｐゴシック" w:hint="eastAsia"/>
                <w:color w:val="000000"/>
                <w:kern w:val="0"/>
              </w:rPr>
              <w:t>グループ</w:t>
            </w:r>
            <w:r>
              <w:rPr>
                <w:rFonts w:cs="ＭＳ Ｐゴシック" w:hint="eastAsia"/>
                <w:kern w:val="0"/>
              </w:rPr>
              <w:t>オペレーター</w:t>
            </w:r>
            <w:r>
              <w:rPr>
                <w:rFonts w:cs="ＭＳ Ｐゴシック" w:hint="eastAsia"/>
                <w:color w:val="000000"/>
                <w:kern w:val="0"/>
              </w:rPr>
              <w:t>：</w:t>
            </w:r>
            <w:r w:rsidR="00891B96">
              <w:rPr>
                <w:rFonts w:cs="ＭＳ Ｐゴシック"/>
                <w:color w:val="000000"/>
                <w:kern w:val="0"/>
              </w:rPr>
              <w:t>"</w:t>
            </w:r>
            <w:r>
              <w:rPr>
                <w:rFonts w:cs="ＭＳ Ｐゴシック" w:hint="eastAsia"/>
                <w:color w:val="000000"/>
                <w:kern w:val="0"/>
              </w:rPr>
              <w:t>groupcreator</w:t>
            </w:r>
            <w:r w:rsidR="00891B96">
              <w:rPr>
                <w:rFonts w:cs="ＭＳ Ｐゴシック"/>
                <w:color w:val="000000"/>
                <w:kern w:val="0"/>
              </w:rPr>
              <w:t>"</w:t>
            </w:r>
          </w:p>
          <w:p w:rsidR="00C77B70" w:rsidRDefault="00C77B70" w:rsidP="003D7B6C">
            <w:pPr>
              <w:rPr>
                <w:rFonts w:cs="ＭＳ Ｐゴシック"/>
                <w:color w:val="000000"/>
                <w:kern w:val="0"/>
              </w:rPr>
            </w:pPr>
            <w:r>
              <w:rPr>
                <w:rFonts w:cs="ＭＳ Ｐゴシック" w:hint="eastAsia"/>
                <w:kern w:val="0"/>
              </w:rPr>
              <w:t>ユーザーオペレーター：</w:t>
            </w:r>
            <w:r w:rsidR="00891B96">
              <w:rPr>
                <w:rFonts w:cs="ＭＳ Ｐゴシック"/>
                <w:kern w:val="0"/>
              </w:rPr>
              <w:t>"</w:t>
            </w:r>
            <w:r>
              <w:rPr>
                <w:rFonts w:cs="ＭＳ Ｐゴシック" w:hint="eastAsia"/>
                <w:kern w:val="0"/>
              </w:rPr>
              <w:t>useroperator</w:t>
            </w:r>
            <w:r w:rsidR="00891B96">
              <w:rPr>
                <w:rFonts w:cs="ＭＳ Ｐゴシック"/>
                <w:kern w:val="0"/>
              </w:rPr>
              <w:t>"</w:t>
            </w:r>
          </w:p>
        </w:tc>
      </w:tr>
      <w:tr w:rsidR="00C77B70" w:rsidTr="0087030A">
        <w:tc>
          <w:tcPr>
            <w:tcW w:w="2976" w:type="dxa"/>
            <w:noWrap/>
            <w:hideMark/>
          </w:tcPr>
          <w:p w:rsidR="00C77B70" w:rsidRDefault="00C77B70" w:rsidP="003D7B6C">
            <w:pPr>
              <w:rPr>
                <w:rFonts w:cs="ＭＳ Ｐゴシック"/>
                <w:kern w:val="0"/>
              </w:rPr>
            </w:pPr>
            <w:r>
              <w:rPr>
                <w:rFonts w:cs="ＭＳ Ｐゴシック" w:hint="eastAsia"/>
                <w:kern w:val="0"/>
              </w:rPr>
              <w:t>operablegroup</w:t>
            </w:r>
          </w:p>
        </w:tc>
        <w:tc>
          <w:tcPr>
            <w:tcW w:w="7088" w:type="dxa"/>
            <w:noWrap/>
            <w:hideMark/>
          </w:tcPr>
          <w:p w:rsidR="00C77B70" w:rsidRDefault="00C77B70" w:rsidP="003D7B6C">
            <w:pPr>
              <w:rPr>
                <w:rFonts w:cs="ＭＳ Ｐゴシック"/>
                <w:kern w:val="0"/>
              </w:rPr>
            </w:pPr>
            <w:r>
              <w:rPr>
                <w:rFonts w:cs="ＭＳ Ｐゴシック" w:hint="eastAsia"/>
                <w:kern w:val="0"/>
              </w:rPr>
              <w:t>[操作対象のユーザーが含まれたグループ]に入力した内容が出力されます。</w:t>
            </w:r>
          </w:p>
        </w:tc>
      </w:tr>
      <w:tr w:rsidR="00C77B70" w:rsidTr="0087030A">
        <w:tc>
          <w:tcPr>
            <w:tcW w:w="2976" w:type="dxa"/>
            <w:noWrap/>
            <w:hideMark/>
          </w:tcPr>
          <w:p w:rsidR="00C77B70" w:rsidRDefault="00C77B70" w:rsidP="003D7B6C">
            <w:pPr>
              <w:rPr>
                <w:rFonts w:cs="ＭＳ Ｐゴシック"/>
                <w:color w:val="000000"/>
                <w:kern w:val="0"/>
              </w:rPr>
            </w:pPr>
            <w:r>
              <w:rPr>
                <w:rFonts w:cs="ＭＳ Ｐゴシック" w:hint="eastAsia"/>
                <w:color w:val="000000"/>
                <w:kern w:val="0"/>
              </w:rPr>
              <w:t>mailaddress</w:t>
            </w:r>
          </w:p>
        </w:tc>
        <w:tc>
          <w:tcPr>
            <w:tcW w:w="7088" w:type="dxa"/>
            <w:noWrap/>
            <w:hideMark/>
          </w:tcPr>
          <w:p w:rsidR="00C77B70" w:rsidRDefault="00C77B70" w:rsidP="003D7B6C">
            <w:pPr>
              <w:rPr>
                <w:rFonts w:cs="ＭＳ Ｐゴシック"/>
                <w:color w:val="000000"/>
                <w:kern w:val="0"/>
              </w:rPr>
            </w:pPr>
            <w:r>
              <w:rPr>
                <w:rFonts w:cs="ＭＳ Ｐゴシック" w:hint="eastAsia"/>
                <w:color w:val="000000"/>
                <w:kern w:val="0"/>
              </w:rPr>
              <w:t>[メールアドレス(インターネットネットワークセグメント)]に入力した内容が出力されます。</w:t>
            </w:r>
          </w:p>
        </w:tc>
      </w:tr>
      <w:tr w:rsidR="00C77B70" w:rsidTr="0087030A">
        <w:tc>
          <w:tcPr>
            <w:tcW w:w="2976" w:type="dxa"/>
            <w:noWrap/>
            <w:hideMark/>
          </w:tcPr>
          <w:p w:rsidR="00C77B70" w:rsidRDefault="00C77B70" w:rsidP="003D7B6C">
            <w:pPr>
              <w:rPr>
                <w:rFonts w:cs="ＭＳ Ｐゴシック"/>
                <w:color w:val="000000"/>
                <w:kern w:val="0"/>
              </w:rPr>
            </w:pPr>
            <w:r>
              <w:rPr>
                <w:rFonts w:cs="ＭＳ Ｐゴシック" w:hint="eastAsia"/>
                <w:color w:val="000000"/>
                <w:kern w:val="0"/>
              </w:rPr>
              <w:t>submailaddress</w:t>
            </w:r>
          </w:p>
        </w:tc>
        <w:tc>
          <w:tcPr>
            <w:tcW w:w="7088" w:type="dxa"/>
            <w:noWrap/>
            <w:hideMark/>
          </w:tcPr>
          <w:p w:rsidR="00C77B70" w:rsidRDefault="00C77B70" w:rsidP="003D7B6C">
            <w:pPr>
              <w:rPr>
                <w:rFonts w:cs="ＭＳ Ｐゴシック"/>
                <w:color w:val="000000"/>
                <w:kern w:val="0"/>
              </w:rPr>
            </w:pPr>
            <w:r>
              <w:rPr>
                <w:rFonts w:cs="ＭＳ Ｐゴシック" w:hint="eastAsia"/>
                <w:color w:val="000000"/>
                <w:kern w:val="0"/>
              </w:rPr>
              <w:t>[メールアドレス(インターネットネットワークセグメント)]に複数メールアドレスを入力した場合、入力した2件目以降のメールアドレスが出力されます。</w:t>
            </w:r>
          </w:p>
          <w:p w:rsidR="00C77B70" w:rsidRDefault="00C77B70" w:rsidP="003D7B6C">
            <w:pPr>
              <w:rPr>
                <w:rFonts w:cs="ＭＳ Ｐゴシック"/>
                <w:color w:val="000000"/>
                <w:kern w:val="0"/>
              </w:rPr>
            </w:pPr>
            <w:r>
              <w:rPr>
                <w:rFonts w:cs="ＭＳ Ｐゴシック" w:hint="eastAsia"/>
                <w:kern w:val="0"/>
              </w:rPr>
              <w:t>※複数設定した場合はカンマ区切りで出力されます。</w:t>
            </w:r>
          </w:p>
        </w:tc>
      </w:tr>
      <w:tr w:rsidR="00C77B70" w:rsidTr="0087030A">
        <w:tc>
          <w:tcPr>
            <w:tcW w:w="2976" w:type="dxa"/>
            <w:noWrap/>
            <w:hideMark/>
          </w:tcPr>
          <w:p w:rsidR="00C77B70" w:rsidRDefault="00C77B70" w:rsidP="003D7B6C">
            <w:pPr>
              <w:rPr>
                <w:rFonts w:cs="ＭＳ Ｐゴシック"/>
                <w:color w:val="000000"/>
                <w:kern w:val="0"/>
              </w:rPr>
            </w:pPr>
            <w:r>
              <w:rPr>
                <w:rFonts w:cs="ＭＳ Ｐゴシック" w:hint="eastAsia"/>
                <w:color w:val="000000"/>
                <w:kern w:val="0"/>
              </w:rPr>
              <w:t>securemailaddress</w:t>
            </w:r>
          </w:p>
        </w:tc>
        <w:tc>
          <w:tcPr>
            <w:tcW w:w="7088" w:type="dxa"/>
            <w:noWrap/>
            <w:hideMark/>
          </w:tcPr>
          <w:p w:rsidR="00C77B70" w:rsidRDefault="00C77B70" w:rsidP="003D7B6C">
            <w:pPr>
              <w:rPr>
                <w:rFonts w:cs="ＭＳ Ｐゴシック"/>
                <w:color w:val="000000"/>
                <w:kern w:val="0"/>
              </w:rPr>
            </w:pPr>
            <w:r>
              <w:rPr>
                <w:rFonts w:cs="ＭＳ Ｐゴシック" w:hint="eastAsia"/>
                <w:color w:val="000000"/>
                <w:kern w:val="0"/>
              </w:rPr>
              <w:t>[メールアドレス(セキュアネットワークセグメント)]に入力した内容が出力されます。</w:t>
            </w:r>
          </w:p>
        </w:tc>
      </w:tr>
      <w:tr w:rsidR="00C77B70" w:rsidTr="0087030A">
        <w:tc>
          <w:tcPr>
            <w:tcW w:w="2976" w:type="dxa"/>
            <w:noWrap/>
            <w:hideMark/>
          </w:tcPr>
          <w:p w:rsidR="00C77B70" w:rsidRDefault="00C77B70" w:rsidP="003D7B6C">
            <w:pPr>
              <w:rPr>
                <w:rFonts w:cs="ＭＳ Ｐゴシック"/>
                <w:color w:val="000000"/>
                <w:kern w:val="0"/>
              </w:rPr>
            </w:pPr>
            <w:r>
              <w:rPr>
                <w:rFonts w:cs="ＭＳ Ｐゴシック" w:hint="eastAsia"/>
                <w:color w:val="000000"/>
                <w:kern w:val="0"/>
              </w:rPr>
              <w:t>comment</w:t>
            </w:r>
          </w:p>
        </w:tc>
        <w:tc>
          <w:tcPr>
            <w:tcW w:w="7088" w:type="dxa"/>
            <w:noWrap/>
            <w:hideMark/>
          </w:tcPr>
          <w:p w:rsidR="00C77B70" w:rsidRDefault="00C77B70" w:rsidP="003D7B6C">
            <w:pPr>
              <w:rPr>
                <w:rFonts w:cs="ＭＳ Ｐゴシック"/>
                <w:color w:val="000000"/>
                <w:kern w:val="0"/>
              </w:rPr>
            </w:pPr>
            <w:r>
              <w:rPr>
                <w:rFonts w:cs="ＭＳ Ｐゴシック" w:hint="eastAsia"/>
                <w:color w:val="000000"/>
                <w:kern w:val="0"/>
              </w:rPr>
              <w:t>[コメント]に入力した内容が出力されます。</w:t>
            </w:r>
          </w:p>
        </w:tc>
      </w:tr>
      <w:tr w:rsidR="00C77B70" w:rsidTr="0087030A">
        <w:tc>
          <w:tcPr>
            <w:tcW w:w="2976" w:type="dxa"/>
            <w:noWrap/>
            <w:hideMark/>
          </w:tcPr>
          <w:p w:rsidR="00C77B70" w:rsidRDefault="00C77B70" w:rsidP="003D7B6C">
            <w:pPr>
              <w:rPr>
                <w:rFonts w:cs="ＭＳ Ｐゴシック"/>
                <w:color w:val="000000"/>
                <w:kern w:val="0"/>
              </w:rPr>
            </w:pPr>
            <w:r>
              <w:rPr>
                <w:rFonts w:cs="ＭＳ Ｐゴシック" w:hint="eastAsia"/>
                <w:color w:val="000000"/>
                <w:kern w:val="0"/>
              </w:rPr>
              <w:t>publicapproval_enable</w:t>
            </w:r>
          </w:p>
        </w:tc>
        <w:tc>
          <w:tcPr>
            <w:tcW w:w="7088" w:type="dxa"/>
            <w:noWrap/>
            <w:hideMark/>
          </w:tcPr>
          <w:p w:rsidR="00C77B70" w:rsidRDefault="00C77B70" w:rsidP="003D7B6C">
            <w:pPr>
              <w:rPr>
                <w:rFonts w:cs="ＭＳ Ｐゴシック"/>
                <w:color w:val="000000"/>
                <w:kern w:val="0"/>
              </w:rPr>
            </w:pPr>
            <w:r>
              <w:rPr>
                <w:rFonts w:cs="ＭＳ Ｐゴシック" w:hint="eastAsia"/>
                <w:color w:val="000000"/>
                <w:kern w:val="0"/>
              </w:rPr>
              <w:t>許可にて、[受渡の承認]チェックボックスの設定内容に応じて以下が出力されます。</w:t>
            </w:r>
          </w:p>
          <w:p w:rsidR="00C77B70" w:rsidRDefault="00C77B70" w:rsidP="003D7B6C">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１</w:t>
            </w:r>
            <w:r w:rsidR="00891B96">
              <w:rPr>
                <w:rFonts w:cs="ＭＳ Ｐゴシック"/>
                <w:color w:val="000000"/>
                <w:kern w:val="0"/>
              </w:rPr>
              <w:t>"</w:t>
            </w:r>
          </w:p>
          <w:p w:rsidR="00C77B70" w:rsidRDefault="00C77B70" w:rsidP="003D7B6C">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r>
              <w:rPr>
                <w:rFonts w:cs="ＭＳ Ｐゴシック" w:hint="eastAsia"/>
                <w:color w:val="000000"/>
                <w:kern w:val="0"/>
              </w:rPr>
              <w:t>0</w:t>
            </w:r>
            <w:r w:rsidR="00891B96">
              <w:rPr>
                <w:rFonts w:cs="ＭＳ Ｐゴシック"/>
                <w:color w:val="000000"/>
                <w:kern w:val="0"/>
              </w:rPr>
              <w:t>"</w:t>
            </w:r>
          </w:p>
        </w:tc>
      </w:tr>
      <w:tr w:rsidR="00C77B70" w:rsidTr="0087030A">
        <w:tc>
          <w:tcPr>
            <w:tcW w:w="2976" w:type="dxa"/>
            <w:noWrap/>
            <w:hideMark/>
          </w:tcPr>
          <w:p w:rsidR="00C77B70" w:rsidRDefault="00C77B70" w:rsidP="003D7B6C">
            <w:pPr>
              <w:rPr>
                <w:rFonts w:cs="ＭＳ Ｐゴシック"/>
                <w:color w:val="000000"/>
                <w:kern w:val="0"/>
              </w:rPr>
            </w:pPr>
            <w:r>
              <w:rPr>
                <w:rFonts w:cs="ＭＳ Ｐゴシック" w:hint="eastAsia"/>
                <w:color w:val="000000"/>
                <w:kern w:val="0"/>
              </w:rPr>
              <w:t>passwordexpireenable</w:t>
            </w:r>
          </w:p>
        </w:tc>
        <w:tc>
          <w:tcPr>
            <w:tcW w:w="7088" w:type="dxa"/>
            <w:noWrap/>
            <w:hideMark/>
          </w:tcPr>
          <w:p w:rsidR="00C77B70" w:rsidRDefault="00C77B70" w:rsidP="003D7B6C">
            <w:pPr>
              <w:rPr>
                <w:rFonts w:cs="ＭＳ Ｐゴシック"/>
                <w:color w:val="000000"/>
                <w:kern w:val="0"/>
              </w:rPr>
            </w:pPr>
            <w:r>
              <w:rPr>
                <w:rFonts w:cs="ＭＳ Ｐゴシック" w:hint="eastAsia"/>
                <w:color w:val="000000"/>
                <w:kern w:val="0"/>
              </w:rPr>
              <w:t>許可にて、[無期限パスワード]チェックボックスの設定内容に応じて以下が出力されます。</w:t>
            </w:r>
          </w:p>
          <w:p w:rsidR="00C77B70" w:rsidRDefault="00C77B70" w:rsidP="003D7B6C">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１</w:t>
            </w:r>
            <w:r w:rsidR="00891B96">
              <w:rPr>
                <w:rFonts w:cs="ＭＳ Ｐゴシック"/>
                <w:color w:val="000000"/>
                <w:kern w:val="0"/>
              </w:rPr>
              <w:t>"</w:t>
            </w:r>
          </w:p>
          <w:p w:rsidR="00C77B70" w:rsidRDefault="00C77B70" w:rsidP="003D7B6C">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r>
              <w:rPr>
                <w:rFonts w:cs="ＭＳ Ｐゴシック" w:hint="eastAsia"/>
                <w:color w:val="000000"/>
                <w:kern w:val="0"/>
              </w:rPr>
              <w:t>0</w:t>
            </w:r>
            <w:r w:rsidR="00891B96">
              <w:rPr>
                <w:rFonts w:cs="ＭＳ Ｐゴシック"/>
                <w:color w:val="000000"/>
                <w:kern w:val="0"/>
              </w:rPr>
              <w:t>"</w:t>
            </w:r>
          </w:p>
        </w:tc>
      </w:tr>
      <w:tr w:rsidR="00C77B70" w:rsidTr="0087030A">
        <w:tc>
          <w:tcPr>
            <w:tcW w:w="2976" w:type="dxa"/>
            <w:noWrap/>
            <w:hideMark/>
          </w:tcPr>
          <w:p w:rsidR="00C77B70" w:rsidRDefault="00C77B70" w:rsidP="003D7B6C">
            <w:pPr>
              <w:rPr>
                <w:rFonts w:cs="ＭＳ Ｐゴシック"/>
                <w:color w:val="000000"/>
                <w:kern w:val="0"/>
              </w:rPr>
            </w:pPr>
            <w:r>
              <w:rPr>
                <w:rFonts w:cs="ＭＳ Ｐゴシック" w:hint="eastAsia"/>
                <w:color w:val="000000"/>
                <w:kern w:val="0"/>
              </w:rPr>
              <w:t>changepassworddisable</w:t>
            </w:r>
          </w:p>
        </w:tc>
        <w:tc>
          <w:tcPr>
            <w:tcW w:w="7088" w:type="dxa"/>
            <w:noWrap/>
            <w:hideMark/>
          </w:tcPr>
          <w:p w:rsidR="00C77B70" w:rsidRDefault="00C77B70" w:rsidP="003D7B6C">
            <w:pPr>
              <w:rPr>
                <w:rFonts w:cs="ＭＳ Ｐゴシック"/>
                <w:color w:val="000000"/>
                <w:kern w:val="0"/>
              </w:rPr>
            </w:pPr>
            <w:r>
              <w:rPr>
                <w:rFonts w:cs="ＭＳ Ｐゴシック" w:hint="eastAsia"/>
                <w:color w:val="000000"/>
                <w:kern w:val="0"/>
              </w:rPr>
              <w:t>許可にて、[ユーザーによるパスワード変更不可]チェックボックスの設定内容に応じて以下が出力されます。</w:t>
            </w:r>
          </w:p>
          <w:p w:rsidR="00C77B70" w:rsidRDefault="00C77B70" w:rsidP="003D7B6C">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１</w:t>
            </w:r>
            <w:r w:rsidR="00891B96">
              <w:rPr>
                <w:rFonts w:cs="ＭＳ Ｐゴシック"/>
                <w:color w:val="000000"/>
                <w:kern w:val="0"/>
              </w:rPr>
              <w:t>"</w:t>
            </w:r>
          </w:p>
          <w:p w:rsidR="00C77B70" w:rsidRDefault="00C77B70" w:rsidP="003D7B6C">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r>
              <w:rPr>
                <w:rFonts w:cs="ＭＳ Ｐゴシック" w:hint="eastAsia"/>
                <w:color w:val="000000"/>
                <w:kern w:val="0"/>
              </w:rPr>
              <w:t>0</w:t>
            </w:r>
            <w:r w:rsidR="00891B96">
              <w:rPr>
                <w:rFonts w:cs="ＭＳ Ｐゴシック"/>
                <w:color w:val="000000"/>
                <w:kern w:val="0"/>
              </w:rPr>
              <w:t>"</w:t>
            </w:r>
          </w:p>
        </w:tc>
      </w:tr>
      <w:tr w:rsidR="00C77B70" w:rsidTr="0087030A">
        <w:tc>
          <w:tcPr>
            <w:tcW w:w="2976" w:type="dxa"/>
            <w:noWrap/>
            <w:hideMark/>
          </w:tcPr>
          <w:p w:rsidR="00C77B70" w:rsidRDefault="00C77B70" w:rsidP="003D7B6C">
            <w:pPr>
              <w:rPr>
                <w:rFonts w:cs="ＭＳ Ｐゴシック"/>
                <w:color w:val="000000"/>
                <w:kern w:val="0"/>
              </w:rPr>
            </w:pPr>
            <w:r>
              <w:rPr>
                <w:rFonts w:cs="ＭＳ Ｐゴシック" w:hint="eastAsia"/>
                <w:color w:val="000000"/>
                <w:kern w:val="0"/>
              </w:rPr>
              <w:t>publicapproval_requestedgroup</w:t>
            </w:r>
          </w:p>
        </w:tc>
        <w:tc>
          <w:tcPr>
            <w:tcW w:w="7088" w:type="dxa"/>
            <w:noWrap/>
            <w:hideMark/>
          </w:tcPr>
          <w:p w:rsidR="00C77B70" w:rsidRDefault="00C77B70" w:rsidP="003D7B6C">
            <w:pPr>
              <w:rPr>
                <w:rFonts w:cs="ＭＳ Ｐゴシック"/>
                <w:color w:val="000000"/>
                <w:kern w:val="0"/>
              </w:rPr>
            </w:pPr>
            <w:r>
              <w:rPr>
                <w:rFonts w:cs="ＭＳ Ｐゴシック" w:hint="eastAsia"/>
                <w:color w:val="000000"/>
                <w:kern w:val="0"/>
              </w:rPr>
              <w:t>[承認担当ユーザー／グループ]に入力したユーザー/グループが出力されます。</w:t>
            </w:r>
          </w:p>
        </w:tc>
      </w:tr>
      <w:tr w:rsidR="00C77B70" w:rsidTr="0087030A">
        <w:tc>
          <w:tcPr>
            <w:tcW w:w="2976" w:type="dxa"/>
            <w:noWrap/>
            <w:hideMark/>
          </w:tcPr>
          <w:p w:rsidR="00C77B70" w:rsidRDefault="00C77B70" w:rsidP="003D7B6C">
            <w:pPr>
              <w:rPr>
                <w:rFonts w:cs="ＭＳ Ｐゴシック"/>
                <w:color w:val="000000"/>
                <w:kern w:val="0"/>
              </w:rPr>
            </w:pPr>
            <w:r>
              <w:rPr>
                <w:rFonts w:cs="ＭＳ Ｐゴシック" w:hint="eastAsia"/>
                <w:color w:val="000000"/>
                <w:kern w:val="0"/>
              </w:rPr>
              <w:t>accesslist</w:t>
            </w:r>
          </w:p>
        </w:tc>
        <w:tc>
          <w:tcPr>
            <w:tcW w:w="7088" w:type="dxa"/>
            <w:noWrap/>
            <w:hideMark/>
          </w:tcPr>
          <w:p w:rsidR="00C77B70" w:rsidRDefault="00C77B70" w:rsidP="003D7B6C">
            <w:pPr>
              <w:rPr>
                <w:rFonts w:cs="ＭＳ Ｐゴシック"/>
                <w:kern w:val="0"/>
              </w:rPr>
            </w:pPr>
            <w:r>
              <w:rPr>
                <w:rFonts w:cs="ＭＳ Ｐゴシック" w:hint="eastAsia"/>
                <w:kern w:val="0"/>
              </w:rPr>
              <w:t>[アクセス制限設定]の設定内容に応じて以下が出力されます。</w:t>
            </w:r>
          </w:p>
          <w:p w:rsidR="00C77B70" w:rsidRDefault="00C77B70" w:rsidP="003D7B6C">
            <w:pPr>
              <w:rPr>
                <w:rFonts w:cs="ＭＳ Ｐゴシック"/>
                <w:kern w:val="0"/>
              </w:rPr>
            </w:pPr>
            <w:r>
              <w:rPr>
                <w:rFonts w:cs="ＭＳ Ｐゴシック" w:hint="eastAsia"/>
                <w:kern w:val="0"/>
              </w:rPr>
              <w:lastRenderedPageBreak/>
              <w:t>システム設定を優先：</w:t>
            </w:r>
            <w:r w:rsidR="00891B96">
              <w:rPr>
                <w:rFonts w:cs="ＭＳ Ｐゴシック"/>
                <w:kern w:val="0"/>
              </w:rPr>
              <w:t>""</w:t>
            </w:r>
          </w:p>
          <w:p w:rsidR="00C77B70" w:rsidRDefault="00C77B70" w:rsidP="003D7B6C">
            <w:pPr>
              <w:rPr>
                <w:rFonts w:cs="ＭＳ Ｐゴシック"/>
                <w:color w:val="000000"/>
                <w:kern w:val="0"/>
              </w:rPr>
            </w:pPr>
            <w:r>
              <w:rPr>
                <w:rFonts w:cs="ＭＳ Ｐゴシック" w:hint="eastAsia"/>
                <w:kern w:val="0"/>
              </w:rPr>
              <w:t>設定：入力した内容が</w:t>
            </w:r>
            <w:r w:rsidR="00891B96">
              <w:rPr>
                <w:rFonts w:cs="ＭＳ Ｐゴシック"/>
                <w:kern w:val="0"/>
              </w:rPr>
              <w:t>"</w:t>
            </w:r>
            <w:r>
              <w:rPr>
                <w:rFonts w:cs="ＭＳ Ｐゴシック" w:hint="eastAsia"/>
                <w:kern w:val="0"/>
              </w:rPr>
              <w:t>allow:{設定値};</w:t>
            </w:r>
            <w:r w:rsidR="00891B96">
              <w:rPr>
                <w:rFonts w:cs="ＭＳ Ｐゴシック"/>
                <w:kern w:val="0"/>
              </w:rPr>
              <w:t>"</w:t>
            </w:r>
            <w:r>
              <w:rPr>
                <w:rFonts w:cs="ＭＳ Ｐゴシック" w:hint="eastAsia"/>
                <w:kern w:val="0"/>
              </w:rPr>
              <w:t>として出力</w:t>
            </w:r>
          </w:p>
        </w:tc>
      </w:tr>
      <w:tr w:rsidR="00C77B70" w:rsidTr="0087030A">
        <w:tc>
          <w:tcPr>
            <w:tcW w:w="2976" w:type="dxa"/>
            <w:noWrap/>
            <w:hideMark/>
          </w:tcPr>
          <w:p w:rsidR="00C77B70" w:rsidRDefault="00C77B70" w:rsidP="003D7B6C">
            <w:pPr>
              <w:rPr>
                <w:rFonts w:cs="ＭＳ Ｐゴシック"/>
                <w:color w:val="000000"/>
                <w:kern w:val="0"/>
              </w:rPr>
            </w:pPr>
            <w:r>
              <w:rPr>
                <w:rFonts w:cs="ＭＳ Ｐゴシック" w:hint="eastAsia"/>
                <w:color w:val="000000"/>
                <w:kern w:val="0"/>
              </w:rPr>
              <w:lastRenderedPageBreak/>
              <w:t>expire</w:t>
            </w:r>
          </w:p>
        </w:tc>
        <w:tc>
          <w:tcPr>
            <w:tcW w:w="7088" w:type="dxa"/>
            <w:noWrap/>
            <w:hideMark/>
          </w:tcPr>
          <w:p w:rsidR="00C77B70" w:rsidRDefault="00C77B70" w:rsidP="003D7B6C">
            <w:pPr>
              <w:rPr>
                <w:rFonts w:cs="ＭＳ Ｐゴシック"/>
                <w:color w:val="000000"/>
                <w:kern w:val="0"/>
              </w:rPr>
            </w:pPr>
            <w:r>
              <w:rPr>
                <w:rFonts w:cs="ＭＳ Ｐゴシック" w:hint="eastAsia"/>
                <w:color w:val="000000"/>
                <w:kern w:val="0"/>
              </w:rPr>
              <w:t>[期限]チェックボックスの設定内容に応じて以下が出力されます。</w:t>
            </w:r>
          </w:p>
          <w:p w:rsidR="00C77B70" w:rsidRDefault="00C77B70" w:rsidP="003D7B6C">
            <w:pPr>
              <w:rPr>
                <w:rFonts w:cs="ＭＳ Ｐゴシック"/>
                <w:color w:val="000000"/>
                <w:kern w:val="0"/>
              </w:rPr>
            </w:pPr>
            <w:r>
              <w:rPr>
                <w:rFonts w:cs="ＭＳ Ｐゴシック" w:hint="eastAsia"/>
                <w:color w:val="000000"/>
                <w:kern w:val="0"/>
              </w:rPr>
              <w:t>チェックON：</w:t>
            </w:r>
            <w:r w:rsidR="00891B96">
              <w:rPr>
                <w:rFonts w:cs="ＭＳ Ｐゴシック"/>
                <w:color w:val="000000"/>
                <w:kern w:val="0"/>
              </w:rPr>
              <w:t>"</w:t>
            </w:r>
            <w:r>
              <w:rPr>
                <w:rFonts w:cs="ＭＳ Ｐゴシック" w:hint="eastAsia"/>
                <w:color w:val="000000"/>
                <w:kern w:val="0"/>
              </w:rPr>
              <w:t>{入力した期限}</w:t>
            </w:r>
            <w:r w:rsidR="00891B96">
              <w:rPr>
                <w:rFonts w:cs="ＭＳ Ｐゴシック"/>
                <w:color w:val="000000"/>
                <w:kern w:val="0"/>
              </w:rPr>
              <w:t>"</w:t>
            </w:r>
          </w:p>
          <w:p w:rsidR="00C77B70" w:rsidRDefault="00C77B70" w:rsidP="003D7B6C">
            <w:pPr>
              <w:rPr>
                <w:rFonts w:cs="ＭＳ Ｐゴシック"/>
                <w:color w:val="000000"/>
                <w:kern w:val="0"/>
              </w:rPr>
            </w:pPr>
            <w:r>
              <w:rPr>
                <w:rFonts w:cs="ＭＳ Ｐゴシック" w:hint="eastAsia"/>
                <w:color w:val="000000"/>
                <w:kern w:val="0"/>
              </w:rPr>
              <w:t>チェックOFF：</w:t>
            </w:r>
            <w:r w:rsidR="00891B96">
              <w:rPr>
                <w:rFonts w:cs="ＭＳ Ｐゴシック"/>
                <w:color w:val="000000"/>
                <w:kern w:val="0"/>
              </w:rPr>
              <w:t>""</w:t>
            </w:r>
          </w:p>
        </w:tc>
      </w:tr>
      <w:tr w:rsidR="00C77B70" w:rsidTr="0087030A">
        <w:tc>
          <w:tcPr>
            <w:tcW w:w="2976" w:type="dxa"/>
            <w:noWrap/>
            <w:hideMark/>
          </w:tcPr>
          <w:p w:rsidR="00C77B70" w:rsidRDefault="00C77B70" w:rsidP="003D7B6C">
            <w:pPr>
              <w:rPr>
                <w:rFonts w:cs="ＭＳ Ｐゴシック"/>
                <w:color w:val="000000"/>
                <w:kern w:val="0"/>
              </w:rPr>
            </w:pPr>
            <w:r>
              <w:rPr>
                <w:rFonts w:cs="ＭＳ Ｐゴシック" w:hint="eastAsia"/>
                <w:color w:val="000000"/>
                <w:kern w:val="0"/>
              </w:rPr>
              <w:t>primary</w:t>
            </w:r>
          </w:p>
        </w:tc>
        <w:tc>
          <w:tcPr>
            <w:tcW w:w="7088" w:type="dxa"/>
            <w:noWrap/>
            <w:hideMark/>
          </w:tcPr>
          <w:p w:rsidR="00C77B70" w:rsidRDefault="00C77B70" w:rsidP="003D7B6C">
            <w:pPr>
              <w:rPr>
                <w:rFonts w:cs="ＭＳ Ｐゴシック"/>
                <w:color w:val="000000"/>
                <w:kern w:val="0"/>
              </w:rPr>
            </w:pPr>
            <w:r>
              <w:rPr>
                <w:rFonts w:cs="ＭＳ Ｐゴシック" w:hint="eastAsia"/>
                <w:color w:val="000000"/>
                <w:kern w:val="0"/>
              </w:rPr>
              <w:t>プライマリ間移動にて、移動元または移動先のプライマリグループ名が出力されます。</w:t>
            </w:r>
          </w:p>
          <w:p w:rsidR="00C77B70" w:rsidRDefault="00C77B70" w:rsidP="003D7B6C">
            <w:pPr>
              <w:rPr>
                <w:rFonts w:cs="ＭＳ Ｐゴシック"/>
                <w:color w:val="000000"/>
                <w:kern w:val="0"/>
              </w:rPr>
            </w:pPr>
            <w:r>
              <w:rPr>
                <w:rFonts w:cs="ＭＳ Ｐゴシック" w:hint="eastAsia"/>
                <w:color w:val="000000"/>
                <w:kern w:val="0"/>
              </w:rPr>
              <w:t>※設定項目がプライマリ間移動(入)の場合は、移動元のプライマリグループ名を、プライマリ間移動(出)の場合は移動先のプライマリグループ名が出力されます。</w:t>
            </w:r>
          </w:p>
        </w:tc>
      </w:tr>
    </w:tbl>
    <w:p w:rsidR="00C77B70" w:rsidRDefault="00C77B70" w:rsidP="00A124AC">
      <w:pPr>
        <w:ind w:leftChars="200" w:left="400"/>
      </w:pPr>
    </w:p>
    <w:p w:rsidR="00C77B70" w:rsidRDefault="00C77B70" w:rsidP="00A124AC">
      <w:pPr>
        <w:ind w:leftChars="200" w:left="400"/>
      </w:pPr>
      <w:r>
        <w:rPr>
          <w:rFonts w:hint="eastAsia"/>
        </w:rPr>
        <w:t xml:space="preserve">ユーザー画面 </w:t>
      </w:r>
      <w:r>
        <w:t>–</w:t>
      </w:r>
      <w:r>
        <w:rPr>
          <w:rFonts w:hint="eastAsia"/>
        </w:rPr>
        <w:t xml:space="preserve"> ユーザー設定</w:t>
      </w:r>
    </w:p>
    <w:tbl>
      <w:tblPr>
        <w:tblStyle w:val="af1"/>
        <w:tblW w:w="10064" w:type="dxa"/>
        <w:tblInd w:w="421" w:type="dxa"/>
        <w:tblLayout w:type="fixed"/>
        <w:tblLook w:val="04A0" w:firstRow="1" w:lastRow="0" w:firstColumn="1" w:lastColumn="0" w:noHBand="0" w:noVBand="1"/>
      </w:tblPr>
      <w:tblGrid>
        <w:gridCol w:w="2976"/>
        <w:gridCol w:w="7088"/>
      </w:tblGrid>
      <w:tr w:rsidR="00C77B70" w:rsidRPr="00C27C63" w:rsidTr="00F8412E">
        <w:trPr>
          <w:tblHeader/>
        </w:trPr>
        <w:tc>
          <w:tcPr>
            <w:tcW w:w="2976" w:type="dxa"/>
            <w:shd w:val="clear" w:color="auto" w:fill="DAEEF3" w:themeFill="accent5" w:themeFillTint="33"/>
            <w:hideMark/>
          </w:tcPr>
          <w:p w:rsidR="00C77B70" w:rsidRPr="00C27C63" w:rsidRDefault="00C77B70" w:rsidP="00A124AC">
            <w:r w:rsidRPr="00C27C63">
              <w:rPr>
                <w:rFonts w:hint="eastAsia"/>
              </w:rPr>
              <w:t>設定内容</w:t>
            </w:r>
          </w:p>
        </w:tc>
        <w:tc>
          <w:tcPr>
            <w:tcW w:w="7088" w:type="dxa"/>
            <w:shd w:val="clear" w:color="auto" w:fill="DAEEF3" w:themeFill="accent5" w:themeFillTint="33"/>
            <w:hideMark/>
          </w:tcPr>
          <w:p w:rsidR="00C77B70" w:rsidRPr="00C27C63" w:rsidRDefault="00C77B70" w:rsidP="00A124AC">
            <w:r w:rsidRPr="00C27C63">
              <w:rPr>
                <w:rFonts w:hint="eastAsia"/>
              </w:rPr>
              <w:t>設定値</w:t>
            </w:r>
          </w:p>
        </w:tc>
      </w:tr>
      <w:tr w:rsidR="00C77B70" w:rsidTr="00F8412E">
        <w:tc>
          <w:tcPr>
            <w:tcW w:w="2976" w:type="dxa"/>
            <w:noWrap/>
            <w:hideMark/>
          </w:tcPr>
          <w:p w:rsidR="00C77B70" w:rsidRDefault="00C77B70" w:rsidP="00A124AC">
            <w:pPr>
              <w:rPr>
                <w:rFonts w:cs="ＭＳ Ｐゴシック"/>
                <w:color w:val="000000"/>
                <w:kern w:val="0"/>
              </w:rPr>
            </w:pPr>
            <w:r>
              <w:rPr>
                <w:rFonts w:cs="ＭＳ Ｐゴシック" w:hint="eastAsia"/>
                <w:color w:val="000000"/>
                <w:kern w:val="0"/>
              </w:rPr>
              <w:t>mailaddress</w:t>
            </w:r>
          </w:p>
        </w:tc>
        <w:tc>
          <w:tcPr>
            <w:tcW w:w="7088" w:type="dxa"/>
            <w:noWrap/>
            <w:hideMark/>
          </w:tcPr>
          <w:p w:rsidR="00C77B70" w:rsidRDefault="00C77B70" w:rsidP="00A124AC">
            <w:pPr>
              <w:rPr>
                <w:rFonts w:cs="ＭＳ Ｐゴシック"/>
                <w:color w:val="000000"/>
                <w:kern w:val="0"/>
              </w:rPr>
            </w:pPr>
            <w:r>
              <w:rPr>
                <w:rFonts w:cs="ＭＳ Ｐゴシック" w:hint="eastAsia"/>
                <w:color w:val="000000"/>
                <w:kern w:val="0"/>
              </w:rPr>
              <w:t>[メールアドレス(インターネットネットワークセグメント)]に設定したメールアドレスが出力されます。</w:t>
            </w:r>
          </w:p>
          <w:p w:rsidR="00C77B70" w:rsidRDefault="00C77B70" w:rsidP="00A124AC">
            <w:pPr>
              <w:rPr>
                <w:rFonts w:cs="ＭＳ Ｐゴシック"/>
                <w:color w:val="000000"/>
                <w:kern w:val="0"/>
              </w:rPr>
            </w:pPr>
            <w:r>
              <w:rPr>
                <w:rFonts w:cs="ＭＳ Ｐゴシック" w:hint="eastAsia"/>
                <w:kern w:val="0"/>
              </w:rPr>
              <w:t>※複数設定した場合はカンマ区切りで出力されます。</w:t>
            </w:r>
          </w:p>
        </w:tc>
      </w:tr>
      <w:tr w:rsidR="00C77B70" w:rsidTr="00F8412E">
        <w:tc>
          <w:tcPr>
            <w:tcW w:w="2976" w:type="dxa"/>
            <w:noWrap/>
            <w:hideMark/>
          </w:tcPr>
          <w:p w:rsidR="00C77B70" w:rsidRDefault="00C77B70" w:rsidP="00A124AC">
            <w:pPr>
              <w:rPr>
                <w:rFonts w:cs="ＭＳ Ｐゴシック"/>
                <w:color w:val="000000"/>
                <w:kern w:val="0"/>
              </w:rPr>
            </w:pPr>
            <w:r>
              <w:rPr>
                <w:rFonts w:cs="ＭＳ Ｐゴシック" w:hint="eastAsia"/>
                <w:color w:val="000000"/>
                <w:kern w:val="0"/>
              </w:rPr>
              <w:t>securemailaddress</w:t>
            </w:r>
          </w:p>
        </w:tc>
        <w:tc>
          <w:tcPr>
            <w:tcW w:w="7088" w:type="dxa"/>
            <w:noWrap/>
            <w:hideMark/>
          </w:tcPr>
          <w:p w:rsidR="00C77B70" w:rsidRDefault="00C77B70" w:rsidP="00A124AC">
            <w:pPr>
              <w:rPr>
                <w:rFonts w:cs="ＭＳ Ｐゴシック"/>
                <w:color w:val="000000"/>
                <w:kern w:val="0"/>
              </w:rPr>
            </w:pPr>
            <w:r>
              <w:rPr>
                <w:rFonts w:cs="ＭＳ Ｐゴシック" w:hint="eastAsia"/>
                <w:color w:val="000000"/>
                <w:kern w:val="0"/>
              </w:rPr>
              <w:t>[メールアドレス(セキュアネットワークセグメント)]に設定したメールアドレスが出力されます。</w:t>
            </w:r>
          </w:p>
        </w:tc>
      </w:tr>
      <w:tr w:rsidR="00C77B70" w:rsidTr="00F8412E">
        <w:tc>
          <w:tcPr>
            <w:tcW w:w="2976" w:type="dxa"/>
            <w:noWrap/>
            <w:hideMark/>
          </w:tcPr>
          <w:p w:rsidR="00C77B70" w:rsidRDefault="00C77B70" w:rsidP="00A124AC">
            <w:pPr>
              <w:rPr>
                <w:rFonts w:cs="ＭＳ Ｐゴシック"/>
                <w:color w:val="000000"/>
                <w:kern w:val="0"/>
              </w:rPr>
            </w:pPr>
            <w:r>
              <w:rPr>
                <w:rFonts w:cs="ＭＳ Ｐゴシック" w:hint="eastAsia"/>
                <w:color w:val="000000"/>
                <w:kern w:val="0"/>
              </w:rPr>
              <w:t>language</w:t>
            </w:r>
          </w:p>
        </w:tc>
        <w:tc>
          <w:tcPr>
            <w:tcW w:w="7088" w:type="dxa"/>
            <w:noWrap/>
            <w:hideMark/>
          </w:tcPr>
          <w:p w:rsidR="00C77B70" w:rsidRDefault="00C77B70" w:rsidP="00A124AC">
            <w:pPr>
              <w:rPr>
                <w:rFonts w:cs="ＭＳ Ｐゴシック"/>
                <w:color w:val="000000"/>
                <w:kern w:val="0"/>
              </w:rPr>
            </w:pPr>
            <w:r>
              <w:rPr>
                <w:rFonts w:cs="ＭＳ Ｐゴシック" w:hint="eastAsia"/>
                <w:color w:val="000000"/>
                <w:kern w:val="0"/>
              </w:rPr>
              <w:t>[表示言語]に設定した内容に応じて以下が出力されます。</w:t>
            </w:r>
          </w:p>
          <w:p w:rsidR="00C77B70" w:rsidRDefault="00C77B70" w:rsidP="00A124AC">
            <w:pPr>
              <w:rPr>
                <w:rFonts w:cs="ＭＳ Ｐゴシック"/>
                <w:color w:val="000000"/>
                <w:kern w:val="0"/>
              </w:rPr>
            </w:pPr>
            <w:r>
              <w:rPr>
                <w:rFonts w:cs="ＭＳ Ｐゴシック" w:hint="eastAsia"/>
                <w:color w:val="000000"/>
                <w:kern w:val="0"/>
              </w:rPr>
              <w:t>ブラウザ設定：</w:t>
            </w:r>
            <w:r w:rsidR="00891B96">
              <w:rPr>
                <w:rFonts w:cs="ＭＳ Ｐゴシック"/>
                <w:color w:val="000000"/>
                <w:kern w:val="0"/>
              </w:rPr>
              <w:t>""</w:t>
            </w:r>
          </w:p>
          <w:p w:rsidR="00C77B70" w:rsidRDefault="00C77B70" w:rsidP="00A124AC">
            <w:pPr>
              <w:rPr>
                <w:rFonts w:cs="ＭＳ Ｐゴシック"/>
                <w:color w:val="000000"/>
                <w:kern w:val="0"/>
              </w:rPr>
            </w:pPr>
            <w:r>
              <w:rPr>
                <w:rFonts w:cs="ＭＳ Ｐゴシック" w:hint="eastAsia"/>
                <w:color w:val="000000"/>
                <w:kern w:val="0"/>
              </w:rPr>
              <w:t>日本語：</w:t>
            </w:r>
            <w:r w:rsidR="00891B96">
              <w:rPr>
                <w:rFonts w:cs="ＭＳ Ｐゴシック"/>
                <w:color w:val="000000"/>
                <w:kern w:val="0"/>
              </w:rPr>
              <w:t>"</w:t>
            </w:r>
            <w:r>
              <w:rPr>
                <w:rFonts w:cs="ＭＳ Ｐゴシック" w:hint="eastAsia"/>
                <w:color w:val="000000"/>
                <w:kern w:val="0"/>
              </w:rPr>
              <w:t>ja</w:t>
            </w:r>
            <w:r w:rsidR="00891B96">
              <w:rPr>
                <w:rFonts w:cs="ＭＳ Ｐゴシック"/>
                <w:color w:val="000000"/>
                <w:kern w:val="0"/>
              </w:rPr>
              <w:t>"</w:t>
            </w:r>
          </w:p>
          <w:p w:rsidR="00C77B70" w:rsidRDefault="00C77B70" w:rsidP="00A124AC">
            <w:pPr>
              <w:rPr>
                <w:rFonts w:cs="ＭＳ Ｐゴシック"/>
                <w:color w:val="000000"/>
                <w:kern w:val="0"/>
              </w:rPr>
            </w:pPr>
            <w:r>
              <w:rPr>
                <w:rFonts w:cs="ＭＳ Ｐゴシック" w:hint="eastAsia"/>
                <w:color w:val="000000"/>
                <w:kern w:val="0"/>
              </w:rPr>
              <w:t>英語：</w:t>
            </w:r>
            <w:r w:rsidR="00891B96">
              <w:rPr>
                <w:rFonts w:cs="ＭＳ Ｐゴシック"/>
                <w:color w:val="000000"/>
                <w:kern w:val="0"/>
              </w:rPr>
              <w:t>"</w:t>
            </w:r>
            <w:r>
              <w:rPr>
                <w:rFonts w:cs="ＭＳ Ｐゴシック" w:hint="eastAsia"/>
                <w:color w:val="000000"/>
                <w:kern w:val="0"/>
              </w:rPr>
              <w:t>en</w:t>
            </w:r>
            <w:r w:rsidR="00891B96">
              <w:rPr>
                <w:rFonts w:cs="ＭＳ Ｐゴシック"/>
                <w:color w:val="000000"/>
                <w:kern w:val="0"/>
              </w:rPr>
              <w:t>"</w:t>
            </w:r>
          </w:p>
          <w:p w:rsidR="00C77B70" w:rsidRDefault="00C77B70" w:rsidP="00A124AC">
            <w:pPr>
              <w:rPr>
                <w:rFonts w:cs="ＭＳ Ｐゴシック"/>
                <w:color w:val="000000"/>
                <w:kern w:val="0"/>
              </w:rPr>
            </w:pPr>
            <w:r>
              <w:rPr>
                <w:rFonts w:cs="ＭＳ Ｐゴシック" w:hint="eastAsia"/>
                <w:color w:val="000000"/>
                <w:kern w:val="0"/>
              </w:rPr>
              <w:t>中国語：</w:t>
            </w:r>
            <w:r w:rsidR="00891B96">
              <w:rPr>
                <w:rFonts w:cs="ＭＳ Ｐゴシック"/>
                <w:color w:val="000000"/>
                <w:kern w:val="0"/>
              </w:rPr>
              <w:t>"</w:t>
            </w:r>
            <w:r>
              <w:rPr>
                <w:rFonts w:cs="ＭＳ Ｐゴシック" w:hint="eastAsia"/>
                <w:color w:val="000000"/>
                <w:kern w:val="0"/>
              </w:rPr>
              <w:t>zn</w:t>
            </w:r>
            <w:r w:rsidR="00891B96">
              <w:rPr>
                <w:rFonts w:cs="ＭＳ Ｐゴシック"/>
                <w:color w:val="000000"/>
                <w:kern w:val="0"/>
              </w:rPr>
              <w:t>"</w:t>
            </w:r>
          </w:p>
        </w:tc>
      </w:tr>
      <w:tr w:rsidR="00C77B70" w:rsidTr="00F8412E">
        <w:tc>
          <w:tcPr>
            <w:tcW w:w="2976" w:type="dxa"/>
            <w:noWrap/>
            <w:hideMark/>
          </w:tcPr>
          <w:p w:rsidR="00C77B70" w:rsidRDefault="00C77B70" w:rsidP="00A124AC">
            <w:pPr>
              <w:rPr>
                <w:rFonts w:cs="ＭＳ Ｐゴシック"/>
                <w:color w:val="000000"/>
                <w:kern w:val="0"/>
              </w:rPr>
            </w:pPr>
            <w:r>
              <w:rPr>
                <w:rFonts w:cs="ＭＳ Ｐゴシック" w:hint="eastAsia"/>
                <w:color w:val="000000"/>
                <w:kern w:val="0"/>
              </w:rPr>
              <w:t>maillanguage</w:t>
            </w:r>
          </w:p>
        </w:tc>
        <w:tc>
          <w:tcPr>
            <w:tcW w:w="7088" w:type="dxa"/>
            <w:noWrap/>
            <w:hideMark/>
          </w:tcPr>
          <w:p w:rsidR="00C77B70" w:rsidRDefault="00C77B70" w:rsidP="00A124AC">
            <w:pPr>
              <w:rPr>
                <w:rFonts w:cs="ＭＳ Ｐゴシック"/>
                <w:color w:val="000000"/>
                <w:kern w:val="0"/>
              </w:rPr>
            </w:pPr>
            <w:r>
              <w:rPr>
                <w:rFonts w:cs="ＭＳ Ｐゴシック" w:hint="eastAsia"/>
                <w:color w:val="000000"/>
                <w:kern w:val="0"/>
              </w:rPr>
              <w:t>[通知メールの言語]に設定した内容に応じて以下が出力されます。</w:t>
            </w:r>
          </w:p>
          <w:p w:rsidR="00C77B70" w:rsidRDefault="00C77B70" w:rsidP="00A124AC">
            <w:pPr>
              <w:rPr>
                <w:rFonts w:cs="ＭＳ Ｐゴシック"/>
                <w:color w:val="000000"/>
                <w:kern w:val="0"/>
              </w:rPr>
            </w:pPr>
            <w:r>
              <w:rPr>
                <w:rFonts w:cs="ＭＳ Ｐゴシック" w:hint="eastAsia"/>
                <w:color w:val="000000"/>
                <w:kern w:val="0"/>
              </w:rPr>
              <w:t>ブラウザ設定：</w:t>
            </w:r>
            <w:r w:rsidR="00891B96">
              <w:rPr>
                <w:rFonts w:cs="ＭＳ Ｐゴシック"/>
                <w:color w:val="000000"/>
                <w:kern w:val="0"/>
              </w:rPr>
              <w:t>""</w:t>
            </w:r>
          </w:p>
          <w:p w:rsidR="00C77B70" w:rsidRDefault="00C77B70" w:rsidP="00A124AC">
            <w:pPr>
              <w:rPr>
                <w:rFonts w:cs="ＭＳ Ｐゴシック"/>
                <w:color w:val="000000"/>
                <w:kern w:val="0"/>
              </w:rPr>
            </w:pPr>
            <w:r>
              <w:rPr>
                <w:rFonts w:cs="ＭＳ Ｐゴシック" w:hint="eastAsia"/>
                <w:color w:val="000000"/>
                <w:kern w:val="0"/>
              </w:rPr>
              <w:t>日本語：</w:t>
            </w:r>
            <w:r w:rsidR="00891B96">
              <w:rPr>
                <w:rFonts w:cs="ＭＳ Ｐゴシック"/>
                <w:color w:val="000000"/>
                <w:kern w:val="0"/>
              </w:rPr>
              <w:t>"</w:t>
            </w:r>
            <w:r>
              <w:rPr>
                <w:rFonts w:cs="ＭＳ Ｐゴシック" w:hint="eastAsia"/>
                <w:color w:val="000000"/>
                <w:kern w:val="0"/>
              </w:rPr>
              <w:t>ja</w:t>
            </w:r>
            <w:r w:rsidR="00891B96">
              <w:rPr>
                <w:rFonts w:cs="ＭＳ Ｐゴシック"/>
                <w:color w:val="000000"/>
                <w:kern w:val="0"/>
              </w:rPr>
              <w:t>"</w:t>
            </w:r>
          </w:p>
          <w:p w:rsidR="00C77B70" w:rsidRDefault="00C77B70" w:rsidP="00A124AC">
            <w:pPr>
              <w:rPr>
                <w:rFonts w:cs="ＭＳ Ｐゴシック"/>
                <w:color w:val="000000"/>
                <w:kern w:val="0"/>
              </w:rPr>
            </w:pPr>
            <w:r>
              <w:rPr>
                <w:rFonts w:cs="ＭＳ Ｐゴシック" w:hint="eastAsia"/>
                <w:color w:val="000000"/>
                <w:kern w:val="0"/>
              </w:rPr>
              <w:t>英語：</w:t>
            </w:r>
            <w:r w:rsidR="00891B96">
              <w:rPr>
                <w:rFonts w:cs="ＭＳ Ｐゴシック"/>
                <w:color w:val="000000"/>
                <w:kern w:val="0"/>
              </w:rPr>
              <w:t>"</w:t>
            </w:r>
            <w:r>
              <w:rPr>
                <w:rFonts w:cs="ＭＳ Ｐゴシック" w:hint="eastAsia"/>
                <w:color w:val="000000"/>
                <w:kern w:val="0"/>
              </w:rPr>
              <w:t>en</w:t>
            </w:r>
            <w:r w:rsidR="00891B96">
              <w:rPr>
                <w:rFonts w:cs="ＭＳ Ｐゴシック"/>
                <w:color w:val="000000"/>
                <w:kern w:val="0"/>
              </w:rPr>
              <w:t>"</w:t>
            </w:r>
          </w:p>
          <w:p w:rsidR="00C77B70" w:rsidRDefault="00C77B70" w:rsidP="00A124AC">
            <w:pPr>
              <w:rPr>
                <w:rFonts w:cs="ＭＳ Ｐゴシック"/>
                <w:color w:val="000000"/>
                <w:kern w:val="0"/>
              </w:rPr>
            </w:pPr>
            <w:r>
              <w:rPr>
                <w:rFonts w:cs="ＭＳ Ｐゴシック" w:hint="eastAsia"/>
                <w:color w:val="000000"/>
                <w:kern w:val="0"/>
              </w:rPr>
              <w:t>中国語：</w:t>
            </w:r>
            <w:r w:rsidR="00891B96">
              <w:rPr>
                <w:rFonts w:cs="ＭＳ Ｐゴシック"/>
                <w:color w:val="000000"/>
                <w:kern w:val="0"/>
              </w:rPr>
              <w:t>"</w:t>
            </w:r>
            <w:r>
              <w:rPr>
                <w:rFonts w:cs="ＭＳ Ｐゴシック" w:hint="eastAsia"/>
                <w:color w:val="000000"/>
                <w:kern w:val="0"/>
              </w:rPr>
              <w:t>zn</w:t>
            </w:r>
            <w:r w:rsidR="00891B96">
              <w:rPr>
                <w:rFonts w:cs="ＭＳ Ｐゴシック"/>
                <w:color w:val="000000"/>
                <w:kern w:val="0"/>
              </w:rPr>
              <w:t>"</w:t>
            </w:r>
          </w:p>
        </w:tc>
      </w:tr>
      <w:tr w:rsidR="00C77B70" w:rsidTr="00F8412E">
        <w:tc>
          <w:tcPr>
            <w:tcW w:w="2976" w:type="dxa"/>
            <w:noWrap/>
            <w:hideMark/>
          </w:tcPr>
          <w:p w:rsidR="00C77B70" w:rsidRDefault="00C77B70" w:rsidP="00A124AC">
            <w:pPr>
              <w:rPr>
                <w:rFonts w:cs="ＭＳ Ｐゴシック"/>
                <w:color w:val="000000"/>
                <w:kern w:val="0"/>
              </w:rPr>
            </w:pPr>
            <w:r>
              <w:rPr>
                <w:rFonts w:cs="ＭＳ Ｐゴシック" w:hint="eastAsia"/>
                <w:color w:val="000000"/>
                <w:kern w:val="0"/>
              </w:rPr>
              <w:t>timezone</w:t>
            </w:r>
          </w:p>
        </w:tc>
        <w:tc>
          <w:tcPr>
            <w:tcW w:w="7088" w:type="dxa"/>
            <w:noWrap/>
            <w:hideMark/>
          </w:tcPr>
          <w:p w:rsidR="00C77B70" w:rsidRDefault="00C77B70" w:rsidP="00A124AC">
            <w:pPr>
              <w:rPr>
                <w:rFonts w:cs="ＭＳ Ｐゴシック"/>
                <w:color w:val="000000"/>
                <w:kern w:val="0"/>
              </w:rPr>
            </w:pPr>
            <w:r>
              <w:rPr>
                <w:rFonts w:cs="ＭＳ Ｐゴシック" w:hint="eastAsia"/>
                <w:color w:val="000000"/>
                <w:kern w:val="0"/>
              </w:rPr>
              <w:t>[タイムゾーン]に設定した内容が出力されます。</w:t>
            </w:r>
          </w:p>
        </w:tc>
      </w:tr>
      <w:tr w:rsidR="00C77B70" w:rsidTr="00F8412E">
        <w:tc>
          <w:tcPr>
            <w:tcW w:w="2976" w:type="dxa"/>
            <w:noWrap/>
            <w:hideMark/>
          </w:tcPr>
          <w:p w:rsidR="00C77B70" w:rsidRDefault="00C77B70" w:rsidP="00A124AC">
            <w:pPr>
              <w:rPr>
                <w:rFonts w:cs="ＭＳ Ｐゴシック"/>
                <w:color w:val="000000"/>
                <w:kern w:val="0"/>
              </w:rPr>
            </w:pPr>
            <w:r>
              <w:rPr>
                <w:rFonts w:cs="ＭＳ Ｐゴシック" w:hint="eastAsia"/>
                <w:color w:val="000000"/>
                <w:kern w:val="0"/>
              </w:rPr>
              <w:t>dateformat</w:t>
            </w:r>
          </w:p>
        </w:tc>
        <w:tc>
          <w:tcPr>
            <w:tcW w:w="7088" w:type="dxa"/>
            <w:noWrap/>
            <w:hideMark/>
          </w:tcPr>
          <w:p w:rsidR="00C77B70" w:rsidRDefault="00C77B70" w:rsidP="00A124AC">
            <w:pPr>
              <w:rPr>
                <w:rFonts w:cs="ＭＳ Ｐゴシック"/>
                <w:color w:val="000000"/>
                <w:kern w:val="0"/>
              </w:rPr>
            </w:pPr>
            <w:r>
              <w:rPr>
                <w:rFonts w:cs="ＭＳ Ｐゴシック" w:hint="eastAsia"/>
                <w:color w:val="000000"/>
                <w:kern w:val="0"/>
              </w:rPr>
              <w:t>[日付の形式]に設定した内容が出力されます。</w:t>
            </w:r>
          </w:p>
        </w:tc>
      </w:tr>
    </w:tbl>
    <w:p w:rsidR="00C77B70" w:rsidRDefault="00C77B70" w:rsidP="005648AB">
      <w:pPr>
        <w:rPr>
          <w:lang w:eastAsia="ar-SA"/>
        </w:rPr>
      </w:pPr>
    </w:p>
    <w:p w:rsidR="005648AB" w:rsidRDefault="005648AB" w:rsidP="005648AB">
      <w:pPr>
        <w:ind w:leftChars="200" w:left="400"/>
      </w:pPr>
      <w:r>
        <w:rPr>
          <w:rFonts w:hint="eastAsia"/>
        </w:rPr>
        <w:t xml:space="preserve">ユーザー画面 </w:t>
      </w:r>
      <w:r>
        <w:t>–</w:t>
      </w:r>
      <w:r>
        <w:rPr>
          <w:rFonts w:hint="eastAsia"/>
        </w:rPr>
        <w:t xml:space="preserve"> 承認担当設定</w:t>
      </w:r>
    </w:p>
    <w:tbl>
      <w:tblPr>
        <w:tblStyle w:val="af1"/>
        <w:tblW w:w="10064" w:type="dxa"/>
        <w:tblInd w:w="421" w:type="dxa"/>
        <w:tblLayout w:type="fixed"/>
        <w:tblLook w:val="04A0" w:firstRow="1" w:lastRow="0" w:firstColumn="1" w:lastColumn="0" w:noHBand="0" w:noVBand="1"/>
      </w:tblPr>
      <w:tblGrid>
        <w:gridCol w:w="2976"/>
        <w:gridCol w:w="7088"/>
      </w:tblGrid>
      <w:tr w:rsidR="005648AB" w:rsidRPr="00C27C63" w:rsidTr="00004706">
        <w:trPr>
          <w:tblHeader/>
        </w:trPr>
        <w:tc>
          <w:tcPr>
            <w:tcW w:w="2976" w:type="dxa"/>
            <w:shd w:val="clear" w:color="auto" w:fill="DAEEF3" w:themeFill="accent5" w:themeFillTint="33"/>
            <w:hideMark/>
          </w:tcPr>
          <w:p w:rsidR="005648AB" w:rsidRPr="00C27C63" w:rsidRDefault="005648AB" w:rsidP="00004706">
            <w:r w:rsidRPr="00C27C63">
              <w:rPr>
                <w:rFonts w:hint="eastAsia"/>
              </w:rPr>
              <w:t>設定内容</w:t>
            </w:r>
          </w:p>
        </w:tc>
        <w:tc>
          <w:tcPr>
            <w:tcW w:w="7088" w:type="dxa"/>
            <w:shd w:val="clear" w:color="auto" w:fill="DAEEF3" w:themeFill="accent5" w:themeFillTint="33"/>
            <w:hideMark/>
          </w:tcPr>
          <w:p w:rsidR="005648AB" w:rsidRPr="00C27C63" w:rsidRDefault="005648AB" w:rsidP="00004706">
            <w:r w:rsidRPr="00C27C63">
              <w:rPr>
                <w:rFonts w:hint="eastAsia"/>
              </w:rPr>
              <w:t>設定値</w:t>
            </w:r>
          </w:p>
        </w:tc>
      </w:tr>
      <w:tr w:rsidR="005648AB" w:rsidTr="00C215C3">
        <w:tc>
          <w:tcPr>
            <w:tcW w:w="2976" w:type="dxa"/>
            <w:shd w:val="clear" w:color="auto" w:fill="auto"/>
            <w:noWrap/>
          </w:tcPr>
          <w:p w:rsidR="005648AB" w:rsidRDefault="00065210" w:rsidP="00004706">
            <w:pPr>
              <w:rPr>
                <w:rFonts w:cs="ＭＳ Ｐゴシック"/>
                <w:color w:val="000000"/>
                <w:kern w:val="0"/>
              </w:rPr>
            </w:pPr>
            <w:r w:rsidRPr="00065210">
              <w:rPr>
                <w:rFonts w:cs="ＭＳ Ｐゴシック"/>
                <w:color w:val="000000"/>
                <w:kern w:val="0"/>
              </w:rPr>
              <w:t>publicapproval_requestedgroup</w:t>
            </w:r>
          </w:p>
        </w:tc>
        <w:tc>
          <w:tcPr>
            <w:tcW w:w="7088" w:type="dxa"/>
            <w:shd w:val="clear" w:color="auto" w:fill="auto"/>
            <w:noWrap/>
          </w:tcPr>
          <w:p w:rsidR="005648AB" w:rsidRDefault="00065210" w:rsidP="00065210">
            <w:pPr>
              <w:rPr>
                <w:rFonts w:cs="ＭＳ Ｐゴシック"/>
                <w:color w:val="000000"/>
                <w:kern w:val="0"/>
              </w:rPr>
            </w:pPr>
            <w:r>
              <w:rPr>
                <w:rFonts w:hint="eastAsia"/>
              </w:rPr>
              <w:t>[</w:t>
            </w:r>
            <w:r>
              <w:t>承認担当ユーザー</w:t>
            </w:r>
            <w:r>
              <w:rPr>
                <w:rFonts w:hint="eastAsia"/>
              </w:rPr>
              <w:t>]に設定したユーザーIDが出力されます。複数の場合はカンマ区切りで出力されます。</w:t>
            </w:r>
          </w:p>
        </w:tc>
      </w:tr>
    </w:tbl>
    <w:p w:rsidR="005648AB" w:rsidRPr="00B00C2E" w:rsidRDefault="005648AB" w:rsidP="005648AB">
      <w:pPr>
        <w:rPr>
          <w:lang w:eastAsia="ar-SA"/>
        </w:rPr>
      </w:pPr>
    </w:p>
    <w:p w:rsidR="00C77B70" w:rsidRPr="00F67D3A" w:rsidRDefault="00C77B70" w:rsidP="00C77B70">
      <w:pPr>
        <w:pStyle w:val="2"/>
        <w:spacing w:after="120"/>
      </w:pPr>
      <w:r>
        <w:rPr>
          <w:rFonts w:hint="eastAsia"/>
          <w:lang w:eastAsia="ja-JP"/>
        </w:rPr>
        <w:lastRenderedPageBreak/>
        <w:t xml:space="preserve"> </w:t>
      </w:r>
      <w:bookmarkStart w:id="34" w:name="_Toc97743435"/>
      <w:bookmarkStart w:id="35" w:name="_Toc183014113"/>
      <w:r>
        <w:rPr>
          <w:rFonts w:hint="eastAsia"/>
          <w:lang w:eastAsia="ja-JP"/>
        </w:rPr>
        <w:t>ファイル転送ログ</w:t>
      </w:r>
      <w:r>
        <w:rPr>
          <w:rFonts w:hint="eastAsia"/>
        </w:rPr>
        <w:t>[</w:t>
      </w:r>
      <w:r>
        <w:rPr>
          <w:rFonts w:hint="eastAsia"/>
          <w:lang w:eastAsia="ja-JP"/>
        </w:rPr>
        <w:t>tran</w:t>
      </w:r>
      <w:r>
        <w:rPr>
          <w:lang w:eastAsia="ja-JP"/>
        </w:rPr>
        <w:t>sfer</w:t>
      </w:r>
      <w:r>
        <w:t>.log</w:t>
      </w:r>
      <w:r>
        <w:rPr>
          <w:rFonts w:hint="eastAsia"/>
        </w:rPr>
        <w:t>]</w:t>
      </w:r>
      <w:bookmarkEnd w:id="34"/>
      <w:bookmarkEnd w:id="35"/>
    </w:p>
    <w:p w:rsidR="00C77B70" w:rsidRDefault="00C77B70" w:rsidP="00C77B70">
      <w:pPr>
        <w:pStyle w:val="3"/>
        <w:spacing w:after="120"/>
      </w:pPr>
      <w:bookmarkStart w:id="36" w:name="_Toc97743436"/>
      <w:bookmarkStart w:id="37" w:name="_Toc183014114"/>
      <w:r>
        <w:rPr>
          <w:rFonts w:hint="eastAsia"/>
        </w:rPr>
        <w:t>概要</w:t>
      </w:r>
      <w:bookmarkEnd w:id="36"/>
      <w:bookmarkEnd w:id="37"/>
    </w:p>
    <w:p w:rsidR="00C77B70" w:rsidRDefault="00C77B70" w:rsidP="0083705F">
      <w:r>
        <w:t>Proself</w:t>
      </w:r>
      <w:r>
        <w:rPr>
          <w:rFonts w:hint="eastAsia"/>
        </w:rPr>
        <w:t>で行われたアップロード、ダウンロード、承認等ファイル転送に関する情報が出力されます。</w:t>
      </w:r>
    </w:p>
    <w:p w:rsidR="0083705F" w:rsidRDefault="0083705F" w:rsidP="0083705F"/>
    <w:p w:rsidR="00C77B70" w:rsidRDefault="00C77B70" w:rsidP="00C77B70">
      <w:pPr>
        <w:pStyle w:val="3"/>
        <w:spacing w:after="120"/>
      </w:pPr>
      <w:bookmarkStart w:id="38" w:name="_Toc97743437"/>
      <w:bookmarkStart w:id="39" w:name="_Toc183014115"/>
      <w:r>
        <w:rPr>
          <w:rFonts w:hint="eastAsia"/>
        </w:rPr>
        <w:t>出力フォーマット</w:t>
      </w:r>
      <w:bookmarkEnd w:id="38"/>
      <w:bookmarkEnd w:id="39"/>
    </w:p>
    <w:p w:rsidR="00C77B70" w:rsidRDefault="00891B96" w:rsidP="0083705F">
      <w:r>
        <w:t>"</w:t>
      </w:r>
      <w:r w:rsidR="00C77B70" w:rsidRPr="00946CDE">
        <w:rPr>
          <w:rFonts w:hint="eastAsia"/>
        </w:rPr>
        <w:t>日時</w:t>
      </w:r>
      <w:r>
        <w:t>"</w:t>
      </w:r>
      <w:r w:rsidR="00C77B70" w:rsidRPr="00946CDE">
        <w:rPr>
          <w:rFonts w:hint="eastAsia"/>
        </w:rPr>
        <w:t>,</w:t>
      </w:r>
      <w:r>
        <w:t>"</w:t>
      </w:r>
      <w:r w:rsidR="00C77B70">
        <w:rPr>
          <w:rFonts w:hint="eastAsia"/>
        </w:rPr>
        <w:t>操作種類</w:t>
      </w:r>
      <w:r>
        <w:t>"</w:t>
      </w:r>
      <w:r w:rsidR="00C77B70">
        <w:t>,</w:t>
      </w:r>
      <w:r>
        <w:t>"</w:t>
      </w:r>
      <w:r w:rsidR="00C77B70" w:rsidRPr="00946CDE">
        <w:rPr>
          <w:rFonts w:hint="eastAsia"/>
        </w:rPr>
        <w:t>ユーザーID</w:t>
      </w:r>
      <w:r>
        <w:t>"</w:t>
      </w:r>
      <w:r w:rsidR="00C77B70" w:rsidRPr="00946CDE">
        <w:rPr>
          <w:rFonts w:hint="eastAsia"/>
        </w:rPr>
        <w:t>,</w:t>
      </w:r>
      <w:r>
        <w:t>"</w:t>
      </w:r>
      <w:r w:rsidR="00C77B70" w:rsidRPr="00946CDE">
        <w:rPr>
          <w:rFonts w:hint="eastAsia"/>
        </w:rPr>
        <w:t>所属プライマリ</w:t>
      </w:r>
      <w:r>
        <w:t>"</w:t>
      </w:r>
      <w:r w:rsidR="00C77B70" w:rsidRPr="00946CDE">
        <w:rPr>
          <w:rFonts w:hint="eastAsia"/>
        </w:rPr>
        <w:t>,</w:t>
      </w:r>
      <w:r>
        <w:t>"</w:t>
      </w:r>
      <w:r w:rsidR="00C77B70">
        <w:rPr>
          <w:rFonts w:hint="eastAsia"/>
        </w:rPr>
        <w:t>ファイルサイズ</w:t>
      </w:r>
      <w:r>
        <w:t>"</w:t>
      </w:r>
      <w:r w:rsidR="00C77B70">
        <w:t>,</w:t>
      </w:r>
      <w:r>
        <w:t>"</w:t>
      </w:r>
      <w:r w:rsidR="00C77B70" w:rsidRPr="00946CDE">
        <w:rPr>
          <w:rFonts w:hint="eastAsia"/>
        </w:rPr>
        <w:t>接続元IPアドレス</w:t>
      </w:r>
      <w:r>
        <w:t>"</w:t>
      </w:r>
      <w:r w:rsidR="00C77B70">
        <w:t>,</w:t>
      </w:r>
      <w:r>
        <w:t>"</w:t>
      </w:r>
      <w:r w:rsidR="00C77B70">
        <w:rPr>
          <w:rFonts w:hint="eastAsia"/>
        </w:rPr>
        <w:t>対象ファイル/フォルダ</w:t>
      </w:r>
      <w:r>
        <w:t>"</w:t>
      </w:r>
      <w:r w:rsidR="00C77B70">
        <w:t>,</w:t>
      </w:r>
      <w:r w:rsidR="00C77B70">
        <w:rPr>
          <w:rFonts w:hint="eastAsia"/>
        </w:rPr>
        <w:t>(</w:t>
      </w:r>
      <w:r>
        <w:t>"</w:t>
      </w:r>
      <w:r w:rsidR="00C77B70">
        <w:rPr>
          <w:rFonts w:hint="eastAsia"/>
        </w:rPr>
        <w:t>MIMETYPE/ワンタイムURL</w:t>
      </w:r>
      <w:r>
        <w:t>"</w:t>
      </w:r>
      <w:r w:rsidR="00C77B70">
        <w:rPr>
          <w:rFonts w:hint="eastAsia"/>
        </w:rPr>
        <w:t>)</w:t>
      </w:r>
      <w:r w:rsidR="00C77B70" w:rsidRPr="00493464">
        <w:rPr>
          <w:rFonts w:hint="eastAsia"/>
        </w:rPr>
        <w:t>,[</w:t>
      </w:r>
      <w:r>
        <w:t>"</w:t>
      </w:r>
      <w:r w:rsidR="00C77B70">
        <w:rPr>
          <w:rFonts w:hint="eastAsia"/>
        </w:rPr>
        <w:t>詳細</w:t>
      </w:r>
      <w:r w:rsidR="00C77B70" w:rsidRPr="00493464">
        <w:rPr>
          <w:rFonts w:hint="eastAsia"/>
        </w:rPr>
        <w:t>情報、</w:t>
      </w:r>
      <w:r w:rsidR="00C77B70">
        <w:rPr>
          <w:rFonts w:hint="eastAsia"/>
        </w:rPr>
        <w:t>操作内容</w:t>
      </w:r>
      <w:r w:rsidR="00C77B70" w:rsidRPr="00493464">
        <w:rPr>
          <w:rFonts w:hint="eastAsia"/>
        </w:rPr>
        <w:t>により出力が異なります</w:t>
      </w:r>
      <w:r>
        <w:t>"</w:t>
      </w:r>
      <w:r w:rsidR="00C77B70">
        <w:rPr>
          <w:rFonts w:hint="eastAsia"/>
        </w:rPr>
        <w:t>,</w:t>
      </w:r>
      <w:r>
        <w:t>""</w:t>
      </w:r>
      <w:r w:rsidR="00C77B70">
        <w:rPr>
          <w:rFonts w:hint="eastAsia"/>
        </w:rPr>
        <w:t>,...]</w:t>
      </w:r>
    </w:p>
    <w:p w:rsidR="00C77B70" w:rsidRPr="00946CDE" w:rsidRDefault="00C77B70" w:rsidP="0083705F"/>
    <w:p w:rsidR="00C77B70" w:rsidRDefault="00C77B70" w:rsidP="00C77B70">
      <w:pPr>
        <w:pStyle w:val="3"/>
        <w:spacing w:after="120"/>
      </w:pPr>
      <w:bookmarkStart w:id="40" w:name="_Toc97743438"/>
      <w:bookmarkStart w:id="41" w:name="_Toc183014116"/>
      <w:r>
        <w:rPr>
          <w:rFonts w:hint="eastAsia"/>
        </w:rPr>
        <w:t>出力項目詳細</w:t>
      </w:r>
      <w:bookmarkEnd w:id="40"/>
      <w:bookmarkEnd w:id="41"/>
    </w:p>
    <w:p w:rsidR="00C77B70" w:rsidRPr="00743392" w:rsidRDefault="00C77B70" w:rsidP="00743392">
      <w:pPr>
        <w:pStyle w:val="af5"/>
        <w:numPr>
          <w:ilvl w:val="0"/>
          <w:numId w:val="11"/>
        </w:numPr>
        <w:ind w:leftChars="0"/>
        <w:rPr>
          <w:b/>
        </w:rPr>
      </w:pPr>
      <w:r w:rsidRPr="00743392">
        <w:rPr>
          <w:rFonts w:hint="eastAsia"/>
          <w:b/>
        </w:rPr>
        <w:t>日時</w:t>
      </w:r>
    </w:p>
    <w:p w:rsidR="00C77B70" w:rsidRPr="00E67606" w:rsidRDefault="00C77B70" w:rsidP="00743392">
      <w:pPr>
        <w:ind w:leftChars="200" w:left="400"/>
        <w:rPr>
          <w:b/>
        </w:rPr>
      </w:pPr>
      <w:r w:rsidRPr="00E67606">
        <w:rPr>
          <w:rFonts w:hint="eastAsia"/>
        </w:rPr>
        <w:t>操作を実施した日時が</w:t>
      </w:r>
      <w:r w:rsidR="00891B96">
        <w:t>"</w:t>
      </w:r>
      <w:r w:rsidRPr="00E67606">
        <w:rPr>
          <w:rFonts w:hint="eastAsia"/>
        </w:rPr>
        <w:t xml:space="preserve">YYYY/MM/DD </w:t>
      </w:r>
      <w:r w:rsidRPr="00E67606">
        <w:t>HH:MM:SS</w:t>
      </w:r>
      <w:r w:rsidR="00891B96">
        <w:t>"</w:t>
      </w:r>
      <w:r w:rsidRPr="00E67606">
        <w:rPr>
          <w:rFonts w:hint="eastAsia"/>
        </w:rPr>
        <w:t>形式で出力されます。</w:t>
      </w:r>
    </w:p>
    <w:p w:rsidR="00C77B70" w:rsidRDefault="00C77B70" w:rsidP="00C77B70">
      <w:pPr>
        <w:rPr>
          <w:b/>
          <w:sz w:val="21"/>
          <w:szCs w:val="21"/>
        </w:rPr>
      </w:pPr>
    </w:p>
    <w:p w:rsidR="00C77B70" w:rsidRPr="00743392" w:rsidRDefault="00C77B70" w:rsidP="00743392">
      <w:pPr>
        <w:pStyle w:val="af5"/>
        <w:numPr>
          <w:ilvl w:val="0"/>
          <w:numId w:val="11"/>
        </w:numPr>
        <w:ind w:leftChars="0"/>
        <w:rPr>
          <w:b/>
        </w:rPr>
      </w:pPr>
      <w:r w:rsidRPr="00743392">
        <w:rPr>
          <w:rFonts w:hint="eastAsia"/>
          <w:b/>
        </w:rPr>
        <w:t>操作種類</w:t>
      </w:r>
    </w:p>
    <w:p w:rsidR="00C77B70" w:rsidRDefault="00C77B70" w:rsidP="00601836">
      <w:pPr>
        <w:ind w:leftChars="200" w:left="400"/>
      </w:pPr>
      <w:r>
        <w:rPr>
          <w:rFonts w:hint="eastAsia"/>
        </w:rPr>
        <w:t>実施した操作の種類が出力されます。</w:t>
      </w:r>
      <w:r w:rsidR="00601836" w:rsidRPr="00F9412D">
        <w:rPr>
          <w:rFonts w:hint="eastAsia"/>
        </w:rPr>
        <w:t>出力する操作種類は以下操作一覧に記載しています。</w:t>
      </w:r>
    </w:p>
    <w:p w:rsidR="00C77B70" w:rsidRDefault="00C77B70" w:rsidP="00743392">
      <w:pPr>
        <w:ind w:leftChars="200" w:left="400"/>
      </w:pPr>
    </w:p>
    <w:p w:rsidR="00C77B70" w:rsidRPr="00743392" w:rsidRDefault="00C77B70" w:rsidP="00743392">
      <w:pPr>
        <w:ind w:leftChars="200" w:left="400"/>
        <w:rPr>
          <w:b/>
        </w:rPr>
      </w:pPr>
      <w:r w:rsidRPr="00743392">
        <w:rPr>
          <w:rFonts w:hint="eastAsia"/>
          <w:b/>
        </w:rPr>
        <w:t>操作一覧</w:t>
      </w:r>
    </w:p>
    <w:tbl>
      <w:tblPr>
        <w:tblStyle w:val="af1"/>
        <w:tblW w:w="10064" w:type="dxa"/>
        <w:tblInd w:w="421" w:type="dxa"/>
        <w:tblLook w:val="04A0" w:firstRow="1" w:lastRow="0" w:firstColumn="1" w:lastColumn="0" w:noHBand="0" w:noVBand="1"/>
      </w:tblPr>
      <w:tblGrid>
        <w:gridCol w:w="2268"/>
        <w:gridCol w:w="7796"/>
      </w:tblGrid>
      <w:tr w:rsidR="00C77B70" w:rsidTr="00227C4D">
        <w:trPr>
          <w:tblHeader/>
        </w:trPr>
        <w:tc>
          <w:tcPr>
            <w:tcW w:w="2268" w:type="dxa"/>
            <w:shd w:val="clear" w:color="auto" w:fill="DAEEF3" w:themeFill="accent5" w:themeFillTint="33"/>
          </w:tcPr>
          <w:p w:rsidR="00C77B70" w:rsidRDefault="00C77B70" w:rsidP="00CF7F2A">
            <w:r>
              <w:rPr>
                <w:rFonts w:hint="eastAsia"/>
              </w:rPr>
              <w:t>操作種類</w:t>
            </w:r>
          </w:p>
        </w:tc>
        <w:tc>
          <w:tcPr>
            <w:tcW w:w="7796" w:type="dxa"/>
            <w:shd w:val="clear" w:color="auto" w:fill="DAEEF3" w:themeFill="accent5" w:themeFillTint="33"/>
          </w:tcPr>
          <w:p w:rsidR="00C77B70" w:rsidRDefault="00C77B70" w:rsidP="00CF7F2A">
            <w:r>
              <w:rPr>
                <w:rFonts w:hint="eastAsia"/>
              </w:rPr>
              <w:t>説明</w:t>
            </w:r>
          </w:p>
        </w:tc>
      </w:tr>
      <w:tr w:rsidR="00C77B70" w:rsidTr="00227C4D">
        <w:tc>
          <w:tcPr>
            <w:tcW w:w="2268" w:type="dxa"/>
          </w:tcPr>
          <w:p w:rsidR="00C77B70" w:rsidRDefault="00C77B70" w:rsidP="00CF7F2A">
            <w:r>
              <w:rPr>
                <w:rFonts w:hint="eastAsia"/>
              </w:rPr>
              <w:t>フォルダ作成</w:t>
            </w:r>
          </w:p>
        </w:tc>
        <w:tc>
          <w:tcPr>
            <w:tcW w:w="7796" w:type="dxa"/>
          </w:tcPr>
          <w:p w:rsidR="00C77B70" w:rsidRPr="001905D9" w:rsidRDefault="00C77B70" w:rsidP="00CF7F2A">
            <w:r w:rsidRPr="001905D9">
              <w:rPr>
                <w:rFonts w:hint="eastAsia"/>
              </w:rPr>
              <w:t>フォルダが作成された場合に出力されます。</w:t>
            </w:r>
          </w:p>
          <w:p w:rsidR="00C77B70" w:rsidRDefault="00C77B70" w:rsidP="00CF7F2A">
            <w:r w:rsidRPr="001905D9">
              <w:rPr>
                <w:rFonts w:hint="eastAsia"/>
              </w:rPr>
              <w:t>※ユーザー</w:t>
            </w:r>
            <w:r w:rsidRPr="001905D9">
              <w:t>/グループ作成に伴うフォルダ自動作成時も出力されます</w:t>
            </w:r>
          </w:p>
        </w:tc>
      </w:tr>
      <w:tr w:rsidR="00C77B70" w:rsidTr="00227C4D">
        <w:tc>
          <w:tcPr>
            <w:tcW w:w="2268" w:type="dxa"/>
          </w:tcPr>
          <w:p w:rsidR="00C77B70" w:rsidRDefault="00C77B70" w:rsidP="00CF7F2A">
            <w:r>
              <w:rPr>
                <w:rFonts w:hint="eastAsia"/>
              </w:rPr>
              <w:t>削除(ファイル)</w:t>
            </w:r>
          </w:p>
        </w:tc>
        <w:tc>
          <w:tcPr>
            <w:tcW w:w="7796" w:type="dxa"/>
          </w:tcPr>
          <w:p w:rsidR="00C77B70" w:rsidRDefault="00C77B70" w:rsidP="00CF7F2A">
            <w:r>
              <w:rPr>
                <w:rFonts w:hint="eastAsia"/>
              </w:rPr>
              <w:t>フォルダを削除した場合に出力されます。</w:t>
            </w:r>
          </w:p>
        </w:tc>
      </w:tr>
      <w:tr w:rsidR="00C77B70" w:rsidTr="00227C4D">
        <w:tc>
          <w:tcPr>
            <w:tcW w:w="2268" w:type="dxa"/>
          </w:tcPr>
          <w:p w:rsidR="00C77B70" w:rsidRDefault="00C77B70" w:rsidP="00CF7F2A">
            <w:r>
              <w:rPr>
                <w:rFonts w:hint="eastAsia"/>
              </w:rPr>
              <w:t>削除(フォルダ)</w:t>
            </w:r>
          </w:p>
        </w:tc>
        <w:tc>
          <w:tcPr>
            <w:tcW w:w="7796" w:type="dxa"/>
          </w:tcPr>
          <w:p w:rsidR="00C77B70" w:rsidRDefault="00C77B70" w:rsidP="00CF7F2A">
            <w:r>
              <w:rPr>
                <w:rFonts w:hint="eastAsia"/>
              </w:rPr>
              <w:t>ファイルを削除した場合に出力されます。</w:t>
            </w:r>
          </w:p>
        </w:tc>
      </w:tr>
      <w:tr w:rsidR="00AB4656" w:rsidTr="00C919C9">
        <w:tc>
          <w:tcPr>
            <w:tcW w:w="2268" w:type="dxa"/>
            <w:shd w:val="clear" w:color="auto" w:fill="auto"/>
          </w:tcPr>
          <w:p w:rsidR="00AB4656" w:rsidRDefault="00AB4656" w:rsidP="00975007">
            <w:r w:rsidRPr="00AB4656">
              <w:rPr>
                <w:rFonts w:hint="eastAsia"/>
              </w:rPr>
              <w:t>削除</w:t>
            </w:r>
            <w:r w:rsidR="00975007">
              <w:rPr>
                <w:rFonts w:hint="eastAsia"/>
              </w:rPr>
              <w:t>(</w:t>
            </w:r>
            <w:r w:rsidRPr="00AB4656">
              <w:rPr>
                <w:rFonts w:hint="eastAsia"/>
              </w:rPr>
              <w:t>自動処理</w:t>
            </w:r>
            <w:r w:rsidR="00975007">
              <w:rPr>
                <w:rFonts w:hint="eastAsia"/>
              </w:rPr>
              <w:t>)</w:t>
            </w:r>
          </w:p>
        </w:tc>
        <w:tc>
          <w:tcPr>
            <w:tcW w:w="7796" w:type="dxa"/>
            <w:shd w:val="clear" w:color="auto" w:fill="auto"/>
          </w:tcPr>
          <w:p w:rsidR="00AB4656" w:rsidRDefault="00AB4656" w:rsidP="00D13E49">
            <w:r>
              <w:rPr>
                <w:rFonts w:hint="eastAsia"/>
              </w:rPr>
              <w:t>時限設定が行われたファイル</w:t>
            </w:r>
            <w:r w:rsidR="000361CC">
              <w:rPr>
                <w:rFonts w:hint="eastAsia"/>
              </w:rPr>
              <w:t>/フォルダ</w:t>
            </w:r>
            <w:r>
              <w:rPr>
                <w:rFonts w:hint="eastAsia"/>
              </w:rPr>
              <w:t>が自動</w:t>
            </w:r>
            <w:r w:rsidR="00D13E49">
              <w:rPr>
                <w:rFonts w:hint="eastAsia"/>
              </w:rPr>
              <w:t>的に</w:t>
            </w:r>
            <w:r>
              <w:rPr>
                <w:rFonts w:hint="eastAsia"/>
              </w:rPr>
              <w:t>削除された場合に出力されます。</w:t>
            </w:r>
          </w:p>
        </w:tc>
      </w:tr>
      <w:tr w:rsidR="00C77B70" w:rsidTr="00C919C9">
        <w:tc>
          <w:tcPr>
            <w:tcW w:w="2268" w:type="dxa"/>
            <w:shd w:val="clear" w:color="auto" w:fill="auto"/>
          </w:tcPr>
          <w:p w:rsidR="00C77B70" w:rsidRDefault="00C77B70" w:rsidP="00CF7F2A">
            <w:r>
              <w:rPr>
                <w:rFonts w:hint="eastAsia"/>
              </w:rPr>
              <w:t>時限ファイル</w:t>
            </w:r>
          </w:p>
        </w:tc>
        <w:tc>
          <w:tcPr>
            <w:tcW w:w="7796" w:type="dxa"/>
            <w:shd w:val="clear" w:color="auto" w:fill="auto"/>
          </w:tcPr>
          <w:p w:rsidR="00C77B70" w:rsidRDefault="00C77B70" w:rsidP="00CF7F2A">
            <w:r>
              <w:rPr>
                <w:rFonts w:hint="eastAsia"/>
              </w:rPr>
              <w:t>管理者が時限ファイルのデフォルト設定を行っており、ファイルアップロード時ファイルに対して自動で時限設定が行われた場合に出力されます。</w:t>
            </w:r>
          </w:p>
        </w:tc>
      </w:tr>
      <w:tr w:rsidR="00C77B70" w:rsidTr="00C919C9">
        <w:tc>
          <w:tcPr>
            <w:tcW w:w="2268" w:type="dxa"/>
            <w:shd w:val="clear" w:color="auto" w:fill="auto"/>
          </w:tcPr>
          <w:p w:rsidR="00C77B70" w:rsidRDefault="00C77B70" w:rsidP="00CF7F2A">
            <w:r>
              <w:rPr>
                <w:rFonts w:hint="eastAsia"/>
              </w:rPr>
              <w:t>時限フォルダ</w:t>
            </w:r>
          </w:p>
        </w:tc>
        <w:tc>
          <w:tcPr>
            <w:tcW w:w="7796" w:type="dxa"/>
            <w:shd w:val="clear" w:color="auto" w:fill="auto"/>
          </w:tcPr>
          <w:p w:rsidR="00C77B70" w:rsidRDefault="00C77B70" w:rsidP="00CF7F2A">
            <w:r>
              <w:rPr>
                <w:rFonts w:hint="eastAsia"/>
              </w:rPr>
              <w:t>管理者が時限ファイルのデフォルト設定を行っており、ファイルアップロード時フォルダに対して自動で時限設定が行われた場合に出力されます。</w:t>
            </w:r>
          </w:p>
        </w:tc>
      </w:tr>
      <w:tr w:rsidR="00C77B70" w:rsidTr="00C919C9">
        <w:tc>
          <w:tcPr>
            <w:tcW w:w="2268" w:type="dxa"/>
            <w:shd w:val="clear" w:color="auto" w:fill="auto"/>
          </w:tcPr>
          <w:p w:rsidR="00C77B70" w:rsidRPr="00BD5E6E" w:rsidRDefault="00C77B70" w:rsidP="00CF7F2A">
            <w:r>
              <w:rPr>
                <w:rFonts w:hint="eastAsia"/>
              </w:rPr>
              <w:t>メール送信</w:t>
            </w:r>
          </w:p>
        </w:tc>
        <w:tc>
          <w:tcPr>
            <w:tcW w:w="7796" w:type="dxa"/>
            <w:shd w:val="clear" w:color="auto" w:fill="auto"/>
          </w:tcPr>
          <w:p w:rsidR="00CD59E0" w:rsidRDefault="00CD59E0" w:rsidP="00594A60">
            <w:r w:rsidRPr="00CD59E0">
              <w:rPr>
                <w:rFonts w:hint="eastAsia"/>
              </w:rPr>
              <w:t>ワンタイム</w:t>
            </w:r>
            <w:r w:rsidRPr="00CD59E0">
              <w:t>URL(Web公開)方式でのファイル送信、直接メール添付方式でのファイルアップロードによってProselfがメールを送信した場合に出力されます。</w:t>
            </w:r>
          </w:p>
        </w:tc>
      </w:tr>
      <w:tr w:rsidR="00F520ED" w:rsidTr="00C919C9">
        <w:tc>
          <w:tcPr>
            <w:tcW w:w="2268" w:type="dxa"/>
            <w:shd w:val="clear" w:color="auto" w:fill="auto"/>
          </w:tcPr>
          <w:p w:rsidR="00F520ED" w:rsidRDefault="00F520ED" w:rsidP="00CF7F2A">
            <w:r>
              <w:rPr>
                <w:rFonts w:hint="eastAsia"/>
              </w:rPr>
              <w:t>メール送信待ち</w:t>
            </w:r>
          </w:p>
        </w:tc>
        <w:tc>
          <w:tcPr>
            <w:tcW w:w="7796" w:type="dxa"/>
            <w:shd w:val="clear" w:color="auto" w:fill="auto"/>
          </w:tcPr>
          <w:p w:rsidR="00793253" w:rsidRDefault="00793253" w:rsidP="00DE3673">
            <w:r w:rsidRPr="00793253">
              <w:rPr>
                <w:rFonts w:hint="eastAsia"/>
              </w:rPr>
              <w:t>承認機能を利用時、ワンタイム</w:t>
            </w:r>
            <w:r w:rsidRPr="00793253">
              <w:t>URL(Web公開)方式でファイル送信後に送信されるメールが承認者による承認が行われるまで送信待ちとなっている場合に出力されます。</w:t>
            </w:r>
          </w:p>
        </w:tc>
      </w:tr>
      <w:tr w:rsidR="00C77B70" w:rsidTr="00C919C9">
        <w:tc>
          <w:tcPr>
            <w:tcW w:w="2268" w:type="dxa"/>
            <w:shd w:val="clear" w:color="auto" w:fill="auto"/>
          </w:tcPr>
          <w:p w:rsidR="00C77B70" w:rsidRPr="004F7CD7" w:rsidRDefault="00C77B70" w:rsidP="00CF7F2A">
            <w:r w:rsidRPr="004F7CD7">
              <w:rPr>
                <w:rFonts w:hint="eastAsia"/>
              </w:rPr>
              <w:t>メール送信完了</w:t>
            </w:r>
          </w:p>
        </w:tc>
        <w:tc>
          <w:tcPr>
            <w:tcW w:w="7796" w:type="dxa"/>
            <w:shd w:val="clear" w:color="auto" w:fill="auto"/>
          </w:tcPr>
          <w:p w:rsidR="00EE7914" w:rsidRPr="00EE7914" w:rsidRDefault="007E6C97" w:rsidP="001F6FD8">
            <w:r w:rsidRPr="007E6C97">
              <w:rPr>
                <w:rFonts w:hint="eastAsia"/>
              </w:rPr>
              <w:t>ワンタイム</w:t>
            </w:r>
            <w:r w:rsidRPr="007E6C97">
              <w:t>URL(Web公開)方式、直接メール添付方式で承認機能を利用時</w:t>
            </w:r>
            <w:r w:rsidR="00934FFC" w:rsidRPr="00934FFC">
              <w:rPr>
                <w:rFonts w:hint="eastAsia"/>
              </w:rPr>
              <w:t>、承認者による承認が行われたことで送信待ちとなっていたメールが送信された場合</w:t>
            </w:r>
            <w:r w:rsidR="00934FFC">
              <w:rPr>
                <w:rFonts w:hint="eastAsia"/>
              </w:rPr>
              <w:t>に出力されます。</w:t>
            </w:r>
          </w:p>
        </w:tc>
      </w:tr>
      <w:tr w:rsidR="00C77B70" w:rsidTr="00227C4D">
        <w:tc>
          <w:tcPr>
            <w:tcW w:w="2268" w:type="dxa"/>
          </w:tcPr>
          <w:p w:rsidR="00C77B70" w:rsidRPr="004F7CD7" w:rsidRDefault="00C77B70" w:rsidP="00CF7F2A">
            <w:r>
              <w:rPr>
                <w:rFonts w:hint="eastAsia"/>
              </w:rPr>
              <w:t>アップロード</w:t>
            </w:r>
          </w:p>
        </w:tc>
        <w:tc>
          <w:tcPr>
            <w:tcW w:w="7796" w:type="dxa"/>
          </w:tcPr>
          <w:p w:rsidR="00C77B70" w:rsidRDefault="00C77B70" w:rsidP="00CF7F2A">
            <w:r>
              <w:rPr>
                <w:rFonts w:hint="eastAsia"/>
              </w:rPr>
              <w:t>ファイルをアップロードした場合に出力されます。</w:t>
            </w:r>
          </w:p>
        </w:tc>
      </w:tr>
      <w:tr w:rsidR="00C77B70" w:rsidTr="00227C4D">
        <w:tc>
          <w:tcPr>
            <w:tcW w:w="2268" w:type="dxa"/>
          </w:tcPr>
          <w:p w:rsidR="00C77B70" w:rsidRPr="004F7CD7" w:rsidRDefault="00C77B70" w:rsidP="00CF7F2A">
            <w:r>
              <w:rPr>
                <w:rFonts w:hint="eastAsia"/>
              </w:rPr>
              <w:t>ダウンロード</w:t>
            </w:r>
          </w:p>
        </w:tc>
        <w:tc>
          <w:tcPr>
            <w:tcW w:w="7796" w:type="dxa"/>
          </w:tcPr>
          <w:p w:rsidR="00C77B70" w:rsidRDefault="00C77B70" w:rsidP="00CF7F2A">
            <w:r>
              <w:rPr>
                <w:rFonts w:hint="eastAsia"/>
              </w:rPr>
              <w:t>ファイルをダウンロードした場合に出力されます。</w:t>
            </w:r>
          </w:p>
        </w:tc>
      </w:tr>
      <w:tr w:rsidR="00C77B70" w:rsidTr="00227C4D">
        <w:tc>
          <w:tcPr>
            <w:tcW w:w="2268" w:type="dxa"/>
          </w:tcPr>
          <w:p w:rsidR="00C77B70" w:rsidRPr="004F7CD7" w:rsidRDefault="00C77B70" w:rsidP="00CF7F2A">
            <w:r>
              <w:rPr>
                <w:rFonts w:hint="eastAsia"/>
              </w:rPr>
              <w:lastRenderedPageBreak/>
              <w:t>Web公開開始</w:t>
            </w:r>
          </w:p>
        </w:tc>
        <w:tc>
          <w:tcPr>
            <w:tcW w:w="7796" w:type="dxa"/>
          </w:tcPr>
          <w:p w:rsidR="00C77B70" w:rsidRDefault="00C77B70" w:rsidP="00CF7F2A">
            <w:r>
              <w:rPr>
                <w:rFonts w:hint="eastAsia"/>
              </w:rPr>
              <w:t>ワンタイムURL(Web公開)方式にて、ファイルアップロード後、受渡用のワンタイムURL生成時に出力されます。</w:t>
            </w:r>
          </w:p>
        </w:tc>
      </w:tr>
      <w:tr w:rsidR="00C77B70" w:rsidTr="00227C4D">
        <w:tc>
          <w:tcPr>
            <w:tcW w:w="2268" w:type="dxa"/>
          </w:tcPr>
          <w:p w:rsidR="00C77B70" w:rsidRDefault="00C77B70" w:rsidP="00CF7F2A">
            <w:r w:rsidRPr="00B770B5">
              <w:rPr>
                <w:rFonts w:hint="eastAsia"/>
              </w:rPr>
              <w:t>承認依頼</w:t>
            </w:r>
          </w:p>
        </w:tc>
        <w:tc>
          <w:tcPr>
            <w:tcW w:w="7796" w:type="dxa"/>
          </w:tcPr>
          <w:p w:rsidR="006A7816" w:rsidRDefault="006A7816" w:rsidP="00275395">
            <w:r w:rsidRPr="006A7816">
              <w:rPr>
                <w:rFonts w:hint="eastAsia"/>
              </w:rPr>
              <w:t>承認機能有効時、承認担当に承認依頼が行われた場合に出力されます。</w:t>
            </w:r>
          </w:p>
        </w:tc>
      </w:tr>
      <w:tr w:rsidR="00C77B70" w:rsidTr="00227C4D">
        <w:tc>
          <w:tcPr>
            <w:tcW w:w="2268" w:type="dxa"/>
          </w:tcPr>
          <w:p w:rsidR="00C77B70" w:rsidRDefault="00C77B70" w:rsidP="00CF7F2A">
            <w:r w:rsidRPr="00B770B5">
              <w:rPr>
                <w:rFonts w:hint="eastAsia"/>
              </w:rPr>
              <w:t>承認実行</w:t>
            </w:r>
          </w:p>
        </w:tc>
        <w:tc>
          <w:tcPr>
            <w:tcW w:w="7796" w:type="dxa"/>
          </w:tcPr>
          <w:p w:rsidR="00C77B70" w:rsidRDefault="00C77B70" w:rsidP="00275395">
            <w:r>
              <w:rPr>
                <w:rFonts w:hint="eastAsia"/>
              </w:rPr>
              <w:t>承認機能有効時、承認担当が承認を行った場合に出力されます。</w:t>
            </w:r>
          </w:p>
        </w:tc>
      </w:tr>
      <w:tr w:rsidR="00C77B70" w:rsidTr="00227C4D">
        <w:tc>
          <w:tcPr>
            <w:tcW w:w="2268" w:type="dxa"/>
          </w:tcPr>
          <w:p w:rsidR="00C77B70" w:rsidRDefault="00C77B70" w:rsidP="00CF7F2A">
            <w:r w:rsidRPr="00B770B5">
              <w:rPr>
                <w:rFonts w:hint="eastAsia"/>
              </w:rPr>
              <w:t>承認</w:t>
            </w:r>
          </w:p>
        </w:tc>
        <w:tc>
          <w:tcPr>
            <w:tcW w:w="7796" w:type="dxa"/>
          </w:tcPr>
          <w:p w:rsidR="00C77B70" w:rsidRDefault="00C77B70" w:rsidP="00275395">
            <w:r>
              <w:rPr>
                <w:rFonts w:hint="eastAsia"/>
              </w:rPr>
              <w:t>承認機能有効時、承認担当より承認が行われた場合に出力されます。</w:t>
            </w:r>
          </w:p>
        </w:tc>
      </w:tr>
      <w:tr w:rsidR="00C77B70" w:rsidTr="00227C4D">
        <w:tc>
          <w:tcPr>
            <w:tcW w:w="2268" w:type="dxa"/>
          </w:tcPr>
          <w:p w:rsidR="00C77B70" w:rsidRDefault="00C77B70" w:rsidP="00CF7F2A">
            <w:r>
              <w:rPr>
                <w:rFonts w:hint="eastAsia"/>
              </w:rPr>
              <w:t>拒否実行</w:t>
            </w:r>
          </w:p>
        </w:tc>
        <w:tc>
          <w:tcPr>
            <w:tcW w:w="7796" w:type="dxa"/>
          </w:tcPr>
          <w:p w:rsidR="00C77B70" w:rsidRDefault="00C77B70" w:rsidP="00275395">
            <w:r>
              <w:rPr>
                <w:rFonts w:hint="eastAsia"/>
              </w:rPr>
              <w:t>承認機能有効時、承認担当が承認拒否を行った場合に出力されます。</w:t>
            </w:r>
          </w:p>
        </w:tc>
      </w:tr>
      <w:tr w:rsidR="00C77B70" w:rsidTr="00227C4D">
        <w:tc>
          <w:tcPr>
            <w:tcW w:w="2268" w:type="dxa"/>
          </w:tcPr>
          <w:p w:rsidR="00C77B70" w:rsidRDefault="00C77B70" w:rsidP="00CF7F2A">
            <w:r w:rsidRPr="004F1854">
              <w:rPr>
                <w:rFonts w:hint="eastAsia"/>
              </w:rPr>
              <w:t>拒否</w:t>
            </w:r>
          </w:p>
        </w:tc>
        <w:tc>
          <w:tcPr>
            <w:tcW w:w="7796" w:type="dxa"/>
          </w:tcPr>
          <w:p w:rsidR="00C77B70" w:rsidRDefault="00C77B70" w:rsidP="00275395">
            <w:r>
              <w:rPr>
                <w:rFonts w:hint="eastAsia"/>
              </w:rPr>
              <w:t>承認機能有効時、承認担当より承認拒否が行われた場合に出力されます。</w:t>
            </w:r>
          </w:p>
        </w:tc>
      </w:tr>
      <w:tr w:rsidR="00C77B70" w:rsidTr="00227C4D">
        <w:tc>
          <w:tcPr>
            <w:tcW w:w="2268" w:type="dxa"/>
          </w:tcPr>
          <w:p w:rsidR="00C77B70" w:rsidRPr="004F1854" w:rsidRDefault="00C77B70" w:rsidP="00CF7F2A">
            <w:r w:rsidRPr="006C5A3E">
              <w:rPr>
                <w:rFonts w:hint="eastAsia"/>
              </w:rPr>
              <w:t>公開</w:t>
            </w:r>
            <w:r w:rsidRPr="006C5A3E">
              <w:t>URLログイン</w:t>
            </w:r>
          </w:p>
        </w:tc>
        <w:tc>
          <w:tcPr>
            <w:tcW w:w="7796" w:type="dxa"/>
          </w:tcPr>
          <w:p w:rsidR="00C77B70" w:rsidRDefault="00C77B70" w:rsidP="00CF7F2A">
            <w:r>
              <w:rPr>
                <w:rFonts w:hint="eastAsia"/>
              </w:rPr>
              <w:t>ワンタイムURL(Web公開)方式かつメール認証機能利用時、受渡用のワンタイムURLにアクセスを実施した場合に出力されます。</w:t>
            </w:r>
          </w:p>
        </w:tc>
      </w:tr>
    </w:tbl>
    <w:p w:rsidR="000E60B6" w:rsidRDefault="000E60B6">
      <w:pPr>
        <w:wordWrap/>
        <w:rPr>
          <w:sz w:val="21"/>
          <w:szCs w:val="21"/>
        </w:rPr>
      </w:pPr>
    </w:p>
    <w:p w:rsidR="00C77B70" w:rsidRPr="00B257B0" w:rsidRDefault="00C77B70" w:rsidP="00B257B0">
      <w:pPr>
        <w:pStyle w:val="af5"/>
        <w:numPr>
          <w:ilvl w:val="0"/>
          <w:numId w:val="11"/>
        </w:numPr>
        <w:ind w:leftChars="0"/>
        <w:rPr>
          <w:b/>
        </w:rPr>
      </w:pPr>
      <w:r w:rsidRPr="00B257B0">
        <w:rPr>
          <w:rFonts w:hint="eastAsia"/>
          <w:b/>
        </w:rPr>
        <w:t>ユーザーID</w:t>
      </w:r>
    </w:p>
    <w:p w:rsidR="00C77B70" w:rsidRPr="006540A9" w:rsidRDefault="00714AC9" w:rsidP="00714AC9">
      <w:pPr>
        <w:ind w:leftChars="200" w:left="400"/>
        <w:rPr>
          <w:b/>
        </w:rPr>
      </w:pPr>
      <w:r w:rsidRPr="00F9412D">
        <w:rPr>
          <w:rFonts w:hint="eastAsia"/>
          <w:szCs w:val="20"/>
        </w:rPr>
        <w:t>ファイル/フォルダ</w:t>
      </w:r>
      <w:r w:rsidRPr="00F9412D">
        <w:rPr>
          <w:rFonts w:hint="eastAsia"/>
        </w:rPr>
        <w:t>の操作を実施したユーザーIDが出力されます。</w:t>
      </w:r>
    </w:p>
    <w:p w:rsidR="00C77B70" w:rsidRPr="00E84CA2" w:rsidRDefault="00C77B70" w:rsidP="00533A8A">
      <w:pPr>
        <w:ind w:leftChars="200" w:left="400"/>
      </w:pPr>
      <w:r>
        <w:rPr>
          <w:rFonts w:hint="eastAsia"/>
        </w:rPr>
        <w:t>※ワンタイムURL方式にて利用者がファイルをダウンロードした場合</w:t>
      </w:r>
      <w:r w:rsidR="00C264EF">
        <w:rPr>
          <w:rFonts w:hint="eastAsia"/>
        </w:rPr>
        <w:t>は</w:t>
      </w:r>
      <w:r w:rsidR="00891B96">
        <w:t>""</w:t>
      </w:r>
      <w:r>
        <w:rPr>
          <w:rFonts w:hint="eastAsia"/>
        </w:rPr>
        <w:t>と出力されます。</w:t>
      </w:r>
    </w:p>
    <w:p w:rsidR="00C77B70" w:rsidRPr="00C264EF" w:rsidRDefault="00C77B70" w:rsidP="008400B8"/>
    <w:p w:rsidR="00C77B70" w:rsidRPr="00B257B0" w:rsidRDefault="00C77B70" w:rsidP="00B257B0">
      <w:pPr>
        <w:pStyle w:val="af5"/>
        <w:numPr>
          <w:ilvl w:val="0"/>
          <w:numId w:val="11"/>
        </w:numPr>
        <w:ind w:leftChars="0"/>
        <w:rPr>
          <w:b/>
        </w:rPr>
      </w:pPr>
      <w:r w:rsidRPr="00B257B0">
        <w:rPr>
          <w:rFonts w:hint="eastAsia"/>
          <w:b/>
        </w:rPr>
        <w:t>プライマリ</w:t>
      </w:r>
      <w:r w:rsidR="0071505F" w:rsidRPr="00B257B0">
        <w:rPr>
          <w:rFonts w:hint="eastAsia"/>
          <w:b/>
        </w:rPr>
        <w:t>グループ</w:t>
      </w:r>
    </w:p>
    <w:p w:rsidR="006C6310" w:rsidRPr="00F9412D" w:rsidRDefault="006C6310" w:rsidP="006C6310">
      <w:pPr>
        <w:ind w:leftChars="200" w:left="400"/>
      </w:pPr>
      <w:r w:rsidRPr="00F9412D">
        <w:rPr>
          <w:rFonts w:hint="eastAsia"/>
        </w:rPr>
        <w:t>操作対象のファイル</w:t>
      </w:r>
      <w:r w:rsidRPr="00F9412D">
        <w:t>/フォルダに関するプライマリグループが出力されます。</w:t>
      </w:r>
      <w:r w:rsidRPr="00F9412D">
        <w:rPr>
          <w:rFonts w:hint="eastAsia"/>
          <w:lang w:eastAsia="ar-SA"/>
        </w:rPr>
        <w:t>ファイル、フォルダパス</w:t>
      </w:r>
      <w:r w:rsidRPr="00F9412D">
        <w:t>の内容に応じて以下が出力され</w:t>
      </w:r>
      <w:r w:rsidRPr="00F9412D">
        <w:rPr>
          <w:rFonts w:hint="eastAsia"/>
        </w:rPr>
        <w:t>ます。</w:t>
      </w:r>
    </w:p>
    <w:p w:rsidR="006C6310" w:rsidRPr="00F9412D" w:rsidRDefault="006C6310" w:rsidP="006C6310">
      <w:pPr>
        <w:ind w:leftChars="200" w:left="400"/>
      </w:pPr>
      <w:bookmarkStart w:id="42" w:name="_Hlk120898665"/>
      <w:r w:rsidRPr="00F9412D">
        <w:rPr>
          <w:rFonts w:hint="eastAsia"/>
          <w:lang w:eastAsia="ar-SA"/>
        </w:rPr>
        <w:t>ファイル、フォルダパス</w:t>
      </w:r>
      <w:bookmarkEnd w:id="42"/>
      <w:r w:rsidRPr="00F9412D">
        <w:rPr>
          <w:rFonts w:hint="eastAsia"/>
        </w:rPr>
        <w:t>が「/プライマリグループ名」から始まる場合：プライマリグループ名</w:t>
      </w:r>
    </w:p>
    <w:p w:rsidR="006C6310" w:rsidRDefault="006C6310" w:rsidP="006C6310">
      <w:pPr>
        <w:ind w:leftChars="200" w:left="400"/>
      </w:pPr>
      <w:r w:rsidRPr="006C6310">
        <w:rPr>
          <w:rFonts w:hint="eastAsia"/>
          <w:lang w:eastAsia="ar-SA"/>
        </w:rPr>
        <w:t>ファイル、フォルダパス</w:t>
      </w:r>
      <w:r w:rsidRPr="006C6310">
        <w:t>が</w:t>
      </w:r>
      <w:r w:rsidRPr="006C6310">
        <w:rPr>
          <w:rFonts w:hint="eastAsia"/>
        </w:rPr>
        <w:t>「</w:t>
      </w:r>
      <w:r w:rsidRPr="006C6310">
        <w:t>/ユーザーID」、「/グループ名」から</w:t>
      </w:r>
      <w:r w:rsidRPr="006C6310">
        <w:rPr>
          <w:rFonts w:hint="eastAsia"/>
        </w:rPr>
        <w:t>始まる場合：</w:t>
      </w:r>
      <w:r w:rsidR="00891B96">
        <w:t>"</w:t>
      </w:r>
      <w:r w:rsidRPr="006C6310">
        <w:t>(TOP)</w:t>
      </w:r>
      <w:r w:rsidR="00891B96">
        <w:t>"</w:t>
      </w:r>
    </w:p>
    <w:p w:rsidR="00C77B70" w:rsidRPr="00B00C2E" w:rsidRDefault="00C77B70" w:rsidP="008400B8"/>
    <w:p w:rsidR="00C77B70" w:rsidRPr="00B257B0" w:rsidRDefault="00C77B70" w:rsidP="00B257B0">
      <w:pPr>
        <w:pStyle w:val="af5"/>
        <w:numPr>
          <w:ilvl w:val="0"/>
          <w:numId w:val="11"/>
        </w:numPr>
        <w:ind w:leftChars="0"/>
        <w:rPr>
          <w:b/>
        </w:rPr>
      </w:pPr>
      <w:r w:rsidRPr="00B257B0">
        <w:rPr>
          <w:rFonts w:hint="eastAsia"/>
          <w:b/>
        </w:rPr>
        <w:t>ファイルサイズ</w:t>
      </w:r>
    </w:p>
    <w:p w:rsidR="00C77B70" w:rsidRDefault="00C77B70" w:rsidP="00B257B0">
      <w:pPr>
        <w:ind w:leftChars="200" w:left="400"/>
      </w:pPr>
      <w:r w:rsidRPr="006540A9">
        <w:rPr>
          <w:rFonts w:hint="eastAsia"/>
        </w:rPr>
        <w:t>アップロード、ダウンロード操作実施時に対象ファイルのサイズが出力されます。</w:t>
      </w:r>
    </w:p>
    <w:p w:rsidR="00C77B70" w:rsidRPr="006540A9" w:rsidRDefault="00C77B70" w:rsidP="00B257B0">
      <w:pPr>
        <w:ind w:leftChars="200" w:left="400"/>
        <w:rPr>
          <w:b/>
        </w:rPr>
      </w:pPr>
      <w:r w:rsidRPr="006540A9">
        <w:rPr>
          <w:rFonts w:hint="eastAsia"/>
        </w:rPr>
        <w:t>※アップロード、ダウンロード操作以外の場合は</w:t>
      </w:r>
      <w:r w:rsidR="00891B96">
        <w:t>""</w:t>
      </w:r>
      <w:r w:rsidRPr="006540A9">
        <w:rPr>
          <w:rFonts w:hint="eastAsia"/>
        </w:rPr>
        <w:t>で出力されます。</w:t>
      </w:r>
    </w:p>
    <w:p w:rsidR="00C77B70" w:rsidRDefault="00C77B70" w:rsidP="008400B8"/>
    <w:p w:rsidR="00C77B70" w:rsidRPr="0042688B" w:rsidRDefault="00C77B70" w:rsidP="0042688B">
      <w:pPr>
        <w:pStyle w:val="af5"/>
        <w:numPr>
          <w:ilvl w:val="0"/>
          <w:numId w:val="11"/>
        </w:numPr>
        <w:ind w:leftChars="0"/>
        <w:rPr>
          <w:b/>
        </w:rPr>
      </w:pPr>
      <w:r w:rsidRPr="0042688B">
        <w:rPr>
          <w:rFonts w:hint="eastAsia"/>
          <w:b/>
        </w:rPr>
        <w:t>接続元IPアドレス</w:t>
      </w:r>
    </w:p>
    <w:p w:rsidR="00C77B70" w:rsidRPr="006540A9" w:rsidRDefault="00F4225E" w:rsidP="00F4225E">
      <w:pPr>
        <w:ind w:leftChars="200" w:left="400"/>
        <w:rPr>
          <w:b/>
        </w:rPr>
      </w:pPr>
      <w:r w:rsidRPr="00F9412D">
        <w:rPr>
          <w:rFonts w:hint="eastAsia"/>
        </w:rPr>
        <w:t>ファイル</w:t>
      </w:r>
      <w:r w:rsidRPr="00F9412D">
        <w:t>/フォルダの操作</w:t>
      </w:r>
      <w:r w:rsidRPr="00F9412D">
        <w:rPr>
          <w:rFonts w:hint="eastAsia"/>
        </w:rPr>
        <w:t>を実施したユーザーの接続元IPアドレスが出力されます。</w:t>
      </w:r>
    </w:p>
    <w:p w:rsidR="00C77B70" w:rsidRDefault="00C77B70" w:rsidP="0042688B">
      <w:pPr>
        <w:ind w:leftChars="200" w:left="400"/>
      </w:pPr>
      <w:r>
        <w:rPr>
          <w:rFonts w:hint="eastAsia"/>
        </w:rPr>
        <w:t>※プロキシサーバーや負荷分散装置を経由しており、かつ</w:t>
      </w:r>
      <w:r w:rsidRPr="00C701D8">
        <w:t>X-Forwarded-For</w:t>
      </w:r>
      <w:r>
        <w:rPr>
          <w:rFonts w:hint="eastAsia"/>
        </w:rPr>
        <w:t>ヘッダに接</w:t>
      </w:r>
      <w:r w:rsidRPr="005C2DB9">
        <w:rPr>
          <w:rFonts w:hint="eastAsia"/>
        </w:rPr>
        <w:t>続元IPアドレスが含まれている場合は、</w:t>
      </w:r>
      <w:r w:rsidR="00891B96">
        <w:t>"</w:t>
      </w:r>
      <w:r>
        <w:rPr>
          <w:rFonts w:hint="eastAsia"/>
        </w:rPr>
        <w:t>接続元IPアドレス,プロキシサーバー/負荷分散装置のIPアドレス</w:t>
      </w:r>
      <w:r w:rsidR="00891B96">
        <w:t>"</w:t>
      </w:r>
      <w:r>
        <w:rPr>
          <w:rFonts w:hint="eastAsia"/>
        </w:rPr>
        <w:t>の形式で出力されます。</w:t>
      </w:r>
    </w:p>
    <w:p w:rsidR="00C77B70" w:rsidRDefault="00C77B70" w:rsidP="000B2F16"/>
    <w:p w:rsidR="00C77B70" w:rsidRPr="000B2F16" w:rsidRDefault="00C77B70" w:rsidP="000B2F16">
      <w:pPr>
        <w:pStyle w:val="af5"/>
        <w:numPr>
          <w:ilvl w:val="0"/>
          <w:numId w:val="11"/>
        </w:numPr>
        <w:ind w:leftChars="0"/>
        <w:rPr>
          <w:b/>
        </w:rPr>
      </w:pPr>
      <w:r w:rsidRPr="000B2F16">
        <w:rPr>
          <w:rFonts w:hint="eastAsia"/>
          <w:b/>
        </w:rPr>
        <w:t>対象ファイル/フォルダ</w:t>
      </w:r>
    </w:p>
    <w:p w:rsidR="00C77B70" w:rsidRPr="003D1CA5" w:rsidRDefault="00C77B70" w:rsidP="000B2F16">
      <w:pPr>
        <w:ind w:leftChars="200" w:left="400"/>
      </w:pPr>
      <w:r w:rsidRPr="003D1CA5">
        <w:rPr>
          <w:rFonts w:hint="eastAsia"/>
        </w:rPr>
        <w:t>対象ファイル/フォルダのパスを出力します。出力形式は、{/プライマリグループ/ユーザーID</w:t>
      </w:r>
      <w:r w:rsidRPr="003D1CA5">
        <w:t>/(</w:t>
      </w:r>
      <w:r w:rsidRPr="003D1CA5">
        <w:rPr>
          <w:rFonts w:hint="eastAsia"/>
        </w:rPr>
        <w:t>※1</w:t>
      </w:r>
      <w:r w:rsidRPr="003D1CA5">
        <w:t>)</w:t>
      </w:r>
      <w:r w:rsidRPr="003D1CA5">
        <w:rPr>
          <w:rFonts w:hint="eastAsia"/>
        </w:rPr>
        <w:t>}</w:t>
      </w:r>
      <w:r w:rsidRPr="003D1CA5">
        <w:t xml:space="preserve"> + {internet</w:t>
      </w:r>
      <w:r w:rsidRPr="003D1CA5">
        <w:rPr>
          <w:rFonts w:hint="eastAsia"/>
        </w:rPr>
        <w:t>または</w:t>
      </w:r>
      <w:r w:rsidRPr="003D1CA5">
        <w:t>secure</w:t>
      </w:r>
      <w:r w:rsidRPr="003D1CA5">
        <w:rPr>
          <w:rFonts w:hint="eastAsia"/>
        </w:rPr>
        <w:t>(※2)</w:t>
      </w:r>
      <w:r w:rsidRPr="003D1CA5">
        <w:t xml:space="preserve">} + </w:t>
      </w:r>
      <w:r w:rsidRPr="003D1CA5">
        <w:rPr>
          <w:rFonts w:hint="eastAsia"/>
        </w:rPr>
        <w:t>{</w:t>
      </w:r>
      <w:r w:rsidRPr="003D1CA5">
        <w:t>YYYYMMDDHHM</w:t>
      </w:r>
      <w:r w:rsidRPr="003D1CA5">
        <w:rPr>
          <w:rFonts w:hint="eastAsia"/>
        </w:rPr>
        <w:t>M</w:t>
      </w:r>
      <w:r w:rsidRPr="003D1CA5">
        <w:t>SS</w:t>
      </w:r>
      <w:r w:rsidRPr="003D1CA5">
        <w:rPr>
          <w:rFonts w:hint="eastAsia"/>
        </w:rPr>
        <w:t>}</w:t>
      </w:r>
      <w:r w:rsidRPr="003D1CA5">
        <w:t xml:space="preserve"> + </w:t>
      </w:r>
      <w:r w:rsidRPr="003D1CA5">
        <w:rPr>
          <w:rFonts w:hint="eastAsia"/>
        </w:rPr>
        <w:t>{ファイルまたはフォルダ名}となります。</w:t>
      </w:r>
    </w:p>
    <w:p w:rsidR="00C77B70" w:rsidRDefault="00C77B70" w:rsidP="000B2F16">
      <w:pPr>
        <w:ind w:leftChars="200" w:left="400"/>
      </w:pPr>
      <w:r>
        <w:rPr>
          <w:rFonts w:hint="eastAsia"/>
        </w:rPr>
        <w:t>※1</w:t>
      </w:r>
      <w:r>
        <w:t xml:space="preserve"> </w:t>
      </w:r>
      <w:r>
        <w:rPr>
          <w:rFonts w:hint="eastAsia"/>
        </w:rPr>
        <w:t>ユーザーがプライマリグループに所属していない場合は{/ユーザーID/}となります。</w:t>
      </w:r>
    </w:p>
    <w:p w:rsidR="00C77B70" w:rsidRDefault="00C77B70" w:rsidP="000B2F16">
      <w:pPr>
        <w:ind w:leftChars="200" w:left="400"/>
      </w:pPr>
      <w:r>
        <w:rPr>
          <w:rFonts w:hint="eastAsia"/>
        </w:rPr>
        <w:t>※2</w:t>
      </w:r>
      <w:r>
        <w:t xml:space="preserve"> </w:t>
      </w:r>
      <w:r>
        <w:rPr>
          <w:rFonts w:hint="eastAsia"/>
        </w:rPr>
        <w:t>インターネットセグメントからアップロードしたファイル/フォルダの場合は</w:t>
      </w:r>
      <w:r w:rsidR="00891B96">
        <w:t>"</w:t>
      </w:r>
      <w:r>
        <w:rPr>
          <w:rFonts w:hint="eastAsia"/>
        </w:rPr>
        <w:t>internet</w:t>
      </w:r>
      <w:r w:rsidR="00891B96">
        <w:t>"</w:t>
      </w:r>
      <w:r>
        <w:rPr>
          <w:rFonts w:hint="eastAsia"/>
        </w:rPr>
        <w:t>、セキュアセグメントからアップロードしたファイル/フォルダの場合は</w:t>
      </w:r>
      <w:r w:rsidR="00891B96">
        <w:t>"</w:t>
      </w:r>
      <w:r>
        <w:t>secure</w:t>
      </w:r>
      <w:r w:rsidR="00891B96">
        <w:t>"</w:t>
      </w:r>
      <w:r>
        <w:rPr>
          <w:rFonts w:hint="eastAsia"/>
        </w:rPr>
        <w:t>となります。</w:t>
      </w:r>
    </w:p>
    <w:p w:rsidR="009E0960" w:rsidRDefault="009E0960" w:rsidP="00227C4D"/>
    <w:p w:rsidR="009E0960" w:rsidRDefault="009E0960">
      <w:pPr>
        <w:wordWrap/>
      </w:pPr>
      <w:r>
        <w:br w:type="page"/>
      </w:r>
    </w:p>
    <w:p w:rsidR="00C77B70" w:rsidRPr="00227C4D" w:rsidRDefault="00C77B70" w:rsidP="00227C4D">
      <w:pPr>
        <w:pStyle w:val="af5"/>
        <w:numPr>
          <w:ilvl w:val="0"/>
          <w:numId w:val="12"/>
        </w:numPr>
        <w:ind w:leftChars="0"/>
        <w:rPr>
          <w:b/>
        </w:rPr>
      </w:pPr>
      <w:r w:rsidRPr="00227C4D">
        <w:rPr>
          <w:rFonts w:hint="eastAsia"/>
          <w:b/>
        </w:rPr>
        <w:lastRenderedPageBreak/>
        <w:t>MIMETYPE</w:t>
      </w:r>
      <w:r w:rsidRPr="00227C4D">
        <w:rPr>
          <w:b/>
        </w:rPr>
        <w:t>/</w:t>
      </w:r>
      <w:r w:rsidRPr="00227C4D">
        <w:rPr>
          <w:rFonts w:cs="メイリオ" w:hint="eastAsia"/>
          <w:b/>
        </w:rPr>
        <w:t>ワンタイムURL</w:t>
      </w:r>
    </w:p>
    <w:p w:rsidR="00C77B70" w:rsidRPr="00227C4D" w:rsidRDefault="00C77B70" w:rsidP="00227C4D">
      <w:pPr>
        <w:ind w:leftChars="200" w:left="400"/>
      </w:pPr>
      <w:r w:rsidRPr="00227C4D">
        <w:rPr>
          <w:rFonts w:hint="eastAsia"/>
        </w:rPr>
        <w:t>ダウンロードの場合はダウンロードを実施したファイルのデータの種類を示すコードであるMIMETYPEが「タイプ名/サブタイプ名」の形式で出力されます。またワンタイムURL(Web公開)方式の場合はファイルを受渡時に生成されたワンタイムURL(※)が出力されます。</w:t>
      </w:r>
    </w:p>
    <w:p w:rsidR="00C77B70" w:rsidRPr="00B5764E" w:rsidRDefault="00C77B70" w:rsidP="00227C4D">
      <w:pPr>
        <w:ind w:leftChars="200" w:left="400"/>
      </w:pPr>
      <w:r>
        <w:rPr>
          <w:rFonts w:hint="eastAsia"/>
        </w:rPr>
        <w:t>※公開アドレスは、http(またはhttps)</w:t>
      </w:r>
      <w:r>
        <w:t>://</w:t>
      </w:r>
      <w:r>
        <w:rPr>
          <w:rFonts w:hint="eastAsia"/>
        </w:rPr>
        <w:t>{サーバー名}/</w:t>
      </w:r>
      <w:r>
        <w:t>public/</w:t>
      </w:r>
      <w:r>
        <w:rPr>
          <w:rFonts w:hint="eastAsia"/>
        </w:rPr>
        <w:t>{ランダム文字列}となりますが、ファイル転送ログにはランダム文字列の部分のみが出力されます。</w:t>
      </w:r>
    </w:p>
    <w:p w:rsidR="00C77B70" w:rsidRPr="00B00C2E" w:rsidRDefault="00C77B70" w:rsidP="0000205B"/>
    <w:p w:rsidR="00C77B70" w:rsidRPr="0000205B" w:rsidRDefault="00C77B70" w:rsidP="0000205B">
      <w:pPr>
        <w:pStyle w:val="af5"/>
        <w:numPr>
          <w:ilvl w:val="0"/>
          <w:numId w:val="12"/>
        </w:numPr>
        <w:ind w:leftChars="0"/>
        <w:rPr>
          <w:b/>
        </w:rPr>
      </w:pPr>
      <w:r w:rsidRPr="0000205B">
        <w:rPr>
          <w:rFonts w:hint="eastAsia"/>
          <w:b/>
        </w:rPr>
        <w:t>詳細情報</w:t>
      </w:r>
    </w:p>
    <w:p w:rsidR="00C77B70" w:rsidRDefault="00C77B70" w:rsidP="0000205B">
      <w:pPr>
        <w:ind w:leftChars="200" w:left="400"/>
      </w:pPr>
      <w:r w:rsidRPr="00A8042B">
        <w:rPr>
          <w:rFonts w:hint="eastAsia"/>
        </w:rPr>
        <w:t>ファイル転送</w:t>
      </w:r>
      <w:r>
        <w:rPr>
          <w:rFonts w:hint="eastAsia"/>
        </w:rPr>
        <w:t>における詳細情報が出力されます。</w:t>
      </w:r>
    </w:p>
    <w:p w:rsidR="00C77B70" w:rsidRDefault="00C77B70" w:rsidP="0000205B">
      <w:pPr>
        <w:ind w:leftChars="200" w:left="400"/>
      </w:pPr>
      <w:r>
        <w:rPr>
          <w:rFonts w:hint="eastAsia"/>
        </w:rPr>
        <w:t>出力する詳細情報は、以下詳細情報一覧に記載しています。</w:t>
      </w:r>
    </w:p>
    <w:p w:rsidR="00C77B70" w:rsidRPr="003D1CA5" w:rsidRDefault="00C77B70" w:rsidP="0000205B">
      <w:pPr>
        <w:ind w:leftChars="200" w:left="400"/>
      </w:pPr>
      <w:r>
        <w:rPr>
          <w:rFonts w:hint="eastAsia"/>
        </w:rPr>
        <w:t>※本項目は一つの詳細情報につき、</w:t>
      </w:r>
      <w:r w:rsidR="00891B96">
        <w:t>"</w:t>
      </w:r>
      <w:r>
        <w:rPr>
          <w:rFonts w:hint="eastAsia"/>
        </w:rPr>
        <w:t>詳細情報</w:t>
      </w:r>
      <w:r w:rsidR="00891B96">
        <w:t>"</w:t>
      </w:r>
      <w:r>
        <w:rPr>
          <w:rFonts w:hint="eastAsia"/>
        </w:rPr>
        <w:t>,</w:t>
      </w:r>
      <w:r w:rsidR="00891B96">
        <w:t>"</w:t>
      </w:r>
      <w:r>
        <w:rPr>
          <w:rFonts w:hint="eastAsia"/>
        </w:rPr>
        <w:t>値</w:t>
      </w:r>
      <w:r w:rsidR="00891B96">
        <w:t>"</w:t>
      </w:r>
      <w:r>
        <w:rPr>
          <w:rFonts w:hint="eastAsia"/>
        </w:rPr>
        <w:t>の形式で出力されます。</w:t>
      </w:r>
    </w:p>
    <w:p w:rsidR="00C77B70" w:rsidRDefault="00C77B70" w:rsidP="00B85049">
      <w:pPr>
        <w:ind w:leftChars="200" w:left="400"/>
      </w:pPr>
    </w:p>
    <w:p w:rsidR="00C77B70" w:rsidRPr="00B85049" w:rsidRDefault="00C77B70" w:rsidP="00B85049">
      <w:pPr>
        <w:ind w:leftChars="200" w:left="400"/>
        <w:rPr>
          <w:b/>
        </w:rPr>
      </w:pPr>
      <w:r w:rsidRPr="00B85049">
        <w:rPr>
          <w:rFonts w:hint="eastAsia"/>
          <w:b/>
        </w:rPr>
        <w:t>詳細情報一覧</w:t>
      </w:r>
    </w:p>
    <w:tbl>
      <w:tblPr>
        <w:tblStyle w:val="af1"/>
        <w:tblW w:w="0" w:type="auto"/>
        <w:tblInd w:w="421" w:type="dxa"/>
        <w:tblLayout w:type="fixed"/>
        <w:tblLook w:val="04A0" w:firstRow="1" w:lastRow="0" w:firstColumn="1" w:lastColumn="0" w:noHBand="0" w:noVBand="1"/>
      </w:tblPr>
      <w:tblGrid>
        <w:gridCol w:w="3118"/>
        <w:gridCol w:w="6917"/>
      </w:tblGrid>
      <w:tr w:rsidR="00C77B70" w:rsidRPr="00C27C63" w:rsidTr="00D529CE">
        <w:trPr>
          <w:tblHeader/>
        </w:trPr>
        <w:tc>
          <w:tcPr>
            <w:tcW w:w="3118" w:type="dxa"/>
            <w:shd w:val="clear" w:color="auto" w:fill="DAEEF3" w:themeFill="accent5" w:themeFillTint="33"/>
            <w:hideMark/>
          </w:tcPr>
          <w:p w:rsidR="00C77B70" w:rsidRPr="00C27C63" w:rsidRDefault="00C77B70" w:rsidP="00D529CE">
            <w:r w:rsidRPr="00C27C63">
              <w:rPr>
                <w:rFonts w:hint="eastAsia"/>
              </w:rPr>
              <w:t>設定内容</w:t>
            </w:r>
          </w:p>
        </w:tc>
        <w:tc>
          <w:tcPr>
            <w:tcW w:w="6917" w:type="dxa"/>
            <w:shd w:val="clear" w:color="auto" w:fill="DAEEF3" w:themeFill="accent5" w:themeFillTint="33"/>
            <w:hideMark/>
          </w:tcPr>
          <w:p w:rsidR="00C77B70" w:rsidRPr="00C27C63" w:rsidRDefault="00C77B70" w:rsidP="00D529CE">
            <w:r w:rsidRPr="00C27C63">
              <w:rPr>
                <w:rFonts w:hint="eastAsia"/>
              </w:rPr>
              <w:t>設定値</w:t>
            </w:r>
          </w:p>
        </w:tc>
      </w:tr>
      <w:tr w:rsidR="00C77B70" w:rsidRPr="00C27C63" w:rsidTr="00D529CE">
        <w:tc>
          <w:tcPr>
            <w:tcW w:w="3118" w:type="dxa"/>
            <w:noWrap/>
          </w:tcPr>
          <w:p w:rsidR="00C77B70" w:rsidRDefault="00C77B70" w:rsidP="00D529CE">
            <w:r>
              <w:rPr>
                <w:rFonts w:hint="eastAsia"/>
                <w:kern w:val="0"/>
              </w:rPr>
              <w:t>expire</w:t>
            </w:r>
          </w:p>
        </w:tc>
        <w:tc>
          <w:tcPr>
            <w:tcW w:w="6917" w:type="dxa"/>
            <w:noWrap/>
          </w:tcPr>
          <w:p w:rsidR="00C77B70" w:rsidRDefault="00C77B70" w:rsidP="00D529CE">
            <w:r>
              <w:rPr>
                <w:rFonts w:hint="eastAsia"/>
              </w:rPr>
              <w:t>管理者が時限ファイルのデフォルト設定にて時限ファイル設定を行っている場合に、ファイルに設定された期限が</w:t>
            </w:r>
            <w:r w:rsidR="00891B96">
              <w:t>"</w:t>
            </w:r>
            <w:r>
              <w:rPr>
                <w:rFonts w:hint="eastAsia"/>
              </w:rPr>
              <w:t>YYYY/MM</w:t>
            </w:r>
            <w:r>
              <w:t>/DD</w:t>
            </w:r>
            <w:r w:rsidR="00891B96">
              <w:t>"</w:t>
            </w:r>
            <w:r>
              <w:rPr>
                <w:rFonts w:hint="eastAsia"/>
              </w:rPr>
              <w:t>形式で出力されます。</w:t>
            </w:r>
          </w:p>
        </w:tc>
      </w:tr>
      <w:tr w:rsidR="00C77B70" w:rsidRPr="0062036B" w:rsidTr="00D529CE">
        <w:tc>
          <w:tcPr>
            <w:tcW w:w="3118" w:type="dxa"/>
            <w:noWrap/>
          </w:tcPr>
          <w:p w:rsidR="00C77B70" w:rsidRDefault="00C77B70" w:rsidP="00D529CE">
            <w:r w:rsidRPr="006C23B6">
              <w:t>TO</w:t>
            </w:r>
          </w:p>
        </w:tc>
        <w:tc>
          <w:tcPr>
            <w:tcW w:w="6917" w:type="dxa"/>
            <w:noWrap/>
          </w:tcPr>
          <w:p w:rsidR="00C77B70" w:rsidRDefault="00C77B70" w:rsidP="00D529CE">
            <w:r>
              <w:rPr>
                <w:rFonts w:hint="eastAsia"/>
              </w:rPr>
              <w:t>ワンタイムURL(Web公開)方式、直接メール添付方式にて、メール送信時にTOに入力したメールアドレスが出力されます。</w:t>
            </w:r>
          </w:p>
        </w:tc>
      </w:tr>
      <w:tr w:rsidR="00C77B70" w:rsidRPr="0062036B" w:rsidTr="00D529CE">
        <w:tc>
          <w:tcPr>
            <w:tcW w:w="3118" w:type="dxa"/>
            <w:noWrap/>
          </w:tcPr>
          <w:p w:rsidR="00C77B70" w:rsidRPr="006C23B6" w:rsidRDefault="00C77B70" w:rsidP="00D529CE">
            <w:r>
              <w:rPr>
                <w:rFonts w:hint="eastAsia"/>
              </w:rPr>
              <w:t>CC</w:t>
            </w:r>
          </w:p>
        </w:tc>
        <w:tc>
          <w:tcPr>
            <w:tcW w:w="6917" w:type="dxa"/>
            <w:noWrap/>
          </w:tcPr>
          <w:p w:rsidR="00C77B70" w:rsidRDefault="00C77B70" w:rsidP="00D529CE">
            <w:r>
              <w:rPr>
                <w:rFonts w:hint="eastAsia"/>
              </w:rPr>
              <w:t>ワンタイムURL(Web公開)方式、直接メール添付方式にて、メール送信時にCCに入力したメールアドレスが出力されます。</w:t>
            </w:r>
          </w:p>
        </w:tc>
      </w:tr>
      <w:tr w:rsidR="00C77B70" w:rsidRPr="0062036B" w:rsidTr="00D529CE">
        <w:tc>
          <w:tcPr>
            <w:tcW w:w="3118" w:type="dxa"/>
            <w:noWrap/>
          </w:tcPr>
          <w:p w:rsidR="00C77B70" w:rsidRPr="006C23B6" w:rsidRDefault="00C77B70" w:rsidP="00D529CE">
            <w:r>
              <w:rPr>
                <w:rFonts w:hint="eastAsia"/>
              </w:rPr>
              <w:t>BCC</w:t>
            </w:r>
          </w:p>
        </w:tc>
        <w:tc>
          <w:tcPr>
            <w:tcW w:w="6917" w:type="dxa"/>
            <w:noWrap/>
          </w:tcPr>
          <w:p w:rsidR="00C77B70" w:rsidRDefault="00C77B70" w:rsidP="00D529CE">
            <w:r>
              <w:rPr>
                <w:rFonts w:hint="eastAsia"/>
              </w:rPr>
              <w:t>ワンタイムURL(Web公開)方式、直接メール添付方式にて、メール送信時にBCCに入力したメールアドレスが出力されます。</w:t>
            </w:r>
          </w:p>
        </w:tc>
      </w:tr>
      <w:tr w:rsidR="00C77B70" w:rsidRPr="00FF3612" w:rsidTr="00D529CE">
        <w:tc>
          <w:tcPr>
            <w:tcW w:w="3118" w:type="dxa"/>
            <w:noWrap/>
          </w:tcPr>
          <w:p w:rsidR="00C77B70" w:rsidRDefault="00C77B70" w:rsidP="00D529CE">
            <w:r w:rsidRPr="006C23B6">
              <w:t>FROM</w:t>
            </w:r>
          </w:p>
        </w:tc>
        <w:tc>
          <w:tcPr>
            <w:tcW w:w="6917" w:type="dxa"/>
            <w:noWrap/>
          </w:tcPr>
          <w:p w:rsidR="00C77B70" w:rsidRDefault="00C77B70" w:rsidP="00D529CE">
            <w:r>
              <w:rPr>
                <w:rFonts w:hint="eastAsia"/>
              </w:rPr>
              <w:t>ワンタイムURL(Web公開)方式、直接メール添付方式にて、メール送信時にFROMに入力したメールアドレスが出力されます。</w:t>
            </w:r>
          </w:p>
        </w:tc>
      </w:tr>
      <w:tr w:rsidR="00C77B70" w:rsidRPr="00EE0F66" w:rsidTr="00D529CE">
        <w:tc>
          <w:tcPr>
            <w:tcW w:w="3118" w:type="dxa"/>
            <w:noWrap/>
          </w:tcPr>
          <w:p w:rsidR="00C77B70" w:rsidRDefault="00C77B70" w:rsidP="00D529CE">
            <w:r w:rsidRPr="006C23B6">
              <w:t>Subject</w:t>
            </w:r>
          </w:p>
        </w:tc>
        <w:tc>
          <w:tcPr>
            <w:tcW w:w="6917" w:type="dxa"/>
            <w:noWrap/>
          </w:tcPr>
          <w:p w:rsidR="00C77B70" w:rsidRDefault="00C77B70" w:rsidP="00D529CE">
            <w:r>
              <w:rPr>
                <w:rFonts w:hint="eastAsia"/>
              </w:rPr>
              <w:t>ワンタイムURL(Web公開)方式、直接メール添付方式にて、メール送信時に件名に入力した内容が出力されます。</w:t>
            </w:r>
          </w:p>
        </w:tc>
      </w:tr>
      <w:tr w:rsidR="00C77B70" w:rsidRPr="00174044" w:rsidTr="00D529CE">
        <w:tc>
          <w:tcPr>
            <w:tcW w:w="3118" w:type="dxa"/>
            <w:noWrap/>
          </w:tcPr>
          <w:p w:rsidR="00C77B70" w:rsidRPr="000D1675" w:rsidRDefault="00C77B70" w:rsidP="00D529CE">
            <w:pPr>
              <w:rPr>
                <w:sz w:val="18"/>
                <w:szCs w:val="18"/>
              </w:rPr>
            </w:pPr>
            <w:r w:rsidRPr="00C86116">
              <w:rPr>
                <w:szCs w:val="18"/>
              </w:rPr>
              <w:t>public_mailauth_mailaddress</w:t>
            </w:r>
          </w:p>
        </w:tc>
        <w:tc>
          <w:tcPr>
            <w:tcW w:w="6917" w:type="dxa"/>
            <w:noWrap/>
          </w:tcPr>
          <w:p w:rsidR="00C77B70" w:rsidRDefault="00C77B70" w:rsidP="00D529CE">
            <w:r>
              <w:rPr>
                <w:rFonts w:hint="eastAsia"/>
              </w:rPr>
              <w:t>メール認証機能利用時、ワンタイムURLからのファイルダウンロードにてパスワード取得のために入力したメールアドレスが出力されます。</w:t>
            </w:r>
          </w:p>
        </w:tc>
      </w:tr>
      <w:tr w:rsidR="00C77B70" w:rsidRPr="0018223F" w:rsidTr="00D529CE">
        <w:tc>
          <w:tcPr>
            <w:tcW w:w="3118" w:type="dxa"/>
          </w:tcPr>
          <w:p w:rsidR="00C77B70" w:rsidRDefault="00C77B70" w:rsidP="00D529CE">
            <w:r w:rsidRPr="006C23B6">
              <w:t>publicaddress</w:t>
            </w:r>
          </w:p>
        </w:tc>
        <w:tc>
          <w:tcPr>
            <w:tcW w:w="6917" w:type="dxa"/>
            <w:noWrap/>
          </w:tcPr>
          <w:p w:rsidR="00C77B70" w:rsidRDefault="00C77B70" w:rsidP="00D529CE">
            <w:r>
              <w:rPr>
                <w:rFonts w:hint="eastAsia"/>
              </w:rPr>
              <w:t>ワンタイムURLのランダム文字列部分が出力されます。</w:t>
            </w:r>
          </w:p>
        </w:tc>
      </w:tr>
      <w:tr w:rsidR="00C77B70" w:rsidRPr="00DD37C4" w:rsidTr="00D529CE">
        <w:tc>
          <w:tcPr>
            <w:tcW w:w="3118" w:type="dxa"/>
            <w:noWrap/>
          </w:tcPr>
          <w:p w:rsidR="00C77B70" w:rsidRPr="006C23B6" w:rsidRDefault="006178BB" w:rsidP="006178BB">
            <w:r>
              <w:rPr>
                <w:rFonts w:hint="eastAsia"/>
              </w:rPr>
              <w:t>f</w:t>
            </w:r>
            <w:r w:rsidR="00C77B70" w:rsidRPr="00535EA8">
              <w:t>ile</w:t>
            </w:r>
          </w:p>
        </w:tc>
        <w:tc>
          <w:tcPr>
            <w:tcW w:w="6917" w:type="dxa"/>
            <w:noWrap/>
          </w:tcPr>
          <w:p w:rsidR="00C77B70" w:rsidRDefault="00C77B70" w:rsidP="00D529CE">
            <w:r>
              <w:rPr>
                <w:rFonts w:hint="eastAsia"/>
              </w:rPr>
              <w:t>対象のファイル名が出力されます。</w:t>
            </w:r>
          </w:p>
        </w:tc>
      </w:tr>
      <w:tr w:rsidR="00C77B70" w:rsidRPr="00530EB5" w:rsidTr="00D529CE">
        <w:tc>
          <w:tcPr>
            <w:tcW w:w="3118" w:type="dxa"/>
            <w:noWrap/>
          </w:tcPr>
          <w:p w:rsidR="00C77B70" w:rsidRPr="006C23B6" w:rsidRDefault="00C77B70" w:rsidP="00D529CE">
            <w:r w:rsidRPr="00535EA8">
              <w:t>public_mailauth_mailaddress_set_</w:t>
            </w:r>
            <w:r>
              <w:rPr>
                <w:rFonts w:hint="eastAsia"/>
              </w:rPr>
              <w:t>n(</w:t>
            </w:r>
            <w:r>
              <w:t>n=0,1,2,3</w:t>
            </w:r>
            <w:r>
              <w:rPr>
                <w:rFonts w:hint="eastAsia"/>
              </w:rPr>
              <w:t>)</w:t>
            </w:r>
          </w:p>
        </w:tc>
        <w:tc>
          <w:tcPr>
            <w:tcW w:w="6917" w:type="dxa"/>
            <w:noWrap/>
          </w:tcPr>
          <w:p w:rsidR="00C77B70" w:rsidRDefault="00C77B70" w:rsidP="00D529CE">
            <w:r>
              <w:rPr>
                <w:rFonts w:hint="eastAsia"/>
              </w:rPr>
              <w:t>ワンタイムURL(Web公開)方式でのファイルアップロード時、[メール認証を利用する]にチェックを付けた場合に送信先のメールアドレスが出力されます。</w:t>
            </w:r>
          </w:p>
          <w:p w:rsidR="00C77B70" w:rsidRPr="00331983" w:rsidRDefault="00C77B70" w:rsidP="00D529CE">
            <w:r>
              <w:rPr>
                <w:rFonts w:hint="eastAsia"/>
              </w:rPr>
              <w:t>また[</w:t>
            </w:r>
            <w:r w:rsidRPr="00331983">
              <w:rPr>
                <w:rFonts w:hint="eastAsia"/>
              </w:rPr>
              <w:t>公開先メールアドレスを制限する</w:t>
            </w:r>
            <w:r>
              <w:rPr>
                <w:rFonts w:hint="eastAsia"/>
              </w:rPr>
              <w:t>]のチェックを外した場合は</w:t>
            </w:r>
            <w:r w:rsidR="00891B96">
              <w:t>"</w:t>
            </w:r>
            <w:r>
              <w:rPr>
                <w:rFonts w:hint="eastAsia"/>
              </w:rPr>
              <w:t>無制限</w:t>
            </w:r>
            <w:r w:rsidR="00891B96">
              <w:t>"</w:t>
            </w:r>
            <w:r>
              <w:rPr>
                <w:rFonts w:hint="eastAsia"/>
              </w:rPr>
              <w:t>と出力されます。</w:t>
            </w:r>
          </w:p>
        </w:tc>
      </w:tr>
      <w:tr w:rsidR="00C77B70" w:rsidRPr="006859D6" w:rsidTr="00D529CE">
        <w:tc>
          <w:tcPr>
            <w:tcW w:w="3118" w:type="dxa"/>
            <w:noWrap/>
          </w:tcPr>
          <w:p w:rsidR="00C77B70" w:rsidRPr="006C23B6" w:rsidRDefault="00C77B70" w:rsidP="00D529CE">
            <w:r w:rsidRPr="00535EA8">
              <w:t>deleteafterdownload</w:t>
            </w:r>
          </w:p>
        </w:tc>
        <w:tc>
          <w:tcPr>
            <w:tcW w:w="6917" w:type="dxa"/>
            <w:noWrap/>
          </w:tcPr>
          <w:p w:rsidR="00C77B70" w:rsidRDefault="00C77B70" w:rsidP="00D529CE">
            <w:r>
              <w:rPr>
                <w:rFonts w:hint="eastAsia"/>
              </w:rPr>
              <w:t>ワンタイムURL(Web公開)方式でのファイルアップロード時、[ダウンロード回数制限]に入力した回数が出力されます。</w:t>
            </w:r>
          </w:p>
        </w:tc>
      </w:tr>
      <w:tr w:rsidR="00C77B70" w:rsidRPr="003453D8" w:rsidTr="00D529CE">
        <w:tc>
          <w:tcPr>
            <w:tcW w:w="3118" w:type="dxa"/>
            <w:noWrap/>
          </w:tcPr>
          <w:p w:rsidR="00C77B70" w:rsidRPr="006C23B6" w:rsidRDefault="00C77B70" w:rsidP="00D529CE">
            <w:r w:rsidRPr="00535EA8">
              <w:lastRenderedPageBreak/>
              <w:t>publicexpire</w:t>
            </w:r>
          </w:p>
        </w:tc>
        <w:tc>
          <w:tcPr>
            <w:tcW w:w="6917" w:type="dxa"/>
            <w:noWrap/>
          </w:tcPr>
          <w:p w:rsidR="00C77B70" w:rsidRDefault="00C77B70" w:rsidP="00D529CE">
            <w:r>
              <w:rPr>
                <w:rFonts w:hint="eastAsia"/>
              </w:rPr>
              <w:t>ワンタイムURL(Web公開)方式でのファイルアップロード時、[公開期限]に入力した日付が</w:t>
            </w:r>
            <w:r w:rsidR="00891B96">
              <w:t>"</w:t>
            </w:r>
            <w:r>
              <w:t>YYYY/MM/DD</w:t>
            </w:r>
            <w:r w:rsidR="00891B96">
              <w:t>"</w:t>
            </w:r>
            <w:r>
              <w:rPr>
                <w:rFonts w:hint="eastAsia"/>
              </w:rPr>
              <w:t>形式で出力されます。</w:t>
            </w:r>
          </w:p>
        </w:tc>
      </w:tr>
      <w:tr w:rsidR="00C77B70" w:rsidRPr="00020BA5" w:rsidTr="00D529CE">
        <w:tc>
          <w:tcPr>
            <w:tcW w:w="3118" w:type="dxa"/>
            <w:noWrap/>
          </w:tcPr>
          <w:p w:rsidR="00C77B70" w:rsidRPr="006C23B6" w:rsidRDefault="00C77B70" w:rsidP="00D529CE">
            <w:r w:rsidRPr="00535EA8">
              <w:t>password</w:t>
            </w:r>
          </w:p>
        </w:tc>
        <w:tc>
          <w:tcPr>
            <w:tcW w:w="6917" w:type="dxa"/>
            <w:noWrap/>
          </w:tcPr>
          <w:p w:rsidR="00C77B70" w:rsidRDefault="00C77B70" w:rsidP="00D529CE">
            <w:r>
              <w:rPr>
                <w:rFonts w:hint="eastAsia"/>
              </w:rPr>
              <w:t>ワンタイムURL(Web公開)方式でのファイルアップロード時、[公開パスワード]を設定した場合に</w:t>
            </w:r>
            <w:r w:rsidR="00891B96">
              <w:t>"</w:t>
            </w:r>
            <w:r>
              <w:rPr>
                <w:rFonts w:hint="eastAsia"/>
              </w:rPr>
              <w:t>1</w:t>
            </w:r>
            <w:r w:rsidR="00891B96">
              <w:t>"</w:t>
            </w:r>
            <w:r>
              <w:rPr>
                <w:rFonts w:hint="eastAsia"/>
              </w:rPr>
              <w:t>が出力されます。</w:t>
            </w:r>
          </w:p>
          <w:p w:rsidR="00C77B70" w:rsidRDefault="00C77B70" w:rsidP="00D529CE">
            <w:r>
              <w:rPr>
                <w:rFonts w:hint="eastAsia"/>
              </w:rPr>
              <w:t>※設定したパスワードは出力されません。</w:t>
            </w:r>
          </w:p>
        </w:tc>
      </w:tr>
      <w:tr w:rsidR="00C77B70" w:rsidRPr="00E50445" w:rsidTr="00D529CE">
        <w:tc>
          <w:tcPr>
            <w:tcW w:w="3118" w:type="dxa"/>
            <w:noWrap/>
          </w:tcPr>
          <w:p w:rsidR="00C77B70" w:rsidRPr="00535EA8" w:rsidRDefault="00C77B70" w:rsidP="00D529CE">
            <w:r w:rsidRPr="003C4AE5">
              <w:t>publiccomment</w:t>
            </w:r>
          </w:p>
        </w:tc>
        <w:tc>
          <w:tcPr>
            <w:tcW w:w="6917" w:type="dxa"/>
            <w:noWrap/>
          </w:tcPr>
          <w:p w:rsidR="00C77B70" w:rsidRDefault="00C77B70" w:rsidP="00D529CE">
            <w:r>
              <w:rPr>
                <w:rFonts w:hint="eastAsia"/>
              </w:rPr>
              <w:t>ワンタイムURL(Web公開)方式でのファイルアップロード時、[公開コメント]に入力したコメントが出力されます。</w:t>
            </w:r>
          </w:p>
        </w:tc>
      </w:tr>
      <w:tr w:rsidR="00C77B70" w:rsidRPr="00B302E2" w:rsidTr="00D529CE">
        <w:tc>
          <w:tcPr>
            <w:tcW w:w="3118" w:type="dxa"/>
            <w:noWrap/>
          </w:tcPr>
          <w:p w:rsidR="00C77B70" w:rsidRPr="00B06BE2" w:rsidRDefault="00C77B70" w:rsidP="00D529CE">
            <w:r w:rsidRPr="00B06BE2">
              <w:t>sendmailafterdownload</w:t>
            </w:r>
          </w:p>
        </w:tc>
        <w:tc>
          <w:tcPr>
            <w:tcW w:w="6917" w:type="dxa"/>
            <w:noWrap/>
          </w:tcPr>
          <w:p w:rsidR="00C77B70" w:rsidRDefault="00C77B70" w:rsidP="00D529CE">
            <w:r>
              <w:rPr>
                <w:rFonts w:hint="eastAsia"/>
              </w:rPr>
              <w:t>ワンタイムURL(Web公開)方式でのファイルアップロード時、[ダウンロードされたらメールで通知]チェックボックスを付けた場合に出力されます。</w:t>
            </w:r>
          </w:p>
        </w:tc>
      </w:tr>
      <w:tr w:rsidR="00C77B70" w:rsidRPr="00B302E2" w:rsidTr="00D529CE">
        <w:tc>
          <w:tcPr>
            <w:tcW w:w="3118" w:type="dxa"/>
            <w:noWrap/>
          </w:tcPr>
          <w:p w:rsidR="00C77B70" w:rsidRPr="00D86D3E" w:rsidRDefault="00C77B70" w:rsidP="00D529CE">
            <w:r w:rsidRPr="00D86D3E">
              <w:t>approval_user</w:t>
            </w:r>
          </w:p>
        </w:tc>
        <w:tc>
          <w:tcPr>
            <w:tcW w:w="6917" w:type="dxa"/>
            <w:noWrap/>
          </w:tcPr>
          <w:p w:rsidR="00C77B70" w:rsidRDefault="00C77B70" w:rsidP="00D529CE">
            <w:r w:rsidRPr="00D81C8F">
              <w:rPr>
                <w:rFonts w:hint="eastAsia"/>
              </w:rPr>
              <w:t>承認機能利用時、承認または承認拒否を行ったユーザー</w:t>
            </w:r>
            <w:r w:rsidRPr="00D81C8F">
              <w:t>IDが出力されます</w:t>
            </w:r>
          </w:p>
        </w:tc>
      </w:tr>
      <w:tr w:rsidR="00C77B70" w:rsidRPr="00501236" w:rsidTr="00D529CE">
        <w:tc>
          <w:tcPr>
            <w:tcW w:w="3118" w:type="dxa"/>
            <w:noWrap/>
          </w:tcPr>
          <w:p w:rsidR="00C77B70" w:rsidRPr="006C23B6" w:rsidRDefault="00C77B70" w:rsidP="00D529CE">
            <w:r w:rsidRPr="00535EA8">
              <w:t>creationuser</w:t>
            </w:r>
          </w:p>
        </w:tc>
        <w:tc>
          <w:tcPr>
            <w:tcW w:w="6917" w:type="dxa"/>
            <w:noWrap/>
          </w:tcPr>
          <w:p w:rsidR="00C77B70" w:rsidRDefault="00C77B70" w:rsidP="00D529CE">
            <w:r>
              <w:rPr>
                <w:rFonts w:hint="eastAsia"/>
              </w:rPr>
              <w:t>承認機能利用時、承認依頼を行ったユーザーIDが出力されます。</w:t>
            </w:r>
          </w:p>
        </w:tc>
      </w:tr>
      <w:tr w:rsidR="00C77B70" w:rsidRPr="00474AFC" w:rsidTr="00D529CE">
        <w:tc>
          <w:tcPr>
            <w:tcW w:w="3118" w:type="dxa"/>
            <w:noWrap/>
          </w:tcPr>
          <w:p w:rsidR="00C77B70" w:rsidRPr="001905D9" w:rsidRDefault="00C77B70" w:rsidP="00D529CE">
            <w:r w:rsidRPr="001905D9">
              <w:t>result</w:t>
            </w:r>
          </w:p>
        </w:tc>
        <w:tc>
          <w:tcPr>
            <w:tcW w:w="6917" w:type="dxa"/>
            <w:noWrap/>
          </w:tcPr>
          <w:p w:rsidR="00C77B70" w:rsidRDefault="00C77B70" w:rsidP="00D529CE">
            <w:r>
              <w:rPr>
                <w:rFonts w:hint="eastAsia"/>
              </w:rPr>
              <w:t>ワンタイムURL(Web公開)方式でアップロード時に公開パスワードを設定、または[メール認証を利用する]にチェックを付けてアップロードした場合、ダウンロード時の認証におけるリターンコードを出力します。</w:t>
            </w:r>
          </w:p>
          <w:p w:rsidR="00C77B70" w:rsidRDefault="00891B96" w:rsidP="00D529CE">
            <w:r>
              <w:t>"</w:t>
            </w:r>
            <w:r w:rsidR="00C77B70">
              <w:rPr>
                <w:rFonts w:hint="eastAsia"/>
              </w:rPr>
              <w:t>0</w:t>
            </w:r>
            <w:r>
              <w:t>"</w:t>
            </w:r>
            <w:r w:rsidR="00C77B70">
              <w:rPr>
                <w:rFonts w:hint="eastAsia"/>
              </w:rPr>
              <w:t>：認証成功</w:t>
            </w:r>
          </w:p>
          <w:p w:rsidR="00C77B70" w:rsidRDefault="00891B96" w:rsidP="00D529CE">
            <w:r>
              <w:t>"</w:t>
            </w:r>
            <w:r w:rsidR="00C77B70">
              <w:rPr>
                <w:rFonts w:hint="eastAsia"/>
              </w:rPr>
              <w:t>1</w:t>
            </w:r>
            <w:r>
              <w:t>"</w:t>
            </w:r>
            <w:r w:rsidR="00C77B70">
              <w:rPr>
                <w:rFonts w:hint="eastAsia"/>
              </w:rPr>
              <w:t>：認証失敗</w:t>
            </w:r>
          </w:p>
        </w:tc>
      </w:tr>
      <w:tr w:rsidR="00C77B70" w:rsidRPr="00075DF1" w:rsidTr="00D529CE">
        <w:tc>
          <w:tcPr>
            <w:tcW w:w="3118" w:type="dxa"/>
            <w:noWrap/>
          </w:tcPr>
          <w:p w:rsidR="00C77B70" w:rsidRPr="00F8281E" w:rsidRDefault="00C77B70" w:rsidP="00D529CE">
            <w:r w:rsidRPr="00F8281E">
              <w:t>detail</w:t>
            </w:r>
          </w:p>
        </w:tc>
        <w:tc>
          <w:tcPr>
            <w:tcW w:w="6917" w:type="dxa"/>
            <w:noWrap/>
          </w:tcPr>
          <w:p w:rsidR="00C77B70" w:rsidRDefault="00C77B70" w:rsidP="00D529CE">
            <w:r>
              <w:rPr>
                <w:rFonts w:hint="eastAsia"/>
              </w:rPr>
              <w:t>resultに対応するメッセージが出力されます。</w:t>
            </w:r>
          </w:p>
          <w:p w:rsidR="00C77B70" w:rsidRDefault="00C77B70" w:rsidP="00D529CE">
            <w:r>
              <w:rPr>
                <w:rFonts w:hint="eastAsia"/>
              </w:rPr>
              <w:t>■</w:t>
            </w:r>
            <w:r w:rsidR="00891B96">
              <w:t>"</w:t>
            </w:r>
            <w:r>
              <w:rPr>
                <w:rFonts w:hint="eastAsia"/>
              </w:rPr>
              <w:t>0</w:t>
            </w:r>
            <w:r w:rsidR="00891B96">
              <w:t>"</w:t>
            </w:r>
            <w:r>
              <w:rPr>
                <w:rFonts w:hint="eastAsia"/>
              </w:rPr>
              <w:t>の場合</w:t>
            </w:r>
          </w:p>
          <w:p w:rsidR="00C77B70" w:rsidRDefault="00C77B70" w:rsidP="00D529CE">
            <w:r>
              <w:rPr>
                <w:rFonts w:hint="eastAsia"/>
              </w:rPr>
              <w:t>・</w:t>
            </w:r>
            <w:r w:rsidR="00891B96">
              <w:t>"</w:t>
            </w:r>
            <w:r w:rsidRPr="00CB6B0C">
              <w:t>Password generated</w:t>
            </w:r>
            <w:r w:rsidR="00891B96">
              <w:t>"</w:t>
            </w:r>
          </w:p>
          <w:p w:rsidR="00C77B70" w:rsidRDefault="00C77B70" w:rsidP="00D529CE">
            <w:r w:rsidRPr="00C86A61">
              <w:rPr>
                <w:rFonts w:hint="eastAsia"/>
              </w:rPr>
              <w:t>ワンタイムパスワードを生成したした場合に出力されます。</w:t>
            </w:r>
          </w:p>
          <w:p w:rsidR="00C77B70" w:rsidRDefault="00C77B70" w:rsidP="00D529CE">
            <w:r>
              <w:rPr>
                <w:rFonts w:hint="eastAsia"/>
              </w:rPr>
              <w:t>・</w:t>
            </w:r>
            <w:r w:rsidR="00891B96">
              <w:t>"</w:t>
            </w:r>
            <w:r w:rsidRPr="00CB6B0C">
              <w:t>Authentication succeeded</w:t>
            </w:r>
            <w:r w:rsidR="00891B96">
              <w:t>"</w:t>
            </w:r>
          </w:p>
          <w:p w:rsidR="00C77B70" w:rsidRDefault="00C77B70" w:rsidP="00D529CE">
            <w:r w:rsidRPr="00C86A61">
              <w:rPr>
                <w:rFonts w:hint="eastAsia"/>
              </w:rPr>
              <w:t>認証に成功した場合に出力されます。</w:t>
            </w:r>
          </w:p>
          <w:p w:rsidR="00C77B70" w:rsidRPr="00D65FE0" w:rsidRDefault="00C77B70" w:rsidP="00D529CE">
            <w:r>
              <w:rPr>
                <w:rFonts w:hint="eastAsia"/>
              </w:rPr>
              <w:t>■</w:t>
            </w:r>
            <w:r w:rsidR="00891B96">
              <w:t>"</w:t>
            </w:r>
            <w:r>
              <w:rPr>
                <w:rFonts w:hint="eastAsia"/>
              </w:rPr>
              <w:t>1</w:t>
            </w:r>
            <w:r w:rsidR="00891B96">
              <w:t>"</w:t>
            </w:r>
            <w:r>
              <w:rPr>
                <w:rFonts w:hint="eastAsia"/>
              </w:rPr>
              <w:t>の場合</w:t>
            </w:r>
          </w:p>
          <w:p w:rsidR="00C77B70" w:rsidRDefault="00C77B70" w:rsidP="00D529CE">
            <w:r>
              <w:rPr>
                <w:rFonts w:hint="eastAsia"/>
              </w:rPr>
              <w:t>・</w:t>
            </w:r>
            <w:r w:rsidR="00891B96">
              <w:t>"</w:t>
            </w:r>
            <w:r w:rsidRPr="00530185">
              <w:t>Authentication failed</w:t>
            </w:r>
            <w:r w:rsidR="00891B96">
              <w:t>"</w:t>
            </w:r>
          </w:p>
          <w:p w:rsidR="00C77B70" w:rsidRDefault="00C77B70" w:rsidP="00D529CE">
            <w:r w:rsidRPr="00530185">
              <w:rPr>
                <w:rFonts w:hint="eastAsia"/>
              </w:rPr>
              <w:t>認証に失敗した場合に出力されます。パスワードを正しく入力しているかご確認ください。</w:t>
            </w:r>
          </w:p>
          <w:p w:rsidR="00C77B70" w:rsidRDefault="00C77B70" w:rsidP="00D529CE">
            <w:r>
              <w:rPr>
                <w:rFonts w:hint="eastAsia"/>
              </w:rPr>
              <w:t>・</w:t>
            </w:r>
            <w:r w:rsidR="00891B96">
              <w:t>"</w:t>
            </w:r>
            <w:r w:rsidRPr="00530185">
              <w:t>Authentication failed /Stopped Web Publication</w:t>
            </w:r>
            <w:r w:rsidR="00891B96">
              <w:t>"</w:t>
            </w:r>
          </w:p>
          <w:p w:rsidR="00C77B70" w:rsidRPr="00530185" w:rsidRDefault="00C77B70" w:rsidP="00D529CE">
            <w:r>
              <w:rPr>
                <w:rFonts w:hint="eastAsia"/>
              </w:rPr>
              <w:t>認証に規定回数失敗し、Proselfが自動でワンタイムURLを停止した場合に出力されます。</w:t>
            </w:r>
          </w:p>
        </w:tc>
      </w:tr>
      <w:bookmarkEnd w:id="3"/>
    </w:tbl>
    <w:p w:rsidR="00C77B70" w:rsidRPr="00342196" w:rsidRDefault="00C77B70" w:rsidP="00661528"/>
    <w:sectPr w:rsidR="00C77B70" w:rsidRPr="00342196" w:rsidSect="0093206C">
      <w:headerReference w:type="default" r:id="rId18"/>
      <w:footerReference w:type="default" r:id="rId19"/>
      <w:headerReference w:type="first" r:id="rId20"/>
      <w:pgSz w:w="11906" w:h="16838"/>
      <w:pgMar w:top="720" w:right="720" w:bottom="720" w:left="720" w:header="227" w:footer="0" w:gutter="0"/>
      <w:pgNumType w:start="1"/>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D5B" w:rsidRDefault="00513D5B" w:rsidP="00A01D21">
      <w:r>
        <w:separator/>
      </w:r>
    </w:p>
  </w:endnote>
  <w:endnote w:type="continuationSeparator" w:id="0">
    <w:p w:rsidR="00513D5B" w:rsidRDefault="00513D5B" w:rsidP="00A0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ED" w:rsidRDefault="00AF52ED" w:rsidP="00A01D21">
    <w:pPr>
      <w:pStyle w:val="a6"/>
      <w:rPr>
        <w:rStyle w:val="a8"/>
      </w:rPr>
    </w:pPr>
    <w:r>
      <w:rPr>
        <w:rStyle w:val="a8"/>
      </w:rPr>
      <w:fldChar w:fldCharType="begin"/>
    </w:r>
    <w:r>
      <w:rPr>
        <w:rStyle w:val="a8"/>
      </w:rPr>
      <w:instrText xml:space="preserve">PAGE  </w:instrText>
    </w:r>
    <w:r>
      <w:rPr>
        <w:rStyle w:val="a8"/>
      </w:rPr>
      <w:fldChar w:fldCharType="end"/>
    </w:r>
  </w:p>
  <w:p w:rsidR="00AF52ED" w:rsidRDefault="00AF52ED" w:rsidP="00A01D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1"/>
      <w:tblW w:w="0" w:type="auto"/>
      <w:tblBorders>
        <w:top w:val="dott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AF52ED" w:rsidTr="006B3E57">
      <w:tc>
        <w:tcPr>
          <w:tcW w:w="5228" w:type="dxa"/>
        </w:tcPr>
        <w:p w:rsidR="00AF52ED" w:rsidRDefault="00AF52ED" w:rsidP="00D702E4">
          <w:pPr>
            <w:pStyle w:val="a6"/>
          </w:pPr>
          <w:r w:rsidRPr="00A65191">
            <w:rPr>
              <w:rFonts w:cs="メイリオ"/>
            </w:rPr>
            <w:t>Copyright © North Grid Corporation 20</w:t>
          </w:r>
          <w:r w:rsidRPr="00A65191">
            <w:rPr>
              <w:rFonts w:cs="メイリオ" w:hint="eastAsia"/>
            </w:rPr>
            <w:t>2</w:t>
          </w:r>
          <w:r w:rsidRPr="00A65191">
            <w:rPr>
              <w:rFonts w:cs="メイリオ"/>
            </w:rPr>
            <w:t>4</w:t>
          </w:r>
        </w:p>
      </w:tc>
      <w:tc>
        <w:tcPr>
          <w:tcW w:w="5228" w:type="dxa"/>
        </w:tcPr>
        <w:sdt>
          <w:sdtPr>
            <w:id w:val="101778109"/>
            <w:docPartObj>
              <w:docPartGallery w:val="Page Numbers (Bottom of Page)"/>
              <w:docPartUnique/>
            </w:docPartObj>
          </w:sdtPr>
          <w:sdtEndPr/>
          <w:sdtContent>
            <w:p w:rsidR="00AF52ED" w:rsidRDefault="00AF52ED" w:rsidP="00D702E4">
              <w:pPr>
                <w:pStyle w:val="a6"/>
                <w:jc w:val="right"/>
              </w:pPr>
              <w:r>
                <w:fldChar w:fldCharType="begin"/>
              </w:r>
              <w:r>
                <w:instrText>PAGE   \* MERGEFORMAT</w:instrText>
              </w:r>
              <w:r>
                <w:fldChar w:fldCharType="separate"/>
              </w:r>
              <w:r w:rsidR="00413717" w:rsidRPr="00413717">
                <w:rPr>
                  <w:noProof/>
                  <w:lang w:val="ja-JP"/>
                </w:rPr>
                <w:t>44</w:t>
              </w:r>
              <w:r>
                <w:fldChar w:fldCharType="end"/>
              </w:r>
            </w:p>
          </w:sdtContent>
        </w:sdt>
      </w:tc>
    </w:tr>
  </w:tbl>
  <w:p w:rsidR="00AF52ED" w:rsidRPr="00A65191" w:rsidRDefault="00AF52ED" w:rsidP="00F06D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D5B" w:rsidRDefault="00513D5B" w:rsidP="00A01D21">
      <w:r>
        <w:separator/>
      </w:r>
    </w:p>
  </w:footnote>
  <w:footnote w:type="continuationSeparator" w:id="0">
    <w:p w:rsidR="00513D5B" w:rsidRDefault="00513D5B" w:rsidP="00A01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ED" w:rsidRDefault="00AF52ED" w:rsidP="000E16E3">
    <w:pPr>
      <w:pStyle w:val="af2"/>
      <w:pBdr>
        <w:bottom w:val="dotted" w:sz="4" w:space="1" w:color="auto"/>
      </w:pBdr>
      <w:jc w:val="right"/>
      <w:rPr>
        <w:rFonts w:cs="メイリオ"/>
        <w:szCs w:val="21"/>
      </w:rPr>
    </w:pPr>
    <w:r w:rsidRPr="00067A04">
      <w:rPr>
        <w:rFonts w:cs="メイリオ"/>
        <w:szCs w:val="21"/>
      </w:rPr>
      <w:t>Proself Gateway Edition 操作チュートリアル ログダウンロード管理者編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ED" w:rsidRPr="002166FF" w:rsidRDefault="00AF52ED" w:rsidP="00302E56">
    <w:pPr>
      <w:pStyle w:val="af2"/>
      <w:jc w:val="right"/>
      <w:rPr>
        <w:rFonts w:cs="メイリオ"/>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625D"/>
    <w:multiLevelType w:val="hybridMultilevel"/>
    <w:tmpl w:val="A7B8DACE"/>
    <w:lvl w:ilvl="0" w:tplc="BB3093B0">
      <w:start w:val="3"/>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C46382"/>
    <w:multiLevelType w:val="hybridMultilevel"/>
    <w:tmpl w:val="904665B8"/>
    <w:lvl w:ilvl="0" w:tplc="661EEE8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793781"/>
    <w:multiLevelType w:val="hybridMultilevel"/>
    <w:tmpl w:val="640A6246"/>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D411B5"/>
    <w:multiLevelType w:val="hybridMultilevel"/>
    <w:tmpl w:val="6AF26250"/>
    <w:lvl w:ilvl="0" w:tplc="B6C8CD52">
      <w:start w:val="1"/>
      <w:numFmt w:val="bullet"/>
      <w:lvlText w:val="※"/>
      <w:lvlJc w:val="left"/>
      <w:pPr>
        <w:ind w:left="420" w:hanging="420"/>
      </w:pPr>
      <w:rPr>
        <w:rFonts w:ascii="メイリオ" w:eastAsia="メイリオ" w:hAnsi="メイリオ" w:hint="eastAsia"/>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1269F7"/>
    <w:multiLevelType w:val="multilevel"/>
    <w:tmpl w:val="B02AEA90"/>
    <w:lvl w:ilvl="0">
      <w:start w:val="1"/>
      <w:numFmt w:val="decimal"/>
      <w:pStyle w:val="1"/>
      <w:lvlText w:val="%1."/>
      <w:lvlJc w:val="left"/>
      <w:pPr>
        <w:tabs>
          <w:tab w:val="num" w:pos="425"/>
        </w:tabs>
        <w:ind w:left="42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567"/>
        </w:tabs>
        <w:ind w:left="567" w:hanging="567"/>
      </w:pPr>
      <w:rPr>
        <w:rFonts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w:lvlJc w:val="left"/>
      <w:pPr>
        <w:ind w:left="1843" w:hanging="709"/>
      </w:pPr>
      <w:rPr>
        <w:rFonts w:hint="eastAsia"/>
        <w:b/>
      </w:rPr>
    </w:lvl>
    <w:lvl w:ilvl="3">
      <w:start w:val="1"/>
      <w:numFmt w:val="decimal"/>
      <w:pStyle w:val="4"/>
      <w:suff w:val="space"/>
      <w:lvlText w:val="%1.%2.%3.%4."/>
      <w:lvlJc w:val="left"/>
      <w:pPr>
        <w:ind w:left="851" w:hanging="851"/>
      </w:pPr>
      <w:rPr>
        <w:rFonts w:hAnsi="メイリオ" w:hint="eastAsia"/>
      </w:rPr>
    </w:lvl>
    <w:lvl w:ilvl="4">
      <w:start w:val="1"/>
      <w:numFmt w:val="decimalEnclosedCircle"/>
      <w:lvlText w:val="%5."/>
      <w:lvlJc w:val="left"/>
      <w:pPr>
        <w:tabs>
          <w:tab w:val="num" w:pos="992"/>
        </w:tabs>
        <w:ind w:left="992" w:hanging="85"/>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4B5B3511"/>
    <w:multiLevelType w:val="hybridMultilevel"/>
    <w:tmpl w:val="EC762D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EB14E7"/>
    <w:multiLevelType w:val="hybridMultilevel"/>
    <w:tmpl w:val="C012EB66"/>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657F0C98"/>
    <w:multiLevelType w:val="hybridMultilevel"/>
    <w:tmpl w:val="3CB44348"/>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A6338C9"/>
    <w:multiLevelType w:val="hybridMultilevel"/>
    <w:tmpl w:val="12D84744"/>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D745102"/>
    <w:multiLevelType w:val="hybridMultilevel"/>
    <w:tmpl w:val="BF5018D2"/>
    <w:lvl w:ilvl="0" w:tplc="E86ACA70">
      <w:start w:val="4"/>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8A4533"/>
    <w:multiLevelType w:val="hybridMultilevel"/>
    <w:tmpl w:val="C8E0EDC2"/>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BB5DFE"/>
    <w:multiLevelType w:val="hybridMultilevel"/>
    <w:tmpl w:val="5F78E910"/>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9"/>
  </w:num>
  <w:num w:numId="4">
    <w:abstractNumId w:val="5"/>
  </w:num>
  <w:num w:numId="5">
    <w:abstractNumId w:val="1"/>
  </w:num>
  <w:num w:numId="6">
    <w:abstractNumId w:val="0"/>
  </w:num>
  <w:num w:numId="7">
    <w:abstractNumId w:val="3"/>
  </w:num>
  <w:num w:numId="8">
    <w:abstractNumId w:val="8"/>
  </w:num>
  <w:num w:numId="9">
    <w:abstractNumId w:val="10"/>
  </w:num>
  <w:num w:numId="10">
    <w:abstractNumId w:val="2"/>
  </w:num>
  <w:num w:numId="11">
    <w:abstractNumId w:val="11"/>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4"/>
  <w:displayHorizontalDrawingGridEvery w:val="0"/>
  <w:displayVerticalDrawingGridEvery w:val="2"/>
  <w:characterSpacingControl w:val="compressPunctuation"/>
  <w:hdrShapeDefaults>
    <o:shapedefaults v:ext="edit" spidmax="2049" strokecolor="red">
      <v:stroke endarrow="block"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EC8"/>
    <w:rsid w:val="00000966"/>
    <w:rsid w:val="00000FD4"/>
    <w:rsid w:val="0000166C"/>
    <w:rsid w:val="000017AC"/>
    <w:rsid w:val="00001831"/>
    <w:rsid w:val="0000205B"/>
    <w:rsid w:val="00002660"/>
    <w:rsid w:val="00002BC2"/>
    <w:rsid w:val="00002D49"/>
    <w:rsid w:val="00002F1E"/>
    <w:rsid w:val="00002FF0"/>
    <w:rsid w:val="0000346C"/>
    <w:rsid w:val="0000370C"/>
    <w:rsid w:val="00004384"/>
    <w:rsid w:val="000043B2"/>
    <w:rsid w:val="000044A4"/>
    <w:rsid w:val="000045A9"/>
    <w:rsid w:val="00004706"/>
    <w:rsid w:val="0000478D"/>
    <w:rsid w:val="00004A09"/>
    <w:rsid w:val="00005658"/>
    <w:rsid w:val="000058D9"/>
    <w:rsid w:val="0000723B"/>
    <w:rsid w:val="00007ABF"/>
    <w:rsid w:val="00007F94"/>
    <w:rsid w:val="00010E2E"/>
    <w:rsid w:val="0001154C"/>
    <w:rsid w:val="000125BB"/>
    <w:rsid w:val="000128D5"/>
    <w:rsid w:val="00014505"/>
    <w:rsid w:val="00014858"/>
    <w:rsid w:val="00015193"/>
    <w:rsid w:val="00015BBB"/>
    <w:rsid w:val="00015CA6"/>
    <w:rsid w:val="000162EB"/>
    <w:rsid w:val="00016404"/>
    <w:rsid w:val="0001657D"/>
    <w:rsid w:val="00016802"/>
    <w:rsid w:val="000172CF"/>
    <w:rsid w:val="0002035E"/>
    <w:rsid w:val="0002052E"/>
    <w:rsid w:val="00020D66"/>
    <w:rsid w:val="0002195A"/>
    <w:rsid w:val="000224B0"/>
    <w:rsid w:val="000225E9"/>
    <w:rsid w:val="00022EB6"/>
    <w:rsid w:val="00022F3A"/>
    <w:rsid w:val="000230BF"/>
    <w:rsid w:val="000233EA"/>
    <w:rsid w:val="0002486A"/>
    <w:rsid w:val="00024B8E"/>
    <w:rsid w:val="00024D63"/>
    <w:rsid w:val="000253EB"/>
    <w:rsid w:val="00026AFB"/>
    <w:rsid w:val="00026E5E"/>
    <w:rsid w:val="000270FB"/>
    <w:rsid w:val="000271E6"/>
    <w:rsid w:val="0002745B"/>
    <w:rsid w:val="00030225"/>
    <w:rsid w:val="00030B79"/>
    <w:rsid w:val="000319F0"/>
    <w:rsid w:val="00031E9A"/>
    <w:rsid w:val="0003222A"/>
    <w:rsid w:val="000323D9"/>
    <w:rsid w:val="000325A8"/>
    <w:rsid w:val="00032A71"/>
    <w:rsid w:val="000334DF"/>
    <w:rsid w:val="000336F2"/>
    <w:rsid w:val="0003458D"/>
    <w:rsid w:val="00034A06"/>
    <w:rsid w:val="00034B5C"/>
    <w:rsid w:val="000352CD"/>
    <w:rsid w:val="00035335"/>
    <w:rsid w:val="000361CC"/>
    <w:rsid w:val="000366F5"/>
    <w:rsid w:val="000367AE"/>
    <w:rsid w:val="00036C67"/>
    <w:rsid w:val="00036D80"/>
    <w:rsid w:val="00037250"/>
    <w:rsid w:val="00040ABB"/>
    <w:rsid w:val="00040C1B"/>
    <w:rsid w:val="00040D16"/>
    <w:rsid w:val="00041738"/>
    <w:rsid w:val="00041914"/>
    <w:rsid w:val="00042575"/>
    <w:rsid w:val="00042864"/>
    <w:rsid w:val="000433E2"/>
    <w:rsid w:val="00043735"/>
    <w:rsid w:val="00043F1E"/>
    <w:rsid w:val="0004405A"/>
    <w:rsid w:val="00044249"/>
    <w:rsid w:val="00044772"/>
    <w:rsid w:val="000448C7"/>
    <w:rsid w:val="00044955"/>
    <w:rsid w:val="000459DC"/>
    <w:rsid w:val="00045A68"/>
    <w:rsid w:val="00046086"/>
    <w:rsid w:val="000473B2"/>
    <w:rsid w:val="00047873"/>
    <w:rsid w:val="00050380"/>
    <w:rsid w:val="00051301"/>
    <w:rsid w:val="000519FD"/>
    <w:rsid w:val="000544C3"/>
    <w:rsid w:val="00054771"/>
    <w:rsid w:val="000553AC"/>
    <w:rsid w:val="000555DB"/>
    <w:rsid w:val="00055640"/>
    <w:rsid w:val="00055DFA"/>
    <w:rsid w:val="00057CC9"/>
    <w:rsid w:val="00060CD4"/>
    <w:rsid w:val="0006178B"/>
    <w:rsid w:val="000621A4"/>
    <w:rsid w:val="000625E9"/>
    <w:rsid w:val="000631C6"/>
    <w:rsid w:val="000632AA"/>
    <w:rsid w:val="00063459"/>
    <w:rsid w:val="00063DF6"/>
    <w:rsid w:val="000643F9"/>
    <w:rsid w:val="00064E59"/>
    <w:rsid w:val="00065210"/>
    <w:rsid w:val="00065CAE"/>
    <w:rsid w:val="000673BD"/>
    <w:rsid w:val="00067875"/>
    <w:rsid w:val="00067A04"/>
    <w:rsid w:val="00067C74"/>
    <w:rsid w:val="00067F5D"/>
    <w:rsid w:val="00070C28"/>
    <w:rsid w:val="00070D45"/>
    <w:rsid w:val="00070E04"/>
    <w:rsid w:val="00070E42"/>
    <w:rsid w:val="0007207D"/>
    <w:rsid w:val="00072466"/>
    <w:rsid w:val="000739B5"/>
    <w:rsid w:val="00073B68"/>
    <w:rsid w:val="00073E18"/>
    <w:rsid w:val="0007405C"/>
    <w:rsid w:val="000743DC"/>
    <w:rsid w:val="000745DA"/>
    <w:rsid w:val="00074607"/>
    <w:rsid w:val="00075382"/>
    <w:rsid w:val="000759EA"/>
    <w:rsid w:val="0007632E"/>
    <w:rsid w:val="00076338"/>
    <w:rsid w:val="00076FB7"/>
    <w:rsid w:val="0007757A"/>
    <w:rsid w:val="00077AE7"/>
    <w:rsid w:val="00081F43"/>
    <w:rsid w:val="000820C8"/>
    <w:rsid w:val="000830B1"/>
    <w:rsid w:val="00084111"/>
    <w:rsid w:val="00084A8A"/>
    <w:rsid w:val="00085255"/>
    <w:rsid w:val="000866BC"/>
    <w:rsid w:val="0008693E"/>
    <w:rsid w:val="00087296"/>
    <w:rsid w:val="00090BD1"/>
    <w:rsid w:val="00092693"/>
    <w:rsid w:val="00092BB8"/>
    <w:rsid w:val="00093701"/>
    <w:rsid w:val="0009389A"/>
    <w:rsid w:val="00093EC1"/>
    <w:rsid w:val="000941A6"/>
    <w:rsid w:val="00095F35"/>
    <w:rsid w:val="000964B6"/>
    <w:rsid w:val="00096FCF"/>
    <w:rsid w:val="00097FDD"/>
    <w:rsid w:val="000A0491"/>
    <w:rsid w:val="000A0720"/>
    <w:rsid w:val="000A0A91"/>
    <w:rsid w:val="000A0C28"/>
    <w:rsid w:val="000A126A"/>
    <w:rsid w:val="000A2010"/>
    <w:rsid w:val="000A2633"/>
    <w:rsid w:val="000A324F"/>
    <w:rsid w:val="000A3747"/>
    <w:rsid w:val="000A3CAF"/>
    <w:rsid w:val="000A4C11"/>
    <w:rsid w:val="000A60FD"/>
    <w:rsid w:val="000A644F"/>
    <w:rsid w:val="000A7FA4"/>
    <w:rsid w:val="000B0F50"/>
    <w:rsid w:val="000B2461"/>
    <w:rsid w:val="000B2F16"/>
    <w:rsid w:val="000B40C2"/>
    <w:rsid w:val="000B469E"/>
    <w:rsid w:val="000B51C5"/>
    <w:rsid w:val="000B5768"/>
    <w:rsid w:val="000B5CEE"/>
    <w:rsid w:val="000B626F"/>
    <w:rsid w:val="000B6925"/>
    <w:rsid w:val="000B719C"/>
    <w:rsid w:val="000B737A"/>
    <w:rsid w:val="000C02C8"/>
    <w:rsid w:val="000C0DCE"/>
    <w:rsid w:val="000C10E4"/>
    <w:rsid w:val="000C153D"/>
    <w:rsid w:val="000C27A0"/>
    <w:rsid w:val="000C3A7D"/>
    <w:rsid w:val="000C47AF"/>
    <w:rsid w:val="000C4EF2"/>
    <w:rsid w:val="000C51D8"/>
    <w:rsid w:val="000C5BEC"/>
    <w:rsid w:val="000C5C3C"/>
    <w:rsid w:val="000C67A0"/>
    <w:rsid w:val="000C67C7"/>
    <w:rsid w:val="000C6D46"/>
    <w:rsid w:val="000C6E19"/>
    <w:rsid w:val="000C6FD9"/>
    <w:rsid w:val="000C7511"/>
    <w:rsid w:val="000C7964"/>
    <w:rsid w:val="000D0761"/>
    <w:rsid w:val="000D0768"/>
    <w:rsid w:val="000D0DE5"/>
    <w:rsid w:val="000D1234"/>
    <w:rsid w:val="000D19A7"/>
    <w:rsid w:val="000D1AAB"/>
    <w:rsid w:val="000D1E46"/>
    <w:rsid w:val="000D228D"/>
    <w:rsid w:val="000D2379"/>
    <w:rsid w:val="000D2F29"/>
    <w:rsid w:val="000D314C"/>
    <w:rsid w:val="000D336E"/>
    <w:rsid w:val="000D3CB4"/>
    <w:rsid w:val="000D3E9E"/>
    <w:rsid w:val="000D3FAF"/>
    <w:rsid w:val="000D3FC7"/>
    <w:rsid w:val="000D4199"/>
    <w:rsid w:val="000D473C"/>
    <w:rsid w:val="000D519E"/>
    <w:rsid w:val="000D555C"/>
    <w:rsid w:val="000D5A40"/>
    <w:rsid w:val="000D6D04"/>
    <w:rsid w:val="000D70D8"/>
    <w:rsid w:val="000D7215"/>
    <w:rsid w:val="000E04E5"/>
    <w:rsid w:val="000E1211"/>
    <w:rsid w:val="000E16E3"/>
    <w:rsid w:val="000E1FB7"/>
    <w:rsid w:val="000E2053"/>
    <w:rsid w:val="000E2FC3"/>
    <w:rsid w:val="000E3EAD"/>
    <w:rsid w:val="000E46E8"/>
    <w:rsid w:val="000E47D7"/>
    <w:rsid w:val="000E4B58"/>
    <w:rsid w:val="000E4DED"/>
    <w:rsid w:val="000E4F16"/>
    <w:rsid w:val="000E586E"/>
    <w:rsid w:val="000E60B6"/>
    <w:rsid w:val="000E7008"/>
    <w:rsid w:val="000E736C"/>
    <w:rsid w:val="000F0752"/>
    <w:rsid w:val="000F09E3"/>
    <w:rsid w:val="000F0C54"/>
    <w:rsid w:val="000F3392"/>
    <w:rsid w:val="000F3777"/>
    <w:rsid w:val="000F3D12"/>
    <w:rsid w:val="000F3F97"/>
    <w:rsid w:val="000F4E8F"/>
    <w:rsid w:val="000F4F0F"/>
    <w:rsid w:val="000F543D"/>
    <w:rsid w:val="000F55F0"/>
    <w:rsid w:val="000F7354"/>
    <w:rsid w:val="000F7906"/>
    <w:rsid w:val="00100371"/>
    <w:rsid w:val="00100CB1"/>
    <w:rsid w:val="00100D34"/>
    <w:rsid w:val="0010104F"/>
    <w:rsid w:val="001019B7"/>
    <w:rsid w:val="00102644"/>
    <w:rsid w:val="001053ED"/>
    <w:rsid w:val="001066B7"/>
    <w:rsid w:val="00106C1B"/>
    <w:rsid w:val="00106D58"/>
    <w:rsid w:val="00107021"/>
    <w:rsid w:val="00107438"/>
    <w:rsid w:val="00107ACC"/>
    <w:rsid w:val="00110583"/>
    <w:rsid w:val="0011091A"/>
    <w:rsid w:val="00111EBF"/>
    <w:rsid w:val="0011207D"/>
    <w:rsid w:val="001121D5"/>
    <w:rsid w:val="0011241A"/>
    <w:rsid w:val="00113802"/>
    <w:rsid w:val="00114025"/>
    <w:rsid w:val="0011426E"/>
    <w:rsid w:val="0011481A"/>
    <w:rsid w:val="00116CDD"/>
    <w:rsid w:val="00116DA6"/>
    <w:rsid w:val="00116F4E"/>
    <w:rsid w:val="00117CBC"/>
    <w:rsid w:val="001204DC"/>
    <w:rsid w:val="00121163"/>
    <w:rsid w:val="001220E5"/>
    <w:rsid w:val="00122452"/>
    <w:rsid w:val="0012437B"/>
    <w:rsid w:val="0012454B"/>
    <w:rsid w:val="00124B4B"/>
    <w:rsid w:val="00124F01"/>
    <w:rsid w:val="00125485"/>
    <w:rsid w:val="00125BA7"/>
    <w:rsid w:val="00126097"/>
    <w:rsid w:val="001279DF"/>
    <w:rsid w:val="00127C17"/>
    <w:rsid w:val="00127EA1"/>
    <w:rsid w:val="00130454"/>
    <w:rsid w:val="00131557"/>
    <w:rsid w:val="00131C88"/>
    <w:rsid w:val="00131E18"/>
    <w:rsid w:val="001325BB"/>
    <w:rsid w:val="00132891"/>
    <w:rsid w:val="00132ABE"/>
    <w:rsid w:val="00132B04"/>
    <w:rsid w:val="00132EF7"/>
    <w:rsid w:val="001339E6"/>
    <w:rsid w:val="00134617"/>
    <w:rsid w:val="001346FB"/>
    <w:rsid w:val="00134A32"/>
    <w:rsid w:val="00135989"/>
    <w:rsid w:val="00136FA4"/>
    <w:rsid w:val="0013788D"/>
    <w:rsid w:val="00137F62"/>
    <w:rsid w:val="00140D46"/>
    <w:rsid w:val="00140DDB"/>
    <w:rsid w:val="00143D74"/>
    <w:rsid w:val="001440CC"/>
    <w:rsid w:val="0014476C"/>
    <w:rsid w:val="00144887"/>
    <w:rsid w:val="001448A5"/>
    <w:rsid w:val="00144933"/>
    <w:rsid w:val="00144FD1"/>
    <w:rsid w:val="00145A14"/>
    <w:rsid w:val="00145D0C"/>
    <w:rsid w:val="00146A46"/>
    <w:rsid w:val="00146CFA"/>
    <w:rsid w:val="001474AE"/>
    <w:rsid w:val="0014758A"/>
    <w:rsid w:val="00147AFD"/>
    <w:rsid w:val="00150110"/>
    <w:rsid w:val="001503DA"/>
    <w:rsid w:val="00150BF5"/>
    <w:rsid w:val="00150CDB"/>
    <w:rsid w:val="001513FA"/>
    <w:rsid w:val="00151BF0"/>
    <w:rsid w:val="001521EB"/>
    <w:rsid w:val="00152BC3"/>
    <w:rsid w:val="00153529"/>
    <w:rsid w:val="00153737"/>
    <w:rsid w:val="00153C80"/>
    <w:rsid w:val="00153FA2"/>
    <w:rsid w:val="001549AF"/>
    <w:rsid w:val="00155EE5"/>
    <w:rsid w:val="001568FA"/>
    <w:rsid w:val="00156C63"/>
    <w:rsid w:val="00157069"/>
    <w:rsid w:val="0015716A"/>
    <w:rsid w:val="001607E4"/>
    <w:rsid w:val="00160DB3"/>
    <w:rsid w:val="00161109"/>
    <w:rsid w:val="001613B4"/>
    <w:rsid w:val="0016232F"/>
    <w:rsid w:val="00162CC6"/>
    <w:rsid w:val="00163363"/>
    <w:rsid w:val="0016349D"/>
    <w:rsid w:val="00163649"/>
    <w:rsid w:val="001638F9"/>
    <w:rsid w:val="00164211"/>
    <w:rsid w:val="00165108"/>
    <w:rsid w:val="00165DE7"/>
    <w:rsid w:val="00165F1E"/>
    <w:rsid w:val="0016653C"/>
    <w:rsid w:val="00166827"/>
    <w:rsid w:val="001669EA"/>
    <w:rsid w:val="001675AA"/>
    <w:rsid w:val="00167E46"/>
    <w:rsid w:val="00170387"/>
    <w:rsid w:val="00170A30"/>
    <w:rsid w:val="00171466"/>
    <w:rsid w:val="00171740"/>
    <w:rsid w:val="0017191F"/>
    <w:rsid w:val="00172148"/>
    <w:rsid w:val="00172B53"/>
    <w:rsid w:val="00173251"/>
    <w:rsid w:val="00173B2F"/>
    <w:rsid w:val="00174ABD"/>
    <w:rsid w:val="0017525F"/>
    <w:rsid w:val="00175C92"/>
    <w:rsid w:val="0017625A"/>
    <w:rsid w:val="00176C1D"/>
    <w:rsid w:val="00176E0C"/>
    <w:rsid w:val="00177BB5"/>
    <w:rsid w:val="00180960"/>
    <w:rsid w:val="00180CF5"/>
    <w:rsid w:val="001812AA"/>
    <w:rsid w:val="00181BD2"/>
    <w:rsid w:val="00181E0E"/>
    <w:rsid w:val="00182BA6"/>
    <w:rsid w:val="00182F8F"/>
    <w:rsid w:val="001838EA"/>
    <w:rsid w:val="00183BC9"/>
    <w:rsid w:val="00183FE5"/>
    <w:rsid w:val="001851CF"/>
    <w:rsid w:val="00185216"/>
    <w:rsid w:val="00186652"/>
    <w:rsid w:val="00186703"/>
    <w:rsid w:val="0018785E"/>
    <w:rsid w:val="00187D18"/>
    <w:rsid w:val="001902AD"/>
    <w:rsid w:val="00190BA5"/>
    <w:rsid w:val="00190FAF"/>
    <w:rsid w:val="00192721"/>
    <w:rsid w:val="00192824"/>
    <w:rsid w:val="00192927"/>
    <w:rsid w:val="00193A5D"/>
    <w:rsid w:val="001940D1"/>
    <w:rsid w:val="00194291"/>
    <w:rsid w:val="001945CF"/>
    <w:rsid w:val="001950D1"/>
    <w:rsid w:val="0019571A"/>
    <w:rsid w:val="001960AC"/>
    <w:rsid w:val="00196E93"/>
    <w:rsid w:val="001A053A"/>
    <w:rsid w:val="001A09BA"/>
    <w:rsid w:val="001A1D91"/>
    <w:rsid w:val="001A3AA5"/>
    <w:rsid w:val="001A4074"/>
    <w:rsid w:val="001A4B0F"/>
    <w:rsid w:val="001A4E94"/>
    <w:rsid w:val="001A5180"/>
    <w:rsid w:val="001A54DC"/>
    <w:rsid w:val="001A6F08"/>
    <w:rsid w:val="001A7E74"/>
    <w:rsid w:val="001B05CA"/>
    <w:rsid w:val="001B0934"/>
    <w:rsid w:val="001B0C4A"/>
    <w:rsid w:val="001B1043"/>
    <w:rsid w:val="001B10D4"/>
    <w:rsid w:val="001B1A4A"/>
    <w:rsid w:val="001B1A98"/>
    <w:rsid w:val="001B2E62"/>
    <w:rsid w:val="001B38D8"/>
    <w:rsid w:val="001B3987"/>
    <w:rsid w:val="001B3DCF"/>
    <w:rsid w:val="001B3E47"/>
    <w:rsid w:val="001B4D60"/>
    <w:rsid w:val="001B4DD7"/>
    <w:rsid w:val="001B4E26"/>
    <w:rsid w:val="001B54D2"/>
    <w:rsid w:val="001B591F"/>
    <w:rsid w:val="001B629C"/>
    <w:rsid w:val="001B781E"/>
    <w:rsid w:val="001C0046"/>
    <w:rsid w:val="001C04AF"/>
    <w:rsid w:val="001C0DE9"/>
    <w:rsid w:val="001C1490"/>
    <w:rsid w:val="001C1E82"/>
    <w:rsid w:val="001C1E89"/>
    <w:rsid w:val="001C28A4"/>
    <w:rsid w:val="001C4A6F"/>
    <w:rsid w:val="001C51BB"/>
    <w:rsid w:val="001C63F7"/>
    <w:rsid w:val="001C7455"/>
    <w:rsid w:val="001C767C"/>
    <w:rsid w:val="001C77CD"/>
    <w:rsid w:val="001C7C29"/>
    <w:rsid w:val="001D08CB"/>
    <w:rsid w:val="001D1BAA"/>
    <w:rsid w:val="001D2BB1"/>
    <w:rsid w:val="001D31A6"/>
    <w:rsid w:val="001D344F"/>
    <w:rsid w:val="001D3A1D"/>
    <w:rsid w:val="001D4700"/>
    <w:rsid w:val="001D495F"/>
    <w:rsid w:val="001D744A"/>
    <w:rsid w:val="001D7D40"/>
    <w:rsid w:val="001D7E4C"/>
    <w:rsid w:val="001D7FDE"/>
    <w:rsid w:val="001E0D8A"/>
    <w:rsid w:val="001E1421"/>
    <w:rsid w:val="001E14E5"/>
    <w:rsid w:val="001E2883"/>
    <w:rsid w:val="001E33F3"/>
    <w:rsid w:val="001E37A9"/>
    <w:rsid w:val="001E4DD7"/>
    <w:rsid w:val="001E4EFE"/>
    <w:rsid w:val="001E7264"/>
    <w:rsid w:val="001E7BDE"/>
    <w:rsid w:val="001E7C25"/>
    <w:rsid w:val="001F15D5"/>
    <w:rsid w:val="001F1E5A"/>
    <w:rsid w:val="001F26C9"/>
    <w:rsid w:val="001F284D"/>
    <w:rsid w:val="001F337D"/>
    <w:rsid w:val="001F3DBE"/>
    <w:rsid w:val="001F3E7B"/>
    <w:rsid w:val="001F4E89"/>
    <w:rsid w:val="001F5573"/>
    <w:rsid w:val="001F5E75"/>
    <w:rsid w:val="001F6FD8"/>
    <w:rsid w:val="001F7E99"/>
    <w:rsid w:val="001F7F52"/>
    <w:rsid w:val="0020134B"/>
    <w:rsid w:val="0020192A"/>
    <w:rsid w:val="00201CB0"/>
    <w:rsid w:val="00201F40"/>
    <w:rsid w:val="00202928"/>
    <w:rsid w:val="00202EAA"/>
    <w:rsid w:val="00203096"/>
    <w:rsid w:val="00204062"/>
    <w:rsid w:val="00204E77"/>
    <w:rsid w:val="00204ED3"/>
    <w:rsid w:val="002050EF"/>
    <w:rsid w:val="0020586D"/>
    <w:rsid w:val="00206622"/>
    <w:rsid w:val="00206835"/>
    <w:rsid w:val="0020771E"/>
    <w:rsid w:val="002078FD"/>
    <w:rsid w:val="00207ABA"/>
    <w:rsid w:val="0021039F"/>
    <w:rsid w:val="00210529"/>
    <w:rsid w:val="00210569"/>
    <w:rsid w:val="002105EB"/>
    <w:rsid w:val="00210DD3"/>
    <w:rsid w:val="002111CC"/>
    <w:rsid w:val="00211200"/>
    <w:rsid w:val="002113E9"/>
    <w:rsid w:val="00212284"/>
    <w:rsid w:val="002131D9"/>
    <w:rsid w:val="0021359A"/>
    <w:rsid w:val="0021411F"/>
    <w:rsid w:val="002147FC"/>
    <w:rsid w:val="002157C3"/>
    <w:rsid w:val="0021583D"/>
    <w:rsid w:val="002158CF"/>
    <w:rsid w:val="00215985"/>
    <w:rsid w:val="00215F48"/>
    <w:rsid w:val="00216C23"/>
    <w:rsid w:val="00216D9C"/>
    <w:rsid w:val="00217487"/>
    <w:rsid w:val="00217512"/>
    <w:rsid w:val="002179D3"/>
    <w:rsid w:val="00217C83"/>
    <w:rsid w:val="002200FD"/>
    <w:rsid w:val="00220178"/>
    <w:rsid w:val="00220F8F"/>
    <w:rsid w:val="00221452"/>
    <w:rsid w:val="00221D5C"/>
    <w:rsid w:val="0022233D"/>
    <w:rsid w:val="00222561"/>
    <w:rsid w:val="00222923"/>
    <w:rsid w:val="002235AE"/>
    <w:rsid w:val="002242C6"/>
    <w:rsid w:val="00224601"/>
    <w:rsid w:val="00224A03"/>
    <w:rsid w:val="002252A3"/>
    <w:rsid w:val="002259F4"/>
    <w:rsid w:val="00225D31"/>
    <w:rsid w:val="00226554"/>
    <w:rsid w:val="0022732A"/>
    <w:rsid w:val="00227C38"/>
    <w:rsid w:val="00227C4D"/>
    <w:rsid w:val="00227EE8"/>
    <w:rsid w:val="00227EF8"/>
    <w:rsid w:val="00231268"/>
    <w:rsid w:val="00231F80"/>
    <w:rsid w:val="002335B1"/>
    <w:rsid w:val="002336A8"/>
    <w:rsid w:val="0023376E"/>
    <w:rsid w:val="00234000"/>
    <w:rsid w:val="00234D7F"/>
    <w:rsid w:val="002354CC"/>
    <w:rsid w:val="002356D7"/>
    <w:rsid w:val="002358CD"/>
    <w:rsid w:val="0023638B"/>
    <w:rsid w:val="00236767"/>
    <w:rsid w:val="002368B1"/>
    <w:rsid w:val="002374D1"/>
    <w:rsid w:val="0024089B"/>
    <w:rsid w:val="00241737"/>
    <w:rsid w:val="00243109"/>
    <w:rsid w:val="00243A51"/>
    <w:rsid w:val="00243B10"/>
    <w:rsid w:val="002449F8"/>
    <w:rsid w:val="00244B21"/>
    <w:rsid w:val="002459C2"/>
    <w:rsid w:val="00246F31"/>
    <w:rsid w:val="0024717A"/>
    <w:rsid w:val="002473E0"/>
    <w:rsid w:val="0024777C"/>
    <w:rsid w:val="00247F56"/>
    <w:rsid w:val="0025038C"/>
    <w:rsid w:val="00250498"/>
    <w:rsid w:val="0025113D"/>
    <w:rsid w:val="00251885"/>
    <w:rsid w:val="00252190"/>
    <w:rsid w:val="00252831"/>
    <w:rsid w:val="0025353F"/>
    <w:rsid w:val="00253C3B"/>
    <w:rsid w:val="0025579D"/>
    <w:rsid w:val="00255AFA"/>
    <w:rsid w:val="00256615"/>
    <w:rsid w:val="0025698A"/>
    <w:rsid w:val="00257951"/>
    <w:rsid w:val="00257985"/>
    <w:rsid w:val="0026064D"/>
    <w:rsid w:val="00261411"/>
    <w:rsid w:val="00261822"/>
    <w:rsid w:val="00261DAA"/>
    <w:rsid w:val="00261F0A"/>
    <w:rsid w:val="0026211B"/>
    <w:rsid w:val="002621DC"/>
    <w:rsid w:val="00264367"/>
    <w:rsid w:val="00264858"/>
    <w:rsid w:val="00264BAE"/>
    <w:rsid w:val="002654E1"/>
    <w:rsid w:val="00265FF5"/>
    <w:rsid w:val="00266D07"/>
    <w:rsid w:val="00267512"/>
    <w:rsid w:val="00270258"/>
    <w:rsid w:val="002704D5"/>
    <w:rsid w:val="002710E0"/>
    <w:rsid w:val="00271FBB"/>
    <w:rsid w:val="002722D3"/>
    <w:rsid w:val="0027266B"/>
    <w:rsid w:val="002727EE"/>
    <w:rsid w:val="00273876"/>
    <w:rsid w:val="002739A8"/>
    <w:rsid w:val="00274775"/>
    <w:rsid w:val="00275395"/>
    <w:rsid w:val="00276EA1"/>
    <w:rsid w:val="00277692"/>
    <w:rsid w:val="002777DD"/>
    <w:rsid w:val="00277C74"/>
    <w:rsid w:val="00280445"/>
    <w:rsid w:val="00280C54"/>
    <w:rsid w:val="00280FEB"/>
    <w:rsid w:val="002819BE"/>
    <w:rsid w:val="002819EE"/>
    <w:rsid w:val="00281A07"/>
    <w:rsid w:val="00281B3C"/>
    <w:rsid w:val="0028298E"/>
    <w:rsid w:val="00282FB9"/>
    <w:rsid w:val="002837D5"/>
    <w:rsid w:val="00283B0F"/>
    <w:rsid w:val="00283D6F"/>
    <w:rsid w:val="00284610"/>
    <w:rsid w:val="002846E4"/>
    <w:rsid w:val="00284EF9"/>
    <w:rsid w:val="002851D2"/>
    <w:rsid w:val="00285C45"/>
    <w:rsid w:val="00286619"/>
    <w:rsid w:val="00287013"/>
    <w:rsid w:val="00287A9B"/>
    <w:rsid w:val="00287C11"/>
    <w:rsid w:val="0029000B"/>
    <w:rsid w:val="002908A0"/>
    <w:rsid w:val="00291548"/>
    <w:rsid w:val="002915F7"/>
    <w:rsid w:val="00291D9E"/>
    <w:rsid w:val="00292EB2"/>
    <w:rsid w:val="00292FD4"/>
    <w:rsid w:val="002939EB"/>
    <w:rsid w:val="00293B12"/>
    <w:rsid w:val="00293E0F"/>
    <w:rsid w:val="00293FC0"/>
    <w:rsid w:val="002942F1"/>
    <w:rsid w:val="0029444D"/>
    <w:rsid w:val="00294BD2"/>
    <w:rsid w:val="00294E7A"/>
    <w:rsid w:val="00295504"/>
    <w:rsid w:val="002962EC"/>
    <w:rsid w:val="0029718B"/>
    <w:rsid w:val="00297CA7"/>
    <w:rsid w:val="002A0457"/>
    <w:rsid w:val="002A0FEA"/>
    <w:rsid w:val="002A197B"/>
    <w:rsid w:val="002A24AD"/>
    <w:rsid w:val="002A3AC2"/>
    <w:rsid w:val="002A3FCF"/>
    <w:rsid w:val="002A4240"/>
    <w:rsid w:val="002A493C"/>
    <w:rsid w:val="002A4BF7"/>
    <w:rsid w:val="002A4DE9"/>
    <w:rsid w:val="002A59A3"/>
    <w:rsid w:val="002A5B92"/>
    <w:rsid w:val="002A6941"/>
    <w:rsid w:val="002A6C42"/>
    <w:rsid w:val="002A72DC"/>
    <w:rsid w:val="002A76B8"/>
    <w:rsid w:val="002A7B8B"/>
    <w:rsid w:val="002B05C7"/>
    <w:rsid w:val="002B12E4"/>
    <w:rsid w:val="002B1378"/>
    <w:rsid w:val="002B1762"/>
    <w:rsid w:val="002B3735"/>
    <w:rsid w:val="002B3BF0"/>
    <w:rsid w:val="002B4556"/>
    <w:rsid w:val="002B4D0E"/>
    <w:rsid w:val="002B50BA"/>
    <w:rsid w:val="002B59C3"/>
    <w:rsid w:val="002B5BE0"/>
    <w:rsid w:val="002B5FF6"/>
    <w:rsid w:val="002B6075"/>
    <w:rsid w:val="002B65A7"/>
    <w:rsid w:val="002B6797"/>
    <w:rsid w:val="002B6979"/>
    <w:rsid w:val="002B6DBB"/>
    <w:rsid w:val="002B7948"/>
    <w:rsid w:val="002C02F5"/>
    <w:rsid w:val="002C0E00"/>
    <w:rsid w:val="002C22EC"/>
    <w:rsid w:val="002C2F18"/>
    <w:rsid w:val="002C2FCE"/>
    <w:rsid w:val="002C407A"/>
    <w:rsid w:val="002C411C"/>
    <w:rsid w:val="002C4718"/>
    <w:rsid w:val="002C4EAE"/>
    <w:rsid w:val="002C5A76"/>
    <w:rsid w:val="002C5DD0"/>
    <w:rsid w:val="002C5F1E"/>
    <w:rsid w:val="002C6358"/>
    <w:rsid w:val="002C6778"/>
    <w:rsid w:val="002D36C2"/>
    <w:rsid w:val="002D4325"/>
    <w:rsid w:val="002D475E"/>
    <w:rsid w:val="002D4A08"/>
    <w:rsid w:val="002D71CD"/>
    <w:rsid w:val="002D76B9"/>
    <w:rsid w:val="002D7D30"/>
    <w:rsid w:val="002E0962"/>
    <w:rsid w:val="002E0B28"/>
    <w:rsid w:val="002E0D9C"/>
    <w:rsid w:val="002E17A4"/>
    <w:rsid w:val="002E1D43"/>
    <w:rsid w:val="002E1DBB"/>
    <w:rsid w:val="002E1EA3"/>
    <w:rsid w:val="002E2C85"/>
    <w:rsid w:val="002E36E2"/>
    <w:rsid w:val="002E3ADE"/>
    <w:rsid w:val="002E4029"/>
    <w:rsid w:val="002E4DA4"/>
    <w:rsid w:val="002E555F"/>
    <w:rsid w:val="002E66BD"/>
    <w:rsid w:val="002E6884"/>
    <w:rsid w:val="002E6AF4"/>
    <w:rsid w:val="002E74E7"/>
    <w:rsid w:val="002E7540"/>
    <w:rsid w:val="002E7E47"/>
    <w:rsid w:val="002E7FC6"/>
    <w:rsid w:val="002F0458"/>
    <w:rsid w:val="002F04B1"/>
    <w:rsid w:val="002F0BFE"/>
    <w:rsid w:val="002F149B"/>
    <w:rsid w:val="002F162B"/>
    <w:rsid w:val="002F1EA2"/>
    <w:rsid w:val="002F2414"/>
    <w:rsid w:val="002F2A57"/>
    <w:rsid w:val="002F2D6B"/>
    <w:rsid w:val="002F38FD"/>
    <w:rsid w:val="002F3B46"/>
    <w:rsid w:val="002F442F"/>
    <w:rsid w:val="002F6B7C"/>
    <w:rsid w:val="002F6F29"/>
    <w:rsid w:val="002F7A07"/>
    <w:rsid w:val="00300275"/>
    <w:rsid w:val="00300C43"/>
    <w:rsid w:val="00301F1B"/>
    <w:rsid w:val="00302467"/>
    <w:rsid w:val="00302912"/>
    <w:rsid w:val="00302E56"/>
    <w:rsid w:val="00303165"/>
    <w:rsid w:val="00303E3E"/>
    <w:rsid w:val="00303F27"/>
    <w:rsid w:val="0030421A"/>
    <w:rsid w:val="00305832"/>
    <w:rsid w:val="00305E87"/>
    <w:rsid w:val="00306D65"/>
    <w:rsid w:val="0030705F"/>
    <w:rsid w:val="00307C85"/>
    <w:rsid w:val="00313043"/>
    <w:rsid w:val="003130A9"/>
    <w:rsid w:val="003130D2"/>
    <w:rsid w:val="00313764"/>
    <w:rsid w:val="00315549"/>
    <w:rsid w:val="003170DC"/>
    <w:rsid w:val="00317119"/>
    <w:rsid w:val="003172CC"/>
    <w:rsid w:val="003176FB"/>
    <w:rsid w:val="0032059D"/>
    <w:rsid w:val="0032143F"/>
    <w:rsid w:val="0032166E"/>
    <w:rsid w:val="003218BD"/>
    <w:rsid w:val="00321E95"/>
    <w:rsid w:val="003223A7"/>
    <w:rsid w:val="00322A47"/>
    <w:rsid w:val="00322B5C"/>
    <w:rsid w:val="00324572"/>
    <w:rsid w:val="00325C6A"/>
    <w:rsid w:val="00325F55"/>
    <w:rsid w:val="00325FDD"/>
    <w:rsid w:val="003270C4"/>
    <w:rsid w:val="003276C8"/>
    <w:rsid w:val="003277AF"/>
    <w:rsid w:val="003305BF"/>
    <w:rsid w:val="0033068F"/>
    <w:rsid w:val="00330D5A"/>
    <w:rsid w:val="00330E6E"/>
    <w:rsid w:val="003312E7"/>
    <w:rsid w:val="00332041"/>
    <w:rsid w:val="00332076"/>
    <w:rsid w:val="00332285"/>
    <w:rsid w:val="00332A52"/>
    <w:rsid w:val="003332B9"/>
    <w:rsid w:val="003334BD"/>
    <w:rsid w:val="00333E39"/>
    <w:rsid w:val="00335303"/>
    <w:rsid w:val="00335371"/>
    <w:rsid w:val="00335403"/>
    <w:rsid w:val="00335B3F"/>
    <w:rsid w:val="003363EA"/>
    <w:rsid w:val="003372E7"/>
    <w:rsid w:val="0033750D"/>
    <w:rsid w:val="00337667"/>
    <w:rsid w:val="003376B2"/>
    <w:rsid w:val="003377FC"/>
    <w:rsid w:val="00337C0F"/>
    <w:rsid w:val="003404A3"/>
    <w:rsid w:val="00340CAD"/>
    <w:rsid w:val="003415EA"/>
    <w:rsid w:val="00342196"/>
    <w:rsid w:val="00342BFC"/>
    <w:rsid w:val="00342C36"/>
    <w:rsid w:val="00343C2E"/>
    <w:rsid w:val="00344AC9"/>
    <w:rsid w:val="00346938"/>
    <w:rsid w:val="0034744F"/>
    <w:rsid w:val="00347772"/>
    <w:rsid w:val="003512B0"/>
    <w:rsid w:val="00351E4F"/>
    <w:rsid w:val="003521D0"/>
    <w:rsid w:val="0035229C"/>
    <w:rsid w:val="00352E10"/>
    <w:rsid w:val="00355AAF"/>
    <w:rsid w:val="0035666F"/>
    <w:rsid w:val="003567B0"/>
    <w:rsid w:val="00356B37"/>
    <w:rsid w:val="00361143"/>
    <w:rsid w:val="00361846"/>
    <w:rsid w:val="0036219C"/>
    <w:rsid w:val="0036261E"/>
    <w:rsid w:val="00363039"/>
    <w:rsid w:val="003657C8"/>
    <w:rsid w:val="00366834"/>
    <w:rsid w:val="00367068"/>
    <w:rsid w:val="00370405"/>
    <w:rsid w:val="0037147B"/>
    <w:rsid w:val="003717F9"/>
    <w:rsid w:val="00372641"/>
    <w:rsid w:val="00372A68"/>
    <w:rsid w:val="00372BF7"/>
    <w:rsid w:val="00374247"/>
    <w:rsid w:val="0037463F"/>
    <w:rsid w:val="00375484"/>
    <w:rsid w:val="003757BF"/>
    <w:rsid w:val="003757F8"/>
    <w:rsid w:val="00376C59"/>
    <w:rsid w:val="003779A4"/>
    <w:rsid w:val="00377A14"/>
    <w:rsid w:val="00377A51"/>
    <w:rsid w:val="00377FCF"/>
    <w:rsid w:val="00380090"/>
    <w:rsid w:val="0038070B"/>
    <w:rsid w:val="003817C0"/>
    <w:rsid w:val="00381838"/>
    <w:rsid w:val="00381D5D"/>
    <w:rsid w:val="00381E11"/>
    <w:rsid w:val="00382936"/>
    <w:rsid w:val="0038314C"/>
    <w:rsid w:val="00383302"/>
    <w:rsid w:val="003849E5"/>
    <w:rsid w:val="0038503C"/>
    <w:rsid w:val="00385473"/>
    <w:rsid w:val="00386059"/>
    <w:rsid w:val="00386501"/>
    <w:rsid w:val="00386538"/>
    <w:rsid w:val="003866DE"/>
    <w:rsid w:val="00386DD0"/>
    <w:rsid w:val="00386F1E"/>
    <w:rsid w:val="00387E61"/>
    <w:rsid w:val="00387EFB"/>
    <w:rsid w:val="00387FE5"/>
    <w:rsid w:val="00390291"/>
    <w:rsid w:val="003907D7"/>
    <w:rsid w:val="0039081F"/>
    <w:rsid w:val="003915C4"/>
    <w:rsid w:val="003917D1"/>
    <w:rsid w:val="00394C0E"/>
    <w:rsid w:val="00395B6E"/>
    <w:rsid w:val="00395DA1"/>
    <w:rsid w:val="00396468"/>
    <w:rsid w:val="00396573"/>
    <w:rsid w:val="0039691B"/>
    <w:rsid w:val="00397E16"/>
    <w:rsid w:val="003A083C"/>
    <w:rsid w:val="003A0CE8"/>
    <w:rsid w:val="003A17AE"/>
    <w:rsid w:val="003A1DED"/>
    <w:rsid w:val="003A2CC2"/>
    <w:rsid w:val="003A3669"/>
    <w:rsid w:val="003A36EF"/>
    <w:rsid w:val="003A3FFA"/>
    <w:rsid w:val="003A40DF"/>
    <w:rsid w:val="003A4B80"/>
    <w:rsid w:val="003A5E98"/>
    <w:rsid w:val="003A676B"/>
    <w:rsid w:val="003A6797"/>
    <w:rsid w:val="003A68A6"/>
    <w:rsid w:val="003A6923"/>
    <w:rsid w:val="003A69B2"/>
    <w:rsid w:val="003A6B39"/>
    <w:rsid w:val="003A6CB6"/>
    <w:rsid w:val="003A6F9C"/>
    <w:rsid w:val="003B04EA"/>
    <w:rsid w:val="003B09C7"/>
    <w:rsid w:val="003B0A81"/>
    <w:rsid w:val="003B14BC"/>
    <w:rsid w:val="003B1955"/>
    <w:rsid w:val="003B2BA8"/>
    <w:rsid w:val="003B3137"/>
    <w:rsid w:val="003B3717"/>
    <w:rsid w:val="003B462F"/>
    <w:rsid w:val="003B50DC"/>
    <w:rsid w:val="003B56B6"/>
    <w:rsid w:val="003B5F14"/>
    <w:rsid w:val="003B649C"/>
    <w:rsid w:val="003B6709"/>
    <w:rsid w:val="003B72A1"/>
    <w:rsid w:val="003B74D2"/>
    <w:rsid w:val="003C011F"/>
    <w:rsid w:val="003C0CCA"/>
    <w:rsid w:val="003C0ED2"/>
    <w:rsid w:val="003C1E1D"/>
    <w:rsid w:val="003C2493"/>
    <w:rsid w:val="003C2712"/>
    <w:rsid w:val="003C2BCC"/>
    <w:rsid w:val="003C3276"/>
    <w:rsid w:val="003C395A"/>
    <w:rsid w:val="003C4D30"/>
    <w:rsid w:val="003C52F8"/>
    <w:rsid w:val="003C5D5C"/>
    <w:rsid w:val="003C67CE"/>
    <w:rsid w:val="003C6981"/>
    <w:rsid w:val="003C78E7"/>
    <w:rsid w:val="003D0B18"/>
    <w:rsid w:val="003D0F4B"/>
    <w:rsid w:val="003D0F76"/>
    <w:rsid w:val="003D1023"/>
    <w:rsid w:val="003D24AA"/>
    <w:rsid w:val="003D32B6"/>
    <w:rsid w:val="003D32BE"/>
    <w:rsid w:val="003D3B3C"/>
    <w:rsid w:val="003D46BF"/>
    <w:rsid w:val="003D4870"/>
    <w:rsid w:val="003D544A"/>
    <w:rsid w:val="003D5D08"/>
    <w:rsid w:val="003D644C"/>
    <w:rsid w:val="003D6ACB"/>
    <w:rsid w:val="003D6DDF"/>
    <w:rsid w:val="003D78FB"/>
    <w:rsid w:val="003D7B6C"/>
    <w:rsid w:val="003D7EA4"/>
    <w:rsid w:val="003D7FB7"/>
    <w:rsid w:val="003E0880"/>
    <w:rsid w:val="003E20EF"/>
    <w:rsid w:val="003E25D2"/>
    <w:rsid w:val="003E3498"/>
    <w:rsid w:val="003E3732"/>
    <w:rsid w:val="003E384E"/>
    <w:rsid w:val="003E384F"/>
    <w:rsid w:val="003E46AF"/>
    <w:rsid w:val="003E518A"/>
    <w:rsid w:val="003E5349"/>
    <w:rsid w:val="003E6D52"/>
    <w:rsid w:val="003F0A04"/>
    <w:rsid w:val="003F0EC9"/>
    <w:rsid w:val="003F1478"/>
    <w:rsid w:val="003F19B4"/>
    <w:rsid w:val="003F1B42"/>
    <w:rsid w:val="003F1C1C"/>
    <w:rsid w:val="003F2CAB"/>
    <w:rsid w:val="003F33FD"/>
    <w:rsid w:val="003F3EBB"/>
    <w:rsid w:val="003F4992"/>
    <w:rsid w:val="0040016E"/>
    <w:rsid w:val="00400911"/>
    <w:rsid w:val="0040127C"/>
    <w:rsid w:val="00401444"/>
    <w:rsid w:val="004022B4"/>
    <w:rsid w:val="0040282D"/>
    <w:rsid w:val="00402856"/>
    <w:rsid w:val="004031CB"/>
    <w:rsid w:val="004031E7"/>
    <w:rsid w:val="00403319"/>
    <w:rsid w:val="00403576"/>
    <w:rsid w:val="00404268"/>
    <w:rsid w:val="004045C3"/>
    <w:rsid w:val="00405625"/>
    <w:rsid w:val="0040653C"/>
    <w:rsid w:val="00406675"/>
    <w:rsid w:val="00406F2D"/>
    <w:rsid w:val="0040711A"/>
    <w:rsid w:val="00407293"/>
    <w:rsid w:val="00407457"/>
    <w:rsid w:val="00407A78"/>
    <w:rsid w:val="00407F9F"/>
    <w:rsid w:val="00411557"/>
    <w:rsid w:val="00412200"/>
    <w:rsid w:val="00412332"/>
    <w:rsid w:val="00413198"/>
    <w:rsid w:val="00413717"/>
    <w:rsid w:val="00413C18"/>
    <w:rsid w:val="00414199"/>
    <w:rsid w:val="004142EF"/>
    <w:rsid w:val="00415168"/>
    <w:rsid w:val="00415289"/>
    <w:rsid w:val="0041755E"/>
    <w:rsid w:val="00417683"/>
    <w:rsid w:val="0042032D"/>
    <w:rsid w:val="004205A5"/>
    <w:rsid w:val="004207B1"/>
    <w:rsid w:val="00421AE0"/>
    <w:rsid w:val="00423076"/>
    <w:rsid w:val="0042312F"/>
    <w:rsid w:val="004232C4"/>
    <w:rsid w:val="0042382A"/>
    <w:rsid w:val="0042422D"/>
    <w:rsid w:val="00424C57"/>
    <w:rsid w:val="00425618"/>
    <w:rsid w:val="00425AA0"/>
    <w:rsid w:val="0042688B"/>
    <w:rsid w:val="0042744B"/>
    <w:rsid w:val="00427A81"/>
    <w:rsid w:val="00430325"/>
    <w:rsid w:val="004317BD"/>
    <w:rsid w:val="00431970"/>
    <w:rsid w:val="00431FB2"/>
    <w:rsid w:val="0043212F"/>
    <w:rsid w:val="00433322"/>
    <w:rsid w:val="0043370C"/>
    <w:rsid w:val="00434762"/>
    <w:rsid w:val="00434C43"/>
    <w:rsid w:val="00435A1B"/>
    <w:rsid w:val="00435EC3"/>
    <w:rsid w:val="004365C6"/>
    <w:rsid w:val="0043684D"/>
    <w:rsid w:val="0043727B"/>
    <w:rsid w:val="0043753E"/>
    <w:rsid w:val="004400A8"/>
    <w:rsid w:val="0044076A"/>
    <w:rsid w:val="00440CD8"/>
    <w:rsid w:val="0044105B"/>
    <w:rsid w:val="00441A6C"/>
    <w:rsid w:val="00442352"/>
    <w:rsid w:val="00442EA4"/>
    <w:rsid w:val="00442EC2"/>
    <w:rsid w:val="004434EE"/>
    <w:rsid w:val="004444D8"/>
    <w:rsid w:val="004451FA"/>
    <w:rsid w:val="00445CF0"/>
    <w:rsid w:val="00445D81"/>
    <w:rsid w:val="00446CC8"/>
    <w:rsid w:val="004474DD"/>
    <w:rsid w:val="00447755"/>
    <w:rsid w:val="004479A8"/>
    <w:rsid w:val="00450522"/>
    <w:rsid w:val="004505B7"/>
    <w:rsid w:val="00450BF1"/>
    <w:rsid w:val="004515AA"/>
    <w:rsid w:val="00451850"/>
    <w:rsid w:val="0045201C"/>
    <w:rsid w:val="0045261C"/>
    <w:rsid w:val="004532F1"/>
    <w:rsid w:val="00453564"/>
    <w:rsid w:val="00453FDD"/>
    <w:rsid w:val="00455032"/>
    <w:rsid w:val="004552E2"/>
    <w:rsid w:val="004559CC"/>
    <w:rsid w:val="00455C4B"/>
    <w:rsid w:val="004565E7"/>
    <w:rsid w:val="00456F93"/>
    <w:rsid w:val="00457405"/>
    <w:rsid w:val="00461066"/>
    <w:rsid w:val="00462018"/>
    <w:rsid w:val="00462311"/>
    <w:rsid w:val="00462585"/>
    <w:rsid w:val="0046325F"/>
    <w:rsid w:val="00464CBB"/>
    <w:rsid w:val="00465017"/>
    <w:rsid w:val="0046506D"/>
    <w:rsid w:val="004662EA"/>
    <w:rsid w:val="00470097"/>
    <w:rsid w:val="00470126"/>
    <w:rsid w:val="0047095E"/>
    <w:rsid w:val="00471422"/>
    <w:rsid w:val="00471F50"/>
    <w:rsid w:val="004733A1"/>
    <w:rsid w:val="0047345A"/>
    <w:rsid w:val="00473DDF"/>
    <w:rsid w:val="00473E8D"/>
    <w:rsid w:val="00476BC3"/>
    <w:rsid w:val="00477351"/>
    <w:rsid w:val="00477966"/>
    <w:rsid w:val="00477B58"/>
    <w:rsid w:val="00480C9B"/>
    <w:rsid w:val="0048133E"/>
    <w:rsid w:val="00482020"/>
    <w:rsid w:val="0048286B"/>
    <w:rsid w:val="004833FB"/>
    <w:rsid w:val="00483BF5"/>
    <w:rsid w:val="00483F25"/>
    <w:rsid w:val="00484CBA"/>
    <w:rsid w:val="00485470"/>
    <w:rsid w:val="00485767"/>
    <w:rsid w:val="004861B0"/>
    <w:rsid w:val="00487EC1"/>
    <w:rsid w:val="00490CFA"/>
    <w:rsid w:val="00491DEC"/>
    <w:rsid w:val="00492488"/>
    <w:rsid w:val="00492692"/>
    <w:rsid w:val="00494CAF"/>
    <w:rsid w:val="00495759"/>
    <w:rsid w:val="004967E7"/>
    <w:rsid w:val="004969F6"/>
    <w:rsid w:val="00496B9F"/>
    <w:rsid w:val="00496E1A"/>
    <w:rsid w:val="00497FC9"/>
    <w:rsid w:val="004A0A66"/>
    <w:rsid w:val="004A0B6B"/>
    <w:rsid w:val="004A1E77"/>
    <w:rsid w:val="004A2C3D"/>
    <w:rsid w:val="004A6607"/>
    <w:rsid w:val="004A6786"/>
    <w:rsid w:val="004B09BA"/>
    <w:rsid w:val="004B0BAA"/>
    <w:rsid w:val="004B1D29"/>
    <w:rsid w:val="004B20CA"/>
    <w:rsid w:val="004B24AE"/>
    <w:rsid w:val="004B25CC"/>
    <w:rsid w:val="004B2696"/>
    <w:rsid w:val="004B37F5"/>
    <w:rsid w:val="004B41B8"/>
    <w:rsid w:val="004B5161"/>
    <w:rsid w:val="004B59A5"/>
    <w:rsid w:val="004B5B26"/>
    <w:rsid w:val="004B5E3C"/>
    <w:rsid w:val="004B6B81"/>
    <w:rsid w:val="004B7039"/>
    <w:rsid w:val="004B72AF"/>
    <w:rsid w:val="004B7A40"/>
    <w:rsid w:val="004B7E7F"/>
    <w:rsid w:val="004C0B1F"/>
    <w:rsid w:val="004C18E4"/>
    <w:rsid w:val="004C26FF"/>
    <w:rsid w:val="004C2916"/>
    <w:rsid w:val="004C2BBE"/>
    <w:rsid w:val="004C3012"/>
    <w:rsid w:val="004C3093"/>
    <w:rsid w:val="004C57EA"/>
    <w:rsid w:val="004C5B53"/>
    <w:rsid w:val="004C64D0"/>
    <w:rsid w:val="004C65AD"/>
    <w:rsid w:val="004C68DA"/>
    <w:rsid w:val="004C6B11"/>
    <w:rsid w:val="004C6CDF"/>
    <w:rsid w:val="004D05A8"/>
    <w:rsid w:val="004D114C"/>
    <w:rsid w:val="004D1537"/>
    <w:rsid w:val="004D1E3F"/>
    <w:rsid w:val="004D1EDA"/>
    <w:rsid w:val="004D210E"/>
    <w:rsid w:val="004D2E65"/>
    <w:rsid w:val="004D3452"/>
    <w:rsid w:val="004D3584"/>
    <w:rsid w:val="004D4162"/>
    <w:rsid w:val="004D5017"/>
    <w:rsid w:val="004D5862"/>
    <w:rsid w:val="004D5CF5"/>
    <w:rsid w:val="004D650E"/>
    <w:rsid w:val="004D7729"/>
    <w:rsid w:val="004E0839"/>
    <w:rsid w:val="004E0B37"/>
    <w:rsid w:val="004E12EA"/>
    <w:rsid w:val="004E15EC"/>
    <w:rsid w:val="004E1AC9"/>
    <w:rsid w:val="004E221A"/>
    <w:rsid w:val="004E24A7"/>
    <w:rsid w:val="004E30D2"/>
    <w:rsid w:val="004E3AA6"/>
    <w:rsid w:val="004E424D"/>
    <w:rsid w:val="004E463F"/>
    <w:rsid w:val="004E50E2"/>
    <w:rsid w:val="004E6208"/>
    <w:rsid w:val="004E6A29"/>
    <w:rsid w:val="004F0B84"/>
    <w:rsid w:val="004F1A18"/>
    <w:rsid w:val="004F23EF"/>
    <w:rsid w:val="004F2888"/>
    <w:rsid w:val="004F31AD"/>
    <w:rsid w:val="004F35C7"/>
    <w:rsid w:val="004F3AA3"/>
    <w:rsid w:val="004F45F6"/>
    <w:rsid w:val="004F491D"/>
    <w:rsid w:val="004F4A58"/>
    <w:rsid w:val="004F50A1"/>
    <w:rsid w:val="004F6C6C"/>
    <w:rsid w:val="004F7117"/>
    <w:rsid w:val="004F7623"/>
    <w:rsid w:val="004F788F"/>
    <w:rsid w:val="004F7CF3"/>
    <w:rsid w:val="00500FF5"/>
    <w:rsid w:val="00501561"/>
    <w:rsid w:val="005016AD"/>
    <w:rsid w:val="00501878"/>
    <w:rsid w:val="00501CD7"/>
    <w:rsid w:val="00501F0A"/>
    <w:rsid w:val="00502369"/>
    <w:rsid w:val="005030E0"/>
    <w:rsid w:val="005031E7"/>
    <w:rsid w:val="005038B0"/>
    <w:rsid w:val="00503A0D"/>
    <w:rsid w:val="00503F0B"/>
    <w:rsid w:val="00504473"/>
    <w:rsid w:val="00505782"/>
    <w:rsid w:val="005068F2"/>
    <w:rsid w:val="00507872"/>
    <w:rsid w:val="00507E2E"/>
    <w:rsid w:val="005103F8"/>
    <w:rsid w:val="005104FB"/>
    <w:rsid w:val="00511240"/>
    <w:rsid w:val="00512629"/>
    <w:rsid w:val="00512748"/>
    <w:rsid w:val="00512BC3"/>
    <w:rsid w:val="00513009"/>
    <w:rsid w:val="00513866"/>
    <w:rsid w:val="005138AF"/>
    <w:rsid w:val="00513D5B"/>
    <w:rsid w:val="00513FDE"/>
    <w:rsid w:val="00514642"/>
    <w:rsid w:val="00514BB6"/>
    <w:rsid w:val="00514D66"/>
    <w:rsid w:val="00515315"/>
    <w:rsid w:val="00515831"/>
    <w:rsid w:val="00515ABC"/>
    <w:rsid w:val="00515AD7"/>
    <w:rsid w:val="00515FD5"/>
    <w:rsid w:val="0051742E"/>
    <w:rsid w:val="00520A97"/>
    <w:rsid w:val="00521709"/>
    <w:rsid w:val="00522BA9"/>
    <w:rsid w:val="0052368F"/>
    <w:rsid w:val="00523F18"/>
    <w:rsid w:val="00524113"/>
    <w:rsid w:val="00524A95"/>
    <w:rsid w:val="00524B9B"/>
    <w:rsid w:val="005266F3"/>
    <w:rsid w:val="005275E6"/>
    <w:rsid w:val="00527F64"/>
    <w:rsid w:val="005304C1"/>
    <w:rsid w:val="00530E72"/>
    <w:rsid w:val="0053158B"/>
    <w:rsid w:val="00531848"/>
    <w:rsid w:val="00531F17"/>
    <w:rsid w:val="00532E5B"/>
    <w:rsid w:val="0053336A"/>
    <w:rsid w:val="00533A8A"/>
    <w:rsid w:val="00534E2D"/>
    <w:rsid w:val="00535804"/>
    <w:rsid w:val="00536562"/>
    <w:rsid w:val="00537C19"/>
    <w:rsid w:val="005416B0"/>
    <w:rsid w:val="00543260"/>
    <w:rsid w:val="0054448B"/>
    <w:rsid w:val="0054448F"/>
    <w:rsid w:val="00545D0A"/>
    <w:rsid w:val="0054686E"/>
    <w:rsid w:val="00546C0F"/>
    <w:rsid w:val="005470B0"/>
    <w:rsid w:val="0054718A"/>
    <w:rsid w:val="0054725E"/>
    <w:rsid w:val="00547CBD"/>
    <w:rsid w:val="005510CB"/>
    <w:rsid w:val="00551DBA"/>
    <w:rsid w:val="00552863"/>
    <w:rsid w:val="005529AB"/>
    <w:rsid w:val="00552D17"/>
    <w:rsid w:val="005549EA"/>
    <w:rsid w:val="00554F52"/>
    <w:rsid w:val="005558CB"/>
    <w:rsid w:val="00555A3A"/>
    <w:rsid w:val="00555DB4"/>
    <w:rsid w:val="00556447"/>
    <w:rsid w:val="005576AC"/>
    <w:rsid w:val="00557B60"/>
    <w:rsid w:val="00557D7E"/>
    <w:rsid w:val="00557EFC"/>
    <w:rsid w:val="0056052E"/>
    <w:rsid w:val="00560715"/>
    <w:rsid w:val="005609D3"/>
    <w:rsid w:val="00560AD3"/>
    <w:rsid w:val="00561372"/>
    <w:rsid w:val="005619F6"/>
    <w:rsid w:val="00562079"/>
    <w:rsid w:val="005624BE"/>
    <w:rsid w:val="00562C1C"/>
    <w:rsid w:val="00562FF3"/>
    <w:rsid w:val="00563181"/>
    <w:rsid w:val="00563FC5"/>
    <w:rsid w:val="005647CF"/>
    <w:rsid w:val="005648AB"/>
    <w:rsid w:val="00564D09"/>
    <w:rsid w:val="0056538B"/>
    <w:rsid w:val="005653CD"/>
    <w:rsid w:val="005657DA"/>
    <w:rsid w:val="00565EBB"/>
    <w:rsid w:val="00566183"/>
    <w:rsid w:val="00566896"/>
    <w:rsid w:val="00566C1E"/>
    <w:rsid w:val="005675DE"/>
    <w:rsid w:val="00567CE5"/>
    <w:rsid w:val="005704A9"/>
    <w:rsid w:val="00570903"/>
    <w:rsid w:val="00572B35"/>
    <w:rsid w:val="0057338E"/>
    <w:rsid w:val="005738A7"/>
    <w:rsid w:val="00573D98"/>
    <w:rsid w:val="00573E37"/>
    <w:rsid w:val="005742F5"/>
    <w:rsid w:val="00574499"/>
    <w:rsid w:val="00574667"/>
    <w:rsid w:val="0057514F"/>
    <w:rsid w:val="0057595C"/>
    <w:rsid w:val="0057596F"/>
    <w:rsid w:val="00575DCB"/>
    <w:rsid w:val="00576172"/>
    <w:rsid w:val="00576251"/>
    <w:rsid w:val="005778C0"/>
    <w:rsid w:val="00580572"/>
    <w:rsid w:val="005808BA"/>
    <w:rsid w:val="00580CAF"/>
    <w:rsid w:val="005813C4"/>
    <w:rsid w:val="0058290F"/>
    <w:rsid w:val="00582A68"/>
    <w:rsid w:val="0058356C"/>
    <w:rsid w:val="00584421"/>
    <w:rsid w:val="00584934"/>
    <w:rsid w:val="00584F33"/>
    <w:rsid w:val="005859A9"/>
    <w:rsid w:val="00586C1A"/>
    <w:rsid w:val="005878E2"/>
    <w:rsid w:val="00587B47"/>
    <w:rsid w:val="005900FC"/>
    <w:rsid w:val="0059040E"/>
    <w:rsid w:val="0059100D"/>
    <w:rsid w:val="005918DE"/>
    <w:rsid w:val="00592155"/>
    <w:rsid w:val="00592D3F"/>
    <w:rsid w:val="00593EBC"/>
    <w:rsid w:val="005946AE"/>
    <w:rsid w:val="00594A60"/>
    <w:rsid w:val="00594D99"/>
    <w:rsid w:val="00595D2E"/>
    <w:rsid w:val="00595D86"/>
    <w:rsid w:val="00595F4A"/>
    <w:rsid w:val="0059629B"/>
    <w:rsid w:val="005962AF"/>
    <w:rsid w:val="005963BB"/>
    <w:rsid w:val="005970EF"/>
    <w:rsid w:val="00597A3C"/>
    <w:rsid w:val="00597F4D"/>
    <w:rsid w:val="005A0147"/>
    <w:rsid w:val="005A045E"/>
    <w:rsid w:val="005A06E0"/>
    <w:rsid w:val="005A1074"/>
    <w:rsid w:val="005A1C8B"/>
    <w:rsid w:val="005A1F89"/>
    <w:rsid w:val="005A2EC1"/>
    <w:rsid w:val="005A330E"/>
    <w:rsid w:val="005A4C6F"/>
    <w:rsid w:val="005A53BE"/>
    <w:rsid w:val="005A57A0"/>
    <w:rsid w:val="005A616E"/>
    <w:rsid w:val="005A6B4D"/>
    <w:rsid w:val="005A6DB1"/>
    <w:rsid w:val="005A6E4F"/>
    <w:rsid w:val="005A7739"/>
    <w:rsid w:val="005A780F"/>
    <w:rsid w:val="005B17F6"/>
    <w:rsid w:val="005B1B48"/>
    <w:rsid w:val="005B1D8B"/>
    <w:rsid w:val="005B307E"/>
    <w:rsid w:val="005B31E3"/>
    <w:rsid w:val="005B3624"/>
    <w:rsid w:val="005B37B7"/>
    <w:rsid w:val="005B4641"/>
    <w:rsid w:val="005B46C0"/>
    <w:rsid w:val="005B4AF1"/>
    <w:rsid w:val="005B5F18"/>
    <w:rsid w:val="005B6126"/>
    <w:rsid w:val="005C1D0A"/>
    <w:rsid w:val="005C2096"/>
    <w:rsid w:val="005C2B72"/>
    <w:rsid w:val="005C4E98"/>
    <w:rsid w:val="005C64B9"/>
    <w:rsid w:val="005C6A62"/>
    <w:rsid w:val="005C7128"/>
    <w:rsid w:val="005C7613"/>
    <w:rsid w:val="005C76F5"/>
    <w:rsid w:val="005D1019"/>
    <w:rsid w:val="005D1312"/>
    <w:rsid w:val="005D1685"/>
    <w:rsid w:val="005D1CD1"/>
    <w:rsid w:val="005D1E8C"/>
    <w:rsid w:val="005D23B0"/>
    <w:rsid w:val="005D2478"/>
    <w:rsid w:val="005D3176"/>
    <w:rsid w:val="005D3C9D"/>
    <w:rsid w:val="005D3DF6"/>
    <w:rsid w:val="005D49C4"/>
    <w:rsid w:val="005D4A6C"/>
    <w:rsid w:val="005D4F83"/>
    <w:rsid w:val="005D5207"/>
    <w:rsid w:val="005D5C0F"/>
    <w:rsid w:val="005D6AC8"/>
    <w:rsid w:val="005D6B6E"/>
    <w:rsid w:val="005E1197"/>
    <w:rsid w:val="005E12B5"/>
    <w:rsid w:val="005E2020"/>
    <w:rsid w:val="005E2697"/>
    <w:rsid w:val="005E2BE1"/>
    <w:rsid w:val="005E30B3"/>
    <w:rsid w:val="005E3AAB"/>
    <w:rsid w:val="005E3B2D"/>
    <w:rsid w:val="005E3D2B"/>
    <w:rsid w:val="005E48A1"/>
    <w:rsid w:val="005E492D"/>
    <w:rsid w:val="005E4B3F"/>
    <w:rsid w:val="005E5EEA"/>
    <w:rsid w:val="005E61F9"/>
    <w:rsid w:val="005E65D5"/>
    <w:rsid w:val="005E6A1E"/>
    <w:rsid w:val="005E73FC"/>
    <w:rsid w:val="005E7B0F"/>
    <w:rsid w:val="005F1696"/>
    <w:rsid w:val="005F17DD"/>
    <w:rsid w:val="005F1F2D"/>
    <w:rsid w:val="005F2CB9"/>
    <w:rsid w:val="005F35CF"/>
    <w:rsid w:val="005F4329"/>
    <w:rsid w:val="005F47CB"/>
    <w:rsid w:val="005F4A01"/>
    <w:rsid w:val="005F4D31"/>
    <w:rsid w:val="005F5107"/>
    <w:rsid w:val="005F5C54"/>
    <w:rsid w:val="005F6424"/>
    <w:rsid w:val="005F64A5"/>
    <w:rsid w:val="005F70AE"/>
    <w:rsid w:val="006017B4"/>
    <w:rsid w:val="00601836"/>
    <w:rsid w:val="00601C78"/>
    <w:rsid w:val="00603376"/>
    <w:rsid w:val="006055C8"/>
    <w:rsid w:val="00606FF2"/>
    <w:rsid w:val="00607E32"/>
    <w:rsid w:val="00610B3A"/>
    <w:rsid w:val="00610CC8"/>
    <w:rsid w:val="00611508"/>
    <w:rsid w:val="006116A3"/>
    <w:rsid w:val="00611932"/>
    <w:rsid w:val="0061210D"/>
    <w:rsid w:val="00612381"/>
    <w:rsid w:val="00613069"/>
    <w:rsid w:val="00614472"/>
    <w:rsid w:val="0061491C"/>
    <w:rsid w:val="00615E65"/>
    <w:rsid w:val="00615E83"/>
    <w:rsid w:val="00616CC6"/>
    <w:rsid w:val="006174A4"/>
    <w:rsid w:val="006178BB"/>
    <w:rsid w:val="00617E41"/>
    <w:rsid w:val="00620C84"/>
    <w:rsid w:val="00620F0C"/>
    <w:rsid w:val="00622ECB"/>
    <w:rsid w:val="00622FA8"/>
    <w:rsid w:val="00623971"/>
    <w:rsid w:val="00623B1F"/>
    <w:rsid w:val="006255BC"/>
    <w:rsid w:val="00625904"/>
    <w:rsid w:val="006268AD"/>
    <w:rsid w:val="00627977"/>
    <w:rsid w:val="00627CA0"/>
    <w:rsid w:val="006303F4"/>
    <w:rsid w:val="006313F0"/>
    <w:rsid w:val="00631EE0"/>
    <w:rsid w:val="00632204"/>
    <w:rsid w:val="006323CD"/>
    <w:rsid w:val="00632A1F"/>
    <w:rsid w:val="00632BF2"/>
    <w:rsid w:val="006330DC"/>
    <w:rsid w:val="0063459C"/>
    <w:rsid w:val="00634A09"/>
    <w:rsid w:val="00634C2C"/>
    <w:rsid w:val="00634F29"/>
    <w:rsid w:val="006352D6"/>
    <w:rsid w:val="00635642"/>
    <w:rsid w:val="006368AC"/>
    <w:rsid w:val="0064089C"/>
    <w:rsid w:val="006412C0"/>
    <w:rsid w:val="006414D8"/>
    <w:rsid w:val="00641E8B"/>
    <w:rsid w:val="00642152"/>
    <w:rsid w:val="00642A8D"/>
    <w:rsid w:val="00642B69"/>
    <w:rsid w:val="00643002"/>
    <w:rsid w:val="00643402"/>
    <w:rsid w:val="00643B5F"/>
    <w:rsid w:val="00644628"/>
    <w:rsid w:val="00644CA4"/>
    <w:rsid w:val="00645313"/>
    <w:rsid w:val="00645398"/>
    <w:rsid w:val="006455B4"/>
    <w:rsid w:val="00645CD2"/>
    <w:rsid w:val="00646435"/>
    <w:rsid w:val="00647B46"/>
    <w:rsid w:val="00650920"/>
    <w:rsid w:val="00650BD4"/>
    <w:rsid w:val="006513DA"/>
    <w:rsid w:val="00651A6A"/>
    <w:rsid w:val="0065240D"/>
    <w:rsid w:val="006525FD"/>
    <w:rsid w:val="00652EA6"/>
    <w:rsid w:val="00653102"/>
    <w:rsid w:val="0065328C"/>
    <w:rsid w:val="0065366C"/>
    <w:rsid w:val="006539F7"/>
    <w:rsid w:val="006556E6"/>
    <w:rsid w:val="0065646C"/>
    <w:rsid w:val="00656F78"/>
    <w:rsid w:val="00657E3D"/>
    <w:rsid w:val="00660157"/>
    <w:rsid w:val="006608AA"/>
    <w:rsid w:val="00661061"/>
    <w:rsid w:val="006614B1"/>
    <w:rsid w:val="00661528"/>
    <w:rsid w:val="006616F0"/>
    <w:rsid w:val="00661EE0"/>
    <w:rsid w:val="0066239B"/>
    <w:rsid w:val="00662755"/>
    <w:rsid w:val="006630BF"/>
    <w:rsid w:val="00664D4D"/>
    <w:rsid w:val="00664F6F"/>
    <w:rsid w:val="006651A5"/>
    <w:rsid w:val="00665733"/>
    <w:rsid w:val="00665B61"/>
    <w:rsid w:val="00666165"/>
    <w:rsid w:val="00666A47"/>
    <w:rsid w:val="00666D15"/>
    <w:rsid w:val="00666EE2"/>
    <w:rsid w:val="006670E5"/>
    <w:rsid w:val="00667211"/>
    <w:rsid w:val="00667D1C"/>
    <w:rsid w:val="00670484"/>
    <w:rsid w:val="0067068B"/>
    <w:rsid w:val="00671224"/>
    <w:rsid w:val="006715DE"/>
    <w:rsid w:val="00671BD8"/>
    <w:rsid w:val="00672C40"/>
    <w:rsid w:val="00672DA2"/>
    <w:rsid w:val="006742AA"/>
    <w:rsid w:val="006742B0"/>
    <w:rsid w:val="006743FC"/>
    <w:rsid w:val="00674466"/>
    <w:rsid w:val="00674D4B"/>
    <w:rsid w:val="00674F14"/>
    <w:rsid w:val="0067526E"/>
    <w:rsid w:val="0067627E"/>
    <w:rsid w:val="00676371"/>
    <w:rsid w:val="00677A2D"/>
    <w:rsid w:val="00677ADE"/>
    <w:rsid w:val="006802FD"/>
    <w:rsid w:val="00680D5D"/>
    <w:rsid w:val="00680F5D"/>
    <w:rsid w:val="00681557"/>
    <w:rsid w:val="00681884"/>
    <w:rsid w:val="0068201E"/>
    <w:rsid w:val="006830AA"/>
    <w:rsid w:val="006835ED"/>
    <w:rsid w:val="00683ED0"/>
    <w:rsid w:val="006841CA"/>
    <w:rsid w:val="00684F72"/>
    <w:rsid w:val="0068604F"/>
    <w:rsid w:val="00686907"/>
    <w:rsid w:val="00687029"/>
    <w:rsid w:val="006876BC"/>
    <w:rsid w:val="006907E0"/>
    <w:rsid w:val="00690B42"/>
    <w:rsid w:val="00690BA9"/>
    <w:rsid w:val="00691983"/>
    <w:rsid w:val="00691AC7"/>
    <w:rsid w:val="00692559"/>
    <w:rsid w:val="00693240"/>
    <w:rsid w:val="006932B0"/>
    <w:rsid w:val="0069431F"/>
    <w:rsid w:val="006945E3"/>
    <w:rsid w:val="00694851"/>
    <w:rsid w:val="00694C31"/>
    <w:rsid w:val="00694F0D"/>
    <w:rsid w:val="00695AFE"/>
    <w:rsid w:val="00695B25"/>
    <w:rsid w:val="00695DB5"/>
    <w:rsid w:val="0069637B"/>
    <w:rsid w:val="006965E2"/>
    <w:rsid w:val="00697BA3"/>
    <w:rsid w:val="006A0C89"/>
    <w:rsid w:val="006A0F9A"/>
    <w:rsid w:val="006A19C2"/>
    <w:rsid w:val="006A1E09"/>
    <w:rsid w:val="006A25DA"/>
    <w:rsid w:val="006A2C7D"/>
    <w:rsid w:val="006A2DB7"/>
    <w:rsid w:val="006A32F3"/>
    <w:rsid w:val="006A3388"/>
    <w:rsid w:val="006A3468"/>
    <w:rsid w:val="006A34E4"/>
    <w:rsid w:val="006A3BE0"/>
    <w:rsid w:val="006A3FF5"/>
    <w:rsid w:val="006A46CB"/>
    <w:rsid w:val="006A48B2"/>
    <w:rsid w:val="006A4B4C"/>
    <w:rsid w:val="006A4B5C"/>
    <w:rsid w:val="006A4C89"/>
    <w:rsid w:val="006A52F3"/>
    <w:rsid w:val="006A56B3"/>
    <w:rsid w:val="006A587A"/>
    <w:rsid w:val="006A5EFA"/>
    <w:rsid w:val="006A6137"/>
    <w:rsid w:val="006A7816"/>
    <w:rsid w:val="006B0109"/>
    <w:rsid w:val="006B0599"/>
    <w:rsid w:val="006B0E48"/>
    <w:rsid w:val="006B13B1"/>
    <w:rsid w:val="006B15F0"/>
    <w:rsid w:val="006B1962"/>
    <w:rsid w:val="006B258A"/>
    <w:rsid w:val="006B2BB4"/>
    <w:rsid w:val="006B3E57"/>
    <w:rsid w:val="006B3E6E"/>
    <w:rsid w:val="006B477D"/>
    <w:rsid w:val="006B5B31"/>
    <w:rsid w:val="006B6153"/>
    <w:rsid w:val="006B64EB"/>
    <w:rsid w:val="006B6E1F"/>
    <w:rsid w:val="006B727B"/>
    <w:rsid w:val="006C00A8"/>
    <w:rsid w:val="006C0660"/>
    <w:rsid w:val="006C0892"/>
    <w:rsid w:val="006C11A8"/>
    <w:rsid w:val="006C139B"/>
    <w:rsid w:val="006C15A3"/>
    <w:rsid w:val="006C1984"/>
    <w:rsid w:val="006C1A8D"/>
    <w:rsid w:val="006C22B1"/>
    <w:rsid w:val="006C2387"/>
    <w:rsid w:val="006C3197"/>
    <w:rsid w:val="006C3834"/>
    <w:rsid w:val="006C6310"/>
    <w:rsid w:val="006C649E"/>
    <w:rsid w:val="006C65BB"/>
    <w:rsid w:val="006C675A"/>
    <w:rsid w:val="006C6B0E"/>
    <w:rsid w:val="006C76C2"/>
    <w:rsid w:val="006D0E6A"/>
    <w:rsid w:val="006D0FBE"/>
    <w:rsid w:val="006D191F"/>
    <w:rsid w:val="006D28CC"/>
    <w:rsid w:val="006D3036"/>
    <w:rsid w:val="006D35C0"/>
    <w:rsid w:val="006D3718"/>
    <w:rsid w:val="006D3ABF"/>
    <w:rsid w:val="006D3B7D"/>
    <w:rsid w:val="006D3D49"/>
    <w:rsid w:val="006D41D5"/>
    <w:rsid w:val="006D4258"/>
    <w:rsid w:val="006D4CFF"/>
    <w:rsid w:val="006D5407"/>
    <w:rsid w:val="006D56EE"/>
    <w:rsid w:val="006D5EF3"/>
    <w:rsid w:val="006D5F81"/>
    <w:rsid w:val="006D62B7"/>
    <w:rsid w:val="006D693D"/>
    <w:rsid w:val="006E27F5"/>
    <w:rsid w:val="006E4020"/>
    <w:rsid w:val="006E5568"/>
    <w:rsid w:val="006E62A1"/>
    <w:rsid w:val="006E6315"/>
    <w:rsid w:val="006E6849"/>
    <w:rsid w:val="006E6C4C"/>
    <w:rsid w:val="006E7169"/>
    <w:rsid w:val="006E7541"/>
    <w:rsid w:val="006E7F84"/>
    <w:rsid w:val="006E7FE6"/>
    <w:rsid w:val="006F013A"/>
    <w:rsid w:val="006F09B2"/>
    <w:rsid w:val="006F0B02"/>
    <w:rsid w:val="006F0B44"/>
    <w:rsid w:val="006F249A"/>
    <w:rsid w:val="006F2E96"/>
    <w:rsid w:val="006F3A2B"/>
    <w:rsid w:val="006F3F38"/>
    <w:rsid w:val="006F425D"/>
    <w:rsid w:val="006F48D8"/>
    <w:rsid w:val="006F5433"/>
    <w:rsid w:val="006F572A"/>
    <w:rsid w:val="006F58B5"/>
    <w:rsid w:val="006F5961"/>
    <w:rsid w:val="006F5AEA"/>
    <w:rsid w:val="006F5EF9"/>
    <w:rsid w:val="006F6D05"/>
    <w:rsid w:val="006F77F8"/>
    <w:rsid w:val="006F7D41"/>
    <w:rsid w:val="00700A2C"/>
    <w:rsid w:val="0070109A"/>
    <w:rsid w:val="007019E9"/>
    <w:rsid w:val="00702262"/>
    <w:rsid w:val="007032E3"/>
    <w:rsid w:val="0070350C"/>
    <w:rsid w:val="0070661B"/>
    <w:rsid w:val="00706922"/>
    <w:rsid w:val="007075BA"/>
    <w:rsid w:val="00707945"/>
    <w:rsid w:val="00707ACC"/>
    <w:rsid w:val="007100BB"/>
    <w:rsid w:val="00710217"/>
    <w:rsid w:val="0071046F"/>
    <w:rsid w:val="0071067F"/>
    <w:rsid w:val="00710932"/>
    <w:rsid w:val="00711DC6"/>
    <w:rsid w:val="007134E5"/>
    <w:rsid w:val="00713D21"/>
    <w:rsid w:val="007140C3"/>
    <w:rsid w:val="0071425B"/>
    <w:rsid w:val="00714AC9"/>
    <w:rsid w:val="00714CB1"/>
    <w:rsid w:val="0071505F"/>
    <w:rsid w:val="00715D9C"/>
    <w:rsid w:val="00717382"/>
    <w:rsid w:val="0071777B"/>
    <w:rsid w:val="00717B2F"/>
    <w:rsid w:val="00717B84"/>
    <w:rsid w:val="00717DE2"/>
    <w:rsid w:val="007202F5"/>
    <w:rsid w:val="007203F4"/>
    <w:rsid w:val="00721132"/>
    <w:rsid w:val="00721284"/>
    <w:rsid w:val="00723879"/>
    <w:rsid w:val="00723FB3"/>
    <w:rsid w:val="007245FF"/>
    <w:rsid w:val="0072534B"/>
    <w:rsid w:val="00725B81"/>
    <w:rsid w:val="00726AAA"/>
    <w:rsid w:val="00726E1F"/>
    <w:rsid w:val="00726F01"/>
    <w:rsid w:val="007272B9"/>
    <w:rsid w:val="00727713"/>
    <w:rsid w:val="00727BC4"/>
    <w:rsid w:val="00730717"/>
    <w:rsid w:val="007309F6"/>
    <w:rsid w:val="007312F0"/>
    <w:rsid w:val="00731AB4"/>
    <w:rsid w:val="00731F72"/>
    <w:rsid w:val="0073219E"/>
    <w:rsid w:val="00732BF0"/>
    <w:rsid w:val="00734200"/>
    <w:rsid w:val="0073468E"/>
    <w:rsid w:val="00734D0D"/>
    <w:rsid w:val="007352FD"/>
    <w:rsid w:val="00735A09"/>
    <w:rsid w:val="00735BDF"/>
    <w:rsid w:val="00735F32"/>
    <w:rsid w:val="00736670"/>
    <w:rsid w:val="007367B0"/>
    <w:rsid w:val="00736C73"/>
    <w:rsid w:val="00736CC5"/>
    <w:rsid w:val="00740AD9"/>
    <w:rsid w:val="00740DA4"/>
    <w:rsid w:val="00740F86"/>
    <w:rsid w:val="007414A5"/>
    <w:rsid w:val="007418FC"/>
    <w:rsid w:val="00742625"/>
    <w:rsid w:val="0074279F"/>
    <w:rsid w:val="00742981"/>
    <w:rsid w:val="00742E69"/>
    <w:rsid w:val="00743061"/>
    <w:rsid w:val="00743392"/>
    <w:rsid w:val="007434A2"/>
    <w:rsid w:val="0074375F"/>
    <w:rsid w:val="0074474F"/>
    <w:rsid w:val="00744EBF"/>
    <w:rsid w:val="0074558B"/>
    <w:rsid w:val="00745BBE"/>
    <w:rsid w:val="007476E3"/>
    <w:rsid w:val="00750FD2"/>
    <w:rsid w:val="00752A8B"/>
    <w:rsid w:val="00752AFF"/>
    <w:rsid w:val="007535F2"/>
    <w:rsid w:val="00753655"/>
    <w:rsid w:val="0075427A"/>
    <w:rsid w:val="00754ABC"/>
    <w:rsid w:val="007557A0"/>
    <w:rsid w:val="00755B39"/>
    <w:rsid w:val="007565ED"/>
    <w:rsid w:val="00756FCF"/>
    <w:rsid w:val="00757324"/>
    <w:rsid w:val="00757D29"/>
    <w:rsid w:val="00757D2C"/>
    <w:rsid w:val="00757E2F"/>
    <w:rsid w:val="00760845"/>
    <w:rsid w:val="00760A93"/>
    <w:rsid w:val="00761C89"/>
    <w:rsid w:val="00762995"/>
    <w:rsid w:val="00764F21"/>
    <w:rsid w:val="00764FE5"/>
    <w:rsid w:val="00765E64"/>
    <w:rsid w:val="00766605"/>
    <w:rsid w:val="0076711F"/>
    <w:rsid w:val="00767F45"/>
    <w:rsid w:val="007703D5"/>
    <w:rsid w:val="0077078B"/>
    <w:rsid w:val="00770A52"/>
    <w:rsid w:val="0077187D"/>
    <w:rsid w:val="0077190C"/>
    <w:rsid w:val="00771BAA"/>
    <w:rsid w:val="00771E3F"/>
    <w:rsid w:val="0077226D"/>
    <w:rsid w:val="00772497"/>
    <w:rsid w:val="007731E8"/>
    <w:rsid w:val="007736E6"/>
    <w:rsid w:val="00773B84"/>
    <w:rsid w:val="00774EBC"/>
    <w:rsid w:val="00775833"/>
    <w:rsid w:val="00775A68"/>
    <w:rsid w:val="007765AD"/>
    <w:rsid w:val="00776B67"/>
    <w:rsid w:val="00776CC3"/>
    <w:rsid w:val="00776ECC"/>
    <w:rsid w:val="007812B4"/>
    <w:rsid w:val="00781FEA"/>
    <w:rsid w:val="0078249A"/>
    <w:rsid w:val="00783E3F"/>
    <w:rsid w:val="00784ABE"/>
    <w:rsid w:val="00785B0D"/>
    <w:rsid w:val="00785BB2"/>
    <w:rsid w:val="007867FC"/>
    <w:rsid w:val="00786AF5"/>
    <w:rsid w:val="007870BB"/>
    <w:rsid w:val="00787213"/>
    <w:rsid w:val="007879EA"/>
    <w:rsid w:val="00792CE4"/>
    <w:rsid w:val="00793253"/>
    <w:rsid w:val="00793E3C"/>
    <w:rsid w:val="00794003"/>
    <w:rsid w:val="00794090"/>
    <w:rsid w:val="0079471D"/>
    <w:rsid w:val="00795583"/>
    <w:rsid w:val="00796064"/>
    <w:rsid w:val="007967CA"/>
    <w:rsid w:val="00796C27"/>
    <w:rsid w:val="00797AB4"/>
    <w:rsid w:val="00797C52"/>
    <w:rsid w:val="007A0073"/>
    <w:rsid w:val="007A179F"/>
    <w:rsid w:val="007A1816"/>
    <w:rsid w:val="007A222E"/>
    <w:rsid w:val="007A299A"/>
    <w:rsid w:val="007A36BE"/>
    <w:rsid w:val="007A3A4D"/>
    <w:rsid w:val="007A4E14"/>
    <w:rsid w:val="007A4F35"/>
    <w:rsid w:val="007A5DD1"/>
    <w:rsid w:val="007A6AE7"/>
    <w:rsid w:val="007B04EC"/>
    <w:rsid w:val="007B07B2"/>
    <w:rsid w:val="007B0C37"/>
    <w:rsid w:val="007B0ED2"/>
    <w:rsid w:val="007B134D"/>
    <w:rsid w:val="007B17E9"/>
    <w:rsid w:val="007B205E"/>
    <w:rsid w:val="007B279C"/>
    <w:rsid w:val="007B2CA4"/>
    <w:rsid w:val="007B3F3A"/>
    <w:rsid w:val="007B4F43"/>
    <w:rsid w:val="007B554F"/>
    <w:rsid w:val="007B57A2"/>
    <w:rsid w:val="007B5E3F"/>
    <w:rsid w:val="007B608C"/>
    <w:rsid w:val="007B6711"/>
    <w:rsid w:val="007B695C"/>
    <w:rsid w:val="007B6F02"/>
    <w:rsid w:val="007B78A6"/>
    <w:rsid w:val="007C0BFD"/>
    <w:rsid w:val="007C0DDE"/>
    <w:rsid w:val="007C146E"/>
    <w:rsid w:val="007C238A"/>
    <w:rsid w:val="007C2E67"/>
    <w:rsid w:val="007C34F2"/>
    <w:rsid w:val="007C3C4B"/>
    <w:rsid w:val="007C4016"/>
    <w:rsid w:val="007C4D1F"/>
    <w:rsid w:val="007C4DDC"/>
    <w:rsid w:val="007C72DD"/>
    <w:rsid w:val="007C773A"/>
    <w:rsid w:val="007C7898"/>
    <w:rsid w:val="007D03DA"/>
    <w:rsid w:val="007D0460"/>
    <w:rsid w:val="007D1099"/>
    <w:rsid w:val="007D2375"/>
    <w:rsid w:val="007D2633"/>
    <w:rsid w:val="007D2725"/>
    <w:rsid w:val="007D2FDE"/>
    <w:rsid w:val="007D318B"/>
    <w:rsid w:val="007D3B10"/>
    <w:rsid w:val="007D497F"/>
    <w:rsid w:val="007D595B"/>
    <w:rsid w:val="007D705F"/>
    <w:rsid w:val="007D7D92"/>
    <w:rsid w:val="007E072B"/>
    <w:rsid w:val="007E0A3C"/>
    <w:rsid w:val="007E0C66"/>
    <w:rsid w:val="007E0F86"/>
    <w:rsid w:val="007E0FEC"/>
    <w:rsid w:val="007E0FF2"/>
    <w:rsid w:val="007E1172"/>
    <w:rsid w:val="007E1BE7"/>
    <w:rsid w:val="007E2A04"/>
    <w:rsid w:val="007E3270"/>
    <w:rsid w:val="007E3A28"/>
    <w:rsid w:val="007E3F7B"/>
    <w:rsid w:val="007E4594"/>
    <w:rsid w:val="007E46EF"/>
    <w:rsid w:val="007E566C"/>
    <w:rsid w:val="007E5EE9"/>
    <w:rsid w:val="007E62B3"/>
    <w:rsid w:val="007E640F"/>
    <w:rsid w:val="007E6C97"/>
    <w:rsid w:val="007E6DE8"/>
    <w:rsid w:val="007E6E77"/>
    <w:rsid w:val="007E6F4C"/>
    <w:rsid w:val="007F08C3"/>
    <w:rsid w:val="007F1163"/>
    <w:rsid w:val="007F11BE"/>
    <w:rsid w:val="007F1B29"/>
    <w:rsid w:val="007F2567"/>
    <w:rsid w:val="007F2581"/>
    <w:rsid w:val="007F2DB5"/>
    <w:rsid w:val="007F3257"/>
    <w:rsid w:val="007F3516"/>
    <w:rsid w:val="007F4F81"/>
    <w:rsid w:val="007F50CC"/>
    <w:rsid w:val="007F55E7"/>
    <w:rsid w:val="007F56DF"/>
    <w:rsid w:val="007F5D81"/>
    <w:rsid w:val="007F6295"/>
    <w:rsid w:val="007F63C6"/>
    <w:rsid w:val="007F6632"/>
    <w:rsid w:val="007F66A8"/>
    <w:rsid w:val="007F747F"/>
    <w:rsid w:val="007F7897"/>
    <w:rsid w:val="008002FF"/>
    <w:rsid w:val="00800E7D"/>
    <w:rsid w:val="0080303C"/>
    <w:rsid w:val="0080436E"/>
    <w:rsid w:val="00804B1D"/>
    <w:rsid w:val="00805973"/>
    <w:rsid w:val="00805B7D"/>
    <w:rsid w:val="00807DA1"/>
    <w:rsid w:val="00807FDB"/>
    <w:rsid w:val="00810BE5"/>
    <w:rsid w:val="0081169F"/>
    <w:rsid w:val="00811985"/>
    <w:rsid w:val="00811C72"/>
    <w:rsid w:val="00812134"/>
    <w:rsid w:val="008126C4"/>
    <w:rsid w:val="00812E7D"/>
    <w:rsid w:val="00814052"/>
    <w:rsid w:val="008141C4"/>
    <w:rsid w:val="00814E11"/>
    <w:rsid w:val="00814FA3"/>
    <w:rsid w:val="008150AA"/>
    <w:rsid w:val="008154A2"/>
    <w:rsid w:val="008156FE"/>
    <w:rsid w:val="00815A42"/>
    <w:rsid w:val="008167A1"/>
    <w:rsid w:val="008169C5"/>
    <w:rsid w:val="008174F9"/>
    <w:rsid w:val="0081752F"/>
    <w:rsid w:val="00817656"/>
    <w:rsid w:val="0081786C"/>
    <w:rsid w:val="008179D5"/>
    <w:rsid w:val="00820059"/>
    <w:rsid w:val="0082041E"/>
    <w:rsid w:val="00820842"/>
    <w:rsid w:val="0082114E"/>
    <w:rsid w:val="0082225B"/>
    <w:rsid w:val="00822626"/>
    <w:rsid w:val="00822710"/>
    <w:rsid w:val="00822A12"/>
    <w:rsid w:val="00822C58"/>
    <w:rsid w:val="0082312D"/>
    <w:rsid w:val="0082382A"/>
    <w:rsid w:val="008265D6"/>
    <w:rsid w:val="008266D5"/>
    <w:rsid w:val="00830A95"/>
    <w:rsid w:val="00831788"/>
    <w:rsid w:val="0083253E"/>
    <w:rsid w:val="00833D7F"/>
    <w:rsid w:val="0083563F"/>
    <w:rsid w:val="00835B19"/>
    <w:rsid w:val="00835E3F"/>
    <w:rsid w:val="008361ED"/>
    <w:rsid w:val="00836A77"/>
    <w:rsid w:val="00836C70"/>
    <w:rsid w:val="0083705F"/>
    <w:rsid w:val="008400B8"/>
    <w:rsid w:val="008408FC"/>
    <w:rsid w:val="008415D4"/>
    <w:rsid w:val="00841840"/>
    <w:rsid w:val="00842A14"/>
    <w:rsid w:val="00843AA6"/>
    <w:rsid w:val="00843D26"/>
    <w:rsid w:val="0084415A"/>
    <w:rsid w:val="0084463C"/>
    <w:rsid w:val="00844B13"/>
    <w:rsid w:val="00844B87"/>
    <w:rsid w:val="00844C2F"/>
    <w:rsid w:val="0084554E"/>
    <w:rsid w:val="0084555A"/>
    <w:rsid w:val="008458F3"/>
    <w:rsid w:val="00846100"/>
    <w:rsid w:val="00846799"/>
    <w:rsid w:val="00846E4A"/>
    <w:rsid w:val="0085047D"/>
    <w:rsid w:val="00850B7C"/>
    <w:rsid w:val="0085173B"/>
    <w:rsid w:val="00851C83"/>
    <w:rsid w:val="00852344"/>
    <w:rsid w:val="008527CC"/>
    <w:rsid w:val="00853997"/>
    <w:rsid w:val="00856A25"/>
    <w:rsid w:val="008571EB"/>
    <w:rsid w:val="008573AA"/>
    <w:rsid w:val="00857F83"/>
    <w:rsid w:val="00860B06"/>
    <w:rsid w:val="008617A3"/>
    <w:rsid w:val="00861800"/>
    <w:rsid w:val="00862168"/>
    <w:rsid w:val="00862265"/>
    <w:rsid w:val="008635A6"/>
    <w:rsid w:val="00864156"/>
    <w:rsid w:val="00866562"/>
    <w:rsid w:val="0086690A"/>
    <w:rsid w:val="00866AB1"/>
    <w:rsid w:val="00867D9F"/>
    <w:rsid w:val="00867EEB"/>
    <w:rsid w:val="0087030A"/>
    <w:rsid w:val="0087041B"/>
    <w:rsid w:val="008706E6"/>
    <w:rsid w:val="008706EA"/>
    <w:rsid w:val="00870BD4"/>
    <w:rsid w:val="00870EC4"/>
    <w:rsid w:val="008711B6"/>
    <w:rsid w:val="0087146A"/>
    <w:rsid w:val="0087294F"/>
    <w:rsid w:val="00873D77"/>
    <w:rsid w:val="00874188"/>
    <w:rsid w:val="0087543A"/>
    <w:rsid w:val="008754CF"/>
    <w:rsid w:val="008755D7"/>
    <w:rsid w:val="0087584E"/>
    <w:rsid w:val="00875B2D"/>
    <w:rsid w:val="00876035"/>
    <w:rsid w:val="00880597"/>
    <w:rsid w:val="00880B60"/>
    <w:rsid w:val="00882D94"/>
    <w:rsid w:val="00884473"/>
    <w:rsid w:val="00885E4D"/>
    <w:rsid w:val="00890A36"/>
    <w:rsid w:val="00891B96"/>
    <w:rsid w:val="0089212E"/>
    <w:rsid w:val="0089264B"/>
    <w:rsid w:val="00892829"/>
    <w:rsid w:val="00893146"/>
    <w:rsid w:val="008935C9"/>
    <w:rsid w:val="00893CAC"/>
    <w:rsid w:val="00893FB2"/>
    <w:rsid w:val="008946AB"/>
    <w:rsid w:val="00894CE6"/>
    <w:rsid w:val="00894E87"/>
    <w:rsid w:val="00895ADA"/>
    <w:rsid w:val="00895C2D"/>
    <w:rsid w:val="00896E0E"/>
    <w:rsid w:val="00896F5F"/>
    <w:rsid w:val="0089715D"/>
    <w:rsid w:val="008A00CB"/>
    <w:rsid w:val="008A08C0"/>
    <w:rsid w:val="008A109B"/>
    <w:rsid w:val="008A11AE"/>
    <w:rsid w:val="008A2C81"/>
    <w:rsid w:val="008A2D00"/>
    <w:rsid w:val="008A32B7"/>
    <w:rsid w:val="008A34D8"/>
    <w:rsid w:val="008A37BB"/>
    <w:rsid w:val="008A4BC8"/>
    <w:rsid w:val="008A5177"/>
    <w:rsid w:val="008A6155"/>
    <w:rsid w:val="008A6B1B"/>
    <w:rsid w:val="008A6B6A"/>
    <w:rsid w:val="008A7004"/>
    <w:rsid w:val="008A71C0"/>
    <w:rsid w:val="008A7FD5"/>
    <w:rsid w:val="008B09D5"/>
    <w:rsid w:val="008B0B2B"/>
    <w:rsid w:val="008B127A"/>
    <w:rsid w:val="008B3DCA"/>
    <w:rsid w:val="008B452A"/>
    <w:rsid w:val="008B55E3"/>
    <w:rsid w:val="008B59A3"/>
    <w:rsid w:val="008B6220"/>
    <w:rsid w:val="008B737F"/>
    <w:rsid w:val="008C0BA1"/>
    <w:rsid w:val="008C1B07"/>
    <w:rsid w:val="008C2AFA"/>
    <w:rsid w:val="008C4472"/>
    <w:rsid w:val="008C563E"/>
    <w:rsid w:val="008C5CF3"/>
    <w:rsid w:val="008C609C"/>
    <w:rsid w:val="008D0490"/>
    <w:rsid w:val="008D0A86"/>
    <w:rsid w:val="008D0D82"/>
    <w:rsid w:val="008D1280"/>
    <w:rsid w:val="008D223B"/>
    <w:rsid w:val="008D2302"/>
    <w:rsid w:val="008D2605"/>
    <w:rsid w:val="008D47BE"/>
    <w:rsid w:val="008D4D7C"/>
    <w:rsid w:val="008D4E19"/>
    <w:rsid w:val="008D57C9"/>
    <w:rsid w:val="008D6A2F"/>
    <w:rsid w:val="008D6B4A"/>
    <w:rsid w:val="008D76E1"/>
    <w:rsid w:val="008D7B3A"/>
    <w:rsid w:val="008D7E10"/>
    <w:rsid w:val="008D7F35"/>
    <w:rsid w:val="008E03F9"/>
    <w:rsid w:val="008E2C72"/>
    <w:rsid w:val="008E31D4"/>
    <w:rsid w:val="008E3614"/>
    <w:rsid w:val="008E36CC"/>
    <w:rsid w:val="008E38C7"/>
    <w:rsid w:val="008E46E2"/>
    <w:rsid w:val="008E5257"/>
    <w:rsid w:val="008E5F72"/>
    <w:rsid w:val="008E7357"/>
    <w:rsid w:val="008E769F"/>
    <w:rsid w:val="008E7C30"/>
    <w:rsid w:val="008F0576"/>
    <w:rsid w:val="008F0938"/>
    <w:rsid w:val="008F0B86"/>
    <w:rsid w:val="008F0F0F"/>
    <w:rsid w:val="008F1C63"/>
    <w:rsid w:val="008F1CF2"/>
    <w:rsid w:val="008F2E4A"/>
    <w:rsid w:val="008F389C"/>
    <w:rsid w:val="008F3B5F"/>
    <w:rsid w:val="008F4048"/>
    <w:rsid w:val="008F43C6"/>
    <w:rsid w:val="008F50EF"/>
    <w:rsid w:val="008F54C0"/>
    <w:rsid w:val="008F5A37"/>
    <w:rsid w:val="008F6A29"/>
    <w:rsid w:val="008F7294"/>
    <w:rsid w:val="008F7645"/>
    <w:rsid w:val="008F7F5F"/>
    <w:rsid w:val="00900756"/>
    <w:rsid w:val="00900CAD"/>
    <w:rsid w:val="00900EC4"/>
    <w:rsid w:val="00900ECD"/>
    <w:rsid w:val="0090158F"/>
    <w:rsid w:val="009015D0"/>
    <w:rsid w:val="00901A7F"/>
    <w:rsid w:val="009033BF"/>
    <w:rsid w:val="00903562"/>
    <w:rsid w:val="0090360C"/>
    <w:rsid w:val="00903DE2"/>
    <w:rsid w:val="0090419C"/>
    <w:rsid w:val="00904C20"/>
    <w:rsid w:val="00904C34"/>
    <w:rsid w:val="00904F6F"/>
    <w:rsid w:val="00905B08"/>
    <w:rsid w:val="009075B2"/>
    <w:rsid w:val="00907639"/>
    <w:rsid w:val="00907C9F"/>
    <w:rsid w:val="009118B2"/>
    <w:rsid w:val="00911E90"/>
    <w:rsid w:val="00912D97"/>
    <w:rsid w:val="009131B8"/>
    <w:rsid w:val="0091577B"/>
    <w:rsid w:val="009162ED"/>
    <w:rsid w:val="00916D18"/>
    <w:rsid w:val="00916EC9"/>
    <w:rsid w:val="009170C8"/>
    <w:rsid w:val="009200F3"/>
    <w:rsid w:val="00920A49"/>
    <w:rsid w:val="0092139E"/>
    <w:rsid w:val="0092167E"/>
    <w:rsid w:val="00921ADA"/>
    <w:rsid w:val="009226E0"/>
    <w:rsid w:val="009231E0"/>
    <w:rsid w:val="00923330"/>
    <w:rsid w:val="009237FE"/>
    <w:rsid w:val="0092395E"/>
    <w:rsid w:val="00923C4C"/>
    <w:rsid w:val="00923EEB"/>
    <w:rsid w:val="00927C2F"/>
    <w:rsid w:val="00927D50"/>
    <w:rsid w:val="0093001B"/>
    <w:rsid w:val="00931265"/>
    <w:rsid w:val="009312F3"/>
    <w:rsid w:val="00931807"/>
    <w:rsid w:val="00931982"/>
    <w:rsid w:val="0093206C"/>
    <w:rsid w:val="00933239"/>
    <w:rsid w:val="00933BF4"/>
    <w:rsid w:val="009340D6"/>
    <w:rsid w:val="00934302"/>
    <w:rsid w:val="00934FFC"/>
    <w:rsid w:val="00935A1B"/>
    <w:rsid w:val="00935C39"/>
    <w:rsid w:val="0093642E"/>
    <w:rsid w:val="009378C4"/>
    <w:rsid w:val="00937AD8"/>
    <w:rsid w:val="00940C0B"/>
    <w:rsid w:val="009423ED"/>
    <w:rsid w:val="009424A6"/>
    <w:rsid w:val="00942B45"/>
    <w:rsid w:val="00943919"/>
    <w:rsid w:val="00943CF1"/>
    <w:rsid w:val="009442D8"/>
    <w:rsid w:val="009447E5"/>
    <w:rsid w:val="00944D90"/>
    <w:rsid w:val="00944EB8"/>
    <w:rsid w:val="00945193"/>
    <w:rsid w:val="0094555E"/>
    <w:rsid w:val="00945927"/>
    <w:rsid w:val="009459B5"/>
    <w:rsid w:val="009461AA"/>
    <w:rsid w:val="00946A2E"/>
    <w:rsid w:val="00946A37"/>
    <w:rsid w:val="00946DB7"/>
    <w:rsid w:val="00947039"/>
    <w:rsid w:val="00947695"/>
    <w:rsid w:val="00951FF0"/>
    <w:rsid w:val="009527CC"/>
    <w:rsid w:val="00952CDA"/>
    <w:rsid w:val="00953675"/>
    <w:rsid w:val="009548BF"/>
    <w:rsid w:val="00954992"/>
    <w:rsid w:val="009556A3"/>
    <w:rsid w:val="009566CF"/>
    <w:rsid w:val="00956774"/>
    <w:rsid w:val="00956CBD"/>
    <w:rsid w:val="00956F4D"/>
    <w:rsid w:val="00960568"/>
    <w:rsid w:val="009613E2"/>
    <w:rsid w:val="00961D23"/>
    <w:rsid w:val="00961F75"/>
    <w:rsid w:val="00962DE4"/>
    <w:rsid w:val="00962E2C"/>
    <w:rsid w:val="00963097"/>
    <w:rsid w:val="00963588"/>
    <w:rsid w:val="009638FD"/>
    <w:rsid w:val="00963FF8"/>
    <w:rsid w:val="00964A69"/>
    <w:rsid w:val="00965725"/>
    <w:rsid w:val="00966B32"/>
    <w:rsid w:val="00967D28"/>
    <w:rsid w:val="00970664"/>
    <w:rsid w:val="0097133B"/>
    <w:rsid w:val="009730BF"/>
    <w:rsid w:val="00973C97"/>
    <w:rsid w:val="00973F8E"/>
    <w:rsid w:val="00975007"/>
    <w:rsid w:val="00975D8D"/>
    <w:rsid w:val="009763F8"/>
    <w:rsid w:val="00976541"/>
    <w:rsid w:val="00977573"/>
    <w:rsid w:val="00977D07"/>
    <w:rsid w:val="00977EB2"/>
    <w:rsid w:val="009808B3"/>
    <w:rsid w:val="009813F8"/>
    <w:rsid w:val="00983A62"/>
    <w:rsid w:val="0098400B"/>
    <w:rsid w:val="00984428"/>
    <w:rsid w:val="00984463"/>
    <w:rsid w:val="009852B9"/>
    <w:rsid w:val="00985A5A"/>
    <w:rsid w:val="0098612D"/>
    <w:rsid w:val="009863EB"/>
    <w:rsid w:val="009869E3"/>
    <w:rsid w:val="00990A0E"/>
    <w:rsid w:val="0099188D"/>
    <w:rsid w:val="00991993"/>
    <w:rsid w:val="00992087"/>
    <w:rsid w:val="00992EAC"/>
    <w:rsid w:val="00993BF0"/>
    <w:rsid w:val="00994C63"/>
    <w:rsid w:val="00994F1E"/>
    <w:rsid w:val="009952EA"/>
    <w:rsid w:val="00995319"/>
    <w:rsid w:val="009979E6"/>
    <w:rsid w:val="009A0DE2"/>
    <w:rsid w:val="009A0F05"/>
    <w:rsid w:val="009A12DF"/>
    <w:rsid w:val="009A236A"/>
    <w:rsid w:val="009A3CDB"/>
    <w:rsid w:val="009A430C"/>
    <w:rsid w:val="009A46C5"/>
    <w:rsid w:val="009A530C"/>
    <w:rsid w:val="009A59DA"/>
    <w:rsid w:val="009A6CAC"/>
    <w:rsid w:val="009A708D"/>
    <w:rsid w:val="009A7248"/>
    <w:rsid w:val="009A7F50"/>
    <w:rsid w:val="009B05D9"/>
    <w:rsid w:val="009B0711"/>
    <w:rsid w:val="009B07C8"/>
    <w:rsid w:val="009B0BAC"/>
    <w:rsid w:val="009B1551"/>
    <w:rsid w:val="009B1925"/>
    <w:rsid w:val="009B1991"/>
    <w:rsid w:val="009B30F0"/>
    <w:rsid w:val="009B3112"/>
    <w:rsid w:val="009B3131"/>
    <w:rsid w:val="009B4B3B"/>
    <w:rsid w:val="009B50D8"/>
    <w:rsid w:val="009B5781"/>
    <w:rsid w:val="009B5985"/>
    <w:rsid w:val="009B5E35"/>
    <w:rsid w:val="009B5F7A"/>
    <w:rsid w:val="009B667F"/>
    <w:rsid w:val="009B6757"/>
    <w:rsid w:val="009B68EC"/>
    <w:rsid w:val="009C06AD"/>
    <w:rsid w:val="009C0E90"/>
    <w:rsid w:val="009C1D41"/>
    <w:rsid w:val="009C3496"/>
    <w:rsid w:val="009C37FC"/>
    <w:rsid w:val="009C3F61"/>
    <w:rsid w:val="009C3FD0"/>
    <w:rsid w:val="009C4845"/>
    <w:rsid w:val="009C6000"/>
    <w:rsid w:val="009C6168"/>
    <w:rsid w:val="009C709C"/>
    <w:rsid w:val="009C78DF"/>
    <w:rsid w:val="009C7F69"/>
    <w:rsid w:val="009D015C"/>
    <w:rsid w:val="009D087A"/>
    <w:rsid w:val="009D0A7F"/>
    <w:rsid w:val="009D1476"/>
    <w:rsid w:val="009D1DC4"/>
    <w:rsid w:val="009D2EAA"/>
    <w:rsid w:val="009D34C0"/>
    <w:rsid w:val="009D3B45"/>
    <w:rsid w:val="009D471D"/>
    <w:rsid w:val="009D59D7"/>
    <w:rsid w:val="009D6A25"/>
    <w:rsid w:val="009D72C2"/>
    <w:rsid w:val="009E0668"/>
    <w:rsid w:val="009E0867"/>
    <w:rsid w:val="009E0960"/>
    <w:rsid w:val="009E14CB"/>
    <w:rsid w:val="009E1FBD"/>
    <w:rsid w:val="009E29BE"/>
    <w:rsid w:val="009E2DBB"/>
    <w:rsid w:val="009E46DC"/>
    <w:rsid w:val="009E48DE"/>
    <w:rsid w:val="009E4B89"/>
    <w:rsid w:val="009E4F4D"/>
    <w:rsid w:val="009E53F0"/>
    <w:rsid w:val="009E6B83"/>
    <w:rsid w:val="009E7273"/>
    <w:rsid w:val="009F0434"/>
    <w:rsid w:val="009F0600"/>
    <w:rsid w:val="009F07A8"/>
    <w:rsid w:val="009F08E1"/>
    <w:rsid w:val="009F1485"/>
    <w:rsid w:val="009F1934"/>
    <w:rsid w:val="009F1B86"/>
    <w:rsid w:val="009F1BEF"/>
    <w:rsid w:val="009F202C"/>
    <w:rsid w:val="009F2D65"/>
    <w:rsid w:val="009F2E71"/>
    <w:rsid w:val="009F3969"/>
    <w:rsid w:val="009F3D3D"/>
    <w:rsid w:val="009F4E2F"/>
    <w:rsid w:val="009F5174"/>
    <w:rsid w:val="009F5197"/>
    <w:rsid w:val="009F5ADA"/>
    <w:rsid w:val="009F5D23"/>
    <w:rsid w:val="009F62F9"/>
    <w:rsid w:val="009F6C7D"/>
    <w:rsid w:val="009F7A00"/>
    <w:rsid w:val="009F7A49"/>
    <w:rsid w:val="00A0068F"/>
    <w:rsid w:val="00A00F54"/>
    <w:rsid w:val="00A0106E"/>
    <w:rsid w:val="00A01314"/>
    <w:rsid w:val="00A01455"/>
    <w:rsid w:val="00A01713"/>
    <w:rsid w:val="00A01B3C"/>
    <w:rsid w:val="00A01D21"/>
    <w:rsid w:val="00A02160"/>
    <w:rsid w:val="00A02802"/>
    <w:rsid w:val="00A0699D"/>
    <w:rsid w:val="00A07538"/>
    <w:rsid w:val="00A0763D"/>
    <w:rsid w:val="00A07A9B"/>
    <w:rsid w:val="00A07DFF"/>
    <w:rsid w:val="00A1021E"/>
    <w:rsid w:val="00A107FC"/>
    <w:rsid w:val="00A10BBC"/>
    <w:rsid w:val="00A10F91"/>
    <w:rsid w:val="00A12256"/>
    <w:rsid w:val="00A124AC"/>
    <w:rsid w:val="00A127DD"/>
    <w:rsid w:val="00A1431A"/>
    <w:rsid w:val="00A14605"/>
    <w:rsid w:val="00A15838"/>
    <w:rsid w:val="00A158F1"/>
    <w:rsid w:val="00A15F13"/>
    <w:rsid w:val="00A16435"/>
    <w:rsid w:val="00A167C0"/>
    <w:rsid w:val="00A16F8F"/>
    <w:rsid w:val="00A1714E"/>
    <w:rsid w:val="00A17455"/>
    <w:rsid w:val="00A179B3"/>
    <w:rsid w:val="00A2052D"/>
    <w:rsid w:val="00A20EEE"/>
    <w:rsid w:val="00A21AD8"/>
    <w:rsid w:val="00A22A3E"/>
    <w:rsid w:val="00A22D56"/>
    <w:rsid w:val="00A22FCB"/>
    <w:rsid w:val="00A23499"/>
    <w:rsid w:val="00A2356A"/>
    <w:rsid w:val="00A23A1B"/>
    <w:rsid w:val="00A2453E"/>
    <w:rsid w:val="00A24AF7"/>
    <w:rsid w:val="00A25724"/>
    <w:rsid w:val="00A26D9E"/>
    <w:rsid w:val="00A27535"/>
    <w:rsid w:val="00A27890"/>
    <w:rsid w:val="00A306F7"/>
    <w:rsid w:val="00A320B8"/>
    <w:rsid w:val="00A321E0"/>
    <w:rsid w:val="00A326FF"/>
    <w:rsid w:val="00A32A6C"/>
    <w:rsid w:val="00A32F86"/>
    <w:rsid w:val="00A359F1"/>
    <w:rsid w:val="00A36475"/>
    <w:rsid w:val="00A367CF"/>
    <w:rsid w:val="00A36849"/>
    <w:rsid w:val="00A4127B"/>
    <w:rsid w:val="00A42B66"/>
    <w:rsid w:val="00A42E87"/>
    <w:rsid w:val="00A43057"/>
    <w:rsid w:val="00A435C0"/>
    <w:rsid w:val="00A43D56"/>
    <w:rsid w:val="00A43D87"/>
    <w:rsid w:val="00A43D93"/>
    <w:rsid w:val="00A44A55"/>
    <w:rsid w:val="00A44BAB"/>
    <w:rsid w:val="00A45A5F"/>
    <w:rsid w:val="00A45B99"/>
    <w:rsid w:val="00A46023"/>
    <w:rsid w:val="00A4669A"/>
    <w:rsid w:val="00A476CE"/>
    <w:rsid w:val="00A50DE5"/>
    <w:rsid w:val="00A529A4"/>
    <w:rsid w:val="00A52B64"/>
    <w:rsid w:val="00A5390C"/>
    <w:rsid w:val="00A546D0"/>
    <w:rsid w:val="00A54FF8"/>
    <w:rsid w:val="00A55082"/>
    <w:rsid w:val="00A55D69"/>
    <w:rsid w:val="00A56172"/>
    <w:rsid w:val="00A56636"/>
    <w:rsid w:val="00A5730B"/>
    <w:rsid w:val="00A575B4"/>
    <w:rsid w:val="00A57CC7"/>
    <w:rsid w:val="00A6049C"/>
    <w:rsid w:val="00A60BA3"/>
    <w:rsid w:val="00A61097"/>
    <w:rsid w:val="00A61448"/>
    <w:rsid w:val="00A61964"/>
    <w:rsid w:val="00A61C68"/>
    <w:rsid w:val="00A63757"/>
    <w:rsid w:val="00A6449B"/>
    <w:rsid w:val="00A6479C"/>
    <w:rsid w:val="00A647C0"/>
    <w:rsid w:val="00A64A13"/>
    <w:rsid w:val="00A64DB3"/>
    <w:rsid w:val="00A64EFF"/>
    <w:rsid w:val="00A65D33"/>
    <w:rsid w:val="00A664E0"/>
    <w:rsid w:val="00A66A7B"/>
    <w:rsid w:val="00A671A8"/>
    <w:rsid w:val="00A67B50"/>
    <w:rsid w:val="00A703CB"/>
    <w:rsid w:val="00A7040D"/>
    <w:rsid w:val="00A71438"/>
    <w:rsid w:val="00A71A2B"/>
    <w:rsid w:val="00A72C07"/>
    <w:rsid w:val="00A73942"/>
    <w:rsid w:val="00A746BB"/>
    <w:rsid w:val="00A761F9"/>
    <w:rsid w:val="00A76521"/>
    <w:rsid w:val="00A76E7E"/>
    <w:rsid w:val="00A77D12"/>
    <w:rsid w:val="00A8080C"/>
    <w:rsid w:val="00A80885"/>
    <w:rsid w:val="00A83334"/>
    <w:rsid w:val="00A834CE"/>
    <w:rsid w:val="00A83DDE"/>
    <w:rsid w:val="00A83ECA"/>
    <w:rsid w:val="00A84787"/>
    <w:rsid w:val="00A848F4"/>
    <w:rsid w:val="00A865C9"/>
    <w:rsid w:val="00A868AD"/>
    <w:rsid w:val="00A86B88"/>
    <w:rsid w:val="00A874E2"/>
    <w:rsid w:val="00A875A9"/>
    <w:rsid w:val="00A87820"/>
    <w:rsid w:val="00A87B31"/>
    <w:rsid w:val="00A91D84"/>
    <w:rsid w:val="00A930C2"/>
    <w:rsid w:val="00A935FB"/>
    <w:rsid w:val="00A943BB"/>
    <w:rsid w:val="00A94959"/>
    <w:rsid w:val="00A952F0"/>
    <w:rsid w:val="00A9562F"/>
    <w:rsid w:val="00A95C0C"/>
    <w:rsid w:val="00A96751"/>
    <w:rsid w:val="00A96CB6"/>
    <w:rsid w:val="00A971AF"/>
    <w:rsid w:val="00A97E0C"/>
    <w:rsid w:val="00AA06AE"/>
    <w:rsid w:val="00AA0FB5"/>
    <w:rsid w:val="00AA193F"/>
    <w:rsid w:val="00AA1BD1"/>
    <w:rsid w:val="00AA1E5E"/>
    <w:rsid w:val="00AA20A1"/>
    <w:rsid w:val="00AA234F"/>
    <w:rsid w:val="00AA27F5"/>
    <w:rsid w:val="00AA2899"/>
    <w:rsid w:val="00AA3E16"/>
    <w:rsid w:val="00AA42E4"/>
    <w:rsid w:val="00AA4355"/>
    <w:rsid w:val="00AA461D"/>
    <w:rsid w:val="00AA4776"/>
    <w:rsid w:val="00AA55F4"/>
    <w:rsid w:val="00AA60BC"/>
    <w:rsid w:val="00AA70CE"/>
    <w:rsid w:val="00AA739D"/>
    <w:rsid w:val="00AA74E1"/>
    <w:rsid w:val="00AB0515"/>
    <w:rsid w:val="00AB1524"/>
    <w:rsid w:val="00AB15EE"/>
    <w:rsid w:val="00AB19A2"/>
    <w:rsid w:val="00AB2FE2"/>
    <w:rsid w:val="00AB388C"/>
    <w:rsid w:val="00AB425A"/>
    <w:rsid w:val="00AB4656"/>
    <w:rsid w:val="00AB5469"/>
    <w:rsid w:val="00AB5BF2"/>
    <w:rsid w:val="00AB6657"/>
    <w:rsid w:val="00AC2039"/>
    <w:rsid w:val="00AC2695"/>
    <w:rsid w:val="00AC2F8C"/>
    <w:rsid w:val="00AC306B"/>
    <w:rsid w:val="00AC318C"/>
    <w:rsid w:val="00AC4B31"/>
    <w:rsid w:val="00AC5427"/>
    <w:rsid w:val="00AC54B2"/>
    <w:rsid w:val="00AC5EF0"/>
    <w:rsid w:val="00AC60F1"/>
    <w:rsid w:val="00AC6A20"/>
    <w:rsid w:val="00AD0545"/>
    <w:rsid w:val="00AD0CAD"/>
    <w:rsid w:val="00AD12C4"/>
    <w:rsid w:val="00AD18D6"/>
    <w:rsid w:val="00AD2F45"/>
    <w:rsid w:val="00AD37EF"/>
    <w:rsid w:val="00AD3AAF"/>
    <w:rsid w:val="00AD4826"/>
    <w:rsid w:val="00AD4D5D"/>
    <w:rsid w:val="00AD52D2"/>
    <w:rsid w:val="00AD5C1C"/>
    <w:rsid w:val="00AD6018"/>
    <w:rsid w:val="00AD65B4"/>
    <w:rsid w:val="00AD6A04"/>
    <w:rsid w:val="00AD6B6F"/>
    <w:rsid w:val="00AD6DF8"/>
    <w:rsid w:val="00AD6E3A"/>
    <w:rsid w:val="00AD7C50"/>
    <w:rsid w:val="00AE0806"/>
    <w:rsid w:val="00AE101B"/>
    <w:rsid w:val="00AE2073"/>
    <w:rsid w:val="00AE24B4"/>
    <w:rsid w:val="00AE29D3"/>
    <w:rsid w:val="00AE2CA8"/>
    <w:rsid w:val="00AE43EE"/>
    <w:rsid w:val="00AE4754"/>
    <w:rsid w:val="00AE52FD"/>
    <w:rsid w:val="00AE702C"/>
    <w:rsid w:val="00AE704D"/>
    <w:rsid w:val="00AE726E"/>
    <w:rsid w:val="00AE7E71"/>
    <w:rsid w:val="00AF0DBB"/>
    <w:rsid w:val="00AF1364"/>
    <w:rsid w:val="00AF1ABC"/>
    <w:rsid w:val="00AF1ECC"/>
    <w:rsid w:val="00AF272C"/>
    <w:rsid w:val="00AF3E0C"/>
    <w:rsid w:val="00AF4664"/>
    <w:rsid w:val="00AF52ED"/>
    <w:rsid w:val="00AF561D"/>
    <w:rsid w:val="00AF573A"/>
    <w:rsid w:val="00AF5763"/>
    <w:rsid w:val="00AF61BB"/>
    <w:rsid w:val="00AF6510"/>
    <w:rsid w:val="00AF6D29"/>
    <w:rsid w:val="00AF6E32"/>
    <w:rsid w:val="00AF7329"/>
    <w:rsid w:val="00AF7359"/>
    <w:rsid w:val="00AF77A1"/>
    <w:rsid w:val="00B02198"/>
    <w:rsid w:val="00B02452"/>
    <w:rsid w:val="00B027BF"/>
    <w:rsid w:val="00B03429"/>
    <w:rsid w:val="00B04124"/>
    <w:rsid w:val="00B04B0F"/>
    <w:rsid w:val="00B04B9C"/>
    <w:rsid w:val="00B04E4E"/>
    <w:rsid w:val="00B065F4"/>
    <w:rsid w:val="00B07889"/>
    <w:rsid w:val="00B07B20"/>
    <w:rsid w:val="00B10103"/>
    <w:rsid w:val="00B1013D"/>
    <w:rsid w:val="00B104F9"/>
    <w:rsid w:val="00B10C1C"/>
    <w:rsid w:val="00B11403"/>
    <w:rsid w:val="00B11A82"/>
    <w:rsid w:val="00B11B6D"/>
    <w:rsid w:val="00B132E4"/>
    <w:rsid w:val="00B137D8"/>
    <w:rsid w:val="00B153D2"/>
    <w:rsid w:val="00B16331"/>
    <w:rsid w:val="00B1639E"/>
    <w:rsid w:val="00B17FFE"/>
    <w:rsid w:val="00B2012C"/>
    <w:rsid w:val="00B20348"/>
    <w:rsid w:val="00B2042C"/>
    <w:rsid w:val="00B20709"/>
    <w:rsid w:val="00B20980"/>
    <w:rsid w:val="00B21D37"/>
    <w:rsid w:val="00B221D0"/>
    <w:rsid w:val="00B23166"/>
    <w:rsid w:val="00B23671"/>
    <w:rsid w:val="00B24400"/>
    <w:rsid w:val="00B24ADA"/>
    <w:rsid w:val="00B254BF"/>
    <w:rsid w:val="00B257B0"/>
    <w:rsid w:val="00B25E9F"/>
    <w:rsid w:val="00B30B89"/>
    <w:rsid w:val="00B31794"/>
    <w:rsid w:val="00B33390"/>
    <w:rsid w:val="00B33D30"/>
    <w:rsid w:val="00B34C16"/>
    <w:rsid w:val="00B34F12"/>
    <w:rsid w:val="00B35AA0"/>
    <w:rsid w:val="00B36420"/>
    <w:rsid w:val="00B3676C"/>
    <w:rsid w:val="00B36975"/>
    <w:rsid w:val="00B36DBB"/>
    <w:rsid w:val="00B408DC"/>
    <w:rsid w:val="00B41B03"/>
    <w:rsid w:val="00B42281"/>
    <w:rsid w:val="00B42456"/>
    <w:rsid w:val="00B4334E"/>
    <w:rsid w:val="00B43E6D"/>
    <w:rsid w:val="00B43E75"/>
    <w:rsid w:val="00B44ABE"/>
    <w:rsid w:val="00B44B16"/>
    <w:rsid w:val="00B44D93"/>
    <w:rsid w:val="00B44E3C"/>
    <w:rsid w:val="00B45077"/>
    <w:rsid w:val="00B4520D"/>
    <w:rsid w:val="00B45256"/>
    <w:rsid w:val="00B4533D"/>
    <w:rsid w:val="00B46C0B"/>
    <w:rsid w:val="00B50989"/>
    <w:rsid w:val="00B50A64"/>
    <w:rsid w:val="00B50EA3"/>
    <w:rsid w:val="00B51138"/>
    <w:rsid w:val="00B514F9"/>
    <w:rsid w:val="00B516E3"/>
    <w:rsid w:val="00B517C9"/>
    <w:rsid w:val="00B5192C"/>
    <w:rsid w:val="00B51EC9"/>
    <w:rsid w:val="00B52D68"/>
    <w:rsid w:val="00B53B49"/>
    <w:rsid w:val="00B548BA"/>
    <w:rsid w:val="00B55CA9"/>
    <w:rsid w:val="00B56DAF"/>
    <w:rsid w:val="00B573FA"/>
    <w:rsid w:val="00B57CCF"/>
    <w:rsid w:val="00B57D64"/>
    <w:rsid w:val="00B60133"/>
    <w:rsid w:val="00B628AA"/>
    <w:rsid w:val="00B62D0E"/>
    <w:rsid w:val="00B6358D"/>
    <w:rsid w:val="00B63F51"/>
    <w:rsid w:val="00B640A0"/>
    <w:rsid w:val="00B65A7A"/>
    <w:rsid w:val="00B669F6"/>
    <w:rsid w:val="00B66E41"/>
    <w:rsid w:val="00B6709F"/>
    <w:rsid w:val="00B67264"/>
    <w:rsid w:val="00B70680"/>
    <w:rsid w:val="00B7074F"/>
    <w:rsid w:val="00B70772"/>
    <w:rsid w:val="00B71009"/>
    <w:rsid w:val="00B7268F"/>
    <w:rsid w:val="00B72E78"/>
    <w:rsid w:val="00B72FFA"/>
    <w:rsid w:val="00B73844"/>
    <w:rsid w:val="00B743FA"/>
    <w:rsid w:val="00B74CDA"/>
    <w:rsid w:val="00B76138"/>
    <w:rsid w:val="00B81030"/>
    <w:rsid w:val="00B811EA"/>
    <w:rsid w:val="00B81A90"/>
    <w:rsid w:val="00B82735"/>
    <w:rsid w:val="00B82884"/>
    <w:rsid w:val="00B82FB1"/>
    <w:rsid w:val="00B83FA0"/>
    <w:rsid w:val="00B8483E"/>
    <w:rsid w:val="00B84BA3"/>
    <w:rsid w:val="00B84F1D"/>
    <w:rsid w:val="00B84F51"/>
    <w:rsid w:val="00B85049"/>
    <w:rsid w:val="00B85456"/>
    <w:rsid w:val="00B85696"/>
    <w:rsid w:val="00B85918"/>
    <w:rsid w:val="00B85A36"/>
    <w:rsid w:val="00B87248"/>
    <w:rsid w:val="00B90107"/>
    <w:rsid w:val="00B90D0B"/>
    <w:rsid w:val="00B91254"/>
    <w:rsid w:val="00B9138B"/>
    <w:rsid w:val="00B91CF5"/>
    <w:rsid w:val="00B92F68"/>
    <w:rsid w:val="00B931D9"/>
    <w:rsid w:val="00B93793"/>
    <w:rsid w:val="00B9387E"/>
    <w:rsid w:val="00B93A00"/>
    <w:rsid w:val="00B9416B"/>
    <w:rsid w:val="00B94254"/>
    <w:rsid w:val="00B945FC"/>
    <w:rsid w:val="00B94786"/>
    <w:rsid w:val="00B95600"/>
    <w:rsid w:val="00B95DEC"/>
    <w:rsid w:val="00B9782F"/>
    <w:rsid w:val="00B97AA3"/>
    <w:rsid w:val="00B97CE7"/>
    <w:rsid w:val="00BA08B4"/>
    <w:rsid w:val="00BA1543"/>
    <w:rsid w:val="00BA2984"/>
    <w:rsid w:val="00BA338A"/>
    <w:rsid w:val="00BA387E"/>
    <w:rsid w:val="00BA55C2"/>
    <w:rsid w:val="00BA5A89"/>
    <w:rsid w:val="00BA65E5"/>
    <w:rsid w:val="00BA6751"/>
    <w:rsid w:val="00BA6B4A"/>
    <w:rsid w:val="00BA774E"/>
    <w:rsid w:val="00BA7A7B"/>
    <w:rsid w:val="00BB05D5"/>
    <w:rsid w:val="00BB0BEC"/>
    <w:rsid w:val="00BB10A1"/>
    <w:rsid w:val="00BB1B9D"/>
    <w:rsid w:val="00BB24A0"/>
    <w:rsid w:val="00BB2884"/>
    <w:rsid w:val="00BB2A1E"/>
    <w:rsid w:val="00BB436B"/>
    <w:rsid w:val="00BB52AB"/>
    <w:rsid w:val="00BB537B"/>
    <w:rsid w:val="00BB7DBD"/>
    <w:rsid w:val="00BC0C17"/>
    <w:rsid w:val="00BC123A"/>
    <w:rsid w:val="00BC136B"/>
    <w:rsid w:val="00BC15B6"/>
    <w:rsid w:val="00BC170B"/>
    <w:rsid w:val="00BC177D"/>
    <w:rsid w:val="00BC1B93"/>
    <w:rsid w:val="00BC1BEC"/>
    <w:rsid w:val="00BC21AF"/>
    <w:rsid w:val="00BC3762"/>
    <w:rsid w:val="00BC37A2"/>
    <w:rsid w:val="00BC38EE"/>
    <w:rsid w:val="00BC3ED3"/>
    <w:rsid w:val="00BC3F6B"/>
    <w:rsid w:val="00BC41CB"/>
    <w:rsid w:val="00BC4B43"/>
    <w:rsid w:val="00BC4C2A"/>
    <w:rsid w:val="00BC58C6"/>
    <w:rsid w:val="00BC5921"/>
    <w:rsid w:val="00BC76A1"/>
    <w:rsid w:val="00BC7FFB"/>
    <w:rsid w:val="00BD0156"/>
    <w:rsid w:val="00BD198C"/>
    <w:rsid w:val="00BD2B1A"/>
    <w:rsid w:val="00BD2B1D"/>
    <w:rsid w:val="00BD319E"/>
    <w:rsid w:val="00BD3408"/>
    <w:rsid w:val="00BD3512"/>
    <w:rsid w:val="00BD3975"/>
    <w:rsid w:val="00BD4488"/>
    <w:rsid w:val="00BD4582"/>
    <w:rsid w:val="00BD4632"/>
    <w:rsid w:val="00BD4B79"/>
    <w:rsid w:val="00BD51E2"/>
    <w:rsid w:val="00BD6001"/>
    <w:rsid w:val="00BD6C30"/>
    <w:rsid w:val="00BD6C52"/>
    <w:rsid w:val="00BD6EE9"/>
    <w:rsid w:val="00BD78A3"/>
    <w:rsid w:val="00BE0A84"/>
    <w:rsid w:val="00BE0F8B"/>
    <w:rsid w:val="00BE2CF6"/>
    <w:rsid w:val="00BE2F35"/>
    <w:rsid w:val="00BE32D7"/>
    <w:rsid w:val="00BE3419"/>
    <w:rsid w:val="00BE39E4"/>
    <w:rsid w:val="00BE4143"/>
    <w:rsid w:val="00BE4AD6"/>
    <w:rsid w:val="00BE4DB3"/>
    <w:rsid w:val="00BE553F"/>
    <w:rsid w:val="00BE5764"/>
    <w:rsid w:val="00BE5790"/>
    <w:rsid w:val="00BE5A5E"/>
    <w:rsid w:val="00BE6755"/>
    <w:rsid w:val="00BE6C8D"/>
    <w:rsid w:val="00BE6DB3"/>
    <w:rsid w:val="00BE720E"/>
    <w:rsid w:val="00BE7C19"/>
    <w:rsid w:val="00BF0474"/>
    <w:rsid w:val="00BF0681"/>
    <w:rsid w:val="00BF1DD0"/>
    <w:rsid w:val="00BF2DD7"/>
    <w:rsid w:val="00BF3039"/>
    <w:rsid w:val="00BF4398"/>
    <w:rsid w:val="00BF51C3"/>
    <w:rsid w:val="00BF58A9"/>
    <w:rsid w:val="00BF7768"/>
    <w:rsid w:val="00BF7844"/>
    <w:rsid w:val="00BF7864"/>
    <w:rsid w:val="00BF7DD5"/>
    <w:rsid w:val="00C026A8"/>
    <w:rsid w:val="00C0270D"/>
    <w:rsid w:val="00C02B6A"/>
    <w:rsid w:val="00C03176"/>
    <w:rsid w:val="00C032BB"/>
    <w:rsid w:val="00C03A98"/>
    <w:rsid w:val="00C04AE3"/>
    <w:rsid w:val="00C05CA4"/>
    <w:rsid w:val="00C061F7"/>
    <w:rsid w:val="00C0637D"/>
    <w:rsid w:val="00C0640A"/>
    <w:rsid w:val="00C067E2"/>
    <w:rsid w:val="00C06EEF"/>
    <w:rsid w:val="00C07045"/>
    <w:rsid w:val="00C07244"/>
    <w:rsid w:val="00C100C9"/>
    <w:rsid w:val="00C1059B"/>
    <w:rsid w:val="00C108CC"/>
    <w:rsid w:val="00C10F59"/>
    <w:rsid w:val="00C141E4"/>
    <w:rsid w:val="00C144E1"/>
    <w:rsid w:val="00C14DE5"/>
    <w:rsid w:val="00C16E2F"/>
    <w:rsid w:val="00C17782"/>
    <w:rsid w:val="00C178FF"/>
    <w:rsid w:val="00C17C4E"/>
    <w:rsid w:val="00C20107"/>
    <w:rsid w:val="00C206B7"/>
    <w:rsid w:val="00C213B1"/>
    <w:rsid w:val="00C215C3"/>
    <w:rsid w:val="00C2172F"/>
    <w:rsid w:val="00C21D65"/>
    <w:rsid w:val="00C22EDE"/>
    <w:rsid w:val="00C2399D"/>
    <w:rsid w:val="00C24325"/>
    <w:rsid w:val="00C250AA"/>
    <w:rsid w:val="00C25DA4"/>
    <w:rsid w:val="00C25EB4"/>
    <w:rsid w:val="00C264EF"/>
    <w:rsid w:val="00C2687C"/>
    <w:rsid w:val="00C26C90"/>
    <w:rsid w:val="00C270F6"/>
    <w:rsid w:val="00C27540"/>
    <w:rsid w:val="00C27728"/>
    <w:rsid w:val="00C27F38"/>
    <w:rsid w:val="00C304A2"/>
    <w:rsid w:val="00C30F79"/>
    <w:rsid w:val="00C31325"/>
    <w:rsid w:val="00C33856"/>
    <w:rsid w:val="00C34275"/>
    <w:rsid w:val="00C34BF4"/>
    <w:rsid w:val="00C350E2"/>
    <w:rsid w:val="00C35596"/>
    <w:rsid w:val="00C356D1"/>
    <w:rsid w:val="00C362FD"/>
    <w:rsid w:val="00C36750"/>
    <w:rsid w:val="00C413F9"/>
    <w:rsid w:val="00C42976"/>
    <w:rsid w:val="00C42E23"/>
    <w:rsid w:val="00C42F75"/>
    <w:rsid w:val="00C4331A"/>
    <w:rsid w:val="00C43727"/>
    <w:rsid w:val="00C43CF3"/>
    <w:rsid w:val="00C44DBE"/>
    <w:rsid w:val="00C453D6"/>
    <w:rsid w:val="00C47448"/>
    <w:rsid w:val="00C476AB"/>
    <w:rsid w:val="00C4780C"/>
    <w:rsid w:val="00C47A9C"/>
    <w:rsid w:val="00C47C5A"/>
    <w:rsid w:val="00C47C71"/>
    <w:rsid w:val="00C50134"/>
    <w:rsid w:val="00C51800"/>
    <w:rsid w:val="00C51C70"/>
    <w:rsid w:val="00C520F0"/>
    <w:rsid w:val="00C52A56"/>
    <w:rsid w:val="00C52EB9"/>
    <w:rsid w:val="00C53153"/>
    <w:rsid w:val="00C536EF"/>
    <w:rsid w:val="00C54060"/>
    <w:rsid w:val="00C548C4"/>
    <w:rsid w:val="00C54B60"/>
    <w:rsid w:val="00C54EC8"/>
    <w:rsid w:val="00C55720"/>
    <w:rsid w:val="00C567EA"/>
    <w:rsid w:val="00C568F8"/>
    <w:rsid w:val="00C56CD6"/>
    <w:rsid w:val="00C571E5"/>
    <w:rsid w:val="00C57CB1"/>
    <w:rsid w:val="00C60D2A"/>
    <w:rsid w:val="00C61871"/>
    <w:rsid w:val="00C61A42"/>
    <w:rsid w:val="00C61D86"/>
    <w:rsid w:val="00C62579"/>
    <w:rsid w:val="00C631EF"/>
    <w:rsid w:val="00C63F5F"/>
    <w:rsid w:val="00C642DB"/>
    <w:rsid w:val="00C643A4"/>
    <w:rsid w:val="00C65973"/>
    <w:rsid w:val="00C65C60"/>
    <w:rsid w:val="00C66855"/>
    <w:rsid w:val="00C66A38"/>
    <w:rsid w:val="00C67F19"/>
    <w:rsid w:val="00C713F7"/>
    <w:rsid w:val="00C71465"/>
    <w:rsid w:val="00C7177F"/>
    <w:rsid w:val="00C72CCA"/>
    <w:rsid w:val="00C72FE6"/>
    <w:rsid w:val="00C7320F"/>
    <w:rsid w:val="00C735CB"/>
    <w:rsid w:val="00C7378E"/>
    <w:rsid w:val="00C74362"/>
    <w:rsid w:val="00C74C62"/>
    <w:rsid w:val="00C75B65"/>
    <w:rsid w:val="00C75C63"/>
    <w:rsid w:val="00C76E22"/>
    <w:rsid w:val="00C77415"/>
    <w:rsid w:val="00C77A2C"/>
    <w:rsid w:val="00C77B70"/>
    <w:rsid w:val="00C80DCA"/>
    <w:rsid w:val="00C80E73"/>
    <w:rsid w:val="00C80EF4"/>
    <w:rsid w:val="00C81C77"/>
    <w:rsid w:val="00C82D24"/>
    <w:rsid w:val="00C833F6"/>
    <w:rsid w:val="00C83984"/>
    <w:rsid w:val="00C84AD2"/>
    <w:rsid w:val="00C850FA"/>
    <w:rsid w:val="00C8565F"/>
    <w:rsid w:val="00C861EE"/>
    <w:rsid w:val="00C86FA4"/>
    <w:rsid w:val="00C87447"/>
    <w:rsid w:val="00C9145D"/>
    <w:rsid w:val="00C919C9"/>
    <w:rsid w:val="00C919D3"/>
    <w:rsid w:val="00C922AC"/>
    <w:rsid w:val="00C93395"/>
    <w:rsid w:val="00C93AF5"/>
    <w:rsid w:val="00C940DF"/>
    <w:rsid w:val="00C943AB"/>
    <w:rsid w:val="00C953DC"/>
    <w:rsid w:val="00C957DD"/>
    <w:rsid w:val="00C95871"/>
    <w:rsid w:val="00C963DA"/>
    <w:rsid w:val="00C96CEE"/>
    <w:rsid w:val="00C96E6F"/>
    <w:rsid w:val="00C96F7C"/>
    <w:rsid w:val="00C9789E"/>
    <w:rsid w:val="00CA0834"/>
    <w:rsid w:val="00CA0C4E"/>
    <w:rsid w:val="00CA250A"/>
    <w:rsid w:val="00CA2A6D"/>
    <w:rsid w:val="00CA3433"/>
    <w:rsid w:val="00CA3796"/>
    <w:rsid w:val="00CA58FA"/>
    <w:rsid w:val="00CA5DA9"/>
    <w:rsid w:val="00CA633F"/>
    <w:rsid w:val="00CA6457"/>
    <w:rsid w:val="00CA64C8"/>
    <w:rsid w:val="00CA774F"/>
    <w:rsid w:val="00CA7BDB"/>
    <w:rsid w:val="00CB047F"/>
    <w:rsid w:val="00CB088E"/>
    <w:rsid w:val="00CB099D"/>
    <w:rsid w:val="00CB0B26"/>
    <w:rsid w:val="00CB0D20"/>
    <w:rsid w:val="00CB2142"/>
    <w:rsid w:val="00CB23F5"/>
    <w:rsid w:val="00CB268C"/>
    <w:rsid w:val="00CB283C"/>
    <w:rsid w:val="00CB2B4C"/>
    <w:rsid w:val="00CB31C1"/>
    <w:rsid w:val="00CB3B62"/>
    <w:rsid w:val="00CB4B75"/>
    <w:rsid w:val="00CB5981"/>
    <w:rsid w:val="00CB76F6"/>
    <w:rsid w:val="00CB7A14"/>
    <w:rsid w:val="00CC0AA1"/>
    <w:rsid w:val="00CC184C"/>
    <w:rsid w:val="00CC1C8C"/>
    <w:rsid w:val="00CC2E4F"/>
    <w:rsid w:val="00CC3045"/>
    <w:rsid w:val="00CC3249"/>
    <w:rsid w:val="00CC3394"/>
    <w:rsid w:val="00CC4693"/>
    <w:rsid w:val="00CC5D05"/>
    <w:rsid w:val="00CC633B"/>
    <w:rsid w:val="00CC762B"/>
    <w:rsid w:val="00CC7684"/>
    <w:rsid w:val="00CC7CD2"/>
    <w:rsid w:val="00CD016D"/>
    <w:rsid w:val="00CD03F9"/>
    <w:rsid w:val="00CD19B5"/>
    <w:rsid w:val="00CD2069"/>
    <w:rsid w:val="00CD2EC1"/>
    <w:rsid w:val="00CD2F39"/>
    <w:rsid w:val="00CD38A4"/>
    <w:rsid w:val="00CD4908"/>
    <w:rsid w:val="00CD4CC2"/>
    <w:rsid w:val="00CD5160"/>
    <w:rsid w:val="00CD59E0"/>
    <w:rsid w:val="00CD5B5A"/>
    <w:rsid w:val="00CD68BF"/>
    <w:rsid w:val="00CD7E60"/>
    <w:rsid w:val="00CD7E70"/>
    <w:rsid w:val="00CE168F"/>
    <w:rsid w:val="00CE25B2"/>
    <w:rsid w:val="00CE2652"/>
    <w:rsid w:val="00CE31FC"/>
    <w:rsid w:val="00CE426A"/>
    <w:rsid w:val="00CE430A"/>
    <w:rsid w:val="00CE4378"/>
    <w:rsid w:val="00CE4D37"/>
    <w:rsid w:val="00CE50F8"/>
    <w:rsid w:val="00CE5B74"/>
    <w:rsid w:val="00CE6B78"/>
    <w:rsid w:val="00CE774C"/>
    <w:rsid w:val="00CE7817"/>
    <w:rsid w:val="00CE793A"/>
    <w:rsid w:val="00CF0846"/>
    <w:rsid w:val="00CF152F"/>
    <w:rsid w:val="00CF3EE9"/>
    <w:rsid w:val="00CF4B64"/>
    <w:rsid w:val="00CF4C1C"/>
    <w:rsid w:val="00CF4C25"/>
    <w:rsid w:val="00CF5928"/>
    <w:rsid w:val="00CF6536"/>
    <w:rsid w:val="00CF6C3E"/>
    <w:rsid w:val="00CF6E8D"/>
    <w:rsid w:val="00CF6EE3"/>
    <w:rsid w:val="00CF7E4E"/>
    <w:rsid w:val="00CF7F2A"/>
    <w:rsid w:val="00D00321"/>
    <w:rsid w:val="00D00E4D"/>
    <w:rsid w:val="00D018DD"/>
    <w:rsid w:val="00D0201A"/>
    <w:rsid w:val="00D03D12"/>
    <w:rsid w:val="00D03DDE"/>
    <w:rsid w:val="00D03FA4"/>
    <w:rsid w:val="00D041D0"/>
    <w:rsid w:val="00D04813"/>
    <w:rsid w:val="00D05AE9"/>
    <w:rsid w:val="00D06298"/>
    <w:rsid w:val="00D06FFC"/>
    <w:rsid w:val="00D075BF"/>
    <w:rsid w:val="00D07C2E"/>
    <w:rsid w:val="00D10326"/>
    <w:rsid w:val="00D10493"/>
    <w:rsid w:val="00D10DF8"/>
    <w:rsid w:val="00D117D5"/>
    <w:rsid w:val="00D1211D"/>
    <w:rsid w:val="00D1274D"/>
    <w:rsid w:val="00D1277A"/>
    <w:rsid w:val="00D13E49"/>
    <w:rsid w:val="00D13FBD"/>
    <w:rsid w:val="00D1455E"/>
    <w:rsid w:val="00D1457D"/>
    <w:rsid w:val="00D15762"/>
    <w:rsid w:val="00D164A4"/>
    <w:rsid w:val="00D16889"/>
    <w:rsid w:val="00D17C23"/>
    <w:rsid w:val="00D2040A"/>
    <w:rsid w:val="00D20ABE"/>
    <w:rsid w:val="00D20C8D"/>
    <w:rsid w:val="00D21BBF"/>
    <w:rsid w:val="00D22154"/>
    <w:rsid w:val="00D22917"/>
    <w:rsid w:val="00D2347B"/>
    <w:rsid w:val="00D24676"/>
    <w:rsid w:val="00D24D24"/>
    <w:rsid w:val="00D25070"/>
    <w:rsid w:val="00D259DB"/>
    <w:rsid w:val="00D27322"/>
    <w:rsid w:val="00D276D2"/>
    <w:rsid w:val="00D27A84"/>
    <w:rsid w:val="00D305D4"/>
    <w:rsid w:val="00D31180"/>
    <w:rsid w:val="00D3126F"/>
    <w:rsid w:val="00D313B5"/>
    <w:rsid w:val="00D313D0"/>
    <w:rsid w:val="00D31BB8"/>
    <w:rsid w:val="00D31FF6"/>
    <w:rsid w:val="00D32309"/>
    <w:rsid w:val="00D32BF7"/>
    <w:rsid w:val="00D32C67"/>
    <w:rsid w:val="00D332DA"/>
    <w:rsid w:val="00D335A9"/>
    <w:rsid w:val="00D347A9"/>
    <w:rsid w:val="00D35F34"/>
    <w:rsid w:val="00D360AD"/>
    <w:rsid w:val="00D36230"/>
    <w:rsid w:val="00D36707"/>
    <w:rsid w:val="00D36F94"/>
    <w:rsid w:val="00D37920"/>
    <w:rsid w:val="00D40BC8"/>
    <w:rsid w:val="00D40E4E"/>
    <w:rsid w:val="00D41803"/>
    <w:rsid w:val="00D431C5"/>
    <w:rsid w:val="00D44DFA"/>
    <w:rsid w:val="00D4669F"/>
    <w:rsid w:val="00D4680A"/>
    <w:rsid w:val="00D46852"/>
    <w:rsid w:val="00D46C76"/>
    <w:rsid w:val="00D47222"/>
    <w:rsid w:val="00D47F02"/>
    <w:rsid w:val="00D5041E"/>
    <w:rsid w:val="00D50492"/>
    <w:rsid w:val="00D510AD"/>
    <w:rsid w:val="00D519A8"/>
    <w:rsid w:val="00D51AF4"/>
    <w:rsid w:val="00D51C79"/>
    <w:rsid w:val="00D521DA"/>
    <w:rsid w:val="00D529CE"/>
    <w:rsid w:val="00D52BE4"/>
    <w:rsid w:val="00D52E95"/>
    <w:rsid w:val="00D533E3"/>
    <w:rsid w:val="00D53B55"/>
    <w:rsid w:val="00D547DE"/>
    <w:rsid w:val="00D554A9"/>
    <w:rsid w:val="00D5564C"/>
    <w:rsid w:val="00D55C21"/>
    <w:rsid w:val="00D56436"/>
    <w:rsid w:val="00D56639"/>
    <w:rsid w:val="00D57FD7"/>
    <w:rsid w:val="00D6034D"/>
    <w:rsid w:val="00D6086D"/>
    <w:rsid w:val="00D61147"/>
    <w:rsid w:val="00D61B46"/>
    <w:rsid w:val="00D62799"/>
    <w:rsid w:val="00D63246"/>
    <w:rsid w:val="00D63611"/>
    <w:rsid w:val="00D63B72"/>
    <w:rsid w:val="00D63FD7"/>
    <w:rsid w:val="00D650B6"/>
    <w:rsid w:val="00D65520"/>
    <w:rsid w:val="00D65FDD"/>
    <w:rsid w:val="00D662A7"/>
    <w:rsid w:val="00D66BBF"/>
    <w:rsid w:val="00D67D37"/>
    <w:rsid w:val="00D702E4"/>
    <w:rsid w:val="00D70889"/>
    <w:rsid w:val="00D71D96"/>
    <w:rsid w:val="00D72677"/>
    <w:rsid w:val="00D7279E"/>
    <w:rsid w:val="00D728DD"/>
    <w:rsid w:val="00D730E5"/>
    <w:rsid w:val="00D73A0E"/>
    <w:rsid w:val="00D73AB4"/>
    <w:rsid w:val="00D73B38"/>
    <w:rsid w:val="00D75CAC"/>
    <w:rsid w:val="00D76113"/>
    <w:rsid w:val="00D767C4"/>
    <w:rsid w:val="00D80002"/>
    <w:rsid w:val="00D80555"/>
    <w:rsid w:val="00D8166C"/>
    <w:rsid w:val="00D81806"/>
    <w:rsid w:val="00D819C4"/>
    <w:rsid w:val="00D82952"/>
    <w:rsid w:val="00D836FC"/>
    <w:rsid w:val="00D838F2"/>
    <w:rsid w:val="00D85F77"/>
    <w:rsid w:val="00D8604D"/>
    <w:rsid w:val="00D861E1"/>
    <w:rsid w:val="00D867E6"/>
    <w:rsid w:val="00D872D9"/>
    <w:rsid w:val="00D90BCD"/>
    <w:rsid w:val="00D912E5"/>
    <w:rsid w:val="00D91656"/>
    <w:rsid w:val="00D91BB7"/>
    <w:rsid w:val="00D91CD5"/>
    <w:rsid w:val="00D924D4"/>
    <w:rsid w:val="00D933B0"/>
    <w:rsid w:val="00D95752"/>
    <w:rsid w:val="00D960B2"/>
    <w:rsid w:val="00D960F8"/>
    <w:rsid w:val="00D97EB6"/>
    <w:rsid w:val="00D97FF9"/>
    <w:rsid w:val="00DA08D0"/>
    <w:rsid w:val="00DA09C4"/>
    <w:rsid w:val="00DA0B92"/>
    <w:rsid w:val="00DA1FAD"/>
    <w:rsid w:val="00DA2327"/>
    <w:rsid w:val="00DA2A2D"/>
    <w:rsid w:val="00DA30B5"/>
    <w:rsid w:val="00DA3417"/>
    <w:rsid w:val="00DA3ACA"/>
    <w:rsid w:val="00DA4636"/>
    <w:rsid w:val="00DA521A"/>
    <w:rsid w:val="00DA5523"/>
    <w:rsid w:val="00DA5EB5"/>
    <w:rsid w:val="00DA5F8C"/>
    <w:rsid w:val="00DA5FE0"/>
    <w:rsid w:val="00DA6207"/>
    <w:rsid w:val="00DA69E8"/>
    <w:rsid w:val="00DA6BD4"/>
    <w:rsid w:val="00DB006E"/>
    <w:rsid w:val="00DB0BC0"/>
    <w:rsid w:val="00DB1CF3"/>
    <w:rsid w:val="00DB1F2C"/>
    <w:rsid w:val="00DB2E86"/>
    <w:rsid w:val="00DB30F4"/>
    <w:rsid w:val="00DB42BD"/>
    <w:rsid w:val="00DB5DC3"/>
    <w:rsid w:val="00DB7C12"/>
    <w:rsid w:val="00DB7CDD"/>
    <w:rsid w:val="00DC0429"/>
    <w:rsid w:val="00DC0903"/>
    <w:rsid w:val="00DC11A3"/>
    <w:rsid w:val="00DC12C0"/>
    <w:rsid w:val="00DC15C1"/>
    <w:rsid w:val="00DC19C0"/>
    <w:rsid w:val="00DC2705"/>
    <w:rsid w:val="00DC28EA"/>
    <w:rsid w:val="00DC296F"/>
    <w:rsid w:val="00DC2B49"/>
    <w:rsid w:val="00DC2CCD"/>
    <w:rsid w:val="00DC380B"/>
    <w:rsid w:val="00DC3DB5"/>
    <w:rsid w:val="00DC3F34"/>
    <w:rsid w:val="00DC42A0"/>
    <w:rsid w:val="00DC4A31"/>
    <w:rsid w:val="00DC4DCE"/>
    <w:rsid w:val="00DC5749"/>
    <w:rsid w:val="00DC575D"/>
    <w:rsid w:val="00DC6CC0"/>
    <w:rsid w:val="00DD0A0D"/>
    <w:rsid w:val="00DD1118"/>
    <w:rsid w:val="00DD19E4"/>
    <w:rsid w:val="00DD2708"/>
    <w:rsid w:val="00DD2C3D"/>
    <w:rsid w:val="00DD2E7A"/>
    <w:rsid w:val="00DD300B"/>
    <w:rsid w:val="00DD340A"/>
    <w:rsid w:val="00DD34BC"/>
    <w:rsid w:val="00DD3938"/>
    <w:rsid w:val="00DD40D4"/>
    <w:rsid w:val="00DD45B7"/>
    <w:rsid w:val="00DD4FD7"/>
    <w:rsid w:val="00DD5E10"/>
    <w:rsid w:val="00DD5F1C"/>
    <w:rsid w:val="00DD6245"/>
    <w:rsid w:val="00DD68CF"/>
    <w:rsid w:val="00DD6E2E"/>
    <w:rsid w:val="00DD7262"/>
    <w:rsid w:val="00DD7935"/>
    <w:rsid w:val="00DD7ABB"/>
    <w:rsid w:val="00DE12ED"/>
    <w:rsid w:val="00DE1914"/>
    <w:rsid w:val="00DE19F8"/>
    <w:rsid w:val="00DE22F4"/>
    <w:rsid w:val="00DE2F34"/>
    <w:rsid w:val="00DE32E3"/>
    <w:rsid w:val="00DE3673"/>
    <w:rsid w:val="00DE3C75"/>
    <w:rsid w:val="00DE3D84"/>
    <w:rsid w:val="00DE4049"/>
    <w:rsid w:val="00DE410C"/>
    <w:rsid w:val="00DE466D"/>
    <w:rsid w:val="00DE4D06"/>
    <w:rsid w:val="00DE5522"/>
    <w:rsid w:val="00DE6205"/>
    <w:rsid w:val="00DE659C"/>
    <w:rsid w:val="00DE78C0"/>
    <w:rsid w:val="00DE7C7E"/>
    <w:rsid w:val="00DE7D9B"/>
    <w:rsid w:val="00DF0718"/>
    <w:rsid w:val="00DF0DA0"/>
    <w:rsid w:val="00DF104A"/>
    <w:rsid w:val="00DF1A91"/>
    <w:rsid w:val="00DF1CDF"/>
    <w:rsid w:val="00DF2102"/>
    <w:rsid w:val="00DF29AD"/>
    <w:rsid w:val="00DF3049"/>
    <w:rsid w:val="00DF39E0"/>
    <w:rsid w:val="00DF3BBB"/>
    <w:rsid w:val="00DF3D7E"/>
    <w:rsid w:val="00DF3FEF"/>
    <w:rsid w:val="00DF48D2"/>
    <w:rsid w:val="00DF4F9A"/>
    <w:rsid w:val="00DF665B"/>
    <w:rsid w:val="00DF670E"/>
    <w:rsid w:val="00DF6B8D"/>
    <w:rsid w:val="00DF74E2"/>
    <w:rsid w:val="00DF75C0"/>
    <w:rsid w:val="00DF7680"/>
    <w:rsid w:val="00E0018C"/>
    <w:rsid w:val="00E004E6"/>
    <w:rsid w:val="00E0081F"/>
    <w:rsid w:val="00E00921"/>
    <w:rsid w:val="00E00B26"/>
    <w:rsid w:val="00E00B3A"/>
    <w:rsid w:val="00E01913"/>
    <w:rsid w:val="00E01C3A"/>
    <w:rsid w:val="00E02294"/>
    <w:rsid w:val="00E02BF4"/>
    <w:rsid w:val="00E02D37"/>
    <w:rsid w:val="00E03B0C"/>
    <w:rsid w:val="00E0446B"/>
    <w:rsid w:val="00E045D6"/>
    <w:rsid w:val="00E046C8"/>
    <w:rsid w:val="00E047AB"/>
    <w:rsid w:val="00E0526F"/>
    <w:rsid w:val="00E0544B"/>
    <w:rsid w:val="00E05D4B"/>
    <w:rsid w:val="00E06198"/>
    <w:rsid w:val="00E06F34"/>
    <w:rsid w:val="00E07688"/>
    <w:rsid w:val="00E10082"/>
    <w:rsid w:val="00E1143F"/>
    <w:rsid w:val="00E1150A"/>
    <w:rsid w:val="00E1178F"/>
    <w:rsid w:val="00E117B3"/>
    <w:rsid w:val="00E11904"/>
    <w:rsid w:val="00E11A8B"/>
    <w:rsid w:val="00E131F2"/>
    <w:rsid w:val="00E133DE"/>
    <w:rsid w:val="00E138ED"/>
    <w:rsid w:val="00E13C39"/>
    <w:rsid w:val="00E1552F"/>
    <w:rsid w:val="00E1597B"/>
    <w:rsid w:val="00E16118"/>
    <w:rsid w:val="00E16728"/>
    <w:rsid w:val="00E16D2C"/>
    <w:rsid w:val="00E1706F"/>
    <w:rsid w:val="00E17BB9"/>
    <w:rsid w:val="00E17D17"/>
    <w:rsid w:val="00E218B6"/>
    <w:rsid w:val="00E21F04"/>
    <w:rsid w:val="00E2253E"/>
    <w:rsid w:val="00E22694"/>
    <w:rsid w:val="00E228FE"/>
    <w:rsid w:val="00E23768"/>
    <w:rsid w:val="00E2397B"/>
    <w:rsid w:val="00E23B9E"/>
    <w:rsid w:val="00E23DDB"/>
    <w:rsid w:val="00E23FFC"/>
    <w:rsid w:val="00E257C3"/>
    <w:rsid w:val="00E25E6A"/>
    <w:rsid w:val="00E26535"/>
    <w:rsid w:val="00E26945"/>
    <w:rsid w:val="00E275B5"/>
    <w:rsid w:val="00E300FB"/>
    <w:rsid w:val="00E30E7A"/>
    <w:rsid w:val="00E30EE0"/>
    <w:rsid w:val="00E32F33"/>
    <w:rsid w:val="00E32F4E"/>
    <w:rsid w:val="00E34035"/>
    <w:rsid w:val="00E345FE"/>
    <w:rsid w:val="00E34705"/>
    <w:rsid w:val="00E361CD"/>
    <w:rsid w:val="00E36ACF"/>
    <w:rsid w:val="00E36D53"/>
    <w:rsid w:val="00E36EB6"/>
    <w:rsid w:val="00E37073"/>
    <w:rsid w:val="00E37481"/>
    <w:rsid w:val="00E374E2"/>
    <w:rsid w:val="00E40807"/>
    <w:rsid w:val="00E40E88"/>
    <w:rsid w:val="00E40FCB"/>
    <w:rsid w:val="00E416F2"/>
    <w:rsid w:val="00E41765"/>
    <w:rsid w:val="00E422F7"/>
    <w:rsid w:val="00E447D0"/>
    <w:rsid w:val="00E44BB0"/>
    <w:rsid w:val="00E44C77"/>
    <w:rsid w:val="00E4518D"/>
    <w:rsid w:val="00E46168"/>
    <w:rsid w:val="00E46DB2"/>
    <w:rsid w:val="00E471B8"/>
    <w:rsid w:val="00E47746"/>
    <w:rsid w:val="00E47B69"/>
    <w:rsid w:val="00E47BE2"/>
    <w:rsid w:val="00E52617"/>
    <w:rsid w:val="00E52F2C"/>
    <w:rsid w:val="00E53855"/>
    <w:rsid w:val="00E539A8"/>
    <w:rsid w:val="00E5437C"/>
    <w:rsid w:val="00E54495"/>
    <w:rsid w:val="00E54A9F"/>
    <w:rsid w:val="00E54E31"/>
    <w:rsid w:val="00E54FD5"/>
    <w:rsid w:val="00E561D4"/>
    <w:rsid w:val="00E56528"/>
    <w:rsid w:val="00E56E8E"/>
    <w:rsid w:val="00E57501"/>
    <w:rsid w:val="00E60501"/>
    <w:rsid w:val="00E615E6"/>
    <w:rsid w:val="00E621A8"/>
    <w:rsid w:val="00E62DE1"/>
    <w:rsid w:val="00E635DC"/>
    <w:rsid w:val="00E64CCC"/>
    <w:rsid w:val="00E65B81"/>
    <w:rsid w:val="00E66748"/>
    <w:rsid w:val="00E66AAC"/>
    <w:rsid w:val="00E67373"/>
    <w:rsid w:val="00E67378"/>
    <w:rsid w:val="00E70153"/>
    <w:rsid w:val="00E70C0D"/>
    <w:rsid w:val="00E70D2F"/>
    <w:rsid w:val="00E72AA6"/>
    <w:rsid w:val="00E7310D"/>
    <w:rsid w:val="00E737E4"/>
    <w:rsid w:val="00E73A72"/>
    <w:rsid w:val="00E73E8E"/>
    <w:rsid w:val="00E74D09"/>
    <w:rsid w:val="00E74D0C"/>
    <w:rsid w:val="00E7562E"/>
    <w:rsid w:val="00E7594B"/>
    <w:rsid w:val="00E76037"/>
    <w:rsid w:val="00E764FA"/>
    <w:rsid w:val="00E76FC7"/>
    <w:rsid w:val="00E779BC"/>
    <w:rsid w:val="00E77A8A"/>
    <w:rsid w:val="00E77EE0"/>
    <w:rsid w:val="00E80037"/>
    <w:rsid w:val="00E8086E"/>
    <w:rsid w:val="00E821A0"/>
    <w:rsid w:val="00E90C99"/>
    <w:rsid w:val="00E90D30"/>
    <w:rsid w:val="00E9146B"/>
    <w:rsid w:val="00E91D9B"/>
    <w:rsid w:val="00E924E2"/>
    <w:rsid w:val="00E92DB6"/>
    <w:rsid w:val="00E93266"/>
    <w:rsid w:val="00E93321"/>
    <w:rsid w:val="00E941D1"/>
    <w:rsid w:val="00E951C4"/>
    <w:rsid w:val="00E95D26"/>
    <w:rsid w:val="00E9658C"/>
    <w:rsid w:val="00E97431"/>
    <w:rsid w:val="00E97670"/>
    <w:rsid w:val="00E97D3C"/>
    <w:rsid w:val="00EA01C0"/>
    <w:rsid w:val="00EA05EA"/>
    <w:rsid w:val="00EA2F71"/>
    <w:rsid w:val="00EA3178"/>
    <w:rsid w:val="00EA338B"/>
    <w:rsid w:val="00EA499F"/>
    <w:rsid w:val="00EA523B"/>
    <w:rsid w:val="00EA5DFC"/>
    <w:rsid w:val="00EA5E7D"/>
    <w:rsid w:val="00EA66F0"/>
    <w:rsid w:val="00EA69B0"/>
    <w:rsid w:val="00EA6AEF"/>
    <w:rsid w:val="00EA79F1"/>
    <w:rsid w:val="00EA7D67"/>
    <w:rsid w:val="00EB00DA"/>
    <w:rsid w:val="00EB0739"/>
    <w:rsid w:val="00EB1D3F"/>
    <w:rsid w:val="00EB205D"/>
    <w:rsid w:val="00EB34B3"/>
    <w:rsid w:val="00EB38FC"/>
    <w:rsid w:val="00EB4653"/>
    <w:rsid w:val="00EB4D32"/>
    <w:rsid w:val="00EB5693"/>
    <w:rsid w:val="00EB6538"/>
    <w:rsid w:val="00EB6711"/>
    <w:rsid w:val="00EB6C42"/>
    <w:rsid w:val="00EB70C8"/>
    <w:rsid w:val="00EB7546"/>
    <w:rsid w:val="00EC00E0"/>
    <w:rsid w:val="00EC0203"/>
    <w:rsid w:val="00EC07D1"/>
    <w:rsid w:val="00EC0ACC"/>
    <w:rsid w:val="00EC0BD4"/>
    <w:rsid w:val="00EC18A3"/>
    <w:rsid w:val="00EC3604"/>
    <w:rsid w:val="00EC4467"/>
    <w:rsid w:val="00EC49F5"/>
    <w:rsid w:val="00EC511E"/>
    <w:rsid w:val="00EC636D"/>
    <w:rsid w:val="00EC68FE"/>
    <w:rsid w:val="00EC6E69"/>
    <w:rsid w:val="00EC7701"/>
    <w:rsid w:val="00EC78F0"/>
    <w:rsid w:val="00EC7B95"/>
    <w:rsid w:val="00ED06F6"/>
    <w:rsid w:val="00ED0D67"/>
    <w:rsid w:val="00ED0F10"/>
    <w:rsid w:val="00ED0F98"/>
    <w:rsid w:val="00ED1B96"/>
    <w:rsid w:val="00ED21EB"/>
    <w:rsid w:val="00ED29B0"/>
    <w:rsid w:val="00ED324F"/>
    <w:rsid w:val="00ED3450"/>
    <w:rsid w:val="00ED3F7E"/>
    <w:rsid w:val="00ED5D47"/>
    <w:rsid w:val="00ED5F2E"/>
    <w:rsid w:val="00ED6F91"/>
    <w:rsid w:val="00EE0567"/>
    <w:rsid w:val="00EE1224"/>
    <w:rsid w:val="00EE18C6"/>
    <w:rsid w:val="00EE228B"/>
    <w:rsid w:val="00EE27F5"/>
    <w:rsid w:val="00EE37AA"/>
    <w:rsid w:val="00EE3AAC"/>
    <w:rsid w:val="00EE4929"/>
    <w:rsid w:val="00EE58BB"/>
    <w:rsid w:val="00EE597D"/>
    <w:rsid w:val="00EE6A40"/>
    <w:rsid w:val="00EE7409"/>
    <w:rsid w:val="00EE7914"/>
    <w:rsid w:val="00EF156D"/>
    <w:rsid w:val="00EF17EF"/>
    <w:rsid w:val="00EF18C9"/>
    <w:rsid w:val="00EF1AA0"/>
    <w:rsid w:val="00EF1B64"/>
    <w:rsid w:val="00EF21CB"/>
    <w:rsid w:val="00EF26A4"/>
    <w:rsid w:val="00EF2A23"/>
    <w:rsid w:val="00EF3219"/>
    <w:rsid w:val="00EF40EE"/>
    <w:rsid w:val="00EF538A"/>
    <w:rsid w:val="00EF7106"/>
    <w:rsid w:val="00EF725F"/>
    <w:rsid w:val="00F005CB"/>
    <w:rsid w:val="00F02163"/>
    <w:rsid w:val="00F02939"/>
    <w:rsid w:val="00F032F6"/>
    <w:rsid w:val="00F038E8"/>
    <w:rsid w:val="00F038EE"/>
    <w:rsid w:val="00F068A2"/>
    <w:rsid w:val="00F06D9D"/>
    <w:rsid w:val="00F074FA"/>
    <w:rsid w:val="00F07C65"/>
    <w:rsid w:val="00F1031E"/>
    <w:rsid w:val="00F1047B"/>
    <w:rsid w:val="00F1073F"/>
    <w:rsid w:val="00F10E93"/>
    <w:rsid w:val="00F12095"/>
    <w:rsid w:val="00F129BD"/>
    <w:rsid w:val="00F1338D"/>
    <w:rsid w:val="00F13906"/>
    <w:rsid w:val="00F13AC8"/>
    <w:rsid w:val="00F13C06"/>
    <w:rsid w:val="00F143B9"/>
    <w:rsid w:val="00F14D0D"/>
    <w:rsid w:val="00F14E31"/>
    <w:rsid w:val="00F159A2"/>
    <w:rsid w:val="00F170F5"/>
    <w:rsid w:val="00F17117"/>
    <w:rsid w:val="00F176C7"/>
    <w:rsid w:val="00F2001B"/>
    <w:rsid w:val="00F21088"/>
    <w:rsid w:val="00F21442"/>
    <w:rsid w:val="00F21F47"/>
    <w:rsid w:val="00F22205"/>
    <w:rsid w:val="00F22883"/>
    <w:rsid w:val="00F2435D"/>
    <w:rsid w:val="00F248EC"/>
    <w:rsid w:val="00F24F64"/>
    <w:rsid w:val="00F26603"/>
    <w:rsid w:val="00F27244"/>
    <w:rsid w:val="00F27659"/>
    <w:rsid w:val="00F30009"/>
    <w:rsid w:val="00F30CF7"/>
    <w:rsid w:val="00F311C9"/>
    <w:rsid w:val="00F31F5B"/>
    <w:rsid w:val="00F32CC6"/>
    <w:rsid w:val="00F33135"/>
    <w:rsid w:val="00F33227"/>
    <w:rsid w:val="00F33970"/>
    <w:rsid w:val="00F33AC4"/>
    <w:rsid w:val="00F362FF"/>
    <w:rsid w:val="00F368D3"/>
    <w:rsid w:val="00F36F97"/>
    <w:rsid w:val="00F373BB"/>
    <w:rsid w:val="00F37B57"/>
    <w:rsid w:val="00F37BD4"/>
    <w:rsid w:val="00F400AC"/>
    <w:rsid w:val="00F421DC"/>
    <w:rsid w:val="00F421F2"/>
    <w:rsid w:val="00F4225E"/>
    <w:rsid w:val="00F432FD"/>
    <w:rsid w:val="00F43BD9"/>
    <w:rsid w:val="00F43D62"/>
    <w:rsid w:val="00F452AE"/>
    <w:rsid w:val="00F46D7E"/>
    <w:rsid w:val="00F476B0"/>
    <w:rsid w:val="00F479C6"/>
    <w:rsid w:val="00F47DD5"/>
    <w:rsid w:val="00F50CBD"/>
    <w:rsid w:val="00F50F7E"/>
    <w:rsid w:val="00F50F87"/>
    <w:rsid w:val="00F50F89"/>
    <w:rsid w:val="00F50FB1"/>
    <w:rsid w:val="00F520A5"/>
    <w:rsid w:val="00F520ED"/>
    <w:rsid w:val="00F53E73"/>
    <w:rsid w:val="00F548C7"/>
    <w:rsid w:val="00F54C32"/>
    <w:rsid w:val="00F55425"/>
    <w:rsid w:val="00F5645D"/>
    <w:rsid w:val="00F57136"/>
    <w:rsid w:val="00F572A1"/>
    <w:rsid w:val="00F577EC"/>
    <w:rsid w:val="00F5781A"/>
    <w:rsid w:val="00F610DB"/>
    <w:rsid w:val="00F61675"/>
    <w:rsid w:val="00F6191D"/>
    <w:rsid w:val="00F61EDE"/>
    <w:rsid w:val="00F62327"/>
    <w:rsid w:val="00F632DC"/>
    <w:rsid w:val="00F63851"/>
    <w:rsid w:val="00F63C16"/>
    <w:rsid w:val="00F64A43"/>
    <w:rsid w:val="00F651F9"/>
    <w:rsid w:val="00F67D96"/>
    <w:rsid w:val="00F67F61"/>
    <w:rsid w:val="00F71748"/>
    <w:rsid w:val="00F72285"/>
    <w:rsid w:val="00F7359B"/>
    <w:rsid w:val="00F7454B"/>
    <w:rsid w:val="00F74929"/>
    <w:rsid w:val="00F76948"/>
    <w:rsid w:val="00F76C2A"/>
    <w:rsid w:val="00F76DD5"/>
    <w:rsid w:val="00F805A4"/>
    <w:rsid w:val="00F80B72"/>
    <w:rsid w:val="00F81208"/>
    <w:rsid w:val="00F813A3"/>
    <w:rsid w:val="00F81786"/>
    <w:rsid w:val="00F82434"/>
    <w:rsid w:val="00F828D6"/>
    <w:rsid w:val="00F82C10"/>
    <w:rsid w:val="00F83A14"/>
    <w:rsid w:val="00F8412E"/>
    <w:rsid w:val="00F84BD5"/>
    <w:rsid w:val="00F84DDB"/>
    <w:rsid w:val="00F8558D"/>
    <w:rsid w:val="00F85919"/>
    <w:rsid w:val="00F861A1"/>
    <w:rsid w:val="00F867B4"/>
    <w:rsid w:val="00F90654"/>
    <w:rsid w:val="00F914D6"/>
    <w:rsid w:val="00F92C3A"/>
    <w:rsid w:val="00F935FB"/>
    <w:rsid w:val="00F93E54"/>
    <w:rsid w:val="00F95351"/>
    <w:rsid w:val="00F959F1"/>
    <w:rsid w:val="00F961E0"/>
    <w:rsid w:val="00F96A18"/>
    <w:rsid w:val="00F96B60"/>
    <w:rsid w:val="00F96C2F"/>
    <w:rsid w:val="00F96E4F"/>
    <w:rsid w:val="00F977DF"/>
    <w:rsid w:val="00F97C14"/>
    <w:rsid w:val="00FA019E"/>
    <w:rsid w:val="00FA099E"/>
    <w:rsid w:val="00FA13B4"/>
    <w:rsid w:val="00FA1812"/>
    <w:rsid w:val="00FA21A4"/>
    <w:rsid w:val="00FA2417"/>
    <w:rsid w:val="00FA2C0D"/>
    <w:rsid w:val="00FA3762"/>
    <w:rsid w:val="00FA3E0E"/>
    <w:rsid w:val="00FA42BD"/>
    <w:rsid w:val="00FA4F09"/>
    <w:rsid w:val="00FA5584"/>
    <w:rsid w:val="00FA55BB"/>
    <w:rsid w:val="00FA619B"/>
    <w:rsid w:val="00FA62FF"/>
    <w:rsid w:val="00FA66B4"/>
    <w:rsid w:val="00FA688A"/>
    <w:rsid w:val="00FA76F4"/>
    <w:rsid w:val="00FA78E8"/>
    <w:rsid w:val="00FB0044"/>
    <w:rsid w:val="00FB0433"/>
    <w:rsid w:val="00FB12C6"/>
    <w:rsid w:val="00FB1F76"/>
    <w:rsid w:val="00FB20D7"/>
    <w:rsid w:val="00FB2DF4"/>
    <w:rsid w:val="00FB3A0A"/>
    <w:rsid w:val="00FB4BDA"/>
    <w:rsid w:val="00FB5BC0"/>
    <w:rsid w:val="00FB612A"/>
    <w:rsid w:val="00FB6812"/>
    <w:rsid w:val="00FB7718"/>
    <w:rsid w:val="00FC0151"/>
    <w:rsid w:val="00FC0254"/>
    <w:rsid w:val="00FC11BA"/>
    <w:rsid w:val="00FC1F7C"/>
    <w:rsid w:val="00FC23AE"/>
    <w:rsid w:val="00FC29CB"/>
    <w:rsid w:val="00FC3081"/>
    <w:rsid w:val="00FC426B"/>
    <w:rsid w:val="00FC5A25"/>
    <w:rsid w:val="00FC69DF"/>
    <w:rsid w:val="00FC7185"/>
    <w:rsid w:val="00FD02DA"/>
    <w:rsid w:val="00FD0C3C"/>
    <w:rsid w:val="00FD111E"/>
    <w:rsid w:val="00FD1183"/>
    <w:rsid w:val="00FD160D"/>
    <w:rsid w:val="00FD177F"/>
    <w:rsid w:val="00FD3448"/>
    <w:rsid w:val="00FD385E"/>
    <w:rsid w:val="00FD39F5"/>
    <w:rsid w:val="00FD3F04"/>
    <w:rsid w:val="00FD480D"/>
    <w:rsid w:val="00FD48B8"/>
    <w:rsid w:val="00FD4FB2"/>
    <w:rsid w:val="00FD6D79"/>
    <w:rsid w:val="00FD73CA"/>
    <w:rsid w:val="00FD7996"/>
    <w:rsid w:val="00FD7B87"/>
    <w:rsid w:val="00FE00D5"/>
    <w:rsid w:val="00FE031A"/>
    <w:rsid w:val="00FE03D2"/>
    <w:rsid w:val="00FE04C4"/>
    <w:rsid w:val="00FE092F"/>
    <w:rsid w:val="00FE0B3A"/>
    <w:rsid w:val="00FE0D52"/>
    <w:rsid w:val="00FE0F01"/>
    <w:rsid w:val="00FE14A8"/>
    <w:rsid w:val="00FE18F3"/>
    <w:rsid w:val="00FE1B26"/>
    <w:rsid w:val="00FE1B2B"/>
    <w:rsid w:val="00FE20C1"/>
    <w:rsid w:val="00FE2EC1"/>
    <w:rsid w:val="00FE2F22"/>
    <w:rsid w:val="00FE2F4D"/>
    <w:rsid w:val="00FE48C2"/>
    <w:rsid w:val="00FE49E3"/>
    <w:rsid w:val="00FE4B2D"/>
    <w:rsid w:val="00FE4CEE"/>
    <w:rsid w:val="00FE5066"/>
    <w:rsid w:val="00FE5CB6"/>
    <w:rsid w:val="00FE6A87"/>
    <w:rsid w:val="00FE7EC2"/>
    <w:rsid w:val="00FF1762"/>
    <w:rsid w:val="00FF182A"/>
    <w:rsid w:val="00FF1869"/>
    <w:rsid w:val="00FF2937"/>
    <w:rsid w:val="00FF2C2A"/>
    <w:rsid w:val="00FF35AD"/>
    <w:rsid w:val="00FF3B0A"/>
    <w:rsid w:val="00FF4650"/>
    <w:rsid w:val="00FF4BAA"/>
    <w:rsid w:val="00FF4D63"/>
    <w:rsid w:val="00FF5801"/>
    <w:rsid w:val="00FF5D1A"/>
    <w:rsid w:val="00FF5FDB"/>
    <w:rsid w:val="00FF6A3D"/>
    <w:rsid w:val="00FF78DA"/>
    <w:rsid w:val="00FF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color="red">
      <v:stroke endarrow="block" color="red"/>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1D9"/>
    <w:pPr>
      <w:wordWrap w:val="0"/>
    </w:pPr>
    <w:rPr>
      <w:rFonts w:ascii="メイリオ" w:eastAsia="メイリオ" w:hAnsi="メイリオ" w:cstheme="minorBidi"/>
      <w:kern w:val="2"/>
      <w:szCs w:val="22"/>
    </w:rPr>
  </w:style>
  <w:style w:type="paragraph" w:styleId="1">
    <w:name w:val="heading 1"/>
    <w:basedOn w:val="a"/>
    <w:next w:val="a"/>
    <w:link w:val="10"/>
    <w:qFormat/>
    <w:rsid w:val="00291D9E"/>
    <w:pPr>
      <w:keepNext/>
      <w:numPr>
        <w:numId w:val="1"/>
      </w:numPr>
      <w:shd w:val="pct10" w:color="auto" w:fill="auto"/>
      <w:suppressAutoHyphens/>
      <w:spacing w:afterLines="50" w:after="50"/>
      <w:ind w:left="567" w:hanging="567"/>
      <w:outlineLvl w:val="0"/>
    </w:pPr>
    <w:rPr>
      <w:rFonts w:cs="Century"/>
      <w:b/>
      <w:kern w:val="24"/>
      <w:sz w:val="24"/>
      <w:szCs w:val="36"/>
    </w:rPr>
  </w:style>
  <w:style w:type="paragraph" w:styleId="2">
    <w:name w:val="heading 2"/>
    <w:basedOn w:val="a"/>
    <w:next w:val="a"/>
    <w:link w:val="20"/>
    <w:qFormat/>
    <w:rsid w:val="009F2E71"/>
    <w:pPr>
      <w:keepNext/>
      <w:numPr>
        <w:ilvl w:val="1"/>
        <w:numId w:val="1"/>
      </w:numPr>
      <w:shd w:val="pct5" w:color="auto" w:fill="auto"/>
      <w:suppressAutoHyphens/>
      <w:spacing w:afterLines="50" w:after="50"/>
      <w:outlineLvl w:val="1"/>
    </w:pPr>
    <w:rPr>
      <w:rFonts w:cs="メイリオ"/>
      <w:b/>
      <w:kern w:val="21"/>
      <w:sz w:val="22"/>
      <w:szCs w:val="21"/>
      <w:lang w:eastAsia="ar-SA"/>
    </w:rPr>
  </w:style>
  <w:style w:type="paragraph" w:styleId="3">
    <w:name w:val="heading 3"/>
    <w:basedOn w:val="a"/>
    <w:next w:val="a"/>
    <w:link w:val="30"/>
    <w:qFormat/>
    <w:rsid w:val="009F2E71"/>
    <w:pPr>
      <w:keepNext/>
      <w:numPr>
        <w:ilvl w:val="2"/>
        <w:numId w:val="1"/>
      </w:numPr>
      <w:shd w:val="pct5" w:color="auto" w:fill="auto"/>
      <w:suppressAutoHyphens/>
      <w:spacing w:afterLines="50" w:after="50"/>
      <w:ind w:left="567" w:hanging="567"/>
      <w:outlineLvl w:val="2"/>
    </w:pPr>
    <w:rPr>
      <w:rFonts w:cs="Century"/>
      <w:b/>
      <w:kern w:val="24"/>
      <w:sz w:val="21"/>
    </w:rPr>
  </w:style>
  <w:style w:type="paragraph" w:styleId="4">
    <w:name w:val="heading 4"/>
    <w:basedOn w:val="a"/>
    <w:next w:val="a"/>
    <w:link w:val="40"/>
    <w:qFormat/>
    <w:rsid w:val="009F2E71"/>
    <w:pPr>
      <w:keepNext/>
      <w:numPr>
        <w:ilvl w:val="3"/>
        <w:numId w:val="1"/>
      </w:numPr>
      <w:shd w:val="pct5" w:color="auto" w:fill="auto"/>
      <w:tabs>
        <w:tab w:val="left" w:pos="851"/>
      </w:tabs>
      <w:suppressAutoHyphens/>
      <w:spacing w:afterLines="50" w:after="50"/>
      <w:ind w:left="567" w:hanging="567"/>
      <w:outlineLvl w:val="3"/>
    </w:pPr>
    <w:rPr>
      <w:rFonts w:hAnsi="Century" w:cs="Century"/>
      <w:b/>
      <w:bCs/>
      <w:kern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D360AD"/>
    <w:pPr>
      <w:jc w:val="center"/>
    </w:pPr>
    <w:rPr>
      <w:b/>
      <w:bCs/>
      <w:szCs w:val="20"/>
    </w:rPr>
  </w:style>
  <w:style w:type="paragraph" w:styleId="a4">
    <w:name w:val="Balloon Text"/>
    <w:basedOn w:val="a"/>
    <w:link w:val="a5"/>
    <w:uiPriority w:val="99"/>
    <w:semiHidden/>
    <w:unhideWhenUsed/>
    <w:rsid w:val="00210529"/>
    <w:rPr>
      <w:rFonts w:asciiTheme="majorHAnsi" w:eastAsiaTheme="majorEastAsia" w:hAnsiTheme="majorHAnsi" w:cstheme="majorBidi"/>
      <w:sz w:val="18"/>
      <w:szCs w:val="18"/>
    </w:rPr>
  </w:style>
  <w:style w:type="paragraph" w:styleId="a6">
    <w:name w:val="footer"/>
    <w:basedOn w:val="a"/>
    <w:link w:val="a7"/>
    <w:uiPriority w:val="99"/>
    <w:unhideWhenUsed/>
    <w:rsid w:val="00210529"/>
    <w:pPr>
      <w:tabs>
        <w:tab w:val="center" w:pos="4252"/>
        <w:tab w:val="right" w:pos="8504"/>
      </w:tabs>
    </w:pPr>
  </w:style>
  <w:style w:type="character" w:styleId="a8">
    <w:name w:val="page number"/>
    <w:basedOn w:val="a0"/>
    <w:rsid w:val="00351E4F"/>
  </w:style>
  <w:style w:type="paragraph" w:styleId="a9">
    <w:name w:val="No Spacing"/>
    <w:link w:val="aa"/>
    <w:uiPriority w:val="1"/>
    <w:qFormat/>
    <w:rsid w:val="001B1A4A"/>
    <w:rPr>
      <w:rFonts w:ascii="メイリオ" w:eastAsia="メイリオ" w:hAnsiTheme="minorHAnsi" w:cstheme="minorBidi"/>
      <w:szCs w:val="22"/>
    </w:rPr>
  </w:style>
  <w:style w:type="character" w:customStyle="1" w:styleId="aa">
    <w:name w:val="行間詰め (文字)"/>
    <w:basedOn w:val="a0"/>
    <w:link w:val="a9"/>
    <w:uiPriority w:val="1"/>
    <w:rsid w:val="001B1A4A"/>
    <w:rPr>
      <w:rFonts w:ascii="メイリオ" w:eastAsia="メイリオ" w:hAnsiTheme="minorHAnsi" w:cstheme="minorBidi"/>
      <w:szCs w:val="22"/>
    </w:rPr>
  </w:style>
  <w:style w:type="paragraph" w:styleId="ab">
    <w:name w:val="Title"/>
    <w:basedOn w:val="a"/>
    <w:next w:val="a"/>
    <w:link w:val="ac"/>
    <w:uiPriority w:val="10"/>
    <w:qFormat/>
    <w:rsid w:val="00AF61BB"/>
    <w:pPr>
      <w:contextualSpacing/>
      <w:jc w:val="center"/>
    </w:pPr>
    <w:rPr>
      <w:rFonts w:hAnsi="Arial"/>
      <w:b/>
      <w:kern w:val="28"/>
      <w:sz w:val="48"/>
      <w:szCs w:val="52"/>
      <w:lang w:val="x-none" w:eastAsia="x-none"/>
    </w:rPr>
  </w:style>
  <w:style w:type="character" w:customStyle="1" w:styleId="ac">
    <w:name w:val="表題 (文字)"/>
    <w:link w:val="ab"/>
    <w:uiPriority w:val="10"/>
    <w:rsid w:val="00AF61BB"/>
    <w:rPr>
      <w:rFonts w:ascii="メイリオ" w:eastAsia="メイリオ" w:hAnsi="Arial" w:cstheme="minorBidi"/>
      <w:b/>
      <w:kern w:val="28"/>
      <w:sz w:val="48"/>
      <w:szCs w:val="52"/>
      <w:lang w:val="x-none" w:eastAsia="x-none"/>
    </w:rPr>
  </w:style>
  <w:style w:type="paragraph" w:styleId="ad">
    <w:name w:val="Subtitle"/>
    <w:basedOn w:val="a"/>
    <w:next w:val="a"/>
    <w:link w:val="ae"/>
    <w:uiPriority w:val="11"/>
    <w:qFormat/>
    <w:rsid w:val="00390291"/>
    <w:pPr>
      <w:numPr>
        <w:ilvl w:val="1"/>
      </w:numPr>
      <w:jc w:val="center"/>
    </w:pPr>
    <w:rPr>
      <w:rFonts w:hAnsi="Arial"/>
      <w:b/>
      <w:iCs/>
      <w:kern w:val="28"/>
      <w:sz w:val="36"/>
      <w:lang w:val="x-none" w:eastAsia="x-none"/>
    </w:rPr>
  </w:style>
  <w:style w:type="character" w:customStyle="1" w:styleId="ae">
    <w:name w:val="副題 (文字)"/>
    <w:link w:val="ad"/>
    <w:uiPriority w:val="11"/>
    <w:rsid w:val="00390291"/>
    <w:rPr>
      <w:rFonts w:ascii="メイリオ" w:eastAsia="メイリオ" w:hAnsi="Arial" w:cstheme="minorBidi"/>
      <w:b/>
      <w:iCs/>
      <w:kern w:val="28"/>
      <w:sz w:val="36"/>
      <w:szCs w:val="22"/>
      <w:lang w:val="x-none" w:eastAsia="x-none"/>
    </w:rPr>
  </w:style>
  <w:style w:type="character" w:customStyle="1" w:styleId="10">
    <w:name w:val="見出し 1 (文字)"/>
    <w:basedOn w:val="a0"/>
    <w:link w:val="1"/>
    <w:rsid w:val="00291D9E"/>
    <w:rPr>
      <w:rFonts w:ascii="メイリオ" w:eastAsia="メイリオ" w:hAnsi="メイリオ" w:cs="Century"/>
      <w:b/>
      <w:kern w:val="24"/>
      <w:sz w:val="24"/>
      <w:szCs w:val="36"/>
      <w:shd w:val="pct10" w:color="auto" w:fill="auto"/>
    </w:rPr>
  </w:style>
  <w:style w:type="paragraph" w:styleId="af">
    <w:name w:val="TOC Heading"/>
    <w:basedOn w:val="1"/>
    <w:next w:val="a"/>
    <w:uiPriority w:val="39"/>
    <w:unhideWhenUsed/>
    <w:qFormat/>
    <w:rsid w:val="00024D63"/>
    <w:pPr>
      <w:keepLines/>
      <w:numPr>
        <w:numId w:val="0"/>
      </w:numPr>
      <w:spacing w:afterLines="0" w:after="0"/>
      <w:outlineLvl w:val="9"/>
    </w:pPr>
    <w:rPr>
      <w:bCs/>
      <w:kern w:val="0"/>
      <w:szCs w:val="28"/>
    </w:rPr>
  </w:style>
  <w:style w:type="paragraph" w:styleId="21">
    <w:name w:val="toc 2"/>
    <w:basedOn w:val="a"/>
    <w:next w:val="a"/>
    <w:autoRedefine/>
    <w:uiPriority w:val="39"/>
    <w:unhideWhenUsed/>
    <w:qFormat/>
    <w:rsid w:val="00E70D2F"/>
    <w:pPr>
      <w:tabs>
        <w:tab w:val="left" w:pos="851"/>
        <w:tab w:val="right" w:leader="dot" w:pos="10206"/>
      </w:tabs>
      <w:ind w:firstLineChars="142" w:firstLine="284"/>
    </w:pPr>
    <w:rPr>
      <w:bCs/>
      <w:noProof/>
      <w14:scene3d>
        <w14:camera w14:prst="orthographicFront"/>
        <w14:lightRig w14:rig="threePt" w14:dir="t">
          <w14:rot w14:lat="0" w14:lon="0" w14:rev="0"/>
        </w14:lightRig>
      </w14:scene3d>
    </w:rPr>
  </w:style>
  <w:style w:type="paragraph" w:styleId="11">
    <w:name w:val="toc 1"/>
    <w:basedOn w:val="a"/>
    <w:next w:val="a"/>
    <w:autoRedefine/>
    <w:uiPriority w:val="39"/>
    <w:unhideWhenUsed/>
    <w:qFormat/>
    <w:rsid w:val="009B1551"/>
    <w:pPr>
      <w:tabs>
        <w:tab w:val="left" w:pos="480"/>
        <w:tab w:val="right" w:leader="dot" w:pos="10206"/>
      </w:tabs>
    </w:pPr>
    <w:rPr>
      <w:noProof/>
      <w:szCs w:val="21"/>
      <w14:scene3d>
        <w14:camera w14:prst="orthographicFront"/>
        <w14:lightRig w14:rig="threePt" w14:dir="t">
          <w14:rot w14:lat="0" w14:lon="0" w14:rev="0"/>
        </w14:lightRig>
      </w14:scene3d>
    </w:rPr>
  </w:style>
  <w:style w:type="paragraph" w:styleId="31">
    <w:name w:val="toc 3"/>
    <w:basedOn w:val="a"/>
    <w:next w:val="a"/>
    <w:autoRedefine/>
    <w:uiPriority w:val="39"/>
    <w:unhideWhenUsed/>
    <w:qFormat/>
    <w:rsid w:val="00E70D2F"/>
    <w:pPr>
      <w:tabs>
        <w:tab w:val="right" w:leader="dot" w:pos="10206"/>
      </w:tabs>
      <w:ind w:firstLineChars="283" w:firstLine="566"/>
    </w:pPr>
    <w:rPr>
      <w:noProof/>
    </w:rPr>
  </w:style>
  <w:style w:type="character" w:styleId="af0">
    <w:name w:val="Hyperlink"/>
    <w:basedOn w:val="a0"/>
    <w:uiPriority w:val="99"/>
    <w:unhideWhenUsed/>
    <w:rsid w:val="00AF77A1"/>
    <w:rPr>
      <w:color w:val="auto"/>
      <w:u w:val="single"/>
    </w:rPr>
  </w:style>
  <w:style w:type="table" w:styleId="af1">
    <w:name w:val="Table Grid"/>
    <w:basedOn w:val="a1"/>
    <w:uiPriority w:val="59"/>
    <w:rsid w:val="00657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210529"/>
    <w:pPr>
      <w:tabs>
        <w:tab w:val="center" w:pos="4252"/>
        <w:tab w:val="right" w:pos="8504"/>
      </w:tabs>
    </w:pPr>
  </w:style>
  <w:style w:type="character" w:customStyle="1" w:styleId="20">
    <w:name w:val="見出し 2 (文字)"/>
    <w:basedOn w:val="a0"/>
    <w:link w:val="2"/>
    <w:rsid w:val="009F2E71"/>
    <w:rPr>
      <w:rFonts w:ascii="メイリオ" w:eastAsia="メイリオ" w:hAnsi="メイリオ" w:cs="メイリオ"/>
      <w:b/>
      <w:kern w:val="21"/>
      <w:sz w:val="22"/>
      <w:szCs w:val="21"/>
      <w:shd w:val="pct5" w:color="auto" w:fill="auto"/>
      <w:lang w:eastAsia="ar-SA"/>
    </w:rPr>
  </w:style>
  <w:style w:type="character" w:customStyle="1" w:styleId="af3">
    <w:name w:val="ヘッダー (文字)"/>
    <w:basedOn w:val="a0"/>
    <w:link w:val="af2"/>
    <w:uiPriority w:val="99"/>
    <w:rsid w:val="00210529"/>
    <w:rPr>
      <w:rFonts w:ascii="メイリオ" w:eastAsia="メイリオ" w:hAnsi="メイリオ" w:cstheme="minorBidi"/>
      <w:kern w:val="2"/>
      <w:sz w:val="24"/>
      <w:szCs w:val="22"/>
    </w:rPr>
  </w:style>
  <w:style w:type="character" w:styleId="af4">
    <w:name w:val="FollowedHyperlink"/>
    <w:uiPriority w:val="99"/>
    <w:semiHidden/>
    <w:unhideWhenUsed/>
    <w:rsid w:val="00AF77A1"/>
    <w:rPr>
      <w:color w:val="auto"/>
      <w:u w:val="single"/>
    </w:rPr>
  </w:style>
  <w:style w:type="paragraph" w:styleId="af5">
    <w:name w:val="List Paragraph"/>
    <w:basedOn w:val="a"/>
    <w:uiPriority w:val="34"/>
    <w:qFormat/>
    <w:rsid w:val="003C5D5C"/>
    <w:pPr>
      <w:ind w:leftChars="400" w:left="840"/>
    </w:pPr>
  </w:style>
  <w:style w:type="paragraph" w:customStyle="1" w:styleId="12">
    <w:name w:val="スタイル 最初の行 :  1 字"/>
    <w:basedOn w:val="a"/>
    <w:rsid w:val="00100371"/>
    <w:pPr>
      <w:ind w:firstLineChars="100" w:firstLine="160"/>
    </w:pPr>
    <w:rPr>
      <w:rFonts w:cs="ＭＳ 明朝"/>
      <w:sz w:val="14"/>
      <w:szCs w:val="20"/>
    </w:rPr>
  </w:style>
  <w:style w:type="paragraph" w:styleId="Web">
    <w:name w:val="Normal (Web)"/>
    <w:basedOn w:val="a"/>
    <w:uiPriority w:val="99"/>
    <w:unhideWhenUsed/>
    <w:rsid w:val="00CA0834"/>
    <w:pPr>
      <w:spacing w:before="100" w:beforeAutospacing="1" w:after="100" w:afterAutospacing="1"/>
    </w:pPr>
    <w:rPr>
      <w:rFonts w:ascii="ＭＳ Ｐゴシック" w:hAnsi="ＭＳ Ｐゴシック" w:cs="ＭＳ Ｐゴシック"/>
      <w:kern w:val="0"/>
    </w:rPr>
  </w:style>
  <w:style w:type="character" w:customStyle="1" w:styleId="a5">
    <w:name w:val="吹き出し (文字)"/>
    <w:basedOn w:val="a0"/>
    <w:link w:val="a4"/>
    <w:uiPriority w:val="99"/>
    <w:semiHidden/>
    <w:rsid w:val="00210529"/>
    <w:rPr>
      <w:rFonts w:asciiTheme="majorHAnsi" w:eastAsiaTheme="majorEastAsia" w:hAnsiTheme="majorHAnsi" w:cstheme="majorBidi"/>
      <w:kern w:val="2"/>
      <w:sz w:val="18"/>
      <w:szCs w:val="18"/>
    </w:rPr>
  </w:style>
  <w:style w:type="paragraph" w:customStyle="1" w:styleId="300">
    <w:name w:val="スタイル 見出し 3 + 左  0 字"/>
    <w:basedOn w:val="3"/>
    <w:rsid w:val="001220E5"/>
    <w:pPr>
      <w:ind w:left="0"/>
      <w:jc w:val="both"/>
    </w:pPr>
    <w:rPr>
      <w:rFonts w:ascii="Verdana" w:eastAsia="ＭＳ Ｐゴシック" w:hAnsi="Verdana" w:cs="ＭＳ 明朝"/>
      <w:b w:val="0"/>
      <w:sz w:val="16"/>
      <w:szCs w:val="16"/>
    </w:rPr>
  </w:style>
  <w:style w:type="character" w:customStyle="1" w:styleId="30">
    <w:name w:val="見出し 3 (文字)"/>
    <w:basedOn w:val="a0"/>
    <w:link w:val="3"/>
    <w:rsid w:val="009F2E71"/>
    <w:rPr>
      <w:rFonts w:ascii="メイリオ" w:eastAsia="メイリオ" w:hAnsi="メイリオ" w:cs="Century"/>
      <w:b/>
      <w:kern w:val="24"/>
      <w:sz w:val="21"/>
      <w:szCs w:val="22"/>
      <w:shd w:val="pct5" w:color="auto" w:fill="auto"/>
    </w:rPr>
  </w:style>
  <w:style w:type="character" w:styleId="af6">
    <w:name w:val="Placeholder Text"/>
    <w:basedOn w:val="a0"/>
    <w:uiPriority w:val="99"/>
    <w:semiHidden/>
    <w:rsid w:val="00210529"/>
    <w:rPr>
      <w:color w:val="808080"/>
    </w:rPr>
  </w:style>
  <w:style w:type="character" w:customStyle="1" w:styleId="a7">
    <w:name w:val="フッター (文字)"/>
    <w:basedOn w:val="a0"/>
    <w:link w:val="a6"/>
    <w:uiPriority w:val="99"/>
    <w:rsid w:val="00210529"/>
    <w:rPr>
      <w:rFonts w:ascii="メイリオ" w:eastAsia="メイリオ" w:hAnsi="メイリオ" w:cstheme="minorBidi"/>
      <w:kern w:val="2"/>
      <w:sz w:val="24"/>
      <w:szCs w:val="22"/>
    </w:rPr>
  </w:style>
  <w:style w:type="character" w:customStyle="1" w:styleId="40">
    <w:name w:val="見出し 4 (文字)"/>
    <w:basedOn w:val="a0"/>
    <w:link w:val="4"/>
    <w:rsid w:val="009F2E71"/>
    <w:rPr>
      <w:rFonts w:ascii="メイリオ" w:eastAsia="メイリオ" w:cs="Century"/>
      <w:b/>
      <w:bCs/>
      <w:kern w:val="24"/>
      <w:szCs w:val="24"/>
      <w:shd w:val="pct5" w:color="auto" w:fill="auto"/>
      <w:lang w:eastAsia="ar-SA"/>
    </w:rPr>
  </w:style>
  <w:style w:type="paragraph" w:styleId="41">
    <w:name w:val="toc 4"/>
    <w:basedOn w:val="a"/>
    <w:next w:val="a"/>
    <w:autoRedefine/>
    <w:uiPriority w:val="39"/>
    <w:unhideWhenUsed/>
    <w:rsid w:val="00E70D2F"/>
    <w:pPr>
      <w:tabs>
        <w:tab w:val="right" w:leader="dot" w:pos="10206"/>
      </w:tabs>
      <w:ind w:firstLineChars="425" w:firstLine="850"/>
    </w:pPr>
  </w:style>
  <w:style w:type="paragraph" w:styleId="5">
    <w:name w:val="toc 5"/>
    <w:basedOn w:val="a"/>
    <w:next w:val="a"/>
    <w:autoRedefine/>
    <w:uiPriority w:val="39"/>
    <w:semiHidden/>
    <w:unhideWhenUsed/>
    <w:rsid w:val="00210529"/>
    <w:pPr>
      <w:ind w:leftChars="400" w:left="960"/>
    </w:pPr>
  </w:style>
  <w:style w:type="paragraph" w:styleId="6">
    <w:name w:val="toc 6"/>
    <w:basedOn w:val="a"/>
    <w:next w:val="a"/>
    <w:autoRedefine/>
    <w:uiPriority w:val="39"/>
    <w:semiHidden/>
    <w:unhideWhenUsed/>
    <w:rsid w:val="00210529"/>
    <w:pPr>
      <w:ind w:leftChars="500" w:left="1200"/>
    </w:pPr>
  </w:style>
  <w:style w:type="paragraph" w:styleId="7">
    <w:name w:val="toc 7"/>
    <w:basedOn w:val="a"/>
    <w:next w:val="a"/>
    <w:autoRedefine/>
    <w:uiPriority w:val="39"/>
    <w:semiHidden/>
    <w:unhideWhenUsed/>
    <w:rsid w:val="00210529"/>
    <w:pPr>
      <w:ind w:leftChars="600" w:left="1440"/>
    </w:pPr>
  </w:style>
  <w:style w:type="paragraph" w:styleId="8">
    <w:name w:val="toc 8"/>
    <w:basedOn w:val="a"/>
    <w:next w:val="a"/>
    <w:autoRedefine/>
    <w:uiPriority w:val="39"/>
    <w:semiHidden/>
    <w:unhideWhenUsed/>
    <w:rsid w:val="00210529"/>
    <w:pPr>
      <w:ind w:leftChars="700" w:left="1680"/>
    </w:pPr>
  </w:style>
  <w:style w:type="paragraph" w:styleId="9">
    <w:name w:val="toc 9"/>
    <w:basedOn w:val="a"/>
    <w:next w:val="a"/>
    <w:autoRedefine/>
    <w:uiPriority w:val="39"/>
    <w:semiHidden/>
    <w:unhideWhenUsed/>
    <w:rsid w:val="00210529"/>
    <w:pPr>
      <w:ind w:leftChars="800" w:left="1920"/>
    </w:pPr>
  </w:style>
  <w:style w:type="character" w:styleId="af7">
    <w:name w:val="annotation reference"/>
    <w:basedOn w:val="a0"/>
    <w:uiPriority w:val="99"/>
    <w:semiHidden/>
    <w:unhideWhenUsed/>
    <w:rsid w:val="006A1E09"/>
    <w:rPr>
      <w:sz w:val="18"/>
      <w:szCs w:val="18"/>
    </w:rPr>
  </w:style>
  <w:style w:type="paragraph" w:styleId="af8">
    <w:name w:val="annotation text"/>
    <w:basedOn w:val="a"/>
    <w:link w:val="af9"/>
    <w:uiPriority w:val="99"/>
    <w:semiHidden/>
    <w:unhideWhenUsed/>
    <w:rsid w:val="006A1E09"/>
  </w:style>
  <w:style w:type="character" w:customStyle="1" w:styleId="af9">
    <w:name w:val="コメント文字列 (文字)"/>
    <w:basedOn w:val="a0"/>
    <w:link w:val="af8"/>
    <w:uiPriority w:val="99"/>
    <w:semiHidden/>
    <w:rsid w:val="006A1E09"/>
    <w:rPr>
      <w:rFonts w:ascii="メイリオ" w:eastAsia="メイリオ" w:hAnsi="メイリオ" w:cstheme="minorBidi"/>
      <w:kern w:val="2"/>
      <w:sz w:val="24"/>
      <w:szCs w:val="22"/>
    </w:rPr>
  </w:style>
  <w:style w:type="paragraph" w:styleId="afa">
    <w:name w:val="annotation subject"/>
    <w:basedOn w:val="af8"/>
    <w:next w:val="af8"/>
    <w:link w:val="afb"/>
    <w:uiPriority w:val="99"/>
    <w:semiHidden/>
    <w:unhideWhenUsed/>
    <w:rsid w:val="006A1E09"/>
    <w:rPr>
      <w:b/>
      <w:bCs/>
    </w:rPr>
  </w:style>
  <w:style w:type="character" w:customStyle="1" w:styleId="afb">
    <w:name w:val="コメント内容 (文字)"/>
    <w:basedOn w:val="af9"/>
    <w:link w:val="afa"/>
    <w:uiPriority w:val="99"/>
    <w:semiHidden/>
    <w:rsid w:val="006A1E09"/>
    <w:rPr>
      <w:rFonts w:ascii="メイリオ" w:eastAsia="メイリオ" w:hAnsi="メイリオ" w:cstheme="minorBidi"/>
      <w:b/>
      <w:bCs/>
      <w:kern w:val="2"/>
      <w:sz w:val="24"/>
      <w:szCs w:val="22"/>
    </w:rPr>
  </w:style>
  <w:style w:type="character" w:customStyle="1" w:styleId="UnresolvedMention">
    <w:name w:val="Unresolved Mention"/>
    <w:basedOn w:val="a0"/>
    <w:uiPriority w:val="99"/>
    <w:semiHidden/>
    <w:unhideWhenUsed/>
    <w:rsid w:val="00DE466D"/>
    <w:rPr>
      <w:color w:val="605E5C"/>
      <w:shd w:val="clear" w:color="auto" w:fill="E1DFDD"/>
    </w:rPr>
  </w:style>
  <w:style w:type="character" w:styleId="afc">
    <w:name w:val="Strong"/>
    <w:basedOn w:val="a0"/>
    <w:uiPriority w:val="22"/>
    <w:rsid w:val="001B1A4A"/>
    <w:rPr>
      <w:rFonts w:ascii="メイリオ" w:eastAsia="メイリオ"/>
      <w:b/>
      <w:bCs/>
      <w:i w:val="0"/>
    </w:rPr>
  </w:style>
  <w:style w:type="paragraph" w:styleId="22">
    <w:name w:val="Intense Quote"/>
    <w:basedOn w:val="a"/>
    <w:next w:val="a"/>
    <w:link w:val="23"/>
    <w:uiPriority w:val="30"/>
    <w:rsid w:val="001B1A4A"/>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23">
    <w:name w:val="引用文 2 (文字)"/>
    <w:basedOn w:val="a0"/>
    <w:link w:val="22"/>
    <w:uiPriority w:val="30"/>
    <w:rsid w:val="001B1A4A"/>
    <w:rPr>
      <w:rFonts w:ascii="メイリオ" w:eastAsia="メイリオ" w:hAnsi="メイリオ" w:cstheme="minorBidi"/>
      <w:i/>
      <w:iCs/>
      <w:kern w:val="2"/>
      <w:szCs w:val="22"/>
    </w:rPr>
  </w:style>
  <w:style w:type="character" w:styleId="afd">
    <w:name w:val="Subtle Reference"/>
    <w:basedOn w:val="a0"/>
    <w:uiPriority w:val="31"/>
    <w:rsid w:val="001B1A4A"/>
    <w:rPr>
      <w:rFonts w:ascii="メイリオ" w:eastAsia="メイリオ"/>
      <w:caps w:val="0"/>
      <w:smallCaps/>
      <w:color w:val="5A5A5A" w:themeColor="text1" w:themeTint="A5"/>
    </w:rPr>
  </w:style>
  <w:style w:type="character" w:styleId="24">
    <w:name w:val="Intense Reference"/>
    <w:basedOn w:val="a0"/>
    <w:uiPriority w:val="32"/>
    <w:rsid w:val="001B1A4A"/>
    <w:rPr>
      <w:rFonts w:ascii="メイリオ" w:eastAsia="メイリオ"/>
      <w:b/>
      <w:bCs/>
      <w:i w:val="0"/>
      <w:caps w:val="0"/>
      <w:smallCaps/>
      <w:color w:val="auto"/>
      <w:spacing w:val="5"/>
    </w:rPr>
  </w:style>
  <w:style w:type="character" w:styleId="afe">
    <w:name w:val="Book Title"/>
    <w:basedOn w:val="a0"/>
    <w:uiPriority w:val="33"/>
    <w:rsid w:val="001B1A4A"/>
    <w:rPr>
      <w:rFonts w:ascii="メイリオ" w:eastAsia="メイリオ"/>
      <w:b/>
      <w:bCs/>
      <w:iCs/>
      <w:spacing w:val="5"/>
    </w:rPr>
  </w:style>
  <w:style w:type="character" w:styleId="aff">
    <w:name w:val="Subtle Emphasis"/>
    <w:basedOn w:val="a0"/>
    <w:uiPriority w:val="19"/>
    <w:rsid w:val="001B1A4A"/>
    <w:rPr>
      <w:rFonts w:ascii="メイリオ" w:eastAsia="メイリオ"/>
      <w:i/>
      <w:iCs/>
      <w:color w:val="404040" w:themeColor="text1" w:themeTint="BF"/>
      <w:sz w:val="20"/>
    </w:rPr>
  </w:style>
  <w:style w:type="paragraph" w:customStyle="1" w:styleId="0">
    <w:name w:val="見出し0"/>
    <w:basedOn w:val="1"/>
    <w:qFormat/>
    <w:rsid w:val="00342196"/>
    <w:pPr>
      <w:numPr>
        <w:numId w:val="0"/>
      </w:numPr>
      <w:wordWrap/>
      <w:adjustRightInd w:val="0"/>
      <w:snapToGrid w:val="0"/>
    </w:pPr>
    <w:rPr>
      <w:rFonts w:cs="メイリオ"/>
      <w:szCs w:val="24"/>
      <w:lang w:eastAsia="ar-SA"/>
    </w:rPr>
  </w:style>
  <w:style w:type="paragraph" w:customStyle="1" w:styleId="13">
    <w:name w:val="スタイル 目次 1 + 太字 (なし)"/>
    <w:basedOn w:val="11"/>
    <w:rsid w:val="00514BB6"/>
    <w:pPr>
      <w:shd w:val="pct10" w:color="auto" w:fill="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74634">
      <w:bodyDiv w:val="1"/>
      <w:marLeft w:val="0"/>
      <w:marRight w:val="0"/>
      <w:marTop w:val="0"/>
      <w:marBottom w:val="0"/>
      <w:divBdr>
        <w:top w:val="none" w:sz="0" w:space="0" w:color="auto"/>
        <w:left w:val="none" w:sz="0" w:space="0" w:color="auto"/>
        <w:bottom w:val="none" w:sz="0" w:space="0" w:color="auto"/>
        <w:right w:val="none" w:sz="0" w:space="0" w:color="auto"/>
      </w:divBdr>
      <w:divsChild>
        <w:div w:id="41949973">
          <w:marLeft w:val="0"/>
          <w:marRight w:val="0"/>
          <w:marTop w:val="0"/>
          <w:marBottom w:val="0"/>
          <w:divBdr>
            <w:top w:val="none" w:sz="0" w:space="0" w:color="auto"/>
            <w:left w:val="none" w:sz="0" w:space="0" w:color="auto"/>
            <w:bottom w:val="none" w:sz="0" w:space="0" w:color="auto"/>
            <w:right w:val="none" w:sz="0" w:space="0" w:color="auto"/>
          </w:divBdr>
        </w:div>
      </w:divsChild>
    </w:div>
    <w:div w:id="1091392157">
      <w:bodyDiv w:val="1"/>
      <w:marLeft w:val="0"/>
      <w:marRight w:val="0"/>
      <w:marTop w:val="0"/>
      <w:marBottom w:val="0"/>
      <w:divBdr>
        <w:top w:val="none" w:sz="0" w:space="0" w:color="auto"/>
        <w:left w:val="none" w:sz="0" w:space="0" w:color="auto"/>
        <w:bottom w:val="none" w:sz="0" w:space="0" w:color="auto"/>
        <w:right w:val="none" w:sz="0" w:space="0" w:color="auto"/>
      </w:divBdr>
      <w:divsChild>
        <w:div w:id="667796">
          <w:marLeft w:val="0"/>
          <w:marRight w:val="0"/>
          <w:marTop w:val="0"/>
          <w:marBottom w:val="0"/>
          <w:divBdr>
            <w:top w:val="none" w:sz="0" w:space="0" w:color="auto"/>
            <w:left w:val="none" w:sz="0" w:space="0" w:color="auto"/>
            <w:bottom w:val="none" w:sz="0" w:space="0" w:color="auto"/>
            <w:right w:val="none" w:sz="0" w:space="0" w:color="auto"/>
          </w:divBdr>
        </w:div>
      </w:divsChild>
    </w:div>
    <w:div w:id="1230076112">
      <w:bodyDiv w:val="1"/>
      <w:marLeft w:val="0"/>
      <w:marRight w:val="0"/>
      <w:marTop w:val="0"/>
      <w:marBottom w:val="0"/>
      <w:divBdr>
        <w:top w:val="none" w:sz="0" w:space="0" w:color="auto"/>
        <w:left w:val="none" w:sz="0" w:space="0" w:color="auto"/>
        <w:bottom w:val="none" w:sz="0" w:space="0" w:color="auto"/>
        <w:right w:val="none" w:sz="0" w:space="0" w:color="auto"/>
      </w:divBdr>
    </w:div>
    <w:div w:id="1798717788">
      <w:bodyDiv w:val="1"/>
      <w:marLeft w:val="0"/>
      <w:marRight w:val="0"/>
      <w:marTop w:val="0"/>
      <w:marBottom w:val="0"/>
      <w:divBdr>
        <w:top w:val="none" w:sz="0" w:space="0" w:color="auto"/>
        <w:left w:val="none" w:sz="0" w:space="0" w:color="auto"/>
        <w:bottom w:val="none" w:sz="0" w:space="0" w:color="auto"/>
        <w:right w:val="none" w:sz="0" w:space="0" w:color="auto"/>
      </w:divBdr>
      <w:divsChild>
        <w:div w:id="1262448551">
          <w:marLeft w:val="0"/>
          <w:marRight w:val="0"/>
          <w:marTop w:val="0"/>
          <w:marBottom w:val="0"/>
          <w:divBdr>
            <w:top w:val="none" w:sz="0" w:space="0" w:color="auto"/>
            <w:left w:val="none" w:sz="0" w:space="0" w:color="auto"/>
            <w:bottom w:val="none" w:sz="0" w:space="0" w:color="auto"/>
            <w:right w:val="none" w:sz="0" w:space="0" w:color="auto"/>
          </w:divBdr>
        </w:div>
      </w:divsChild>
    </w:div>
    <w:div w:id="1847595379">
      <w:bodyDiv w:val="1"/>
      <w:marLeft w:val="0"/>
      <w:marRight w:val="0"/>
      <w:marTop w:val="0"/>
      <w:marBottom w:val="0"/>
      <w:divBdr>
        <w:top w:val="none" w:sz="0" w:space="0" w:color="auto"/>
        <w:left w:val="none" w:sz="0" w:space="0" w:color="auto"/>
        <w:bottom w:val="none" w:sz="0" w:space="0" w:color="auto"/>
        <w:right w:val="none" w:sz="0" w:space="0" w:color="auto"/>
      </w:divBdr>
      <w:divsChild>
        <w:div w:id="1014965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yamoto\Documents\@&#26085;&#24120;&#26989;&#21209;\@&#21508;&#31278;&#21407;&#31295;\&#12304;&#12481;&#12465;&#12483;&#12488;&#12305;&#12460;&#12452;&#12489;&#12539;&#12481;&#12517;&#12540;&#12488;&#12522;&#12450;&#12523;\%2314360\&#25805;&#20316;&#12481;&#12517;&#12540;&#12488;&#12522;&#12450;&#12523;&#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9E50E-A3BB-43FF-BDFE-0A8E1357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操作チュートリアルテンプレート.dotx</Template>
  <TotalTime>0</TotalTime>
  <Pages>46</Pages>
  <Words>6531</Words>
  <Characters>37229</Characters>
  <Application>Microsoft Office Word</Application>
  <DocSecurity>0</DocSecurity>
  <Lines>310</Lines>
  <Paragraphs>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43673</CharactersWithSpaces>
  <SharedDoc>false</SharedDoc>
  <HLinks>
    <vt:vector size="60" baseType="variant">
      <vt:variant>
        <vt:i4>2099139524</vt:i4>
      </vt:variant>
      <vt:variant>
        <vt:i4>57</vt:i4>
      </vt:variant>
      <vt:variant>
        <vt:i4>0</vt:i4>
      </vt:variant>
      <vt:variant>
        <vt:i4>5</vt:i4>
      </vt:variant>
      <vt:variant>
        <vt:lpwstr/>
      </vt:variant>
      <vt:variant>
        <vt:lpwstr>_1-7.Web公開の承認を行うユーザーの設定</vt:lpwstr>
      </vt:variant>
      <vt:variant>
        <vt:i4>1638450</vt:i4>
      </vt:variant>
      <vt:variant>
        <vt:i4>50</vt:i4>
      </vt:variant>
      <vt:variant>
        <vt:i4>0</vt:i4>
      </vt:variant>
      <vt:variant>
        <vt:i4>5</vt:i4>
      </vt:variant>
      <vt:variant>
        <vt:lpwstr/>
      </vt:variant>
      <vt:variant>
        <vt:lpwstr>_Toc380502113</vt:lpwstr>
      </vt:variant>
      <vt:variant>
        <vt:i4>1638450</vt:i4>
      </vt:variant>
      <vt:variant>
        <vt:i4>44</vt:i4>
      </vt:variant>
      <vt:variant>
        <vt:i4>0</vt:i4>
      </vt:variant>
      <vt:variant>
        <vt:i4>5</vt:i4>
      </vt:variant>
      <vt:variant>
        <vt:lpwstr/>
      </vt:variant>
      <vt:variant>
        <vt:lpwstr>_Toc380502112</vt:lpwstr>
      </vt:variant>
      <vt:variant>
        <vt:i4>1638450</vt:i4>
      </vt:variant>
      <vt:variant>
        <vt:i4>38</vt:i4>
      </vt:variant>
      <vt:variant>
        <vt:i4>0</vt:i4>
      </vt:variant>
      <vt:variant>
        <vt:i4>5</vt:i4>
      </vt:variant>
      <vt:variant>
        <vt:lpwstr/>
      </vt:variant>
      <vt:variant>
        <vt:lpwstr>_Toc380502111</vt:lpwstr>
      </vt:variant>
      <vt:variant>
        <vt:i4>1638450</vt:i4>
      </vt:variant>
      <vt:variant>
        <vt:i4>32</vt:i4>
      </vt:variant>
      <vt:variant>
        <vt:i4>0</vt:i4>
      </vt:variant>
      <vt:variant>
        <vt:i4>5</vt:i4>
      </vt:variant>
      <vt:variant>
        <vt:lpwstr/>
      </vt:variant>
      <vt:variant>
        <vt:lpwstr>_Toc380502110</vt:lpwstr>
      </vt:variant>
      <vt:variant>
        <vt:i4>1572914</vt:i4>
      </vt:variant>
      <vt:variant>
        <vt:i4>26</vt:i4>
      </vt:variant>
      <vt:variant>
        <vt:i4>0</vt:i4>
      </vt:variant>
      <vt:variant>
        <vt:i4>5</vt:i4>
      </vt:variant>
      <vt:variant>
        <vt:lpwstr/>
      </vt:variant>
      <vt:variant>
        <vt:lpwstr>_Toc380502109</vt:lpwstr>
      </vt:variant>
      <vt:variant>
        <vt:i4>1572914</vt:i4>
      </vt:variant>
      <vt:variant>
        <vt:i4>20</vt:i4>
      </vt:variant>
      <vt:variant>
        <vt:i4>0</vt:i4>
      </vt:variant>
      <vt:variant>
        <vt:i4>5</vt:i4>
      </vt:variant>
      <vt:variant>
        <vt:lpwstr/>
      </vt:variant>
      <vt:variant>
        <vt:lpwstr>_Toc380502108</vt:lpwstr>
      </vt:variant>
      <vt:variant>
        <vt:i4>1572914</vt:i4>
      </vt:variant>
      <vt:variant>
        <vt:i4>14</vt:i4>
      </vt:variant>
      <vt:variant>
        <vt:i4>0</vt:i4>
      </vt:variant>
      <vt:variant>
        <vt:i4>5</vt:i4>
      </vt:variant>
      <vt:variant>
        <vt:lpwstr/>
      </vt:variant>
      <vt:variant>
        <vt:lpwstr>_Toc380502107</vt:lpwstr>
      </vt:variant>
      <vt:variant>
        <vt:i4>1572914</vt:i4>
      </vt:variant>
      <vt:variant>
        <vt:i4>8</vt:i4>
      </vt:variant>
      <vt:variant>
        <vt:i4>0</vt:i4>
      </vt:variant>
      <vt:variant>
        <vt:i4>5</vt:i4>
      </vt:variant>
      <vt:variant>
        <vt:lpwstr/>
      </vt:variant>
      <vt:variant>
        <vt:lpwstr>_Toc380502106</vt:lpwstr>
      </vt:variant>
      <vt:variant>
        <vt:i4>1572914</vt:i4>
      </vt:variant>
      <vt:variant>
        <vt:i4>2</vt:i4>
      </vt:variant>
      <vt:variant>
        <vt:i4>0</vt:i4>
      </vt:variant>
      <vt:variant>
        <vt:i4>5</vt:i4>
      </vt:variant>
      <vt:variant>
        <vt:lpwstr/>
      </vt:variant>
      <vt:variant>
        <vt:lpwstr>_Toc380502105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2024-11-07T04:11:00Z</dcterms:created>
  <dcterms:modified xsi:type="dcterms:W3CDTF">2024-11-20T07:54:00Z</dcterms:modified>
</cp:coreProperties>
</file>