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kern w:val="2"/>
          <w:sz w:val="24"/>
        </w:rPr>
        <w:id w:val="2028589946"/>
        <w:docPartObj>
          <w:docPartGallery w:val="Cover Pages"/>
          <w:docPartUnique/>
        </w:docPartObj>
      </w:sdtPr>
      <w:sdtEndPr>
        <w:rPr>
          <w:rFonts w:ascii="メイリオ" w:eastAsia="メイリオ" w:hAnsi="メイリオ" w:cstheme="minorBidi"/>
          <w:sz w:val="20"/>
        </w:rPr>
      </w:sdtEndPr>
      <w:sdtContent>
        <w:tbl>
          <w:tblPr>
            <w:tblpPr w:leftFromText="187" w:rightFromText="187" w:vertAnchor="page" w:horzAnchor="margin" w:tblpY="4501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725B81" w:rsidTr="008F389C">
            <w:tc>
              <w:tcPr>
                <w:tcW w:w="1046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25B81" w:rsidRDefault="00725B81" w:rsidP="008F389C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</w:rPr>
                  <w:drawing>
                    <wp:inline distT="0" distB="0" distL="0" distR="0" wp14:anchorId="53130186" wp14:editId="1B2E57F6">
                      <wp:extent cx="4048781" cy="1347561"/>
                      <wp:effectExtent l="0" t="0" r="8890" b="5080"/>
                      <wp:docPr id="28" name="図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r4インストールガイド表紙.bmp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8781" cy="1347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25B81" w:rsidTr="008F389C">
            <w:tc>
              <w:tcPr>
                <w:tcW w:w="10466" w:type="dxa"/>
              </w:tcPr>
              <w:p w:rsidR="000225E9" w:rsidRPr="000225E9" w:rsidRDefault="00C453D6" w:rsidP="00944EB8">
                <w:pPr>
                  <w:pStyle w:val="ab"/>
                </w:pPr>
                <w:r w:rsidRPr="000225E9">
                  <w:rPr>
                    <w:rFonts w:hint="eastAsia"/>
                  </w:rPr>
                  <w:t>操作チュートリアル</w:t>
                </w:r>
              </w:p>
              <w:p w:rsidR="00725B81" w:rsidRPr="000225E9" w:rsidRDefault="00FB1B8E" w:rsidP="009B663F">
                <w:pPr>
                  <w:pStyle w:val="ab"/>
                  <w:rPr>
                    <w:rFonts w:cstheme="majorBidi"/>
                    <w:color w:val="4F81BD" w:themeColor="accent1"/>
                  </w:rPr>
                </w:pPr>
                <w:r>
                  <w:rPr>
                    <w:rFonts w:hint="eastAsia"/>
                    <w:lang w:eastAsia="ja-JP"/>
                  </w:rPr>
                  <w:t>S3</w:t>
                </w:r>
                <w:r w:rsidR="00CE6B78">
                  <w:rPr>
                    <w:rFonts w:hint="eastAsia"/>
                  </w:rPr>
                  <w:t>設定</w:t>
                </w:r>
                <w:r w:rsidR="00C453D6" w:rsidRPr="000225E9">
                  <w:rPr>
                    <w:rFonts w:hint="eastAsia"/>
                  </w:rPr>
                  <w:t>管理者編</w:t>
                </w:r>
              </w:p>
            </w:tc>
          </w:tr>
          <w:tr w:rsidR="00725B81" w:rsidTr="008F389C">
            <w:tc>
              <w:tcPr>
                <w:tcW w:w="1046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25B81" w:rsidRPr="00725B81" w:rsidRDefault="00725B81" w:rsidP="00A84787">
                <w:pPr>
                  <w:pStyle w:val="ad"/>
                </w:pPr>
              </w:p>
            </w:tc>
          </w:tr>
        </w:tbl>
        <w:p w:rsidR="00725B81" w:rsidRPr="000225E9" w:rsidRDefault="00E23DDB" w:rsidP="00E23DDB">
          <w:pPr>
            <w:jc w:val="right"/>
          </w:pPr>
          <w:r>
            <w:rPr>
              <w:noProof/>
            </w:rPr>
            <w:drawing>
              <wp:inline distT="0" distB="0" distL="0" distR="0" wp14:anchorId="466718D5" wp14:editId="56726A5C">
                <wp:extent cx="1440000" cy="352712"/>
                <wp:effectExtent l="0" t="0" r="8255" b="9525"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会社ロゴ黒.wmf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52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B5CEE" w:rsidRDefault="000B5CEE"/>
        <w:p w:rsidR="000B5CEE" w:rsidRDefault="000B5CEE"/>
        <w:p w:rsidR="000B5CEE" w:rsidRDefault="000B5CEE"/>
        <w:tbl>
          <w:tblPr>
            <w:tblpPr w:leftFromText="187" w:rightFromText="187" w:vertAnchor="page" w:horzAnchor="margin" w:tblpY="15226"/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808BA" w:rsidTr="005808BA">
            <w:tc>
              <w:tcPr>
                <w:tcW w:w="5000" w:type="pct"/>
              </w:tcPr>
              <w:p w:rsidR="005808BA" w:rsidRPr="000225E9" w:rsidRDefault="005808BA" w:rsidP="005808BA">
                <w:pPr>
                  <w:jc w:val="right"/>
                  <w:rPr>
                    <w:sz w:val="21"/>
                  </w:rPr>
                </w:pPr>
                <w:r w:rsidRPr="000225E9">
                  <w:rPr>
                    <w:rFonts w:hint="eastAsia"/>
                    <w:sz w:val="21"/>
                  </w:rPr>
                  <w:t>第1版</w:t>
                </w:r>
              </w:p>
              <w:p w:rsidR="005808BA" w:rsidRPr="000225E9" w:rsidRDefault="005808BA" w:rsidP="007B0984">
                <w:pPr>
                  <w:jc w:val="right"/>
                  <w:rPr>
                    <w:sz w:val="21"/>
                  </w:rPr>
                </w:pPr>
                <w:r w:rsidRPr="000225E9">
                  <w:rPr>
                    <w:rFonts w:hint="eastAsia"/>
                    <w:sz w:val="21"/>
                  </w:rPr>
                  <w:t>202</w:t>
                </w:r>
                <w:r w:rsidR="002C066D">
                  <w:rPr>
                    <w:rFonts w:hint="eastAsia"/>
                    <w:sz w:val="21"/>
                  </w:rPr>
                  <w:t>5</w:t>
                </w:r>
                <w:r w:rsidRPr="000225E9">
                  <w:rPr>
                    <w:rFonts w:hint="eastAsia"/>
                    <w:sz w:val="21"/>
                  </w:rPr>
                  <w:t>/</w:t>
                </w:r>
                <w:r w:rsidR="002C066D">
                  <w:rPr>
                    <w:rFonts w:hint="eastAsia"/>
                    <w:sz w:val="21"/>
                  </w:rPr>
                  <w:t>0</w:t>
                </w:r>
                <w:r w:rsidR="00F77F66">
                  <w:rPr>
                    <w:rFonts w:hint="eastAsia"/>
                    <w:sz w:val="21"/>
                  </w:rPr>
                  <w:t>7</w:t>
                </w:r>
                <w:r w:rsidRPr="000225E9">
                  <w:rPr>
                    <w:rFonts w:hint="eastAsia"/>
                    <w:sz w:val="21"/>
                  </w:rPr>
                  <w:t>/</w:t>
                </w:r>
                <w:r w:rsidR="00F77F66">
                  <w:rPr>
                    <w:rFonts w:hint="eastAsia"/>
                    <w:sz w:val="21"/>
                  </w:rPr>
                  <w:t>14</w:t>
                </w:r>
              </w:p>
            </w:tc>
          </w:tr>
        </w:tbl>
        <w:p w:rsidR="00725B81" w:rsidRDefault="00725B81">
          <w:r>
            <w:br w:type="page"/>
          </w:r>
        </w:p>
      </w:sdtContent>
    </w:sdt>
    <w:sdt>
      <w:sdtPr>
        <w:rPr>
          <w:rFonts w:cstheme="minorBidi"/>
          <w:b w:val="0"/>
          <w:bCs w:val="0"/>
          <w:kern w:val="2"/>
          <w:sz w:val="20"/>
          <w:szCs w:val="22"/>
          <w:lang w:val="ja-JP"/>
        </w:rPr>
        <w:id w:val="-1516223563"/>
        <w:docPartObj>
          <w:docPartGallery w:val="Table of Contents"/>
          <w:docPartUnique/>
        </w:docPartObj>
      </w:sdtPr>
      <w:sdtEndPr/>
      <w:sdtContent>
        <w:p w:rsidR="00210529" w:rsidRPr="00210529" w:rsidRDefault="00210529" w:rsidP="00024D63">
          <w:pPr>
            <w:pStyle w:val="af"/>
          </w:pPr>
          <w:r w:rsidRPr="009B1551">
            <w:rPr>
              <w:lang w:val="ja-JP"/>
            </w:rPr>
            <w:t>目次</w:t>
          </w:r>
          <w:bookmarkStart w:id="0" w:name="_GoBack"/>
          <w:bookmarkEnd w:id="0"/>
        </w:p>
        <w:p w:rsidR="0076468F" w:rsidRDefault="008F389C">
          <w:pPr>
            <w:pStyle w:val="11"/>
            <w:rPr>
              <w:rFonts w:asciiTheme="minorHAnsi" w:eastAsiaTheme="minorEastAsia" w:hAnsiTheme="minorHAnsi"/>
              <w:sz w:val="21"/>
              <w:szCs w:val="22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pPr>
          <w:r>
            <w:rPr>
              <w:b/>
            </w:rPr>
            <w:fldChar w:fldCharType="begin"/>
          </w:r>
          <w:r>
            <w:instrText xml:space="preserve"> TOC \o "1-5" \h \z \u </w:instrText>
          </w:r>
          <w:r>
            <w:rPr>
              <w:b/>
            </w:rPr>
            <w:fldChar w:fldCharType="separate"/>
          </w:r>
          <w:hyperlink w:anchor="_Toc203411286" w:history="1">
            <w:r w:rsidR="0076468F" w:rsidRPr="00C40CED">
              <w:rPr>
                <w:rStyle w:val="af0"/>
              </w:rPr>
              <w:t>1.</w:t>
            </w:r>
            <w:r w:rsidR="0076468F">
              <w:rPr>
                <w:rFonts w:asciiTheme="minorHAnsi" w:eastAsiaTheme="minorEastAsia" w:hAnsiTheme="minorHAnsi"/>
                <w:sz w:val="21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ab/>
            </w:r>
            <w:r w:rsidR="0076468F" w:rsidRPr="00C40CED">
              <w:rPr>
                <w:rStyle w:val="af0"/>
              </w:rPr>
              <w:t>はじめに</w:t>
            </w:r>
            <w:r w:rsidR="0076468F">
              <w:rPr>
                <w:webHidden/>
              </w:rPr>
              <w:tab/>
            </w:r>
            <w:r w:rsidR="0076468F">
              <w:rPr>
                <w:webHidden/>
              </w:rPr>
              <w:fldChar w:fldCharType="begin"/>
            </w:r>
            <w:r w:rsidR="0076468F">
              <w:rPr>
                <w:webHidden/>
              </w:rPr>
              <w:instrText xml:space="preserve"> PAGEREF _Toc203411286 \h </w:instrText>
            </w:r>
            <w:r w:rsidR="0076468F">
              <w:rPr>
                <w:webHidden/>
              </w:rPr>
            </w:r>
            <w:r w:rsidR="0076468F">
              <w:rPr>
                <w:webHidden/>
              </w:rPr>
              <w:fldChar w:fldCharType="separate"/>
            </w:r>
            <w:r w:rsidR="0076468F">
              <w:rPr>
                <w:webHidden/>
              </w:rPr>
              <w:t>1</w:t>
            </w:r>
            <w:r w:rsidR="0076468F">
              <w:rPr>
                <w:webHidden/>
              </w:rPr>
              <w:fldChar w:fldCharType="end"/>
            </w:r>
          </w:hyperlink>
        </w:p>
        <w:p w:rsidR="0076468F" w:rsidRDefault="0076468F">
          <w:pPr>
            <w:pStyle w:val="11"/>
            <w:rPr>
              <w:rFonts w:asciiTheme="minorHAnsi" w:eastAsiaTheme="minorEastAsia" w:hAnsiTheme="minorHAnsi"/>
              <w:sz w:val="21"/>
              <w:szCs w:val="22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pPr>
          <w:hyperlink w:anchor="_Toc203411287" w:history="1">
            <w:r w:rsidRPr="00C40CED">
              <w:rPr>
                <w:rStyle w:val="af0"/>
              </w:rPr>
              <w:t>2.</w:t>
            </w:r>
            <w:r>
              <w:rPr>
                <w:rFonts w:asciiTheme="minorHAnsi" w:eastAsiaTheme="minorEastAsia" w:hAnsiTheme="minorHAnsi"/>
                <w:sz w:val="21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ab/>
            </w:r>
            <w:r w:rsidRPr="00C40CED">
              <w:rPr>
                <w:rStyle w:val="af0"/>
              </w:rPr>
              <w:t>S3設定の概要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_Toc203411287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76468F" w:rsidRDefault="0076468F">
          <w:pPr>
            <w:pStyle w:val="11"/>
            <w:rPr>
              <w:rFonts w:asciiTheme="minorHAnsi" w:eastAsiaTheme="minorEastAsia" w:hAnsiTheme="minorHAnsi"/>
              <w:sz w:val="21"/>
              <w:szCs w:val="22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pPr>
          <w:hyperlink w:anchor="_Toc203411288" w:history="1">
            <w:r w:rsidRPr="00C40CED">
              <w:rPr>
                <w:rStyle w:val="af0"/>
              </w:rPr>
              <w:t>3.</w:t>
            </w:r>
            <w:r>
              <w:rPr>
                <w:rFonts w:asciiTheme="minorHAnsi" w:eastAsiaTheme="minorEastAsia" w:hAnsiTheme="minorHAnsi"/>
                <w:sz w:val="21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ab/>
            </w:r>
            <w:r w:rsidRPr="00C40CED">
              <w:rPr>
                <w:rStyle w:val="af0"/>
              </w:rPr>
              <w:t>S3設定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_Toc203411288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210529" w:rsidRDefault="008F389C">
          <w:r>
            <w:rPr>
              <w:noProof/>
              <w:szCs w:val="21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fldChar w:fldCharType="end"/>
          </w:r>
        </w:p>
      </w:sdtContent>
    </w:sdt>
    <w:p w:rsidR="00210529" w:rsidRDefault="00210529" w:rsidP="00A01D21">
      <w:pPr>
        <w:sectPr w:rsidR="00210529" w:rsidSect="0093206C">
          <w:footerReference w:type="even" r:id="rId10"/>
          <w:pgSz w:w="11906" w:h="16838" w:code="9"/>
          <w:pgMar w:top="720" w:right="720" w:bottom="720" w:left="720" w:header="851" w:footer="992" w:gutter="0"/>
          <w:pgNumType w:start="0"/>
          <w:cols w:space="425"/>
          <w:titlePg/>
          <w:docGrid w:linePitch="326" w:charSpace="-3426"/>
        </w:sectPr>
      </w:pPr>
    </w:p>
    <w:p w:rsidR="006A52F3" w:rsidRDefault="004F33E4" w:rsidP="00291D9E">
      <w:pPr>
        <w:pStyle w:val="1"/>
        <w:spacing w:after="120"/>
      </w:pPr>
      <w:bookmarkStart w:id="1" w:name="_Toc159346083"/>
      <w:bookmarkStart w:id="2" w:name="_Toc203411286"/>
      <w:r>
        <w:rPr>
          <w:rFonts w:hint="eastAsia"/>
        </w:rPr>
        <w:lastRenderedPageBreak/>
        <w:t>はじめに</w:t>
      </w:r>
      <w:bookmarkEnd w:id="1"/>
      <w:bookmarkEnd w:id="2"/>
    </w:p>
    <w:p w:rsidR="004B0103" w:rsidRDefault="004B0103" w:rsidP="004B0103">
      <w:r>
        <w:rPr>
          <w:rFonts w:hint="eastAsia"/>
        </w:rPr>
        <w:t>本書ではProselfにおける</w:t>
      </w:r>
      <w:r w:rsidR="00FD3742" w:rsidRPr="00FD3742">
        <w:t>S3設定について</w:t>
      </w:r>
      <w:r>
        <w:rPr>
          <w:rFonts w:hint="eastAsia"/>
        </w:rPr>
        <w:t>記載し</w:t>
      </w:r>
      <w:r>
        <w:t>て</w:t>
      </w:r>
      <w:r>
        <w:rPr>
          <w:rFonts w:hint="eastAsia"/>
        </w:rPr>
        <w:t>おり</w:t>
      </w:r>
      <w:r>
        <w:t>ます。</w:t>
      </w:r>
    </w:p>
    <w:p w:rsidR="005C7613" w:rsidRDefault="005C7613" w:rsidP="009340D6"/>
    <w:p w:rsidR="004B0103" w:rsidRDefault="00752781" w:rsidP="00752781">
      <w:pPr>
        <w:pStyle w:val="1"/>
        <w:spacing w:after="120"/>
      </w:pPr>
      <w:bookmarkStart w:id="3" w:name="_Toc203411287"/>
      <w:r w:rsidRPr="00752781">
        <w:t>S3設定の概要</w:t>
      </w:r>
      <w:bookmarkEnd w:id="3"/>
    </w:p>
    <w:p w:rsidR="003B48B4" w:rsidRDefault="003B48B4" w:rsidP="004F3073">
      <w:r w:rsidRPr="003B48B4">
        <w:t>S3設定を利用すると、ファイルの保存先をAmazon S3等のオブジェクトストレージ上に変更することができます。</w:t>
      </w:r>
    </w:p>
    <w:p w:rsidR="00A629E4" w:rsidRDefault="003141E7" w:rsidP="00A629E4">
      <w:r w:rsidRPr="003141E7">
        <w:rPr>
          <w:rFonts w:hint="eastAsia"/>
        </w:rPr>
        <w:t>本設定を行うとオブジェクトストレージ上のバケット内にユーザー、グループフォルダが配置され、その配下にアップロードしたファイル、フォルダが保存されるようにな</w:t>
      </w:r>
      <w:r>
        <w:rPr>
          <w:rFonts w:hint="eastAsia"/>
        </w:rPr>
        <w:t>ります</w:t>
      </w:r>
      <w:r w:rsidRPr="003141E7">
        <w:rPr>
          <w:rFonts w:hint="eastAsia"/>
        </w:rPr>
        <w:t>。</w:t>
      </w:r>
    </w:p>
    <w:p w:rsidR="003054F6" w:rsidRDefault="003141E7" w:rsidP="00A629E4">
      <w:r w:rsidRPr="003141E7">
        <w:rPr>
          <w:rFonts w:hint="eastAsia"/>
        </w:rPr>
        <w:t>オブジェクトストレージ上にファイルを保存することで</w:t>
      </w:r>
      <w:r w:rsidRPr="00CC32A3">
        <w:rPr>
          <w:rFonts w:hint="eastAsia"/>
        </w:rPr>
        <w:t>スケールアウトが容易になり、耐久性</w:t>
      </w:r>
      <w:r>
        <w:rPr>
          <w:rFonts w:hint="eastAsia"/>
        </w:rPr>
        <w:t>、可用性の向上、ストレージ管理コストの低減を実現することができます。</w:t>
      </w:r>
    </w:p>
    <w:p w:rsidR="00132585" w:rsidRDefault="00132585" w:rsidP="00604CA5">
      <w:pPr>
        <w:pStyle w:val="af5"/>
        <w:numPr>
          <w:ilvl w:val="0"/>
          <w:numId w:val="40"/>
        </w:numPr>
        <w:ind w:leftChars="0"/>
      </w:pPr>
      <w:r w:rsidRPr="00B10E5D">
        <w:rPr>
          <w:rFonts w:hint="eastAsia"/>
        </w:rPr>
        <w:t>弊社動作確認済みのオブジェクトストレージ</w:t>
      </w:r>
      <w:r>
        <w:rPr>
          <w:rFonts w:hint="eastAsia"/>
        </w:rPr>
        <w:t>は</w:t>
      </w:r>
      <w:r w:rsidRPr="005D06F2">
        <w:t>Amazon S3</w:t>
      </w:r>
      <w:r>
        <w:rPr>
          <w:rFonts w:hint="eastAsia"/>
        </w:rPr>
        <w:t>、</w:t>
      </w:r>
      <w:r w:rsidRPr="005D06F2">
        <w:t>Wasabi</w:t>
      </w:r>
      <w:r>
        <w:rPr>
          <w:rFonts w:hint="eastAsia"/>
        </w:rPr>
        <w:t>です。</w:t>
      </w:r>
    </w:p>
    <w:p w:rsidR="00C72CDB" w:rsidRDefault="00C72CDB" w:rsidP="00D731B6"/>
    <w:p w:rsidR="00C72CDB" w:rsidRDefault="00C72CDB" w:rsidP="00C72CD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6120000" cy="2224384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メージ図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2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7A" w:rsidRDefault="00C02B7A" w:rsidP="00C02B7A">
      <w:pPr>
        <w:jc w:val="center"/>
      </w:pPr>
    </w:p>
    <w:p w:rsidR="00C02B7A" w:rsidRDefault="00C02B7A" w:rsidP="00C02B7A">
      <w:pPr>
        <w:spacing w:line="180" w:lineRule="auto"/>
        <w:jc w:val="center"/>
        <w:rPr>
          <w:b/>
        </w:rPr>
      </w:pPr>
      <w:r w:rsidRPr="00C93BAC">
        <w:rPr>
          <w:rFonts w:hint="eastAsia"/>
          <w:b/>
        </w:rPr>
        <w:t>S3導入イメージ図</w:t>
      </w:r>
    </w:p>
    <w:p w:rsidR="00C02B7A" w:rsidRPr="00C93BAC" w:rsidRDefault="00C02B7A" w:rsidP="00221F82"/>
    <w:p w:rsidR="004B0103" w:rsidRPr="00221F82" w:rsidRDefault="00221F82" w:rsidP="009340D6">
      <w:pPr>
        <w:rPr>
          <w:b/>
        </w:rPr>
      </w:pPr>
      <w:bookmarkStart w:id="4" w:name="_Toc129355863"/>
      <w:bookmarkStart w:id="5" w:name="_Toc188374609"/>
      <w:r w:rsidRPr="00221F82">
        <w:rPr>
          <w:rFonts w:hint="eastAsia"/>
          <w:b/>
        </w:rPr>
        <w:t>注意事項</w:t>
      </w:r>
      <w:bookmarkEnd w:id="4"/>
      <w:bookmarkEnd w:id="5"/>
    </w:p>
    <w:p w:rsidR="00221F82" w:rsidRPr="00187739" w:rsidRDefault="00F77F66" w:rsidP="00F77F66">
      <w:pPr>
        <w:pStyle w:val="af5"/>
        <w:numPr>
          <w:ilvl w:val="0"/>
          <w:numId w:val="31"/>
        </w:numPr>
        <w:ind w:leftChars="0"/>
      </w:pPr>
      <w:r w:rsidRPr="00F77F66">
        <w:rPr>
          <w:rFonts w:hint="eastAsia"/>
        </w:rPr>
        <w:t>オブジェクトストレージについては別途お客様がご用意いただく必要がございます。</w:t>
      </w:r>
    </w:p>
    <w:p w:rsidR="00221F82" w:rsidRPr="00187739" w:rsidRDefault="00FC1EEA" w:rsidP="005A12E4">
      <w:pPr>
        <w:pStyle w:val="af5"/>
        <w:numPr>
          <w:ilvl w:val="0"/>
          <w:numId w:val="31"/>
        </w:numPr>
        <w:ind w:leftChars="0"/>
      </w:pPr>
      <w:r w:rsidRPr="00FC1EEA">
        <w:rPr>
          <w:rFonts w:hint="eastAsia"/>
        </w:rPr>
        <w:t>運用途中で</w:t>
      </w:r>
      <w:r w:rsidRPr="00FC1EEA">
        <w:t>S3</w:t>
      </w:r>
      <w:r>
        <w:t>設定を変更することはでき</w:t>
      </w:r>
      <w:r w:rsidR="00FB39A4">
        <w:rPr>
          <w:rFonts w:hint="eastAsia"/>
        </w:rPr>
        <w:t>ません。</w:t>
      </w:r>
      <w:r w:rsidR="005A12E4" w:rsidRPr="005A12E4">
        <w:rPr>
          <w:rFonts w:hint="eastAsia"/>
        </w:rPr>
        <w:t>運用</w:t>
      </w:r>
      <w:r w:rsidR="005A12E4">
        <w:rPr>
          <w:rFonts w:hint="eastAsia"/>
        </w:rPr>
        <w:t>途中で設定変更が必要となった場合は弊社サポートにお問い合わせください。</w:t>
      </w:r>
    </w:p>
    <w:p w:rsidR="00221F82" w:rsidRDefault="005E5E3E" w:rsidP="005E5E3E">
      <w:pPr>
        <w:pStyle w:val="af5"/>
        <w:numPr>
          <w:ilvl w:val="0"/>
          <w:numId w:val="31"/>
        </w:numPr>
        <w:ind w:leftChars="0"/>
      </w:pPr>
      <w:r w:rsidRPr="005E5E3E">
        <w:rPr>
          <w:rFonts w:hint="eastAsia"/>
        </w:rPr>
        <w:t>バケット直下にあるフォルダの名前が</w:t>
      </w:r>
      <w:r w:rsidRPr="005E5E3E">
        <w:t>Proselfに登録しているユーザーID/グループ名と同じ場合、そのフォルダはProselfのユーザーフォルダ/グループフォルダとしてProselfからアップロードしたファイルの保存先に使用されます。</w:t>
      </w:r>
      <w:r w:rsidR="008B5902">
        <w:br/>
      </w:r>
      <w:r w:rsidR="008B5902">
        <w:rPr>
          <w:rFonts w:hint="eastAsia"/>
        </w:rPr>
        <w:t>※</w:t>
      </w:r>
      <w:r w:rsidR="00221F82">
        <w:rPr>
          <w:rFonts w:hint="eastAsia"/>
        </w:rPr>
        <w:t>フォルダ内のファイル</w:t>
      </w:r>
      <w:r w:rsidR="00CB51FB">
        <w:rPr>
          <w:rFonts w:hint="eastAsia"/>
        </w:rPr>
        <w:t>/フォルダ</w:t>
      </w:r>
      <w:r w:rsidR="00221F82">
        <w:rPr>
          <w:rFonts w:hint="eastAsia"/>
        </w:rPr>
        <w:t>は削除されません。</w:t>
      </w:r>
    </w:p>
    <w:p w:rsidR="00D50418" w:rsidRPr="00187739" w:rsidRDefault="00D50418" w:rsidP="00D50418">
      <w:pPr>
        <w:pStyle w:val="af5"/>
        <w:numPr>
          <w:ilvl w:val="0"/>
          <w:numId w:val="31"/>
        </w:numPr>
        <w:ind w:leftChars="0"/>
      </w:pPr>
      <w:r w:rsidRPr="00D50418">
        <w:rPr>
          <w:rFonts w:hint="eastAsia"/>
        </w:rPr>
        <w:t>事前にオブジェクトストレージ上でバケットの作成が必要です。</w:t>
      </w:r>
    </w:p>
    <w:p w:rsidR="00221F82" w:rsidRDefault="00553380" w:rsidP="00221F82">
      <w:pPr>
        <w:pStyle w:val="af5"/>
        <w:numPr>
          <w:ilvl w:val="0"/>
          <w:numId w:val="31"/>
        </w:numPr>
        <w:ind w:leftChars="0"/>
      </w:pPr>
      <w:r w:rsidRPr="00187739">
        <w:rPr>
          <w:rFonts w:hint="eastAsia"/>
        </w:rPr>
        <w:t>弊社では</w:t>
      </w:r>
      <w:r>
        <w:rPr>
          <w:rFonts w:hint="eastAsia"/>
        </w:rPr>
        <w:t>オブジェクトストレージ側</w:t>
      </w:r>
      <w:r w:rsidRPr="00187739">
        <w:rPr>
          <w:rFonts w:hint="eastAsia"/>
        </w:rPr>
        <w:t>の設定はサポートしておりません。</w:t>
      </w:r>
    </w:p>
    <w:p w:rsidR="00EA2CD7" w:rsidRPr="001A3290" w:rsidRDefault="00EA2CD7" w:rsidP="009340D6"/>
    <w:p w:rsidR="007A10F8" w:rsidRDefault="007A10F8">
      <w:pPr>
        <w:wordWrap/>
      </w:pPr>
      <w:r>
        <w:br w:type="page"/>
      </w:r>
    </w:p>
    <w:p w:rsidR="003D32D2" w:rsidRPr="006517A7" w:rsidRDefault="003D32D2" w:rsidP="003D32D2">
      <w:pPr>
        <w:pStyle w:val="1"/>
        <w:spacing w:after="120"/>
      </w:pPr>
      <w:bookmarkStart w:id="6" w:name="_S3設定"/>
      <w:bookmarkStart w:id="7" w:name="_Toc129355865"/>
      <w:bookmarkStart w:id="8" w:name="_Toc188374611"/>
      <w:bookmarkStart w:id="9" w:name="_Toc203411288"/>
      <w:bookmarkEnd w:id="6"/>
      <w:r w:rsidRPr="002B4719">
        <w:rPr>
          <w:rFonts w:hint="eastAsia"/>
        </w:rPr>
        <w:lastRenderedPageBreak/>
        <w:t>S3設定</w:t>
      </w:r>
      <w:bookmarkEnd w:id="7"/>
      <w:bookmarkEnd w:id="8"/>
      <w:bookmarkEnd w:id="9"/>
    </w:p>
    <w:p w:rsidR="00C328D3" w:rsidRDefault="008A7247" w:rsidP="00C328D3">
      <w:r w:rsidRPr="008A7247">
        <w:rPr>
          <w:rFonts w:hint="eastAsia"/>
        </w:rPr>
        <w:t>ファイルの保存先をオブジェクトストレージ上に変更するための設定を行います。</w:t>
      </w:r>
    </w:p>
    <w:p w:rsidR="00C328D3" w:rsidRDefault="00C328D3" w:rsidP="005B5DB9">
      <w:pPr>
        <w:rPr>
          <w:b/>
          <w:u w:val="single"/>
        </w:rPr>
      </w:pPr>
    </w:p>
    <w:p w:rsidR="00E26183" w:rsidRDefault="00E26183" w:rsidP="00E26183">
      <w:r>
        <w:rPr>
          <w:rFonts w:hint="eastAsia"/>
        </w:rPr>
        <w:t>管理画面</w:t>
      </w:r>
      <w:r w:rsidR="001C1593">
        <w:rPr>
          <w:rFonts w:hint="eastAsia"/>
        </w:rPr>
        <w:t>より</w:t>
      </w:r>
      <w:r>
        <w:rPr>
          <w:rFonts w:hint="eastAsia"/>
        </w:rPr>
        <w:t>「システム設定」をクリックします。</w:t>
      </w:r>
    </w:p>
    <w:p w:rsidR="00E26183" w:rsidRDefault="00E26183" w:rsidP="00E261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B259B5" wp14:editId="442843A7">
                <wp:simplePos x="0" y="0"/>
                <wp:positionH relativeFrom="column">
                  <wp:posOffset>1605915</wp:posOffset>
                </wp:positionH>
                <wp:positionV relativeFrom="paragraph">
                  <wp:posOffset>2412365</wp:posOffset>
                </wp:positionV>
                <wp:extent cx="2066925" cy="609600"/>
                <wp:effectExtent l="0" t="0" r="28575" b="1905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A0548" id="正方形/長方形 90" o:spid="_x0000_s1026" style="position:absolute;left:0;text-align:left;margin-left:126.45pt;margin-top:189.95pt;width:162.7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B841C5" wp14:editId="52C0162E">
            <wp:extent cx="5400000" cy="3272131"/>
            <wp:effectExtent l="19050" t="19050" r="10795" b="24130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721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26183" w:rsidRDefault="00E26183" w:rsidP="00E26183">
      <w:pPr>
        <w:jc w:val="center"/>
      </w:pPr>
      <w:r w:rsidRPr="00F25C94">
        <w:rPr>
          <w:rFonts w:hint="eastAsia"/>
          <w:b/>
        </w:rPr>
        <w:t>管理画面ホーム</w:t>
      </w:r>
    </w:p>
    <w:p w:rsidR="00E26183" w:rsidRDefault="00E26183" w:rsidP="005B5DB9">
      <w:pPr>
        <w:rPr>
          <w:b/>
          <w:u w:val="single"/>
        </w:rPr>
      </w:pPr>
    </w:p>
    <w:p w:rsidR="00E26183" w:rsidRPr="00E26183" w:rsidRDefault="00E26183" w:rsidP="005B5DB9">
      <w:pPr>
        <w:rPr>
          <w:b/>
          <w:u w:val="single"/>
        </w:rPr>
      </w:pPr>
      <w:r>
        <w:rPr>
          <w:rFonts w:hint="eastAsia"/>
        </w:rPr>
        <w:t>ストア</w:t>
      </w:r>
      <w:r w:rsidR="000B76A0">
        <w:rPr>
          <w:rFonts w:hint="eastAsia"/>
        </w:rPr>
        <w:t>より</w:t>
      </w:r>
      <w:r>
        <w:rPr>
          <w:rFonts w:hint="eastAsia"/>
        </w:rPr>
        <w:t>「S3設定」をクリックします。</w:t>
      </w:r>
    </w:p>
    <w:p w:rsidR="00E26183" w:rsidRDefault="00E26183" w:rsidP="00E26183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B32D3E" wp14:editId="39DB543A">
                <wp:simplePos x="0" y="0"/>
                <wp:positionH relativeFrom="column">
                  <wp:posOffset>2362200</wp:posOffset>
                </wp:positionH>
                <wp:positionV relativeFrom="paragraph">
                  <wp:posOffset>1840230</wp:posOffset>
                </wp:positionV>
                <wp:extent cx="540000" cy="162000"/>
                <wp:effectExtent l="0" t="0" r="127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319E" id="正方形/長方形 8" o:spid="_x0000_s1026" style="position:absolute;left:0;text-align:left;margin-left:186pt;margin-top:144.9pt;width:42.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" filled="f" strokecolor="red" strokeweight="2pt"/>
            </w:pict>
          </mc:Fallback>
        </mc:AlternateContent>
      </w:r>
      <w:r w:rsidRPr="00E26183">
        <w:rPr>
          <w:b/>
          <w:noProof/>
        </w:rPr>
        <w:drawing>
          <wp:inline distT="0" distB="0" distL="0" distR="0" wp14:anchorId="368EE91A" wp14:editId="1BA4577D">
            <wp:extent cx="2160000" cy="2187000"/>
            <wp:effectExtent l="19050" t="19050" r="12065" b="2286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87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26183" w:rsidRPr="00E26183" w:rsidRDefault="00E26183" w:rsidP="00E26183">
      <w:pPr>
        <w:jc w:val="center"/>
        <w:rPr>
          <w:b/>
        </w:rPr>
      </w:pPr>
      <w:r w:rsidRPr="007F6D18">
        <w:rPr>
          <w:rFonts w:hint="eastAsia"/>
          <w:b/>
        </w:rPr>
        <w:t>システム設定</w:t>
      </w:r>
      <w:r>
        <w:rPr>
          <w:rFonts w:hint="eastAsia"/>
          <w:b/>
        </w:rPr>
        <w:t xml:space="preserve"> </w:t>
      </w:r>
      <w:r>
        <w:rPr>
          <w:b/>
        </w:rPr>
        <w:t xml:space="preserve">- </w:t>
      </w:r>
      <w:r>
        <w:rPr>
          <w:rFonts w:hint="eastAsia"/>
          <w:b/>
        </w:rPr>
        <w:t>ストア</w:t>
      </w:r>
    </w:p>
    <w:p w:rsidR="006B2B4F" w:rsidRDefault="006B2B4F" w:rsidP="006B2B4F">
      <w:pPr>
        <w:wordWrap/>
      </w:pPr>
    </w:p>
    <w:p w:rsidR="002E6538" w:rsidRDefault="002E6538">
      <w:pPr>
        <w:wordWrap/>
      </w:pPr>
      <w:r>
        <w:br w:type="page"/>
      </w:r>
    </w:p>
    <w:p w:rsidR="006B2B4F" w:rsidRDefault="006B2B4F" w:rsidP="006B2B4F">
      <w:r>
        <w:rPr>
          <w:rFonts w:hint="eastAsia"/>
        </w:rPr>
        <w:lastRenderedPageBreak/>
        <w:t>S3設定画面</w:t>
      </w:r>
      <w:r w:rsidR="00AF6C1D">
        <w:rPr>
          <w:rFonts w:hint="eastAsia"/>
        </w:rPr>
        <w:t>で</w:t>
      </w:r>
      <w:r>
        <w:rPr>
          <w:rFonts w:hint="eastAsia"/>
        </w:rPr>
        <w:t>各項目の設定を行います。</w:t>
      </w:r>
    </w:p>
    <w:p w:rsidR="00273084" w:rsidRDefault="00273084" w:rsidP="006B2B4F">
      <w:pPr>
        <w:jc w:val="center"/>
      </w:pPr>
      <w:r w:rsidRPr="00273084">
        <w:rPr>
          <w:noProof/>
        </w:rPr>
        <w:drawing>
          <wp:inline distT="0" distB="0" distL="0" distR="0" wp14:anchorId="188D3832" wp14:editId="38DF84D6">
            <wp:extent cx="3960000" cy="4305071"/>
            <wp:effectExtent l="19050" t="19050" r="21590" b="196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430507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B2B4F" w:rsidRDefault="006B2B4F" w:rsidP="006B2B4F">
      <w:pPr>
        <w:jc w:val="center"/>
      </w:pPr>
      <w:r w:rsidRPr="00FA22C9">
        <w:rPr>
          <w:rFonts w:hint="eastAsia"/>
          <w:b/>
        </w:rPr>
        <w:t>S3設定</w:t>
      </w:r>
    </w:p>
    <w:p w:rsidR="006B2B4F" w:rsidRDefault="006B2B4F" w:rsidP="006B2B4F"/>
    <w:p w:rsidR="006B2B4F" w:rsidRDefault="006B2B4F" w:rsidP="006B2B4F">
      <w:r w:rsidRPr="004E577D">
        <w:rPr>
          <w:rFonts w:hint="eastAsia"/>
        </w:rPr>
        <w:t>各設定項目については以下の通りです。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7200"/>
      </w:tblGrid>
      <w:tr w:rsidR="006B2B4F" w:rsidRPr="004E577D" w:rsidTr="00B902B8">
        <w:trPr>
          <w:tblHeader/>
          <w:jc w:val="center"/>
        </w:trPr>
        <w:tc>
          <w:tcPr>
            <w:tcW w:w="1557" w:type="pct"/>
            <w:shd w:val="clear" w:color="auto" w:fill="DAEEF3" w:themeFill="accent5" w:themeFillTint="33"/>
          </w:tcPr>
          <w:p w:rsidR="006B2B4F" w:rsidRPr="004E577D" w:rsidRDefault="006B2B4F" w:rsidP="00B902B8">
            <w:r w:rsidRPr="004E577D">
              <w:rPr>
                <w:rFonts w:hint="eastAsia"/>
              </w:rPr>
              <w:t>項目名</w:t>
            </w:r>
          </w:p>
        </w:tc>
        <w:tc>
          <w:tcPr>
            <w:tcW w:w="3443" w:type="pct"/>
            <w:shd w:val="clear" w:color="auto" w:fill="DAEEF3" w:themeFill="accent5" w:themeFillTint="33"/>
          </w:tcPr>
          <w:p w:rsidR="006B2B4F" w:rsidRPr="004E577D" w:rsidRDefault="006B2B4F" w:rsidP="00B902B8">
            <w:r w:rsidRPr="004E577D">
              <w:rPr>
                <w:rFonts w:hint="eastAsia"/>
              </w:rPr>
              <w:t>説明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A45C94" w:rsidRDefault="006B2B4F" w:rsidP="00B902B8">
            <w:r w:rsidRPr="00A45C94">
              <w:rPr>
                <w:rFonts w:hint="eastAsia"/>
              </w:rPr>
              <w:t>S3を利用する</w:t>
            </w:r>
          </w:p>
        </w:tc>
        <w:tc>
          <w:tcPr>
            <w:tcW w:w="3443" w:type="pct"/>
          </w:tcPr>
          <w:p w:rsidR="006B2B4F" w:rsidRPr="004E577D" w:rsidRDefault="006B2B4F" w:rsidP="00B902B8">
            <w:r w:rsidRPr="00A45C94">
              <w:rPr>
                <w:rFonts w:hint="eastAsia"/>
              </w:rPr>
              <w:t>「</w:t>
            </w:r>
            <w:r w:rsidRPr="00A45C94">
              <w:t>on」で設定すると</w:t>
            </w:r>
            <w:r w:rsidR="007443B5" w:rsidRPr="007443B5">
              <w:rPr>
                <w:rFonts w:hint="eastAsia"/>
              </w:rPr>
              <w:t>オブジェクトストレージ</w:t>
            </w:r>
            <w:r>
              <w:rPr>
                <w:rFonts w:hint="eastAsia"/>
              </w:rPr>
              <w:t>との連携が有効になります。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A45C94" w:rsidRDefault="006B2B4F" w:rsidP="00B902B8">
            <w:r w:rsidRPr="00A45C94">
              <w:rPr>
                <w:rFonts w:hint="eastAsia"/>
              </w:rPr>
              <w:t>SSLアクセスを利用する</w:t>
            </w:r>
          </w:p>
        </w:tc>
        <w:tc>
          <w:tcPr>
            <w:tcW w:w="3443" w:type="pct"/>
          </w:tcPr>
          <w:p w:rsidR="006B2B4F" w:rsidRPr="004E577D" w:rsidRDefault="006B2B4F" w:rsidP="00B902B8">
            <w:r>
              <w:rPr>
                <w:rFonts w:hint="eastAsia"/>
              </w:rPr>
              <w:t>チェックを入れると、</w:t>
            </w:r>
            <w:r w:rsidR="007443B5" w:rsidRPr="007443B5">
              <w:rPr>
                <w:rFonts w:hint="eastAsia"/>
              </w:rPr>
              <w:t>オブジェクトストレージ</w:t>
            </w:r>
            <w:r>
              <w:rPr>
                <w:rFonts w:hint="eastAsia"/>
              </w:rPr>
              <w:t>へのアクセスにSSLを利用します。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D8121B" w:rsidRDefault="006B2B4F" w:rsidP="00B902B8">
            <w:r w:rsidRPr="00D8121B">
              <w:rPr>
                <w:rFonts w:hint="eastAsia"/>
              </w:rPr>
              <w:t>バケット名</w:t>
            </w:r>
          </w:p>
        </w:tc>
        <w:tc>
          <w:tcPr>
            <w:tcW w:w="3443" w:type="pct"/>
          </w:tcPr>
          <w:p w:rsidR="006B2B4F" w:rsidRPr="004E577D" w:rsidRDefault="006B2B4F" w:rsidP="00B902B8">
            <w:r>
              <w:rPr>
                <w:rFonts w:hint="eastAsia"/>
              </w:rPr>
              <w:t>バケット名を入力します。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D8121B" w:rsidRDefault="006B2B4F" w:rsidP="00B902B8">
            <w:r w:rsidRPr="00D8121B">
              <w:rPr>
                <w:rFonts w:hint="eastAsia"/>
              </w:rPr>
              <w:t>エンドポイント</w:t>
            </w:r>
          </w:p>
        </w:tc>
        <w:tc>
          <w:tcPr>
            <w:tcW w:w="3443" w:type="pct"/>
          </w:tcPr>
          <w:p w:rsidR="006B2B4F" w:rsidRDefault="006B2B4F" w:rsidP="00B902B8">
            <w:r>
              <w:rPr>
                <w:rFonts w:hint="eastAsia"/>
              </w:rPr>
              <w:t>バケットを作成したリージョン固有のエンドポイントを入力します。エンドポイントの詳細については以下URLをご参照ください。</w:t>
            </w:r>
          </w:p>
          <w:p w:rsidR="006B2B4F" w:rsidRPr="004E577D" w:rsidRDefault="001F00B6" w:rsidP="00B902B8">
            <w:pPr>
              <w:spacing w:line="180" w:lineRule="auto"/>
            </w:pPr>
            <w:hyperlink r:id="rId15" w:history="1">
              <w:r w:rsidR="006B2B4F" w:rsidRPr="00DA0625">
                <w:rPr>
                  <w:rStyle w:val="af0"/>
                </w:rPr>
                <w:t>http</w:t>
              </w:r>
              <w:r w:rsidR="006B2B4F">
                <w:rPr>
                  <w:rStyle w:val="af0"/>
                </w:rPr>
                <w:t>s</w:t>
              </w:r>
              <w:r w:rsidR="006B2B4F" w:rsidRPr="00DA0625">
                <w:rPr>
                  <w:rStyle w:val="af0"/>
                </w:rPr>
                <w:t>://docs.aws.amazon.com/ja_jp/general/latest/gr/rande.html</w:t>
              </w:r>
            </w:hyperlink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8F20C3" w:rsidRDefault="006B2B4F" w:rsidP="00B902B8">
            <w:r w:rsidRPr="008F20C3">
              <w:rPr>
                <w:rFonts w:hint="eastAsia"/>
              </w:rPr>
              <w:t>アクセスキー</w:t>
            </w:r>
          </w:p>
        </w:tc>
        <w:tc>
          <w:tcPr>
            <w:tcW w:w="3443" w:type="pct"/>
          </w:tcPr>
          <w:p w:rsidR="006B2B4F" w:rsidRPr="004E577D" w:rsidRDefault="007443B5" w:rsidP="00B902B8">
            <w:r w:rsidRPr="007443B5">
              <w:rPr>
                <w:rFonts w:hint="eastAsia"/>
              </w:rPr>
              <w:t>オブジェクトストレージ</w:t>
            </w:r>
            <w:r w:rsidR="006B2B4F">
              <w:rPr>
                <w:rFonts w:hint="eastAsia"/>
              </w:rPr>
              <w:t>側で取得したアクセスキーを入力します。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8F20C3" w:rsidRDefault="006B2B4F" w:rsidP="00B902B8">
            <w:r w:rsidRPr="008F20C3">
              <w:rPr>
                <w:rFonts w:hint="eastAsia"/>
              </w:rPr>
              <w:t>シークレットキー</w:t>
            </w:r>
          </w:p>
        </w:tc>
        <w:tc>
          <w:tcPr>
            <w:tcW w:w="3443" w:type="pct"/>
          </w:tcPr>
          <w:p w:rsidR="006B2B4F" w:rsidRPr="004E577D" w:rsidRDefault="007443B5" w:rsidP="00B902B8">
            <w:r w:rsidRPr="007443B5">
              <w:rPr>
                <w:rFonts w:hint="eastAsia"/>
              </w:rPr>
              <w:t>オブジェクトストレージ</w:t>
            </w:r>
            <w:r w:rsidR="006B2B4F">
              <w:rPr>
                <w:rFonts w:hint="eastAsia"/>
              </w:rPr>
              <w:t>側で取得したシークレットキーを入力します。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8F20C3" w:rsidRDefault="006B2B4F" w:rsidP="00B902B8">
            <w:r w:rsidRPr="008F20C3">
              <w:rPr>
                <w:rFonts w:hint="eastAsia"/>
              </w:rPr>
              <w:t>プロキシ</w:t>
            </w:r>
            <w:r>
              <w:rPr>
                <w:rFonts w:hint="eastAsia"/>
              </w:rPr>
              <w:t xml:space="preserve"> -</w:t>
            </w:r>
            <w:r>
              <w:t xml:space="preserve"> </w:t>
            </w:r>
            <w:r w:rsidRPr="008F20C3">
              <w:rPr>
                <w:rFonts w:hint="eastAsia"/>
              </w:rPr>
              <w:t>ホスト名</w:t>
            </w:r>
            <w:r>
              <w:rPr>
                <w:rFonts w:hint="eastAsia"/>
              </w:rPr>
              <w:t>(※1)</w:t>
            </w:r>
          </w:p>
        </w:tc>
        <w:tc>
          <w:tcPr>
            <w:tcW w:w="3443" w:type="pct"/>
          </w:tcPr>
          <w:p w:rsidR="006B2B4F" w:rsidRPr="004E577D" w:rsidRDefault="006B2B4F" w:rsidP="00B902B8">
            <w:r>
              <w:rPr>
                <w:rFonts w:hint="eastAsia"/>
              </w:rPr>
              <w:t>プロキシサーバーのホスト名とポートを入力します。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A21EFF" w:rsidRDefault="006B2B4F" w:rsidP="00B902B8">
            <w:r w:rsidRPr="00A21EFF">
              <w:rPr>
                <w:rFonts w:hint="eastAsia"/>
              </w:rPr>
              <w:t>プロキシ</w:t>
            </w:r>
            <w:r>
              <w:rPr>
                <w:rFonts w:hint="eastAsia"/>
              </w:rPr>
              <w:t xml:space="preserve"> </w:t>
            </w:r>
            <w:r>
              <w:t xml:space="preserve">- </w:t>
            </w:r>
            <w:r w:rsidRPr="00A21EFF">
              <w:rPr>
                <w:rFonts w:hint="eastAsia"/>
              </w:rPr>
              <w:t>認証ユーザー名</w:t>
            </w:r>
            <w:r>
              <w:rPr>
                <w:rFonts w:hint="eastAsia"/>
              </w:rPr>
              <w:t>(※1</w:t>
            </w:r>
            <w:r>
              <w:t>)</w:t>
            </w:r>
          </w:p>
        </w:tc>
        <w:tc>
          <w:tcPr>
            <w:tcW w:w="3443" w:type="pct"/>
          </w:tcPr>
          <w:p w:rsidR="006B2B4F" w:rsidRPr="004E577D" w:rsidRDefault="006B2B4F" w:rsidP="00B902B8">
            <w:r>
              <w:rPr>
                <w:rFonts w:hint="eastAsia"/>
              </w:rPr>
              <w:t>プロキシサーバーで認証するユーザー名を入力します。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A21EFF" w:rsidRDefault="006B2B4F" w:rsidP="00B902B8">
            <w:r w:rsidRPr="00A21EFF">
              <w:rPr>
                <w:rFonts w:hint="eastAsia"/>
              </w:rPr>
              <w:t>プロキシ</w:t>
            </w:r>
            <w:r>
              <w:rPr>
                <w:rFonts w:hint="eastAsia"/>
              </w:rPr>
              <w:t xml:space="preserve"> </w:t>
            </w:r>
            <w:r>
              <w:t xml:space="preserve">- </w:t>
            </w:r>
            <w:r w:rsidRPr="00A21EFF">
              <w:t>認証パスワード</w:t>
            </w:r>
            <w:r>
              <w:rPr>
                <w:rFonts w:hint="eastAsia"/>
              </w:rPr>
              <w:t>(※1</w:t>
            </w:r>
            <w:r>
              <w:t>)</w:t>
            </w:r>
          </w:p>
        </w:tc>
        <w:tc>
          <w:tcPr>
            <w:tcW w:w="3443" w:type="pct"/>
          </w:tcPr>
          <w:p w:rsidR="006B2B4F" w:rsidRPr="004E577D" w:rsidRDefault="006B2B4F" w:rsidP="00B902B8">
            <w:r>
              <w:rPr>
                <w:rFonts w:hint="eastAsia"/>
              </w:rPr>
              <w:t>プロキシサーバーで認証するユーザーのパスワードを入力します。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7215B5" w:rsidRDefault="006B2B4F" w:rsidP="00B902B8">
            <w:r w:rsidRPr="007215B5">
              <w:rPr>
                <w:rFonts w:hint="eastAsia"/>
              </w:rPr>
              <w:t>強制パスアクセス</w:t>
            </w:r>
          </w:p>
        </w:tc>
        <w:tc>
          <w:tcPr>
            <w:tcW w:w="3443" w:type="pct"/>
          </w:tcPr>
          <w:p w:rsidR="006B2B4F" w:rsidRDefault="006B2B4F" w:rsidP="00B902B8">
            <w:r>
              <w:rPr>
                <w:rFonts w:hint="eastAsia"/>
              </w:rPr>
              <w:t>チェックを入れると、バケットへのアクセスを</w:t>
            </w:r>
            <w:r w:rsidRPr="00F95A39">
              <w:rPr>
                <w:rFonts w:hint="eastAsia"/>
              </w:rPr>
              <w:t>仮想ホスト形式のURLアクセス</w:t>
            </w:r>
            <w:r>
              <w:rPr>
                <w:rFonts w:hint="eastAsia"/>
              </w:rPr>
              <w:t>(</w:t>
            </w:r>
            <w:r w:rsidRPr="00F95A39">
              <w:rPr>
                <w:rFonts w:hint="eastAsia"/>
              </w:rPr>
              <w:t>デフォルト</w:t>
            </w:r>
            <w:r>
              <w:rPr>
                <w:rFonts w:hint="eastAsia"/>
              </w:rPr>
              <w:t>)</w:t>
            </w:r>
            <w:r w:rsidRPr="00F95A39">
              <w:rPr>
                <w:rFonts w:hint="eastAsia"/>
              </w:rPr>
              <w:t>からパス形式のURLアクセスに変更</w:t>
            </w:r>
            <w:r>
              <w:rPr>
                <w:rFonts w:hint="eastAsia"/>
              </w:rPr>
              <w:t>します。</w:t>
            </w:r>
          </w:p>
          <w:p w:rsidR="006B2B4F" w:rsidRPr="004E577D" w:rsidRDefault="00D04A7E" w:rsidP="009B6162">
            <w:pPr>
              <w:pStyle w:val="af5"/>
              <w:numPr>
                <w:ilvl w:val="0"/>
                <w:numId w:val="41"/>
              </w:numPr>
              <w:ind w:leftChars="0"/>
            </w:pPr>
            <w:r w:rsidRPr="004A4AC4">
              <w:t>2020年9月30</w:t>
            </w:r>
            <w:r w:rsidR="00E119E4" w:rsidRPr="004A4AC4">
              <w:rPr>
                <w:rFonts w:hint="eastAsia"/>
              </w:rPr>
              <w:t>日</w:t>
            </w:r>
            <w:r w:rsidRPr="004A4AC4">
              <w:t>以降に作成されたバケットについては</w:t>
            </w:r>
            <w:r w:rsidR="00884181" w:rsidRPr="004A4AC4">
              <w:rPr>
                <w:rFonts w:hint="eastAsia"/>
              </w:rPr>
              <w:t>、</w:t>
            </w:r>
            <w:r w:rsidR="009B6162" w:rsidRPr="009B6162">
              <w:rPr>
                <w:rFonts w:hint="eastAsia"/>
              </w:rPr>
              <w:t>パス形式の</w:t>
            </w:r>
            <w:r w:rsidR="009B6162" w:rsidRPr="009B6162">
              <w:t>URLアクセスが廃止されていますのでご注意ください。</w:t>
            </w:r>
          </w:p>
        </w:tc>
      </w:tr>
      <w:tr w:rsidR="006B2B4F" w:rsidRPr="004E577D" w:rsidTr="00B902B8">
        <w:trPr>
          <w:jc w:val="center"/>
        </w:trPr>
        <w:tc>
          <w:tcPr>
            <w:tcW w:w="1557" w:type="pct"/>
          </w:tcPr>
          <w:p w:rsidR="006B2B4F" w:rsidRPr="0017622A" w:rsidRDefault="006B2B4F" w:rsidP="00B902B8">
            <w:r w:rsidRPr="0017622A">
              <w:rPr>
                <w:rFonts w:hint="eastAsia"/>
              </w:rPr>
              <w:lastRenderedPageBreak/>
              <w:t>旧バージョンの署名アルゴリズムを利用する</w:t>
            </w:r>
          </w:p>
        </w:tc>
        <w:tc>
          <w:tcPr>
            <w:tcW w:w="3443" w:type="pct"/>
          </w:tcPr>
          <w:p w:rsidR="006B2B4F" w:rsidRDefault="006B2B4F" w:rsidP="00B902B8">
            <w:r>
              <w:rPr>
                <w:rFonts w:hint="eastAsia"/>
              </w:rPr>
              <w:t>チェックを入れると、旧バージョンのSSL証明書の</w:t>
            </w:r>
            <w:r w:rsidRPr="00D754FE">
              <w:rPr>
                <w:rFonts w:hint="eastAsia"/>
              </w:rPr>
              <w:t>署名アルゴリズムを利用</w:t>
            </w:r>
            <w:r>
              <w:rPr>
                <w:rFonts w:hint="eastAsia"/>
              </w:rPr>
              <w:t>します。</w:t>
            </w:r>
          </w:p>
          <w:p w:rsidR="006B2B4F" w:rsidRPr="004E577D" w:rsidRDefault="006B2B4F" w:rsidP="00B902B8">
            <w:r>
              <w:rPr>
                <w:rFonts w:hint="eastAsia"/>
              </w:rPr>
              <w:t>なお、</w:t>
            </w:r>
            <w:r w:rsidRPr="00142DA8">
              <w:rPr>
                <w:rFonts w:hint="eastAsia"/>
              </w:rPr>
              <w:t>オブジェクトストレージに</w:t>
            </w:r>
            <w:r>
              <w:rPr>
                <w:rFonts w:hint="eastAsia"/>
              </w:rPr>
              <w:t>よって</w:t>
            </w:r>
            <w:r w:rsidRPr="00142DA8">
              <w:rPr>
                <w:rFonts w:hint="eastAsia"/>
              </w:rPr>
              <w:t>使用できる署名バージョン</w:t>
            </w:r>
            <w:r>
              <w:rPr>
                <w:rFonts w:hint="eastAsia"/>
              </w:rPr>
              <w:t>は異なります。現在の署名バージョンが利用可能であるかどうかは、ご利用されるオブジェクトストレージのサービス提供会社にお問合せください。</w:t>
            </w:r>
          </w:p>
        </w:tc>
      </w:tr>
    </w:tbl>
    <w:p w:rsidR="006B2B4F" w:rsidRDefault="006B2B4F" w:rsidP="006B2B4F">
      <w:r>
        <w:rPr>
          <w:rFonts w:hint="eastAsia"/>
        </w:rPr>
        <w:t xml:space="preserve">※1　</w:t>
      </w:r>
      <w:r w:rsidRPr="00E8269E">
        <w:rPr>
          <w:rFonts w:hint="eastAsia"/>
        </w:rPr>
        <w:t>プロキシサーバーを経由してオブジェクトストレージに接続する場合は</w:t>
      </w:r>
      <w:r>
        <w:rPr>
          <w:rFonts w:hint="eastAsia"/>
        </w:rPr>
        <w:t>入力が必要です。</w:t>
      </w:r>
    </w:p>
    <w:p w:rsidR="0063212C" w:rsidRDefault="0063212C" w:rsidP="006B2B4F"/>
    <w:p w:rsidR="00273084" w:rsidRDefault="00273084" w:rsidP="00273084">
      <w:r>
        <w:rPr>
          <w:rFonts w:hint="eastAsia"/>
        </w:rPr>
        <w:t>オブジェクトストレージと連携するには最低限以下の情報が必要です。</w:t>
      </w:r>
    </w:p>
    <w:p w:rsidR="00273084" w:rsidRDefault="00273084" w:rsidP="00273084">
      <w:pPr>
        <w:pStyle w:val="af5"/>
        <w:numPr>
          <w:ilvl w:val="0"/>
          <w:numId w:val="33"/>
        </w:numPr>
        <w:ind w:leftChars="0"/>
      </w:pPr>
      <w:r>
        <w:rPr>
          <w:rFonts w:hint="eastAsia"/>
        </w:rPr>
        <w:t>バケット名</w:t>
      </w:r>
    </w:p>
    <w:p w:rsidR="00273084" w:rsidRDefault="00273084" w:rsidP="00273084">
      <w:pPr>
        <w:pStyle w:val="af5"/>
        <w:numPr>
          <w:ilvl w:val="0"/>
          <w:numId w:val="33"/>
        </w:numPr>
        <w:ind w:leftChars="0"/>
      </w:pPr>
      <w:r>
        <w:rPr>
          <w:rFonts w:hint="eastAsia"/>
        </w:rPr>
        <w:t>エンドポイント</w:t>
      </w:r>
    </w:p>
    <w:p w:rsidR="00273084" w:rsidRDefault="00273084" w:rsidP="00273084">
      <w:pPr>
        <w:pStyle w:val="af5"/>
        <w:numPr>
          <w:ilvl w:val="0"/>
          <w:numId w:val="33"/>
        </w:numPr>
        <w:ind w:leftChars="0"/>
      </w:pPr>
      <w:r>
        <w:rPr>
          <w:rFonts w:hint="eastAsia"/>
        </w:rPr>
        <w:t>アクセスキー</w:t>
      </w:r>
    </w:p>
    <w:p w:rsidR="00273084" w:rsidRDefault="00273084" w:rsidP="00273084">
      <w:pPr>
        <w:pStyle w:val="af5"/>
        <w:numPr>
          <w:ilvl w:val="0"/>
          <w:numId w:val="33"/>
        </w:numPr>
        <w:ind w:leftChars="0"/>
      </w:pPr>
      <w:r>
        <w:rPr>
          <w:rFonts w:hint="eastAsia"/>
        </w:rPr>
        <w:t>シークレットキー</w:t>
      </w:r>
    </w:p>
    <w:p w:rsidR="00273084" w:rsidRDefault="00273084" w:rsidP="00273084"/>
    <w:p w:rsidR="00273084" w:rsidRPr="00F95A39" w:rsidRDefault="001838B7" w:rsidP="00273084">
      <w:r>
        <w:rPr>
          <w:rFonts w:hint="eastAsia"/>
        </w:rPr>
        <w:t>以下は</w:t>
      </w:r>
      <w:r w:rsidR="00273084" w:rsidRPr="00400CEE">
        <w:rPr>
          <w:rFonts w:hint="eastAsia"/>
        </w:rPr>
        <w:t>Amazon</w:t>
      </w:r>
      <w:r w:rsidR="00273084">
        <w:t xml:space="preserve"> </w:t>
      </w:r>
      <w:r w:rsidR="00273084" w:rsidRPr="00400CEE">
        <w:t>S3</w:t>
      </w:r>
      <w:r w:rsidR="00273084">
        <w:rPr>
          <w:rFonts w:hint="eastAsia"/>
        </w:rPr>
        <w:t>を利用する際の</w:t>
      </w:r>
      <w:r w:rsidR="00273084" w:rsidRPr="00400CEE">
        <w:rPr>
          <w:rFonts w:hint="eastAsia"/>
        </w:rPr>
        <w:t>設定例</w:t>
      </w:r>
      <w:r>
        <w:rPr>
          <w:rFonts w:hint="eastAsia"/>
        </w:rPr>
        <w:t>です</w:t>
      </w:r>
      <w:r w:rsidR="00273084" w:rsidRPr="00400CEE">
        <w:rPr>
          <w:rFonts w:hint="eastAsia"/>
        </w:rPr>
        <w:t>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273084" w:rsidRPr="00801EE5" w:rsidTr="00B902B8">
        <w:trPr>
          <w:tblHeader/>
        </w:trPr>
        <w:tc>
          <w:tcPr>
            <w:tcW w:w="1286" w:type="pct"/>
            <w:shd w:val="clear" w:color="auto" w:fill="DAEEF3" w:themeFill="accent5" w:themeFillTint="33"/>
          </w:tcPr>
          <w:p w:rsidR="00273084" w:rsidRPr="00801EE5" w:rsidRDefault="00273084" w:rsidP="00B902B8">
            <w:r w:rsidRPr="00801EE5">
              <w:rPr>
                <w:rFonts w:hint="eastAsia"/>
              </w:rPr>
              <w:t>設定項目</w:t>
            </w:r>
          </w:p>
        </w:tc>
        <w:tc>
          <w:tcPr>
            <w:tcW w:w="3714" w:type="pct"/>
            <w:shd w:val="clear" w:color="auto" w:fill="DAEEF3" w:themeFill="accent5" w:themeFillTint="33"/>
          </w:tcPr>
          <w:p w:rsidR="00273084" w:rsidRPr="00801EE5" w:rsidRDefault="00273084" w:rsidP="00B902B8">
            <w:r w:rsidRPr="00801EE5">
              <w:rPr>
                <w:rFonts w:hint="eastAsia"/>
              </w:rPr>
              <w:t>設定値</w:t>
            </w:r>
          </w:p>
        </w:tc>
      </w:tr>
      <w:tr w:rsidR="00273084" w:rsidRPr="00801EE5" w:rsidTr="00B902B8">
        <w:tc>
          <w:tcPr>
            <w:tcW w:w="1286" w:type="pct"/>
          </w:tcPr>
          <w:p w:rsidR="00273084" w:rsidRPr="00801EE5" w:rsidRDefault="00273084" w:rsidP="00B902B8">
            <w:r w:rsidRPr="00801EE5">
              <w:rPr>
                <w:rFonts w:hint="eastAsia"/>
              </w:rPr>
              <w:t>バケット名</w:t>
            </w:r>
          </w:p>
        </w:tc>
        <w:tc>
          <w:tcPr>
            <w:tcW w:w="3714" w:type="pct"/>
          </w:tcPr>
          <w:p w:rsidR="00273084" w:rsidRPr="00801EE5" w:rsidRDefault="00AA37B9" w:rsidP="00B902B8">
            <w:r w:rsidRPr="00AA37B9">
              <w:t>proself-support</w:t>
            </w:r>
          </w:p>
        </w:tc>
      </w:tr>
      <w:tr w:rsidR="00273084" w:rsidRPr="00801EE5" w:rsidTr="00B902B8">
        <w:tc>
          <w:tcPr>
            <w:tcW w:w="1286" w:type="pct"/>
          </w:tcPr>
          <w:p w:rsidR="00273084" w:rsidRPr="00801EE5" w:rsidRDefault="00273084" w:rsidP="00B902B8">
            <w:r w:rsidRPr="00801EE5">
              <w:rPr>
                <w:rFonts w:hint="eastAsia"/>
              </w:rPr>
              <w:t>エンドポイント</w:t>
            </w:r>
          </w:p>
        </w:tc>
        <w:tc>
          <w:tcPr>
            <w:tcW w:w="3714" w:type="pct"/>
          </w:tcPr>
          <w:p w:rsidR="00273084" w:rsidRPr="00801EE5" w:rsidRDefault="00273084" w:rsidP="00B902B8">
            <w:r w:rsidRPr="004C14B1">
              <w:t>s3-ap-northeast-1.amazonaws.com</w:t>
            </w:r>
          </w:p>
          <w:p w:rsidR="00273084" w:rsidRPr="00801EE5" w:rsidRDefault="00273084" w:rsidP="00B902B8">
            <w:r w:rsidRPr="00801EE5">
              <w:rPr>
                <w:rFonts w:hint="eastAsia"/>
              </w:rPr>
              <w:t>※</w:t>
            </w:r>
            <w:r>
              <w:rPr>
                <w:rFonts w:hint="eastAsia"/>
              </w:rPr>
              <w:t>アジアパシフィック(東京)</w:t>
            </w:r>
          </w:p>
        </w:tc>
      </w:tr>
      <w:tr w:rsidR="00273084" w:rsidRPr="00801EE5" w:rsidTr="00B902B8">
        <w:tc>
          <w:tcPr>
            <w:tcW w:w="1286" w:type="pct"/>
          </w:tcPr>
          <w:p w:rsidR="00273084" w:rsidRPr="00801EE5" w:rsidRDefault="00273084" w:rsidP="00B902B8">
            <w:r w:rsidRPr="00801EE5">
              <w:rPr>
                <w:rFonts w:hint="eastAsia"/>
              </w:rPr>
              <w:t>アクセスキー</w:t>
            </w:r>
          </w:p>
        </w:tc>
        <w:tc>
          <w:tcPr>
            <w:tcW w:w="3714" w:type="pct"/>
          </w:tcPr>
          <w:p w:rsidR="00273084" w:rsidRPr="00801EE5" w:rsidRDefault="00273084" w:rsidP="00B902B8">
            <w:r w:rsidRPr="00801EE5">
              <w:rPr>
                <w:rFonts w:hint="eastAsia"/>
              </w:rPr>
              <w:t>IA</w:t>
            </w:r>
            <w:r>
              <w:t>M</w:t>
            </w:r>
            <w:r w:rsidRPr="00801EE5">
              <w:rPr>
                <w:rFonts w:hint="eastAsia"/>
              </w:rPr>
              <w:t>ユーザー作成時に取得したアクセスキー</w:t>
            </w:r>
          </w:p>
        </w:tc>
      </w:tr>
      <w:tr w:rsidR="00273084" w:rsidRPr="00801EE5" w:rsidTr="00B902B8">
        <w:tc>
          <w:tcPr>
            <w:tcW w:w="1286" w:type="pct"/>
          </w:tcPr>
          <w:p w:rsidR="00273084" w:rsidRPr="00801EE5" w:rsidRDefault="00273084" w:rsidP="00B902B8">
            <w:r w:rsidRPr="00801EE5">
              <w:rPr>
                <w:rFonts w:hint="eastAsia"/>
              </w:rPr>
              <w:t>シークレットキー</w:t>
            </w:r>
          </w:p>
        </w:tc>
        <w:tc>
          <w:tcPr>
            <w:tcW w:w="3714" w:type="pct"/>
          </w:tcPr>
          <w:p w:rsidR="00273084" w:rsidRPr="00801EE5" w:rsidRDefault="00273084" w:rsidP="00B902B8">
            <w:r w:rsidRPr="00801EE5">
              <w:rPr>
                <w:rFonts w:hint="eastAsia"/>
              </w:rPr>
              <w:t>IA</w:t>
            </w:r>
            <w:r>
              <w:t>M</w:t>
            </w:r>
            <w:r w:rsidRPr="00801EE5">
              <w:rPr>
                <w:rFonts w:hint="eastAsia"/>
              </w:rPr>
              <w:t>ユーザー作成時に取得したシークレットキー</w:t>
            </w:r>
          </w:p>
        </w:tc>
      </w:tr>
    </w:tbl>
    <w:p w:rsidR="00273084" w:rsidRPr="006B2B4F" w:rsidRDefault="00273084" w:rsidP="00273084"/>
    <w:p w:rsidR="00273084" w:rsidRDefault="00273084" w:rsidP="002730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89F2DB" wp14:editId="7636BBE8">
                <wp:simplePos x="0" y="0"/>
                <wp:positionH relativeFrom="column">
                  <wp:posOffset>1800225</wp:posOffset>
                </wp:positionH>
                <wp:positionV relativeFrom="paragraph">
                  <wp:posOffset>390525</wp:posOffset>
                </wp:positionV>
                <wp:extent cx="2990850" cy="20002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34A5B" id="正方形/長方形 5" o:spid="_x0000_s1026" style="position:absolute;left:0;text-align:left;margin-left:141.75pt;margin-top:30.75pt;width:235.5pt;height:15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CD3B954" wp14:editId="5179A3B5">
            <wp:extent cx="3957312" cy="2572253"/>
            <wp:effectExtent l="19050" t="19050" r="24765" b="190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設定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12" cy="25722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084" w:rsidRPr="00273084" w:rsidRDefault="00273084" w:rsidP="00273084">
      <w:pPr>
        <w:jc w:val="center"/>
        <w:rPr>
          <w:b/>
        </w:rPr>
      </w:pPr>
      <w:r w:rsidRPr="00273084">
        <w:rPr>
          <w:rFonts w:hint="eastAsia"/>
          <w:b/>
        </w:rPr>
        <w:t>S3設定</w:t>
      </w:r>
    </w:p>
    <w:p w:rsidR="0037459B" w:rsidRPr="005777DC" w:rsidRDefault="0037459B" w:rsidP="0037459B"/>
    <w:p w:rsidR="006B2B4F" w:rsidRDefault="006B2B4F" w:rsidP="006B2B4F">
      <w:r>
        <w:rPr>
          <w:rFonts w:hint="eastAsia"/>
        </w:rPr>
        <w:t>「設定」をクリックすると設定内容が反映されます。</w:t>
      </w:r>
    </w:p>
    <w:p w:rsidR="00B76531" w:rsidRDefault="00B76531">
      <w:pPr>
        <w:wordWrap/>
      </w:pPr>
    </w:p>
    <w:p w:rsidR="00AD40B5" w:rsidRDefault="00AD40B5">
      <w:pPr>
        <w:wordWrap/>
      </w:pPr>
      <w:r>
        <w:br w:type="page"/>
      </w:r>
    </w:p>
    <w:p w:rsidR="0037459B" w:rsidRDefault="00A05BA5" w:rsidP="00B8064E">
      <w:r>
        <w:rPr>
          <w:rFonts w:hint="eastAsia"/>
        </w:rPr>
        <w:lastRenderedPageBreak/>
        <w:t>次に、</w:t>
      </w:r>
      <w:r w:rsidR="0037459B">
        <w:rPr>
          <w:rFonts w:hint="eastAsia"/>
        </w:rPr>
        <w:t>ユーザー</w:t>
      </w:r>
      <w:r w:rsidR="003C43AA">
        <w:rPr>
          <w:rFonts w:hint="eastAsia"/>
        </w:rPr>
        <w:t>/グループを</w:t>
      </w:r>
      <w:r w:rsidR="0037459B">
        <w:rPr>
          <w:rFonts w:hint="eastAsia"/>
        </w:rPr>
        <w:t>作成し、オブジェクトストレージにユーザーフォルダ</w:t>
      </w:r>
      <w:r w:rsidR="003C43AA">
        <w:rPr>
          <w:rFonts w:hint="eastAsia"/>
        </w:rPr>
        <w:t>/グループフォルダ</w:t>
      </w:r>
      <w:r w:rsidR="0037459B">
        <w:rPr>
          <w:rFonts w:hint="eastAsia"/>
        </w:rPr>
        <w:t>を作成します。</w:t>
      </w:r>
    </w:p>
    <w:p w:rsidR="003C43AA" w:rsidRPr="003C43AA" w:rsidRDefault="003C43AA" w:rsidP="0037459B">
      <w:r>
        <w:rPr>
          <w:rFonts w:hint="eastAsia"/>
        </w:rPr>
        <w:t>以下</w:t>
      </w:r>
      <w:r w:rsidR="00C1696B">
        <w:rPr>
          <w:rFonts w:hint="eastAsia"/>
        </w:rPr>
        <w:t>は</w:t>
      </w:r>
      <w:r>
        <w:rPr>
          <w:rFonts w:hint="eastAsia"/>
        </w:rPr>
        <w:t>ユーザーフォルダ</w:t>
      </w:r>
      <w:r w:rsidR="00E40D80">
        <w:rPr>
          <w:rFonts w:hint="eastAsia"/>
        </w:rPr>
        <w:t>を</w:t>
      </w:r>
      <w:r w:rsidR="00C1696B">
        <w:rPr>
          <w:rFonts w:hint="eastAsia"/>
        </w:rPr>
        <w:t>作成</w:t>
      </w:r>
      <w:r w:rsidR="00E40D80">
        <w:rPr>
          <w:rFonts w:hint="eastAsia"/>
        </w:rPr>
        <w:t>する場合</w:t>
      </w:r>
      <w:r w:rsidR="001D49BF">
        <w:rPr>
          <w:rFonts w:hint="eastAsia"/>
        </w:rPr>
        <w:t>を</w:t>
      </w:r>
      <w:r w:rsidR="00C1696B">
        <w:rPr>
          <w:rFonts w:hint="eastAsia"/>
        </w:rPr>
        <w:t>例としております</w:t>
      </w:r>
      <w:r>
        <w:rPr>
          <w:rFonts w:hint="eastAsia"/>
        </w:rPr>
        <w:t>。</w:t>
      </w:r>
    </w:p>
    <w:p w:rsidR="0037459B" w:rsidRDefault="0037459B" w:rsidP="00B8064E"/>
    <w:p w:rsidR="00C33F1D" w:rsidRDefault="00C33F1D" w:rsidP="00B8064E">
      <w:r>
        <w:t>管理画面</w:t>
      </w:r>
      <w:r>
        <w:rPr>
          <w:rFonts w:hint="eastAsia"/>
        </w:rPr>
        <w:t xml:space="preserve"> </w:t>
      </w:r>
      <w:r>
        <w:t>- ユーザー管理</w:t>
      </w:r>
      <w:r>
        <w:rPr>
          <w:rFonts w:hint="eastAsia"/>
        </w:rPr>
        <w:t>より</w:t>
      </w:r>
      <w:r w:rsidRPr="00763BF6">
        <w:rPr>
          <w:rFonts w:hint="eastAsia"/>
        </w:rPr>
        <w:t>新規をクリックします。</w:t>
      </w:r>
    </w:p>
    <w:p w:rsidR="004961DC" w:rsidRDefault="004961DC" w:rsidP="004961D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A6ADCC" wp14:editId="06663A50">
                <wp:simplePos x="0" y="0"/>
                <wp:positionH relativeFrom="column">
                  <wp:posOffset>1450340</wp:posOffset>
                </wp:positionH>
                <wp:positionV relativeFrom="paragraph">
                  <wp:posOffset>285750</wp:posOffset>
                </wp:positionV>
                <wp:extent cx="360000" cy="162000"/>
                <wp:effectExtent l="0" t="0" r="2159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5A4B1" id="正方形/長方形 26" o:spid="_x0000_s1026" style="position:absolute;left:0;text-align:left;margin-left:114.2pt;margin-top:22.5pt;width:28.3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" filled="f" strokecolor="red" strokeweight="2pt"/>
            </w:pict>
          </mc:Fallback>
        </mc:AlternateContent>
      </w:r>
      <w:r w:rsidRPr="004961DC">
        <w:rPr>
          <w:noProof/>
        </w:rPr>
        <w:drawing>
          <wp:inline distT="0" distB="0" distL="0" distR="0" wp14:anchorId="13336806" wp14:editId="393C81D6">
            <wp:extent cx="5400000" cy="2607644"/>
            <wp:effectExtent l="19050" t="19050" r="10795" b="2159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076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A7CA0" w:rsidRDefault="007A7CA0" w:rsidP="0037459B">
      <w:pPr>
        <w:jc w:val="center"/>
        <w:rPr>
          <w:b/>
        </w:rPr>
      </w:pPr>
      <w:r>
        <w:rPr>
          <w:rFonts w:hint="eastAsia"/>
          <w:b/>
        </w:rPr>
        <w:t>ユーザー一覧</w:t>
      </w:r>
    </w:p>
    <w:p w:rsidR="00252C67" w:rsidRDefault="00252C67">
      <w:pPr>
        <w:wordWrap/>
      </w:pPr>
    </w:p>
    <w:p w:rsidR="0037459B" w:rsidRPr="00763BF6" w:rsidRDefault="0037459B" w:rsidP="0037459B">
      <w:r w:rsidRPr="00763BF6">
        <w:rPr>
          <w:rFonts w:hint="eastAsia"/>
        </w:rPr>
        <w:t>ID、パスワードを入力し、ユーザーフォルダの</w:t>
      </w:r>
      <w:r>
        <w:rPr>
          <w:rFonts w:hint="eastAsia"/>
        </w:rPr>
        <w:t>「</w:t>
      </w:r>
      <w:r w:rsidRPr="00763BF6">
        <w:rPr>
          <w:rFonts w:hint="eastAsia"/>
        </w:rPr>
        <w:t>作成する</w:t>
      </w:r>
      <w:r>
        <w:rPr>
          <w:rFonts w:hint="eastAsia"/>
        </w:rPr>
        <w:t>」</w:t>
      </w:r>
      <w:r w:rsidRPr="00763BF6">
        <w:rPr>
          <w:rFonts w:hint="eastAsia"/>
        </w:rPr>
        <w:t>にチェックを入れ、</w:t>
      </w:r>
      <w:r w:rsidR="00B91E8C">
        <w:rPr>
          <w:rFonts w:hint="eastAsia"/>
        </w:rPr>
        <w:t>「</w:t>
      </w:r>
      <w:r w:rsidRPr="00763BF6">
        <w:rPr>
          <w:rFonts w:hint="eastAsia"/>
        </w:rPr>
        <w:t>作成</w:t>
      </w:r>
      <w:r w:rsidR="00B91E8C">
        <w:rPr>
          <w:rFonts w:hint="eastAsia"/>
        </w:rPr>
        <w:t>」</w:t>
      </w:r>
      <w:r w:rsidRPr="00763BF6">
        <w:rPr>
          <w:rFonts w:hint="eastAsia"/>
        </w:rPr>
        <w:t>をクリックします。</w:t>
      </w:r>
    </w:p>
    <w:p w:rsidR="0037459B" w:rsidRDefault="0037459B" w:rsidP="0037459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ECB8C" wp14:editId="76E3ACDF">
                <wp:simplePos x="0" y="0"/>
                <wp:positionH relativeFrom="column">
                  <wp:posOffset>2552700</wp:posOffset>
                </wp:positionH>
                <wp:positionV relativeFrom="paragraph">
                  <wp:posOffset>619125</wp:posOffset>
                </wp:positionV>
                <wp:extent cx="2343150" cy="13716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F338" id="正方形/長方形 27" o:spid="_x0000_s1026" style="position:absolute;left:0;text-align:left;margin-left:201pt;margin-top:48.75pt;width:184.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6BE053" wp14:editId="208986A1">
                <wp:simplePos x="0" y="0"/>
                <wp:positionH relativeFrom="column">
                  <wp:posOffset>1495425</wp:posOffset>
                </wp:positionH>
                <wp:positionV relativeFrom="paragraph">
                  <wp:posOffset>314325</wp:posOffset>
                </wp:positionV>
                <wp:extent cx="360000" cy="162000"/>
                <wp:effectExtent l="0" t="0" r="21590" b="28575"/>
                <wp:wrapNone/>
                <wp:docPr id="460" name="正方形/長方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53C17" id="正方形/長方形 460" o:spid="_x0000_s1026" style="position:absolute;left:0;text-align:left;margin-left:117.75pt;margin-top:24.75pt;width:28.3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6FE83FC" wp14:editId="7D1A4EE8">
            <wp:extent cx="5400000" cy="3140100"/>
            <wp:effectExtent l="19050" t="19050" r="10795" b="22225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1401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A7CA0" w:rsidRDefault="007A7CA0" w:rsidP="0037459B">
      <w:pPr>
        <w:jc w:val="center"/>
        <w:rPr>
          <w:b/>
        </w:rPr>
      </w:pPr>
      <w:r>
        <w:rPr>
          <w:rFonts w:hint="eastAsia"/>
          <w:b/>
        </w:rPr>
        <w:t>新規ユーザー登録</w:t>
      </w:r>
    </w:p>
    <w:p w:rsidR="00EE6F46" w:rsidRDefault="00EE6F46">
      <w:pPr>
        <w:wordWrap/>
      </w:pPr>
    </w:p>
    <w:p w:rsidR="006D38F5" w:rsidRDefault="006D38F5">
      <w:pPr>
        <w:wordWrap/>
      </w:pPr>
      <w:r>
        <w:br w:type="page"/>
      </w:r>
    </w:p>
    <w:p w:rsidR="0037459B" w:rsidRDefault="00980FD2" w:rsidP="0037459B">
      <w:r w:rsidRPr="00980FD2">
        <w:rPr>
          <w:rFonts w:hint="eastAsia"/>
        </w:rPr>
        <w:lastRenderedPageBreak/>
        <w:t>ユーザーが作成されます。</w:t>
      </w:r>
    </w:p>
    <w:p w:rsidR="002870B2" w:rsidRPr="00763BF6" w:rsidRDefault="002870B2" w:rsidP="002870B2">
      <w:pPr>
        <w:jc w:val="center"/>
      </w:pPr>
      <w:r w:rsidRPr="002870B2">
        <w:rPr>
          <w:noProof/>
        </w:rPr>
        <w:drawing>
          <wp:inline distT="0" distB="0" distL="0" distR="0" wp14:anchorId="227D42F7" wp14:editId="53F05DC4">
            <wp:extent cx="5400000" cy="2607644"/>
            <wp:effectExtent l="19050" t="19050" r="10795" b="215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076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6726" w:rsidRDefault="006F6726" w:rsidP="0037459B">
      <w:pPr>
        <w:jc w:val="center"/>
        <w:rPr>
          <w:b/>
        </w:rPr>
      </w:pPr>
      <w:r>
        <w:rPr>
          <w:rFonts w:hint="eastAsia"/>
          <w:b/>
        </w:rPr>
        <w:t>ユーザー一覧</w:t>
      </w:r>
    </w:p>
    <w:p w:rsidR="004A14A7" w:rsidRDefault="004A14A7">
      <w:pPr>
        <w:wordWrap/>
      </w:pPr>
    </w:p>
    <w:p w:rsidR="002870B2" w:rsidRDefault="002870B2">
      <w:pPr>
        <w:wordWrap/>
      </w:pPr>
      <w:r>
        <w:rPr>
          <w:rFonts w:hint="eastAsia"/>
        </w:rPr>
        <w:t>また、画面右上よりユーザーメニューを開き「ユーザー画面」をクリックすると、ファイル一覧でユーザーフォルダが作成されていることを確認できます。</w:t>
      </w:r>
    </w:p>
    <w:p w:rsidR="00924692" w:rsidRDefault="002870B2" w:rsidP="002870B2">
      <w:pPr>
        <w:wordWrap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CBD089" wp14:editId="480BD1FD">
                <wp:simplePos x="0" y="0"/>
                <wp:positionH relativeFrom="column">
                  <wp:posOffset>5114925</wp:posOffset>
                </wp:positionH>
                <wp:positionV relativeFrom="paragraph">
                  <wp:posOffset>504825</wp:posOffset>
                </wp:positionV>
                <wp:extent cx="900000" cy="162000"/>
                <wp:effectExtent l="0" t="0" r="1460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0E25" id="正方形/長方形 11" o:spid="_x0000_s1026" style="position:absolute;left:0;text-align:left;margin-left:402.75pt;margin-top:39.75pt;width:70.8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" filled="f" strokecolor="red" strokeweight="2pt"/>
            </w:pict>
          </mc:Fallback>
        </mc:AlternateContent>
      </w:r>
      <w:r w:rsidRPr="002870B2">
        <w:rPr>
          <w:noProof/>
        </w:rPr>
        <w:drawing>
          <wp:inline distT="0" distB="0" distL="0" distR="0" wp14:anchorId="63BCD779" wp14:editId="26093072">
            <wp:extent cx="5399308" cy="1143000"/>
            <wp:effectExtent l="19050" t="19050" r="11430" b="190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11431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0B2" w:rsidRPr="002870B2" w:rsidRDefault="002870B2" w:rsidP="002870B2">
      <w:pPr>
        <w:wordWrap/>
        <w:jc w:val="center"/>
        <w:rPr>
          <w:b/>
        </w:rPr>
      </w:pPr>
      <w:r w:rsidRPr="002870B2">
        <w:rPr>
          <w:rFonts w:hint="eastAsia"/>
          <w:b/>
        </w:rPr>
        <w:t>ユーザー一覧</w:t>
      </w:r>
    </w:p>
    <w:p w:rsidR="002870B2" w:rsidRDefault="002870B2">
      <w:pPr>
        <w:wordWrap/>
      </w:pPr>
    </w:p>
    <w:p w:rsidR="002870B2" w:rsidRDefault="004E5B22" w:rsidP="004E5B22">
      <w:pPr>
        <w:wordWrap/>
        <w:jc w:val="center"/>
      </w:pPr>
      <w:r w:rsidRPr="004E5B22">
        <w:rPr>
          <w:noProof/>
        </w:rPr>
        <w:drawing>
          <wp:inline distT="0" distB="0" distL="0" distR="0" wp14:anchorId="19DBCABC" wp14:editId="4CB8002E">
            <wp:extent cx="5400000" cy="2607644"/>
            <wp:effectExtent l="19050" t="19050" r="10795" b="2159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076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870B2" w:rsidRPr="004E5B22" w:rsidRDefault="004E5B22" w:rsidP="004E5B22">
      <w:pPr>
        <w:wordWrap/>
        <w:jc w:val="center"/>
        <w:rPr>
          <w:b/>
        </w:rPr>
      </w:pPr>
      <w:r w:rsidRPr="004E5B22">
        <w:rPr>
          <w:rFonts w:hint="eastAsia"/>
          <w:b/>
        </w:rPr>
        <w:t>ファイル一覧</w:t>
      </w:r>
    </w:p>
    <w:p w:rsidR="002870B2" w:rsidRDefault="002870B2">
      <w:pPr>
        <w:wordWrap/>
      </w:pPr>
    </w:p>
    <w:p w:rsidR="006D38F5" w:rsidRDefault="006D38F5">
      <w:pPr>
        <w:wordWrap/>
      </w:pPr>
      <w:r>
        <w:br w:type="page"/>
      </w:r>
    </w:p>
    <w:p w:rsidR="002A75FA" w:rsidRDefault="002A75FA" w:rsidP="00AE0E70">
      <w:pPr>
        <w:pStyle w:val="af5"/>
        <w:numPr>
          <w:ilvl w:val="0"/>
          <w:numId w:val="38"/>
        </w:numPr>
        <w:ind w:leftChars="0"/>
      </w:pPr>
      <w:r>
        <w:rPr>
          <w:rFonts w:hint="eastAsia"/>
        </w:rPr>
        <w:lastRenderedPageBreak/>
        <w:t>「S3設定」に誤りがある場合は以下画面のようにエラーが発生します。エラーが発生した場合は、再度「S3設定」を確認してください。</w:t>
      </w:r>
    </w:p>
    <w:p w:rsidR="00366353" w:rsidRDefault="00366353" w:rsidP="002A75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B9948" wp14:editId="47743FAA">
                <wp:simplePos x="0" y="0"/>
                <wp:positionH relativeFrom="column">
                  <wp:posOffset>2018665</wp:posOffset>
                </wp:positionH>
                <wp:positionV relativeFrom="paragraph">
                  <wp:posOffset>771525</wp:posOffset>
                </wp:positionV>
                <wp:extent cx="2592000" cy="1116000"/>
                <wp:effectExtent l="0" t="0" r="18415" b="273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1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3905" id="正方形/長方形 14" o:spid="_x0000_s1026" style="position:absolute;left:0;text-align:left;margin-left:158.95pt;margin-top:60.75pt;width:204.1pt;height:8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" filled="f" strokecolor="red" strokeweight="2pt"/>
            </w:pict>
          </mc:Fallback>
        </mc:AlternateContent>
      </w:r>
      <w:r w:rsidRPr="00366353">
        <w:rPr>
          <w:noProof/>
        </w:rPr>
        <w:drawing>
          <wp:inline distT="0" distB="0" distL="0" distR="0" wp14:anchorId="26FC0BF6" wp14:editId="1F11D14F">
            <wp:extent cx="5400000" cy="2607644"/>
            <wp:effectExtent l="19050" t="19050" r="10795" b="215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076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A75FA" w:rsidRPr="00FB608C" w:rsidRDefault="002A75FA" w:rsidP="002A75FA">
      <w:pPr>
        <w:jc w:val="center"/>
        <w:rPr>
          <w:b/>
        </w:rPr>
      </w:pPr>
      <w:r w:rsidRPr="00FB608C">
        <w:rPr>
          <w:rFonts w:hint="eastAsia"/>
          <w:b/>
        </w:rPr>
        <w:t>ファイル一覧</w:t>
      </w:r>
    </w:p>
    <w:p w:rsidR="00BF5CD9" w:rsidRDefault="00BF5CD9">
      <w:pPr>
        <w:wordWrap/>
      </w:pPr>
    </w:p>
    <w:p w:rsidR="00B8064E" w:rsidRDefault="00B8064E" w:rsidP="00B8064E">
      <w:r w:rsidRPr="00B8064E">
        <w:rPr>
          <w:rFonts w:hint="eastAsia"/>
        </w:rPr>
        <w:t>バケット直下にユーザー</w:t>
      </w:r>
      <w:r w:rsidRPr="00B8064E">
        <w:t>IDと同じ名前のフォルダが作成されていることを</w:t>
      </w:r>
      <w:r w:rsidR="00F32E64">
        <w:rPr>
          <w:rFonts w:hint="eastAsia"/>
        </w:rPr>
        <w:t>、</w:t>
      </w:r>
      <w:r w:rsidRPr="00B8064E">
        <w:t>AWSマネジメントコンソールから</w:t>
      </w:r>
      <w:r w:rsidR="003047BB">
        <w:rPr>
          <w:rFonts w:hint="eastAsia"/>
        </w:rPr>
        <w:t>ご</w:t>
      </w:r>
      <w:r>
        <w:rPr>
          <w:rFonts w:hint="eastAsia"/>
        </w:rPr>
        <w:t>確認</w:t>
      </w:r>
      <w:r w:rsidR="00417315">
        <w:rPr>
          <w:rFonts w:hint="eastAsia"/>
        </w:rPr>
        <w:t>ください</w:t>
      </w:r>
      <w:r>
        <w:rPr>
          <w:rFonts w:hint="eastAsia"/>
        </w:rPr>
        <w:t>。</w:t>
      </w:r>
    </w:p>
    <w:p w:rsidR="00B8064E" w:rsidRDefault="0076172F" w:rsidP="00B806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6986A" wp14:editId="7F81D9E5">
                <wp:simplePos x="0" y="0"/>
                <wp:positionH relativeFrom="column">
                  <wp:posOffset>990600</wp:posOffset>
                </wp:positionH>
                <wp:positionV relativeFrom="paragraph">
                  <wp:posOffset>2171700</wp:posOffset>
                </wp:positionV>
                <wp:extent cx="900000" cy="180000"/>
                <wp:effectExtent l="0" t="0" r="1460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AD7C" id="正方形/長方形 29" o:spid="_x0000_s1026" style="position:absolute;left:0;text-align:left;margin-left:78pt;margin-top:171pt;width:70.8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" filled="f" strokecolor="red" strokeweight="2pt"/>
            </w:pict>
          </mc:Fallback>
        </mc:AlternateContent>
      </w:r>
      <w:r w:rsidR="00B8064E">
        <w:rPr>
          <w:noProof/>
        </w:rPr>
        <w:drawing>
          <wp:inline distT="0" distB="0" distL="0" distR="0" wp14:anchorId="4B200D8A" wp14:editId="27B436A2">
            <wp:extent cx="5400000" cy="2733388"/>
            <wp:effectExtent l="19050" t="19050" r="10795" b="10160"/>
            <wp:docPr id="23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333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064E" w:rsidRPr="000343E5" w:rsidRDefault="00B8064E" w:rsidP="00B8064E">
      <w:pPr>
        <w:jc w:val="center"/>
        <w:rPr>
          <w:b/>
        </w:rPr>
      </w:pPr>
      <w:r w:rsidRPr="000343E5">
        <w:rPr>
          <w:rFonts w:hint="eastAsia"/>
          <w:b/>
        </w:rPr>
        <w:t>AWSマネジメントコンソール</w:t>
      </w:r>
    </w:p>
    <w:p w:rsidR="00B37513" w:rsidRPr="0012454B" w:rsidRDefault="00B37513" w:rsidP="002A6F4F"/>
    <w:sectPr w:rsidR="00B37513" w:rsidRPr="0012454B" w:rsidSect="0093206C">
      <w:headerReference w:type="default" r:id="rId24"/>
      <w:footerReference w:type="default" r:id="rId25"/>
      <w:headerReference w:type="first" r:id="rId26"/>
      <w:pgSz w:w="11906" w:h="16838"/>
      <w:pgMar w:top="720" w:right="720" w:bottom="720" w:left="720" w:header="227" w:footer="0" w:gutter="0"/>
      <w:pgNumType w:start="1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B6" w:rsidRDefault="001F00B6" w:rsidP="00A01D21">
      <w:r>
        <w:separator/>
      </w:r>
    </w:p>
  </w:endnote>
  <w:endnote w:type="continuationSeparator" w:id="0">
    <w:p w:rsidR="001F00B6" w:rsidRDefault="001F00B6" w:rsidP="00A0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56" w:rsidRDefault="00302E56" w:rsidP="00A01D21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2E56" w:rsidRDefault="00302E56" w:rsidP="00A01D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702E4" w:rsidTr="006B3E57">
      <w:tc>
        <w:tcPr>
          <w:tcW w:w="5228" w:type="dxa"/>
        </w:tcPr>
        <w:p w:rsidR="00D702E4" w:rsidRDefault="00D702E4" w:rsidP="00D702E4">
          <w:pPr>
            <w:pStyle w:val="a6"/>
          </w:pPr>
          <w:r w:rsidRPr="00A65191">
            <w:rPr>
              <w:rFonts w:cs="メイリオ"/>
            </w:rPr>
            <w:t>Copyright © North Grid Corporation 20</w:t>
          </w:r>
          <w:r w:rsidRPr="00A65191">
            <w:rPr>
              <w:rFonts w:cs="メイリオ" w:hint="eastAsia"/>
            </w:rPr>
            <w:t>2</w:t>
          </w:r>
          <w:r w:rsidR="00DF3F37">
            <w:rPr>
              <w:rFonts w:cs="メイリオ" w:hint="eastAsia"/>
            </w:rPr>
            <w:t>5</w:t>
          </w:r>
        </w:p>
      </w:tc>
      <w:tc>
        <w:tcPr>
          <w:tcW w:w="5228" w:type="dxa"/>
        </w:tcPr>
        <w:sdt>
          <w:sdtPr>
            <w:id w:val="101778109"/>
            <w:docPartObj>
              <w:docPartGallery w:val="Page Numbers (Bottom of Page)"/>
              <w:docPartUnique/>
            </w:docPartObj>
          </w:sdtPr>
          <w:sdtEndPr/>
          <w:sdtContent>
            <w:p w:rsidR="00D702E4" w:rsidRDefault="00D702E4" w:rsidP="00D702E4">
              <w:pPr>
                <w:pStyle w:val="a6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76468F" w:rsidRPr="0076468F">
                <w:rPr>
                  <w:noProof/>
                  <w:lang w:val="ja-JP"/>
                </w:rPr>
                <w:t>1</w:t>
              </w:r>
              <w:r>
                <w:fldChar w:fldCharType="end"/>
              </w:r>
            </w:p>
          </w:sdtContent>
        </w:sdt>
      </w:tc>
    </w:tr>
  </w:tbl>
  <w:p w:rsidR="00D702E4" w:rsidRPr="00A65191" w:rsidRDefault="00D702E4" w:rsidP="00F06D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B6" w:rsidRDefault="001F00B6" w:rsidP="00A01D21">
      <w:r>
        <w:separator/>
      </w:r>
    </w:p>
  </w:footnote>
  <w:footnote w:type="continuationSeparator" w:id="0">
    <w:p w:rsidR="001F00B6" w:rsidRDefault="001F00B6" w:rsidP="00A0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56" w:rsidRDefault="0017625A" w:rsidP="000E16E3">
    <w:pPr>
      <w:pStyle w:val="af2"/>
      <w:pBdr>
        <w:bottom w:val="dotted" w:sz="4" w:space="1" w:color="auto"/>
      </w:pBdr>
      <w:jc w:val="right"/>
      <w:rPr>
        <w:rFonts w:cs="メイリオ"/>
        <w:szCs w:val="21"/>
      </w:rPr>
    </w:pPr>
    <w:r w:rsidRPr="0017625A">
      <w:rPr>
        <w:rFonts w:cs="メイリオ" w:hint="eastAsia"/>
        <w:szCs w:val="21"/>
      </w:rPr>
      <w:t>操作チュートリアル</w:t>
    </w:r>
    <w:r w:rsidRPr="0017625A">
      <w:rPr>
        <w:rFonts w:cs="メイリオ"/>
        <w:szCs w:val="21"/>
      </w:rPr>
      <w:t xml:space="preserve"> </w:t>
    </w:r>
    <w:r w:rsidR="00531A6D">
      <w:rPr>
        <w:rFonts w:cs="メイリオ" w:hint="eastAsia"/>
        <w:szCs w:val="21"/>
      </w:rPr>
      <w:t>S3</w:t>
    </w:r>
    <w:r w:rsidRPr="0017625A">
      <w:rPr>
        <w:rFonts w:cs="メイリオ"/>
        <w:szCs w:val="21"/>
      </w:rPr>
      <w:t>設定管理者編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56" w:rsidRPr="002166FF" w:rsidRDefault="00302E56" w:rsidP="00302E56">
    <w:pPr>
      <w:pStyle w:val="af2"/>
      <w:jc w:val="right"/>
      <w:rPr>
        <w:rFonts w:cs="メイリオ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C05"/>
    <w:multiLevelType w:val="hybridMultilevel"/>
    <w:tmpl w:val="2E3409FA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851CC"/>
    <w:multiLevelType w:val="hybridMultilevel"/>
    <w:tmpl w:val="88B860FC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D7E13"/>
    <w:multiLevelType w:val="hybridMultilevel"/>
    <w:tmpl w:val="A78AC3BC"/>
    <w:lvl w:ilvl="0" w:tplc="8FB82DAC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56ACF"/>
    <w:multiLevelType w:val="hybridMultilevel"/>
    <w:tmpl w:val="82F0B0D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9B3023"/>
    <w:multiLevelType w:val="hybridMultilevel"/>
    <w:tmpl w:val="B2E44C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C0EE0"/>
    <w:multiLevelType w:val="hybridMultilevel"/>
    <w:tmpl w:val="ABCA01FA"/>
    <w:lvl w:ilvl="0" w:tplc="1234A15C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3A649E"/>
    <w:multiLevelType w:val="hybridMultilevel"/>
    <w:tmpl w:val="BFB2AF5A"/>
    <w:lvl w:ilvl="0" w:tplc="5D14458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56257"/>
    <w:multiLevelType w:val="hybridMultilevel"/>
    <w:tmpl w:val="6D68C042"/>
    <w:lvl w:ilvl="0" w:tplc="1234A15C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9A17B8"/>
    <w:multiLevelType w:val="hybridMultilevel"/>
    <w:tmpl w:val="089EFA5C"/>
    <w:lvl w:ilvl="0" w:tplc="3EF81698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theme="minorBidi" w:hint="eastAsia"/>
        <w:color w:val="FF0000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09F3D7A"/>
    <w:multiLevelType w:val="multilevel"/>
    <w:tmpl w:val="34A0614A"/>
    <w:lvl w:ilvl="0">
      <w:start w:val="1"/>
      <w:numFmt w:val="bullet"/>
      <w:lvlText w:val="※"/>
      <w:lvlJc w:val="left"/>
      <w:pPr>
        <w:ind w:left="284" w:hanging="284"/>
      </w:pPr>
      <w:rPr>
        <w:rFonts w:ascii="メイリオ" w:eastAsia="メイリオ" w:hAnsi="メイリオ" w:hint="eastAsia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8E4BB7"/>
    <w:multiLevelType w:val="hybridMultilevel"/>
    <w:tmpl w:val="DAD8311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EE1E66"/>
    <w:multiLevelType w:val="hybridMultilevel"/>
    <w:tmpl w:val="D24E82D4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AC1AC9"/>
    <w:multiLevelType w:val="hybridMultilevel"/>
    <w:tmpl w:val="34A0614A"/>
    <w:lvl w:ilvl="0" w:tplc="93E09A98">
      <w:start w:val="1"/>
      <w:numFmt w:val="bullet"/>
      <w:lvlText w:val="※"/>
      <w:lvlJc w:val="left"/>
      <w:pPr>
        <w:ind w:left="284" w:hanging="284"/>
      </w:pPr>
      <w:rPr>
        <w:rFonts w:ascii="メイリオ" w:eastAsia="メイリオ" w:hAnsi="メイリオ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AD094D"/>
    <w:multiLevelType w:val="hybridMultilevel"/>
    <w:tmpl w:val="022A617A"/>
    <w:lvl w:ilvl="0" w:tplc="EB6E6B04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341A1"/>
    <w:multiLevelType w:val="hybridMultilevel"/>
    <w:tmpl w:val="0AA021F4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5968CD"/>
    <w:multiLevelType w:val="hybridMultilevel"/>
    <w:tmpl w:val="9EAA57C6"/>
    <w:lvl w:ilvl="0" w:tplc="29F02C6A">
      <w:start w:val="1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D77BB"/>
    <w:multiLevelType w:val="hybridMultilevel"/>
    <w:tmpl w:val="46909A1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45073E"/>
    <w:multiLevelType w:val="hybridMultilevel"/>
    <w:tmpl w:val="FE56ECF6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2F1E32"/>
    <w:multiLevelType w:val="hybridMultilevel"/>
    <w:tmpl w:val="D902D502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91197B"/>
    <w:multiLevelType w:val="hybridMultilevel"/>
    <w:tmpl w:val="58120324"/>
    <w:lvl w:ilvl="0" w:tplc="BB3093B0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269F7"/>
    <w:multiLevelType w:val="multilevel"/>
    <w:tmpl w:val="77E4C13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43" w:hanging="709"/>
      </w:pPr>
      <w:rPr>
        <w:rFonts w:hint="eastAsia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51" w:hanging="851"/>
      </w:pPr>
      <w:rPr>
        <w:rFonts w:hAnsi="メイリオ" w:hint="eastAsia"/>
      </w:rPr>
    </w:lvl>
    <w:lvl w:ilvl="4">
      <w:start w:val="1"/>
      <w:numFmt w:val="decimalEnclosedCircle"/>
      <w:lvlText w:val="%5."/>
      <w:lvlJc w:val="left"/>
      <w:pPr>
        <w:tabs>
          <w:tab w:val="num" w:pos="992"/>
        </w:tabs>
        <w:ind w:left="992" w:hanging="8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4CBF127E"/>
    <w:multiLevelType w:val="hybridMultilevel"/>
    <w:tmpl w:val="09D22ECC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EE01B1"/>
    <w:multiLevelType w:val="hybridMultilevel"/>
    <w:tmpl w:val="EE1AF2E0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DA5DA9"/>
    <w:multiLevelType w:val="hybridMultilevel"/>
    <w:tmpl w:val="ED266608"/>
    <w:lvl w:ilvl="0" w:tplc="25FA34C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9853A5"/>
    <w:multiLevelType w:val="hybridMultilevel"/>
    <w:tmpl w:val="47448438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E73C6D"/>
    <w:multiLevelType w:val="hybridMultilevel"/>
    <w:tmpl w:val="E23E1680"/>
    <w:lvl w:ilvl="0" w:tplc="2C0E8E8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8B1604"/>
    <w:multiLevelType w:val="hybridMultilevel"/>
    <w:tmpl w:val="8B047982"/>
    <w:lvl w:ilvl="0" w:tplc="29F02C6A">
      <w:start w:val="1"/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1007B75"/>
    <w:multiLevelType w:val="hybridMultilevel"/>
    <w:tmpl w:val="09AC5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7924D9"/>
    <w:multiLevelType w:val="hybridMultilevel"/>
    <w:tmpl w:val="BBA07E06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E0419"/>
    <w:multiLevelType w:val="hybridMultilevel"/>
    <w:tmpl w:val="001CA01E"/>
    <w:lvl w:ilvl="0" w:tplc="BB3093B0">
      <w:start w:val="3"/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946B14"/>
    <w:multiLevelType w:val="hybridMultilevel"/>
    <w:tmpl w:val="375AC5E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F173D4"/>
    <w:multiLevelType w:val="multilevel"/>
    <w:tmpl w:val="CA6AEB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eastAsia="ja-JP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2" w15:restartNumberingAfterBreak="0">
    <w:nsid w:val="717A33D1"/>
    <w:multiLevelType w:val="hybridMultilevel"/>
    <w:tmpl w:val="2E76F0AA"/>
    <w:lvl w:ilvl="0" w:tplc="25FA34C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90374"/>
    <w:multiLevelType w:val="hybridMultilevel"/>
    <w:tmpl w:val="DB4A3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53CA7"/>
    <w:multiLevelType w:val="hybridMultilevel"/>
    <w:tmpl w:val="2E829978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E8347C"/>
    <w:multiLevelType w:val="hybridMultilevel"/>
    <w:tmpl w:val="1994AD08"/>
    <w:lvl w:ilvl="0" w:tplc="9860069E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9347D8"/>
    <w:multiLevelType w:val="hybridMultilevel"/>
    <w:tmpl w:val="B8AE7AFE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5B7539"/>
    <w:multiLevelType w:val="hybridMultilevel"/>
    <w:tmpl w:val="A2FE770E"/>
    <w:lvl w:ilvl="0" w:tplc="EB6E6B04">
      <w:start w:val="3"/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924DA8"/>
    <w:multiLevelType w:val="hybridMultilevel"/>
    <w:tmpl w:val="C182296E"/>
    <w:lvl w:ilvl="0" w:tplc="B6C8CD5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933A07"/>
    <w:multiLevelType w:val="hybridMultilevel"/>
    <w:tmpl w:val="ABB2657A"/>
    <w:lvl w:ilvl="0" w:tplc="B93E004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FB218A"/>
    <w:multiLevelType w:val="hybridMultilevel"/>
    <w:tmpl w:val="A53688C4"/>
    <w:lvl w:ilvl="0" w:tplc="5D14458C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35"/>
  </w:num>
  <w:num w:numId="5">
    <w:abstractNumId w:val="13"/>
  </w:num>
  <w:num w:numId="6">
    <w:abstractNumId w:val="25"/>
  </w:num>
  <w:num w:numId="7">
    <w:abstractNumId w:val="29"/>
  </w:num>
  <w:num w:numId="8">
    <w:abstractNumId w:val="16"/>
  </w:num>
  <w:num w:numId="9">
    <w:abstractNumId w:val="21"/>
  </w:num>
  <w:num w:numId="10">
    <w:abstractNumId w:val="40"/>
  </w:num>
  <w:num w:numId="11">
    <w:abstractNumId w:val="6"/>
  </w:num>
  <w:num w:numId="12">
    <w:abstractNumId w:val="22"/>
  </w:num>
  <w:num w:numId="13">
    <w:abstractNumId w:val="11"/>
  </w:num>
  <w:num w:numId="14">
    <w:abstractNumId w:val="15"/>
  </w:num>
  <w:num w:numId="15">
    <w:abstractNumId w:val="26"/>
  </w:num>
  <w:num w:numId="16">
    <w:abstractNumId w:val="3"/>
  </w:num>
  <w:num w:numId="17">
    <w:abstractNumId w:val="38"/>
  </w:num>
  <w:num w:numId="18">
    <w:abstractNumId w:val="17"/>
  </w:num>
  <w:num w:numId="19">
    <w:abstractNumId w:val="24"/>
  </w:num>
  <w:num w:numId="20">
    <w:abstractNumId w:val="39"/>
  </w:num>
  <w:num w:numId="21">
    <w:abstractNumId w:val="12"/>
  </w:num>
  <w:num w:numId="22">
    <w:abstractNumId w:val="34"/>
  </w:num>
  <w:num w:numId="23">
    <w:abstractNumId w:val="9"/>
  </w:num>
  <w:num w:numId="24">
    <w:abstractNumId w:val="14"/>
  </w:num>
  <w:num w:numId="25">
    <w:abstractNumId w:val="28"/>
  </w:num>
  <w:num w:numId="26">
    <w:abstractNumId w:val="10"/>
  </w:num>
  <w:num w:numId="27">
    <w:abstractNumId w:val="27"/>
  </w:num>
  <w:num w:numId="28">
    <w:abstractNumId w:val="4"/>
  </w:num>
  <w:num w:numId="29">
    <w:abstractNumId w:val="36"/>
  </w:num>
  <w:num w:numId="30">
    <w:abstractNumId w:val="31"/>
  </w:num>
  <w:num w:numId="31">
    <w:abstractNumId w:val="2"/>
  </w:num>
  <w:num w:numId="32">
    <w:abstractNumId w:val="33"/>
  </w:num>
  <w:num w:numId="33">
    <w:abstractNumId w:val="30"/>
  </w:num>
  <w:num w:numId="34">
    <w:abstractNumId w:val="37"/>
  </w:num>
  <w:num w:numId="35">
    <w:abstractNumId w:val="0"/>
  </w:num>
  <w:num w:numId="36">
    <w:abstractNumId w:val="1"/>
  </w:num>
  <w:num w:numId="37">
    <w:abstractNumId w:val="23"/>
  </w:num>
  <w:num w:numId="38">
    <w:abstractNumId w:val="32"/>
  </w:num>
  <w:num w:numId="39">
    <w:abstractNumId w:val="18"/>
  </w:num>
  <w:num w:numId="40">
    <w:abstractNumId w:val="5"/>
  </w:num>
  <w:num w:numId="4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7"/>
    <w:rsid w:val="00000966"/>
    <w:rsid w:val="00000FD4"/>
    <w:rsid w:val="0000166C"/>
    <w:rsid w:val="000017AC"/>
    <w:rsid w:val="00001831"/>
    <w:rsid w:val="00002660"/>
    <w:rsid w:val="00002BC2"/>
    <w:rsid w:val="00002D49"/>
    <w:rsid w:val="00002F1E"/>
    <w:rsid w:val="00002FF0"/>
    <w:rsid w:val="0000346C"/>
    <w:rsid w:val="0000370C"/>
    <w:rsid w:val="00004384"/>
    <w:rsid w:val="000043B2"/>
    <w:rsid w:val="000044A4"/>
    <w:rsid w:val="000045A9"/>
    <w:rsid w:val="00004637"/>
    <w:rsid w:val="00004A09"/>
    <w:rsid w:val="00005658"/>
    <w:rsid w:val="0000723B"/>
    <w:rsid w:val="00007ABF"/>
    <w:rsid w:val="00007F94"/>
    <w:rsid w:val="0001154C"/>
    <w:rsid w:val="000125BB"/>
    <w:rsid w:val="000128D5"/>
    <w:rsid w:val="00012D4C"/>
    <w:rsid w:val="00014505"/>
    <w:rsid w:val="00014858"/>
    <w:rsid w:val="00015193"/>
    <w:rsid w:val="00015BBB"/>
    <w:rsid w:val="000162EB"/>
    <w:rsid w:val="00016404"/>
    <w:rsid w:val="00016468"/>
    <w:rsid w:val="00016802"/>
    <w:rsid w:val="000172CF"/>
    <w:rsid w:val="0002052E"/>
    <w:rsid w:val="00020D66"/>
    <w:rsid w:val="000224B0"/>
    <w:rsid w:val="000225E9"/>
    <w:rsid w:val="00022EB6"/>
    <w:rsid w:val="00022F3A"/>
    <w:rsid w:val="000230BF"/>
    <w:rsid w:val="000233EA"/>
    <w:rsid w:val="0002486A"/>
    <w:rsid w:val="00024B8E"/>
    <w:rsid w:val="00024D63"/>
    <w:rsid w:val="000253EB"/>
    <w:rsid w:val="00026AFB"/>
    <w:rsid w:val="000270FB"/>
    <w:rsid w:val="000271E6"/>
    <w:rsid w:val="0002745B"/>
    <w:rsid w:val="00030225"/>
    <w:rsid w:val="00030B79"/>
    <w:rsid w:val="000319F0"/>
    <w:rsid w:val="0003222A"/>
    <w:rsid w:val="000323D9"/>
    <w:rsid w:val="00032A71"/>
    <w:rsid w:val="000334DF"/>
    <w:rsid w:val="00033649"/>
    <w:rsid w:val="000336F2"/>
    <w:rsid w:val="00033F42"/>
    <w:rsid w:val="000343E5"/>
    <w:rsid w:val="0003458D"/>
    <w:rsid w:val="00034915"/>
    <w:rsid w:val="00034A06"/>
    <w:rsid w:val="00034B5C"/>
    <w:rsid w:val="000352CD"/>
    <w:rsid w:val="00035335"/>
    <w:rsid w:val="000367AE"/>
    <w:rsid w:val="00036C67"/>
    <w:rsid w:val="00036D80"/>
    <w:rsid w:val="00037250"/>
    <w:rsid w:val="00037BD4"/>
    <w:rsid w:val="00040ABB"/>
    <w:rsid w:val="00040C1B"/>
    <w:rsid w:val="00040D16"/>
    <w:rsid w:val="00041738"/>
    <w:rsid w:val="00041914"/>
    <w:rsid w:val="00042575"/>
    <w:rsid w:val="00042864"/>
    <w:rsid w:val="000433E2"/>
    <w:rsid w:val="00043735"/>
    <w:rsid w:val="00043F1E"/>
    <w:rsid w:val="0004405A"/>
    <w:rsid w:val="00044249"/>
    <w:rsid w:val="00044772"/>
    <w:rsid w:val="00044955"/>
    <w:rsid w:val="000459DC"/>
    <w:rsid w:val="00045A68"/>
    <w:rsid w:val="00046086"/>
    <w:rsid w:val="000473B2"/>
    <w:rsid w:val="00047873"/>
    <w:rsid w:val="00047F7C"/>
    <w:rsid w:val="00050380"/>
    <w:rsid w:val="00051301"/>
    <w:rsid w:val="000519EB"/>
    <w:rsid w:val="000519FD"/>
    <w:rsid w:val="000544C3"/>
    <w:rsid w:val="00054771"/>
    <w:rsid w:val="000553AC"/>
    <w:rsid w:val="000555DB"/>
    <w:rsid w:val="00055640"/>
    <w:rsid w:val="00055DFA"/>
    <w:rsid w:val="00057CC9"/>
    <w:rsid w:val="00060CD4"/>
    <w:rsid w:val="0006178B"/>
    <w:rsid w:val="000625E9"/>
    <w:rsid w:val="000631C6"/>
    <w:rsid w:val="000632AA"/>
    <w:rsid w:val="00063459"/>
    <w:rsid w:val="000638D4"/>
    <w:rsid w:val="00063DF6"/>
    <w:rsid w:val="000643F9"/>
    <w:rsid w:val="00064D6F"/>
    <w:rsid w:val="00065CAE"/>
    <w:rsid w:val="000673BD"/>
    <w:rsid w:val="00067875"/>
    <w:rsid w:val="00067C74"/>
    <w:rsid w:val="00067F5D"/>
    <w:rsid w:val="00070C28"/>
    <w:rsid w:val="00070D45"/>
    <w:rsid w:val="00070E04"/>
    <w:rsid w:val="00070E42"/>
    <w:rsid w:val="0007207D"/>
    <w:rsid w:val="00072466"/>
    <w:rsid w:val="000739B5"/>
    <w:rsid w:val="00073E18"/>
    <w:rsid w:val="0007405C"/>
    <w:rsid w:val="000743DC"/>
    <w:rsid w:val="000745DA"/>
    <w:rsid w:val="00074607"/>
    <w:rsid w:val="00075382"/>
    <w:rsid w:val="000757C0"/>
    <w:rsid w:val="000759EA"/>
    <w:rsid w:val="00076338"/>
    <w:rsid w:val="00076FB7"/>
    <w:rsid w:val="0007757A"/>
    <w:rsid w:val="00077AE7"/>
    <w:rsid w:val="00081C45"/>
    <w:rsid w:val="00081F43"/>
    <w:rsid w:val="000820C8"/>
    <w:rsid w:val="000830B1"/>
    <w:rsid w:val="00084A8A"/>
    <w:rsid w:val="00085255"/>
    <w:rsid w:val="000866BC"/>
    <w:rsid w:val="0008686F"/>
    <w:rsid w:val="0008693E"/>
    <w:rsid w:val="00087296"/>
    <w:rsid w:val="00090BD1"/>
    <w:rsid w:val="00092693"/>
    <w:rsid w:val="00092BB8"/>
    <w:rsid w:val="00093701"/>
    <w:rsid w:val="0009389A"/>
    <w:rsid w:val="000941A6"/>
    <w:rsid w:val="00095F35"/>
    <w:rsid w:val="000964B6"/>
    <w:rsid w:val="00096FCF"/>
    <w:rsid w:val="00097FDD"/>
    <w:rsid w:val="000A0491"/>
    <w:rsid w:val="000A0720"/>
    <w:rsid w:val="000A0722"/>
    <w:rsid w:val="000A0C28"/>
    <w:rsid w:val="000A126A"/>
    <w:rsid w:val="000A2633"/>
    <w:rsid w:val="000A324F"/>
    <w:rsid w:val="000A3747"/>
    <w:rsid w:val="000A3F21"/>
    <w:rsid w:val="000A4C11"/>
    <w:rsid w:val="000A60FD"/>
    <w:rsid w:val="000A644F"/>
    <w:rsid w:val="000A7FA4"/>
    <w:rsid w:val="000B0F50"/>
    <w:rsid w:val="000B2461"/>
    <w:rsid w:val="000B40C2"/>
    <w:rsid w:val="000B469E"/>
    <w:rsid w:val="000B51C5"/>
    <w:rsid w:val="000B5768"/>
    <w:rsid w:val="000B5CEE"/>
    <w:rsid w:val="000B626F"/>
    <w:rsid w:val="000B6925"/>
    <w:rsid w:val="000B719C"/>
    <w:rsid w:val="000B737A"/>
    <w:rsid w:val="000B76A0"/>
    <w:rsid w:val="000C02C8"/>
    <w:rsid w:val="000C0DCE"/>
    <w:rsid w:val="000C153D"/>
    <w:rsid w:val="000C27A0"/>
    <w:rsid w:val="000C3A7D"/>
    <w:rsid w:val="000C47AF"/>
    <w:rsid w:val="000C51D8"/>
    <w:rsid w:val="000C5BEC"/>
    <w:rsid w:val="000C5C3C"/>
    <w:rsid w:val="000C67A0"/>
    <w:rsid w:val="000C67C7"/>
    <w:rsid w:val="000C6D46"/>
    <w:rsid w:val="000C6E19"/>
    <w:rsid w:val="000C6FD9"/>
    <w:rsid w:val="000C7511"/>
    <w:rsid w:val="000C7964"/>
    <w:rsid w:val="000D0761"/>
    <w:rsid w:val="000D0768"/>
    <w:rsid w:val="000D0DE5"/>
    <w:rsid w:val="000D1234"/>
    <w:rsid w:val="000D19A7"/>
    <w:rsid w:val="000D1AAB"/>
    <w:rsid w:val="000D1E46"/>
    <w:rsid w:val="000D228D"/>
    <w:rsid w:val="000D2379"/>
    <w:rsid w:val="000D23BB"/>
    <w:rsid w:val="000D2F29"/>
    <w:rsid w:val="000D336E"/>
    <w:rsid w:val="000D3CB4"/>
    <w:rsid w:val="000D3E9E"/>
    <w:rsid w:val="000D3FAF"/>
    <w:rsid w:val="000D3FC7"/>
    <w:rsid w:val="000D4199"/>
    <w:rsid w:val="000D4580"/>
    <w:rsid w:val="000D473C"/>
    <w:rsid w:val="000D519E"/>
    <w:rsid w:val="000D555C"/>
    <w:rsid w:val="000D5A40"/>
    <w:rsid w:val="000D6D04"/>
    <w:rsid w:val="000D70D8"/>
    <w:rsid w:val="000D7215"/>
    <w:rsid w:val="000E04E5"/>
    <w:rsid w:val="000E1211"/>
    <w:rsid w:val="000E16E3"/>
    <w:rsid w:val="000E1FB7"/>
    <w:rsid w:val="000E2053"/>
    <w:rsid w:val="000E2FC3"/>
    <w:rsid w:val="000E3EAD"/>
    <w:rsid w:val="000E46E8"/>
    <w:rsid w:val="000E47D7"/>
    <w:rsid w:val="000E4B58"/>
    <w:rsid w:val="000E4DED"/>
    <w:rsid w:val="000E4F16"/>
    <w:rsid w:val="000E586E"/>
    <w:rsid w:val="000E7008"/>
    <w:rsid w:val="000E736C"/>
    <w:rsid w:val="000F0752"/>
    <w:rsid w:val="000F09E3"/>
    <w:rsid w:val="000F0C54"/>
    <w:rsid w:val="000F3392"/>
    <w:rsid w:val="000F3777"/>
    <w:rsid w:val="000F3D12"/>
    <w:rsid w:val="000F3F97"/>
    <w:rsid w:val="000F4E8F"/>
    <w:rsid w:val="000F4F0F"/>
    <w:rsid w:val="000F543D"/>
    <w:rsid w:val="000F55F0"/>
    <w:rsid w:val="000F7906"/>
    <w:rsid w:val="00100371"/>
    <w:rsid w:val="00100D34"/>
    <w:rsid w:val="0010104F"/>
    <w:rsid w:val="001019B7"/>
    <w:rsid w:val="00102644"/>
    <w:rsid w:val="001053ED"/>
    <w:rsid w:val="001066B7"/>
    <w:rsid w:val="00106C1B"/>
    <w:rsid w:val="00106D58"/>
    <w:rsid w:val="00107021"/>
    <w:rsid w:val="00107438"/>
    <w:rsid w:val="00107ACC"/>
    <w:rsid w:val="00110583"/>
    <w:rsid w:val="0011091A"/>
    <w:rsid w:val="00111EBF"/>
    <w:rsid w:val="0011207D"/>
    <w:rsid w:val="001121D5"/>
    <w:rsid w:val="0011241A"/>
    <w:rsid w:val="001133D3"/>
    <w:rsid w:val="00113802"/>
    <w:rsid w:val="00114025"/>
    <w:rsid w:val="0011426E"/>
    <w:rsid w:val="0011481A"/>
    <w:rsid w:val="00116CDD"/>
    <w:rsid w:val="00116DA6"/>
    <w:rsid w:val="00116F4E"/>
    <w:rsid w:val="00117CBC"/>
    <w:rsid w:val="00121163"/>
    <w:rsid w:val="001220E5"/>
    <w:rsid w:val="00122452"/>
    <w:rsid w:val="0012437B"/>
    <w:rsid w:val="0012454B"/>
    <w:rsid w:val="00124B4B"/>
    <w:rsid w:val="00124F01"/>
    <w:rsid w:val="00125485"/>
    <w:rsid w:val="00125BA7"/>
    <w:rsid w:val="00126097"/>
    <w:rsid w:val="001279DF"/>
    <w:rsid w:val="00127C17"/>
    <w:rsid w:val="00127EA1"/>
    <w:rsid w:val="00130454"/>
    <w:rsid w:val="00131C88"/>
    <w:rsid w:val="00131E18"/>
    <w:rsid w:val="00132585"/>
    <w:rsid w:val="001325BB"/>
    <w:rsid w:val="00132891"/>
    <w:rsid w:val="00132ABE"/>
    <w:rsid w:val="00132B04"/>
    <w:rsid w:val="00132EF7"/>
    <w:rsid w:val="00134617"/>
    <w:rsid w:val="001346FB"/>
    <w:rsid w:val="00134A32"/>
    <w:rsid w:val="00135989"/>
    <w:rsid w:val="00136FA4"/>
    <w:rsid w:val="0013788D"/>
    <w:rsid w:val="00137F62"/>
    <w:rsid w:val="00140D46"/>
    <w:rsid w:val="00140DDB"/>
    <w:rsid w:val="001440CC"/>
    <w:rsid w:val="0014476C"/>
    <w:rsid w:val="00144887"/>
    <w:rsid w:val="001448A5"/>
    <w:rsid w:val="00144933"/>
    <w:rsid w:val="00144FD1"/>
    <w:rsid w:val="00145A14"/>
    <w:rsid w:val="00145D0C"/>
    <w:rsid w:val="00146CFA"/>
    <w:rsid w:val="001474AE"/>
    <w:rsid w:val="0014758A"/>
    <w:rsid w:val="00147AFD"/>
    <w:rsid w:val="00150110"/>
    <w:rsid w:val="001503DA"/>
    <w:rsid w:val="00150BF5"/>
    <w:rsid w:val="00150CDB"/>
    <w:rsid w:val="001513FA"/>
    <w:rsid w:val="00151BF0"/>
    <w:rsid w:val="001521EB"/>
    <w:rsid w:val="00152BC3"/>
    <w:rsid w:val="001531F1"/>
    <w:rsid w:val="00153529"/>
    <w:rsid w:val="00153737"/>
    <w:rsid w:val="00153FA2"/>
    <w:rsid w:val="001549AF"/>
    <w:rsid w:val="00155EE5"/>
    <w:rsid w:val="001568FA"/>
    <w:rsid w:val="00156C63"/>
    <w:rsid w:val="00157069"/>
    <w:rsid w:val="0015716A"/>
    <w:rsid w:val="001607E4"/>
    <w:rsid w:val="00160DB3"/>
    <w:rsid w:val="00160DE9"/>
    <w:rsid w:val="00161109"/>
    <w:rsid w:val="001613B4"/>
    <w:rsid w:val="00162CC6"/>
    <w:rsid w:val="00163363"/>
    <w:rsid w:val="0016349D"/>
    <w:rsid w:val="00163649"/>
    <w:rsid w:val="00163820"/>
    <w:rsid w:val="001638F9"/>
    <w:rsid w:val="00164211"/>
    <w:rsid w:val="00165108"/>
    <w:rsid w:val="00165DE7"/>
    <w:rsid w:val="00165F1E"/>
    <w:rsid w:val="0016653C"/>
    <w:rsid w:val="00166827"/>
    <w:rsid w:val="001669EA"/>
    <w:rsid w:val="001675AA"/>
    <w:rsid w:val="00167E46"/>
    <w:rsid w:val="00170A30"/>
    <w:rsid w:val="00171466"/>
    <w:rsid w:val="00171740"/>
    <w:rsid w:val="0017191F"/>
    <w:rsid w:val="00172148"/>
    <w:rsid w:val="00172A87"/>
    <w:rsid w:val="00172B53"/>
    <w:rsid w:val="00173251"/>
    <w:rsid w:val="00173B2F"/>
    <w:rsid w:val="00174ABD"/>
    <w:rsid w:val="0017525F"/>
    <w:rsid w:val="00175C92"/>
    <w:rsid w:val="0017622A"/>
    <w:rsid w:val="0017625A"/>
    <w:rsid w:val="00176C1D"/>
    <w:rsid w:val="00177BB5"/>
    <w:rsid w:val="00180960"/>
    <w:rsid w:val="00180CF5"/>
    <w:rsid w:val="001812AA"/>
    <w:rsid w:val="00181BD2"/>
    <w:rsid w:val="00181E0E"/>
    <w:rsid w:val="00182BA6"/>
    <w:rsid w:val="00182F8F"/>
    <w:rsid w:val="001838B7"/>
    <w:rsid w:val="00183BC9"/>
    <w:rsid w:val="00183FE5"/>
    <w:rsid w:val="00185216"/>
    <w:rsid w:val="00186652"/>
    <w:rsid w:val="00186703"/>
    <w:rsid w:val="0018785E"/>
    <w:rsid w:val="00187D18"/>
    <w:rsid w:val="001902AD"/>
    <w:rsid w:val="00190DB0"/>
    <w:rsid w:val="00190FAF"/>
    <w:rsid w:val="00192824"/>
    <w:rsid w:val="001928B7"/>
    <w:rsid w:val="00192927"/>
    <w:rsid w:val="00193A5D"/>
    <w:rsid w:val="00194291"/>
    <w:rsid w:val="001945CF"/>
    <w:rsid w:val="001950D1"/>
    <w:rsid w:val="0019571A"/>
    <w:rsid w:val="001960AC"/>
    <w:rsid w:val="00196E93"/>
    <w:rsid w:val="001A09BA"/>
    <w:rsid w:val="001A3290"/>
    <w:rsid w:val="001A3AA5"/>
    <w:rsid w:val="001A3CAE"/>
    <w:rsid w:val="001A4074"/>
    <w:rsid w:val="001A4B0F"/>
    <w:rsid w:val="001A4E94"/>
    <w:rsid w:val="001A5180"/>
    <w:rsid w:val="001A54DC"/>
    <w:rsid w:val="001B05CA"/>
    <w:rsid w:val="001B0934"/>
    <w:rsid w:val="001B0C4A"/>
    <w:rsid w:val="001B1043"/>
    <w:rsid w:val="001B10D4"/>
    <w:rsid w:val="001B1A4A"/>
    <w:rsid w:val="001B1A98"/>
    <w:rsid w:val="001B2E62"/>
    <w:rsid w:val="001B38D8"/>
    <w:rsid w:val="001B3987"/>
    <w:rsid w:val="001B3DCF"/>
    <w:rsid w:val="001B3E47"/>
    <w:rsid w:val="001B4D60"/>
    <w:rsid w:val="001B4DD7"/>
    <w:rsid w:val="001B4E26"/>
    <w:rsid w:val="001B54D2"/>
    <w:rsid w:val="001B591F"/>
    <w:rsid w:val="001B629C"/>
    <w:rsid w:val="001B781E"/>
    <w:rsid w:val="001C0046"/>
    <w:rsid w:val="001C04AF"/>
    <w:rsid w:val="001C0DE9"/>
    <w:rsid w:val="001C1490"/>
    <w:rsid w:val="001C1491"/>
    <w:rsid w:val="001C1593"/>
    <w:rsid w:val="001C1E82"/>
    <w:rsid w:val="001C1E89"/>
    <w:rsid w:val="001C28A4"/>
    <w:rsid w:val="001C4A6F"/>
    <w:rsid w:val="001C51BB"/>
    <w:rsid w:val="001C63F7"/>
    <w:rsid w:val="001C7455"/>
    <w:rsid w:val="001C767C"/>
    <w:rsid w:val="001C77CD"/>
    <w:rsid w:val="001C7C29"/>
    <w:rsid w:val="001D08CB"/>
    <w:rsid w:val="001D1BAA"/>
    <w:rsid w:val="001D2BB1"/>
    <w:rsid w:val="001D344F"/>
    <w:rsid w:val="001D370B"/>
    <w:rsid w:val="001D3A1D"/>
    <w:rsid w:val="001D4700"/>
    <w:rsid w:val="001D495F"/>
    <w:rsid w:val="001D49BF"/>
    <w:rsid w:val="001D744A"/>
    <w:rsid w:val="001D7686"/>
    <w:rsid w:val="001D7D40"/>
    <w:rsid w:val="001D7E4C"/>
    <w:rsid w:val="001D7FDE"/>
    <w:rsid w:val="001E1421"/>
    <w:rsid w:val="001E14E5"/>
    <w:rsid w:val="001E2883"/>
    <w:rsid w:val="001E33F3"/>
    <w:rsid w:val="001E37A9"/>
    <w:rsid w:val="001E4DD7"/>
    <w:rsid w:val="001E4EFE"/>
    <w:rsid w:val="001E7264"/>
    <w:rsid w:val="001E7BDE"/>
    <w:rsid w:val="001E7C25"/>
    <w:rsid w:val="001F00B6"/>
    <w:rsid w:val="001F15D5"/>
    <w:rsid w:val="001F1E5A"/>
    <w:rsid w:val="001F26C9"/>
    <w:rsid w:val="001F284D"/>
    <w:rsid w:val="001F337D"/>
    <w:rsid w:val="001F3DBE"/>
    <w:rsid w:val="001F3E7B"/>
    <w:rsid w:val="001F4E89"/>
    <w:rsid w:val="001F5573"/>
    <w:rsid w:val="001F5E75"/>
    <w:rsid w:val="001F7E99"/>
    <w:rsid w:val="0020134B"/>
    <w:rsid w:val="00201CB0"/>
    <w:rsid w:val="00202928"/>
    <w:rsid w:val="00202EAA"/>
    <w:rsid w:val="00203096"/>
    <w:rsid w:val="00204062"/>
    <w:rsid w:val="00204ED3"/>
    <w:rsid w:val="002050EF"/>
    <w:rsid w:val="0020586D"/>
    <w:rsid w:val="00206622"/>
    <w:rsid w:val="00206835"/>
    <w:rsid w:val="0020771E"/>
    <w:rsid w:val="00207ABA"/>
    <w:rsid w:val="0021039F"/>
    <w:rsid w:val="00210529"/>
    <w:rsid w:val="00210569"/>
    <w:rsid w:val="00210DD3"/>
    <w:rsid w:val="002111CC"/>
    <w:rsid w:val="00211200"/>
    <w:rsid w:val="002113E9"/>
    <w:rsid w:val="00212284"/>
    <w:rsid w:val="002131D9"/>
    <w:rsid w:val="0021359A"/>
    <w:rsid w:val="0021411F"/>
    <w:rsid w:val="002147FC"/>
    <w:rsid w:val="00215088"/>
    <w:rsid w:val="002157C3"/>
    <w:rsid w:val="0021583D"/>
    <w:rsid w:val="002158CF"/>
    <w:rsid w:val="00215985"/>
    <w:rsid w:val="00215D5D"/>
    <w:rsid w:val="00215F48"/>
    <w:rsid w:val="00216C23"/>
    <w:rsid w:val="00216D9C"/>
    <w:rsid w:val="00217487"/>
    <w:rsid w:val="00217512"/>
    <w:rsid w:val="002179D3"/>
    <w:rsid w:val="00217C83"/>
    <w:rsid w:val="002200FD"/>
    <w:rsid w:val="00220178"/>
    <w:rsid w:val="00220F8F"/>
    <w:rsid w:val="00221D5C"/>
    <w:rsid w:val="00221F82"/>
    <w:rsid w:val="0022233D"/>
    <w:rsid w:val="00222561"/>
    <w:rsid w:val="00222923"/>
    <w:rsid w:val="002235AE"/>
    <w:rsid w:val="002242C6"/>
    <w:rsid w:val="00224601"/>
    <w:rsid w:val="00224A03"/>
    <w:rsid w:val="002252A3"/>
    <w:rsid w:val="002259F4"/>
    <w:rsid w:val="00225D31"/>
    <w:rsid w:val="00226554"/>
    <w:rsid w:val="0022732A"/>
    <w:rsid w:val="00227C38"/>
    <w:rsid w:val="00227EE8"/>
    <w:rsid w:val="00231268"/>
    <w:rsid w:val="002335B1"/>
    <w:rsid w:val="002336A8"/>
    <w:rsid w:val="0023376E"/>
    <w:rsid w:val="00234D61"/>
    <w:rsid w:val="00234D7F"/>
    <w:rsid w:val="002354CC"/>
    <w:rsid w:val="002356D7"/>
    <w:rsid w:val="002358CD"/>
    <w:rsid w:val="0023638B"/>
    <w:rsid w:val="00236767"/>
    <w:rsid w:val="002368B1"/>
    <w:rsid w:val="0024089B"/>
    <w:rsid w:val="00241737"/>
    <w:rsid w:val="00243109"/>
    <w:rsid w:val="00243A51"/>
    <w:rsid w:val="00243B10"/>
    <w:rsid w:val="002449F8"/>
    <w:rsid w:val="00244B21"/>
    <w:rsid w:val="002459C2"/>
    <w:rsid w:val="00246F31"/>
    <w:rsid w:val="0024717A"/>
    <w:rsid w:val="002473E0"/>
    <w:rsid w:val="0024777C"/>
    <w:rsid w:val="00247F56"/>
    <w:rsid w:val="0025038C"/>
    <w:rsid w:val="00250498"/>
    <w:rsid w:val="0025113D"/>
    <w:rsid w:val="00251885"/>
    <w:rsid w:val="00252190"/>
    <w:rsid w:val="00252831"/>
    <w:rsid w:val="00252C67"/>
    <w:rsid w:val="0025353F"/>
    <w:rsid w:val="00253C3B"/>
    <w:rsid w:val="0025579D"/>
    <w:rsid w:val="00255AFA"/>
    <w:rsid w:val="00256615"/>
    <w:rsid w:val="0025698A"/>
    <w:rsid w:val="00257951"/>
    <w:rsid w:val="00257985"/>
    <w:rsid w:val="0026064D"/>
    <w:rsid w:val="00261411"/>
    <w:rsid w:val="00261822"/>
    <w:rsid w:val="00261DAA"/>
    <w:rsid w:val="00261F0A"/>
    <w:rsid w:val="0026211B"/>
    <w:rsid w:val="002621DC"/>
    <w:rsid w:val="00262A98"/>
    <w:rsid w:val="00264367"/>
    <w:rsid w:val="00264858"/>
    <w:rsid w:val="00264BAE"/>
    <w:rsid w:val="00265FF5"/>
    <w:rsid w:val="00266D07"/>
    <w:rsid w:val="00267512"/>
    <w:rsid w:val="00270258"/>
    <w:rsid w:val="002704D5"/>
    <w:rsid w:val="002710E0"/>
    <w:rsid w:val="00271FBB"/>
    <w:rsid w:val="002722D3"/>
    <w:rsid w:val="0027266B"/>
    <w:rsid w:val="002727EE"/>
    <w:rsid w:val="00273084"/>
    <w:rsid w:val="00273876"/>
    <w:rsid w:val="002739A8"/>
    <w:rsid w:val="00274775"/>
    <w:rsid w:val="00277692"/>
    <w:rsid w:val="002777DD"/>
    <w:rsid w:val="00277C74"/>
    <w:rsid w:val="00280445"/>
    <w:rsid w:val="00280C54"/>
    <w:rsid w:val="00280FEB"/>
    <w:rsid w:val="0028109D"/>
    <w:rsid w:val="002819EE"/>
    <w:rsid w:val="00281A07"/>
    <w:rsid w:val="00281B3C"/>
    <w:rsid w:val="0028298E"/>
    <w:rsid w:val="00282FB9"/>
    <w:rsid w:val="002837D5"/>
    <w:rsid w:val="00283B0F"/>
    <w:rsid w:val="00283D6F"/>
    <w:rsid w:val="00284610"/>
    <w:rsid w:val="002846E4"/>
    <w:rsid w:val="00284EF9"/>
    <w:rsid w:val="00285C45"/>
    <w:rsid w:val="00286619"/>
    <w:rsid w:val="00287013"/>
    <w:rsid w:val="002870B2"/>
    <w:rsid w:val="00287A9B"/>
    <w:rsid w:val="00287C11"/>
    <w:rsid w:val="0029000B"/>
    <w:rsid w:val="002908A0"/>
    <w:rsid w:val="00291548"/>
    <w:rsid w:val="002915F7"/>
    <w:rsid w:val="00291994"/>
    <w:rsid w:val="00291D9E"/>
    <w:rsid w:val="002925C9"/>
    <w:rsid w:val="00292EB2"/>
    <w:rsid w:val="00292FD4"/>
    <w:rsid w:val="002939EB"/>
    <w:rsid w:val="00293B12"/>
    <w:rsid w:val="00293E0F"/>
    <w:rsid w:val="00293FC0"/>
    <w:rsid w:val="002942F1"/>
    <w:rsid w:val="0029444D"/>
    <w:rsid w:val="002948E2"/>
    <w:rsid w:val="00294BD2"/>
    <w:rsid w:val="00294E7A"/>
    <w:rsid w:val="00295504"/>
    <w:rsid w:val="002962EC"/>
    <w:rsid w:val="002970CE"/>
    <w:rsid w:val="0029718B"/>
    <w:rsid w:val="00297CA7"/>
    <w:rsid w:val="002A0457"/>
    <w:rsid w:val="002A0FEA"/>
    <w:rsid w:val="002A197B"/>
    <w:rsid w:val="002A1CEE"/>
    <w:rsid w:val="002A24AD"/>
    <w:rsid w:val="002A3AC2"/>
    <w:rsid w:val="002A3FCF"/>
    <w:rsid w:val="002A4240"/>
    <w:rsid w:val="002A493C"/>
    <w:rsid w:val="002A4DE9"/>
    <w:rsid w:val="002A59A3"/>
    <w:rsid w:val="002A5B92"/>
    <w:rsid w:val="002A6941"/>
    <w:rsid w:val="002A6C42"/>
    <w:rsid w:val="002A6F4F"/>
    <w:rsid w:val="002A72DC"/>
    <w:rsid w:val="002A75FA"/>
    <w:rsid w:val="002A7B8B"/>
    <w:rsid w:val="002B05C7"/>
    <w:rsid w:val="002B1762"/>
    <w:rsid w:val="002B3735"/>
    <w:rsid w:val="002B3BF0"/>
    <w:rsid w:val="002B4556"/>
    <w:rsid w:val="002B4D0E"/>
    <w:rsid w:val="002B50BA"/>
    <w:rsid w:val="002B59C3"/>
    <w:rsid w:val="002B5BE0"/>
    <w:rsid w:val="002B5FF6"/>
    <w:rsid w:val="002B6075"/>
    <w:rsid w:val="002B6425"/>
    <w:rsid w:val="002B65A7"/>
    <w:rsid w:val="002B6797"/>
    <w:rsid w:val="002B6979"/>
    <w:rsid w:val="002B6DBB"/>
    <w:rsid w:val="002B7948"/>
    <w:rsid w:val="002C02F5"/>
    <w:rsid w:val="002C066D"/>
    <w:rsid w:val="002C0E00"/>
    <w:rsid w:val="002C13A5"/>
    <w:rsid w:val="002C22EC"/>
    <w:rsid w:val="002C2F18"/>
    <w:rsid w:val="002C2FCE"/>
    <w:rsid w:val="002C407A"/>
    <w:rsid w:val="002C411C"/>
    <w:rsid w:val="002C4718"/>
    <w:rsid w:val="002C4EAE"/>
    <w:rsid w:val="002C5A76"/>
    <w:rsid w:val="002C5DD0"/>
    <w:rsid w:val="002C5F1E"/>
    <w:rsid w:val="002C6358"/>
    <w:rsid w:val="002C6778"/>
    <w:rsid w:val="002D071C"/>
    <w:rsid w:val="002D2BE6"/>
    <w:rsid w:val="002D36C2"/>
    <w:rsid w:val="002D4325"/>
    <w:rsid w:val="002D475E"/>
    <w:rsid w:val="002D4A08"/>
    <w:rsid w:val="002D71CD"/>
    <w:rsid w:val="002D76B9"/>
    <w:rsid w:val="002D7B9C"/>
    <w:rsid w:val="002E0962"/>
    <w:rsid w:val="002E0B28"/>
    <w:rsid w:val="002E0D9C"/>
    <w:rsid w:val="002E1D43"/>
    <w:rsid w:val="002E1DBB"/>
    <w:rsid w:val="002E1EA3"/>
    <w:rsid w:val="002E2C85"/>
    <w:rsid w:val="002E36E2"/>
    <w:rsid w:val="002E4029"/>
    <w:rsid w:val="002E4DA4"/>
    <w:rsid w:val="002E555F"/>
    <w:rsid w:val="002E6538"/>
    <w:rsid w:val="002E66BD"/>
    <w:rsid w:val="002E6884"/>
    <w:rsid w:val="002E6AF4"/>
    <w:rsid w:val="002E74E7"/>
    <w:rsid w:val="002E7540"/>
    <w:rsid w:val="002E7FC6"/>
    <w:rsid w:val="002F0458"/>
    <w:rsid w:val="002F04B1"/>
    <w:rsid w:val="002F0BFE"/>
    <w:rsid w:val="002F149B"/>
    <w:rsid w:val="002F162B"/>
    <w:rsid w:val="002F2414"/>
    <w:rsid w:val="002F2D6B"/>
    <w:rsid w:val="002F38FD"/>
    <w:rsid w:val="002F3B46"/>
    <w:rsid w:val="002F442F"/>
    <w:rsid w:val="002F6B7C"/>
    <w:rsid w:val="002F6F29"/>
    <w:rsid w:val="002F7A07"/>
    <w:rsid w:val="00300275"/>
    <w:rsid w:val="00300C43"/>
    <w:rsid w:val="00301F1B"/>
    <w:rsid w:val="00302467"/>
    <w:rsid w:val="00302912"/>
    <w:rsid w:val="00302E56"/>
    <w:rsid w:val="00303165"/>
    <w:rsid w:val="00303E3E"/>
    <w:rsid w:val="00303F27"/>
    <w:rsid w:val="0030421A"/>
    <w:rsid w:val="003047BB"/>
    <w:rsid w:val="003054F6"/>
    <w:rsid w:val="00305832"/>
    <w:rsid w:val="00305E87"/>
    <w:rsid w:val="00306D65"/>
    <w:rsid w:val="0030705F"/>
    <w:rsid w:val="00307C85"/>
    <w:rsid w:val="00310EA0"/>
    <w:rsid w:val="00313043"/>
    <w:rsid w:val="003130A9"/>
    <w:rsid w:val="003130D2"/>
    <w:rsid w:val="00313764"/>
    <w:rsid w:val="0031409F"/>
    <w:rsid w:val="003141E7"/>
    <w:rsid w:val="00315549"/>
    <w:rsid w:val="003170DC"/>
    <w:rsid w:val="00317119"/>
    <w:rsid w:val="003172CC"/>
    <w:rsid w:val="003176FB"/>
    <w:rsid w:val="0032059D"/>
    <w:rsid w:val="0032060B"/>
    <w:rsid w:val="0032143F"/>
    <w:rsid w:val="0032166E"/>
    <w:rsid w:val="003218BD"/>
    <w:rsid w:val="00321E95"/>
    <w:rsid w:val="00322A47"/>
    <w:rsid w:val="00322B5C"/>
    <w:rsid w:val="00324572"/>
    <w:rsid w:val="00325C6A"/>
    <w:rsid w:val="00325F55"/>
    <w:rsid w:val="003270C4"/>
    <w:rsid w:val="003276C8"/>
    <w:rsid w:val="003277AF"/>
    <w:rsid w:val="003305BF"/>
    <w:rsid w:val="0033068F"/>
    <w:rsid w:val="00330D5A"/>
    <w:rsid w:val="00330E6E"/>
    <w:rsid w:val="003312E7"/>
    <w:rsid w:val="00332076"/>
    <w:rsid w:val="00332285"/>
    <w:rsid w:val="00332A52"/>
    <w:rsid w:val="003332B9"/>
    <w:rsid w:val="003334BD"/>
    <w:rsid w:val="00335303"/>
    <w:rsid w:val="00335371"/>
    <w:rsid w:val="00335403"/>
    <w:rsid w:val="00335B3F"/>
    <w:rsid w:val="003363EA"/>
    <w:rsid w:val="0033750D"/>
    <w:rsid w:val="003375CE"/>
    <w:rsid w:val="00337667"/>
    <w:rsid w:val="003376B2"/>
    <w:rsid w:val="003377FC"/>
    <w:rsid w:val="00337C0F"/>
    <w:rsid w:val="003400F9"/>
    <w:rsid w:val="0034034C"/>
    <w:rsid w:val="003404A3"/>
    <w:rsid w:val="00340CAD"/>
    <w:rsid w:val="003415EA"/>
    <w:rsid w:val="00342196"/>
    <w:rsid w:val="00342BFC"/>
    <w:rsid w:val="00342C36"/>
    <w:rsid w:val="00343C2E"/>
    <w:rsid w:val="00346938"/>
    <w:rsid w:val="0034744F"/>
    <w:rsid w:val="00347772"/>
    <w:rsid w:val="003512B0"/>
    <w:rsid w:val="00351E4F"/>
    <w:rsid w:val="003521D0"/>
    <w:rsid w:val="0035251B"/>
    <w:rsid w:val="00352E10"/>
    <w:rsid w:val="00355AAF"/>
    <w:rsid w:val="00356380"/>
    <w:rsid w:val="0035666F"/>
    <w:rsid w:val="003567B0"/>
    <w:rsid w:val="00356B37"/>
    <w:rsid w:val="00361846"/>
    <w:rsid w:val="00361BA4"/>
    <w:rsid w:val="0036219C"/>
    <w:rsid w:val="003625F2"/>
    <w:rsid w:val="0036261E"/>
    <w:rsid w:val="00363039"/>
    <w:rsid w:val="003657C8"/>
    <w:rsid w:val="00366353"/>
    <w:rsid w:val="00366834"/>
    <w:rsid w:val="0037147B"/>
    <w:rsid w:val="003717F9"/>
    <w:rsid w:val="00372641"/>
    <w:rsid w:val="00372A68"/>
    <w:rsid w:val="00372BF7"/>
    <w:rsid w:val="00374247"/>
    <w:rsid w:val="0037459B"/>
    <w:rsid w:val="0037463F"/>
    <w:rsid w:val="00375484"/>
    <w:rsid w:val="003757BF"/>
    <w:rsid w:val="003757F8"/>
    <w:rsid w:val="00376C59"/>
    <w:rsid w:val="003779A4"/>
    <w:rsid w:val="00377A14"/>
    <w:rsid w:val="00377A51"/>
    <w:rsid w:val="00377FCF"/>
    <w:rsid w:val="00380090"/>
    <w:rsid w:val="0038070B"/>
    <w:rsid w:val="00381838"/>
    <w:rsid w:val="00381D5D"/>
    <w:rsid w:val="00381E11"/>
    <w:rsid w:val="00382936"/>
    <w:rsid w:val="0038314C"/>
    <w:rsid w:val="00383302"/>
    <w:rsid w:val="003849E5"/>
    <w:rsid w:val="0038503C"/>
    <w:rsid w:val="00385473"/>
    <w:rsid w:val="00385CB4"/>
    <w:rsid w:val="00386059"/>
    <w:rsid w:val="00386501"/>
    <w:rsid w:val="00386538"/>
    <w:rsid w:val="003866DE"/>
    <w:rsid w:val="00386DD0"/>
    <w:rsid w:val="00386F1E"/>
    <w:rsid w:val="00387E61"/>
    <w:rsid w:val="00387EFB"/>
    <w:rsid w:val="00387FE5"/>
    <w:rsid w:val="00390291"/>
    <w:rsid w:val="003907D7"/>
    <w:rsid w:val="0039081F"/>
    <w:rsid w:val="003915C4"/>
    <w:rsid w:val="003917D1"/>
    <w:rsid w:val="0039574D"/>
    <w:rsid w:val="00395B6E"/>
    <w:rsid w:val="00395DA1"/>
    <w:rsid w:val="00396468"/>
    <w:rsid w:val="00396573"/>
    <w:rsid w:val="0039691B"/>
    <w:rsid w:val="00397E16"/>
    <w:rsid w:val="003A083C"/>
    <w:rsid w:val="003A0CE8"/>
    <w:rsid w:val="003A1DED"/>
    <w:rsid w:val="003A3669"/>
    <w:rsid w:val="003A36EF"/>
    <w:rsid w:val="003A3FFA"/>
    <w:rsid w:val="003A40DF"/>
    <w:rsid w:val="003A451C"/>
    <w:rsid w:val="003A4B80"/>
    <w:rsid w:val="003A5E98"/>
    <w:rsid w:val="003A676B"/>
    <w:rsid w:val="003A6797"/>
    <w:rsid w:val="003A69B2"/>
    <w:rsid w:val="003A6B39"/>
    <w:rsid w:val="003A6CB6"/>
    <w:rsid w:val="003A6F9C"/>
    <w:rsid w:val="003B04EA"/>
    <w:rsid w:val="003B09C7"/>
    <w:rsid w:val="003B14BC"/>
    <w:rsid w:val="003B1955"/>
    <w:rsid w:val="003B3137"/>
    <w:rsid w:val="003B3717"/>
    <w:rsid w:val="003B462F"/>
    <w:rsid w:val="003B48B4"/>
    <w:rsid w:val="003B50DC"/>
    <w:rsid w:val="003B56B6"/>
    <w:rsid w:val="003B5F14"/>
    <w:rsid w:val="003B624E"/>
    <w:rsid w:val="003B649C"/>
    <w:rsid w:val="003B6709"/>
    <w:rsid w:val="003B72A1"/>
    <w:rsid w:val="003B74D2"/>
    <w:rsid w:val="003C011F"/>
    <w:rsid w:val="003C0CCA"/>
    <w:rsid w:val="003C0ED2"/>
    <w:rsid w:val="003C1E1D"/>
    <w:rsid w:val="003C2493"/>
    <w:rsid w:val="003C2712"/>
    <w:rsid w:val="003C3276"/>
    <w:rsid w:val="003C395A"/>
    <w:rsid w:val="003C43AA"/>
    <w:rsid w:val="003C4D30"/>
    <w:rsid w:val="003C52F8"/>
    <w:rsid w:val="003C5D5C"/>
    <w:rsid w:val="003C67CE"/>
    <w:rsid w:val="003C6981"/>
    <w:rsid w:val="003C78E7"/>
    <w:rsid w:val="003D0B18"/>
    <w:rsid w:val="003D0F4B"/>
    <w:rsid w:val="003D0F76"/>
    <w:rsid w:val="003D1023"/>
    <w:rsid w:val="003D24AA"/>
    <w:rsid w:val="003D32B6"/>
    <w:rsid w:val="003D32BE"/>
    <w:rsid w:val="003D32D2"/>
    <w:rsid w:val="003D3B3C"/>
    <w:rsid w:val="003D46BF"/>
    <w:rsid w:val="003D4870"/>
    <w:rsid w:val="003D544A"/>
    <w:rsid w:val="003D5D08"/>
    <w:rsid w:val="003D644C"/>
    <w:rsid w:val="003D6ACB"/>
    <w:rsid w:val="003D6DDF"/>
    <w:rsid w:val="003D78FB"/>
    <w:rsid w:val="003D7EA4"/>
    <w:rsid w:val="003D7FB7"/>
    <w:rsid w:val="003E0880"/>
    <w:rsid w:val="003E20EF"/>
    <w:rsid w:val="003E25D2"/>
    <w:rsid w:val="003E3498"/>
    <w:rsid w:val="003E3732"/>
    <w:rsid w:val="003E384E"/>
    <w:rsid w:val="003E384F"/>
    <w:rsid w:val="003E46AF"/>
    <w:rsid w:val="003E518A"/>
    <w:rsid w:val="003E5349"/>
    <w:rsid w:val="003E6D52"/>
    <w:rsid w:val="003F0A04"/>
    <w:rsid w:val="003F0EC9"/>
    <w:rsid w:val="003F1478"/>
    <w:rsid w:val="003F19B4"/>
    <w:rsid w:val="003F1B42"/>
    <w:rsid w:val="003F1C1C"/>
    <w:rsid w:val="003F2CAB"/>
    <w:rsid w:val="003F33FD"/>
    <w:rsid w:val="003F3EBB"/>
    <w:rsid w:val="003F42F4"/>
    <w:rsid w:val="003F4992"/>
    <w:rsid w:val="0040016E"/>
    <w:rsid w:val="00400911"/>
    <w:rsid w:val="00401444"/>
    <w:rsid w:val="004022B4"/>
    <w:rsid w:val="00402856"/>
    <w:rsid w:val="004031CB"/>
    <w:rsid w:val="004031E7"/>
    <w:rsid w:val="00403319"/>
    <w:rsid w:val="00403576"/>
    <w:rsid w:val="00404268"/>
    <w:rsid w:val="004045C3"/>
    <w:rsid w:val="00405625"/>
    <w:rsid w:val="0040653C"/>
    <w:rsid w:val="00406675"/>
    <w:rsid w:val="00406F2D"/>
    <w:rsid w:val="0040711A"/>
    <w:rsid w:val="00407293"/>
    <w:rsid w:val="00407457"/>
    <w:rsid w:val="00407A78"/>
    <w:rsid w:val="00407F9F"/>
    <w:rsid w:val="00411557"/>
    <w:rsid w:val="00412200"/>
    <w:rsid w:val="00412332"/>
    <w:rsid w:val="00413198"/>
    <w:rsid w:val="00413C18"/>
    <w:rsid w:val="00414199"/>
    <w:rsid w:val="004142EF"/>
    <w:rsid w:val="00415168"/>
    <w:rsid w:val="00415289"/>
    <w:rsid w:val="00417315"/>
    <w:rsid w:val="0041755E"/>
    <w:rsid w:val="0042032D"/>
    <w:rsid w:val="004205A5"/>
    <w:rsid w:val="004207B1"/>
    <w:rsid w:val="00420849"/>
    <w:rsid w:val="00421854"/>
    <w:rsid w:val="00421AE0"/>
    <w:rsid w:val="00423076"/>
    <w:rsid w:val="0042382A"/>
    <w:rsid w:val="0042422D"/>
    <w:rsid w:val="00424C57"/>
    <w:rsid w:val="00425AA0"/>
    <w:rsid w:val="0042744B"/>
    <w:rsid w:val="00427A81"/>
    <w:rsid w:val="00430325"/>
    <w:rsid w:val="00430BD1"/>
    <w:rsid w:val="004317BD"/>
    <w:rsid w:val="00431970"/>
    <w:rsid w:val="00431FB2"/>
    <w:rsid w:val="004320CB"/>
    <w:rsid w:val="0043212F"/>
    <w:rsid w:val="00433322"/>
    <w:rsid w:val="0043370C"/>
    <w:rsid w:val="004347A3"/>
    <w:rsid w:val="00434C43"/>
    <w:rsid w:val="00435A1B"/>
    <w:rsid w:val="00435EC3"/>
    <w:rsid w:val="004365C6"/>
    <w:rsid w:val="0043684D"/>
    <w:rsid w:val="0043727B"/>
    <w:rsid w:val="0043753E"/>
    <w:rsid w:val="004400A8"/>
    <w:rsid w:val="0044076A"/>
    <w:rsid w:val="0044105B"/>
    <w:rsid w:val="00441A6C"/>
    <w:rsid w:val="00442352"/>
    <w:rsid w:val="0044278B"/>
    <w:rsid w:val="00442EA4"/>
    <w:rsid w:val="004434EE"/>
    <w:rsid w:val="004444D8"/>
    <w:rsid w:val="004451FA"/>
    <w:rsid w:val="00445CF0"/>
    <w:rsid w:val="00445D81"/>
    <w:rsid w:val="00446CC8"/>
    <w:rsid w:val="004474DD"/>
    <w:rsid w:val="00447755"/>
    <w:rsid w:val="004479A8"/>
    <w:rsid w:val="00450522"/>
    <w:rsid w:val="004505B7"/>
    <w:rsid w:val="00450BF1"/>
    <w:rsid w:val="004515AA"/>
    <w:rsid w:val="00451850"/>
    <w:rsid w:val="0045201C"/>
    <w:rsid w:val="0045261C"/>
    <w:rsid w:val="00452A77"/>
    <w:rsid w:val="004532F1"/>
    <w:rsid w:val="00453564"/>
    <w:rsid w:val="00453FDD"/>
    <w:rsid w:val="0045497D"/>
    <w:rsid w:val="00455032"/>
    <w:rsid w:val="004552E2"/>
    <w:rsid w:val="004559CC"/>
    <w:rsid w:val="004565E7"/>
    <w:rsid w:val="00456F93"/>
    <w:rsid w:val="00457405"/>
    <w:rsid w:val="00461066"/>
    <w:rsid w:val="00462311"/>
    <w:rsid w:val="00462585"/>
    <w:rsid w:val="0046325F"/>
    <w:rsid w:val="00464CBB"/>
    <w:rsid w:val="00465017"/>
    <w:rsid w:val="0046506D"/>
    <w:rsid w:val="00470097"/>
    <w:rsid w:val="00470126"/>
    <w:rsid w:val="00471422"/>
    <w:rsid w:val="004718C3"/>
    <w:rsid w:val="00471F50"/>
    <w:rsid w:val="004733A1"/>
    <w:rsid w:val="00476BC3"/>
    <w:rsid w:val="00477351"/>
    <w:rsid w:val="00477966"/>
    <w:rsid w:val="00480C9B"/>
    <w:rsid w:val="00482020"/>
    <w:rsid w:val="0048286B"/>
    <w:rsid w:val="004833FB"/>
    <w:rsid w:val="00483F25"/>
    <w:rsid w:val="00484CBA"/>
    <w:rsid w:val="00485470"/>
    <w:rsid w:val="00485767"/>
    <w:rsid w:val="00485E38"/>
    <w:rsid w:val="004861B0"/>
    <w:rsid w:val="00486767"/>
    <w:rsid w:val="0048797D"/>
    <w:rsid w:val="00487EC1"/>
    <w:rsid w:val="00490CFA"/>
    <w:rsid w:val="00491DEC"/>
    <w:rsid w:val="00492488"/>
    <w:rsid w:val="00492692"/>
    <w:rsid w:val="00494CAF"/>
    <w:rsid w:val="00495759"/>
    <w:rsid w:val="004961DC"/>
    <w:rsid w:val="004967E7"/>
    <w:rsid w:val="004969F6"/>
    <w:rsid w:val="00496B9F"/>
    <w:rsid w:val="00496E1A"/>
    <w:rsid w:val="00497FC9"/>
    <w:rsid w:val="004A0A66"/>
    <w:rsid w:val="004A0B6B"/>
    <w:rsid w:val="004A14A7"/>
    <w:rsid w:val="004A1E77"/>
    <w:rsid w:val="004A2C3D"/>
    <w:rsid w:val="004A4AC4"/>
    <w:rsid w:val="004A6607"/>
    <w:rsid w:val="004A6786"/>
    <w:rsid w:val="004B0103"/>
    <w:rsid w:val="004B09BA"/>
    <w:rsid w:val="004B0BAA"/>
    <w:rsid w:val="004B1D29"/>
    <w:rsid w:val="004B20CA"/>
    <w:rsid w:val="004B24AE"/>
    <w:rsid w:val="004B25CC"/>
    <w:rsid w:val="004B2696"/>
    <w:rsid w:val="004B37F5"/>
    <w:rsid w:val="004B41B8"/>
    <w:rsid w:val="004B5161"/>
    <w:rsid w:val="004B59A5"/>
    <w:rsid w:val="004B5E3C"/>
    <w:rsid w:val="004B72AF"/>
    <w:rsid w:val="004B7A40"/>
    <w:rsid w:val="004B7E7F"/>
    <w:rsid w:val="004C0B1F"/>
    <w:rsid w:val="004C18E4"/>
    <w:rsid w:val="004C26FF"/>
    <w:rsid w:val="004C2916"/>
    <w:rsid w:val="004C2BBE"/>
    <w:rsid w:val="004C3012"/>
    <w:rsid w:val="004C3093"/>
    <w:rsid w:val="004C5B53"/>
    <w:rsid w:val="004C64D0"/>
    <w:rsid w:val="004C65AD"/>
    <w:rsid w:val="004C68DA"/>
    <w:rsid w:val="004C6B11"/>
    <w:rsid w:val="004C6CDF"/>
    <w:rsid w:val="004D114C"/>
    <w:rsid w:val="004D1537"/>
    <w:rsid w:val="004D1E3F"/>
    <w:rsid w:val="004D1EDA"/>
    <w:rsid w:val="004D2E65"/>
    <w:rsid w:val="004D3082"/>
    <w:rsid w:val="004D3452"/>
    <w:rsid w:val="004D3584"/>
    <w:rsid w:val="004D4162"/>
    <w:rsid w:val="004D5017"/>
    <w:rsid w:val="004D5862"/>
    <w:rsid w:val="004D5CF5"/>
    <w:rsid w:val="004D650E"/>
    <w:rsid w:val="004D7729"/>
    <w:rsid w:val="004E0839"/>
    <w:rsid w:val="004E0B37"/>
    <w:rsid w:val="004E12EA"/>
    <w:rsid w:val="004E15EC"/>
    <w:rsid w:val="004E1AC9"/>
    <w:rsid w:val="004E221A"/>
    <w:rsid w:val="004E30D2"/>
    <w:rsid w:val="004E3AA6"/>
    <w:rsid w:val="004E424D"/>
    <w:rsid w:val="004E463F"/>
    <w:rsid w:val="004E50E2"/>
    <w:rsid w:val="004E5B22"/>
    <w:rsid w:val="004E5BDA"/>
    <w:rsid w:val="004E6A29"/>
    <w:rsid w:val="004F0B0C"/>
    <w:rsid w:val="004F0B84"/>
    <w:rsid w:val="004F1A18"/>
    <w:rsid w:val="004F23EF"/>
    <w:rsid w:val="004F2888"/>
    <w:rsid w:val="004F3073"/>
    <w:rsid w:val="004F31AD"/>
    <w:rsid w:val="004F33E4"/>
    <w:rsid w:val="004F35C7"/>
    <w:rsid w:val="004F3929"/>
    <w:rsid w:val="004F3AA3"/>
    <w:rsid w:val="004F45F6"/>
    <w:rsid w:val="004F491D"/>
    <w:rsid w:val="004F4A58"/>
    <w:rsid w:val="004F50A1"/>
    <w:rsid w:val="004F6C6C"/>
    <w:rsid w:val="004F6E79"/>
    <w:rsid w:val="004F7117"/>
    <w:rsid w:val="004F7623"/>
    <w:rsid w:val="004F788F"/>
    <w:rsid w:val="004F7CF3"/>
    <w:rsid w:val="00500FF5"/>
    <w:rsid w:val="005016AD"/>
    <w:rsid w:val="00501878"/>
    <w:rsid w:val="00501CD7"/>
    <w:rsid w:val="00501F0A"/>
    <w:rsid w:val="00502369"/>
    <w:rsid w:val="005030E0"/>
    <w:rsid w:val="005031E7"/>
    <w:rsid w:val="005038B0"/>
    <w:rsid w:val="00503A0D"/>
    <w:rsid w:val="00503B8F"/>
    <w:rsid w:val="00504473"/>
    <w:rsid w:val="005047FB"/>
    <w:rsid w:val="00505782"/>
    <w:rsid w:val="00505F60"/>
    <w:rsid w:val="005068F2"/>
    <w:rsid w:val="00507872"/>
    <w:rsid w:val="005103F8"/>
    <w:rsid w:val="005104FB"/>
    <w:rsid w:val="00511240"/>
    <w:rsid w:val="00512629"/>
    <w:rsid w:val="00512748"/>
    <w:rsid w:val="00512BC3"/>
    <w:rsid w:val="00513866"/>
    <w:rsid w:val="005138AF"/>
    <w:rsid w:val="00514642"/>
    <w:rsid w:val="00514BB6"/>
    <w:rsid w:val="00515315"/>
    <w:rsid w:val="00515831"/>
    <w:rsid w:val="00515ABC"/>
    <w:rsid w:val="00515FD5"/>
    <w:rsid w:val="0051742E"/>
    <w:rsid w:val="00520A97"/>
    <w:rsid w:val="00521709"/>
    <w:rsid w:val="00522BA9"/>
    <w:rsid w:val="00522D85"/>
    <w:rsid w:val="0052368F"/>
    <w:rsid w:val="00523F18"/>
    <w:rsid w:val="00524113"/>
    <w:rsid w:val="00524A95"/>
    <w:rsid w:val="00524B9B"/>
    <w:rsid w:val="005266F3"/>
    <w:rsid w:val="005275E6"/>
    <w:rsid w:val="00527F64"/>
    <w:rsid w:val="005304C1"/>
    <w:rsid w:val="00530E72"/>
    <w:rsid w:val="0053158B"/>
    <w:rsid w:val="00531848"/>
    <w:rsid w:val="00531A6D"/>
    <w:rsid w:val="00531F17"/>
    <w:rsid w:val="00532E5B"/>
    <w:rsid w:val="00533CE5"/>
    <w:rsid w:val="00533F31"/>
    <w:rsid w:val="005340FA"/>
    <w:rsid w:val="00534E2D"/>
    <w:rsid w:val="00535804"/>
    <w:rsid w:val="00536562"/>
    <w:rsid w:val="0053699F"/>
    <w:rsid w:val="00537C19"/>
    <w:rsid w:val="005416B0"/>
    <w:rsid w:val="0054448B"/>
    <w:rsid w:val="0054448F"/>
    <w:rsid w:val="00545D0A"/>
    <w:rsid w:val="0054686E"/>
    <w:rsid w:val="00546C0F"/>
    <w:rsid w:val="005470B0"/>
    <w:rsid w:val="0054718A"/>
    <w:rsid w:val="0054725E"/>
    <w:rsid w:val="00547CBD"/>
    <w:rsid w:val="005510CB"/>
    <w:rsid w:val="00551DBA"/>
    <w:rsid w:val="00552863"/>
    <w:rsid w:val="005529AB"/>
    <w:rsid w:val="00552D17"/>
    <w:rsid w:val="00553380"/>
    <w:rsid w:val="00554427"/>
    <w:rsid w:val="005549EA"/>
    <w:rsid w:val="00554F52"/>
    <w:rsid w:val="005558CB"/>
    <w:rsid w:val="00555A3A"/>
    <w:rsid w:val="00555DB4"/>
    <w:rsid w:val="00556447"/>
    <w:rsid w:val="00557B60"/>
    <w:rsid w:val="00557D7E"/>
    <w:rsid w:val="0056052E"/>
    <w:rsid w:val="00560715"/>
    <w:rsid w:val="005609D3"/>
    <w:rsid w:val="00560AD3"/>
    <w:rsid w:val="00561372"/>
    <w:rsid w:val="005619F6"/>
    <w:rsid w:val="00562079"/>
    <w:rsid w:val="005624BE"/>
    <w:rsid w:val="00562FF3"/>
    <w:rsid w:val="00563181"/>
    <w:rsid w:val="00563AA6"/>
    <w:rsid w:val="00563FC5"/>
    <w:rsid w:val="005647CF"/>
    <w:rsid w:val="00564D09"/>
    <w:rsid w:val="0056538B"/>
    <w:rsid w:val="005657DA"/>
    <w:rsid w:val="00566896"/>
    <w:rsid w:val="00566C1E"/>
    <w:rsid w:val="00567CE5"/>
    <w:rsid w:val="005704A9"/>
    <w:rsid w:val="00570903"/>
    <w:rsid w:val="00572B35"/>
    <w:rsid w:val="0057338E"/>
    <w:rsid w:val="005738A7"/>
    <w:rsid w:val="00573D98"/>
    <w:rsid w:val="00573E37"/>
    <w:rsid w:val="005742F5"/>
    <w:rsid w:val="00574499"/>
    <w:rsid w:val="00574667"/>
    <w:rsid w:val="0057514F"/>
    <w:rsid w:val="0057595C"/>
    <w:rsid w:val="0057596F"/>
    <w:rsid w:val="00575DCB"/>
    <w:rsid w:val="00576172"/>
    <w:rsid w:val="00576251"/>
    <w:rsid w:val="005778C0"/>
    <w:rsid w:val="00580572"/>
    <w:rsid w:val="005808BA"/>
    <w:rsid w:val="00580CAF"/>
    <w:rsid w:val="005813C4"/>
    <w:rsid w:val="0058290F"/>
    <w:rsid w:val="00582A68"/>
    <w:rsid w:val="0058356C"/>
    <w:rsid w:val="005836B3"/>
    <w:rsid w:val="00584421"/>
    <w:rsid w:val="00584934"/>
    <w:rsid w:val="00584F33"/>
    <w:rsid w:val="005859A9"/>
    <w:rsid w:val="00586C1A"/>
    <w:rsid w:val="005878E2"/>
    <w:rsid w:val="00587B47"/>
    <w:rsid w:val="005900FC"/>
    <w:rsid w:val="0059040E"/>
    <w:rsid w:val="0059100D"/>
    <w:rsid w:val="005918DE"/>
    <w:rsid w:val="00592155"/>
    <w:rsid w:val="00592D3F"/>
    <w:rsid w:val="00593EBC"/>
    <w:rsid w:val="00594D99"/>
    <w:rsid w:val="00595D2E"/>
    <w:rsid w:val="00595D86"/>
    <w:rsid w:val="00595F4A"/>
    <w:rsid w:val="0059629B"/>
    <w:rsid w:val="005962AF"/>
    <w:rsid w:val="005963BB"/>
    <w:rsid w:val="005970EF"/>
    <w:rsid w:val="00597A3C"/>
    <w:rsid w:val="00597F4D"/>
    <w:rsid w:val="005A1074"/>
    <w:rsid w:val="005A12E4"/>
    <w:rsid w:val="005A1C8B"/>
    <w:rsid w:val="005A1CB5"/>
    <w:rsid w:val="005A1F89"/>
    <w:rsid w:val="005A330E"/>
    <w:rsid w:val="005A4C6F"/>
    <w:rsid w:val="005A53BE"/>
    <w:rsid w:val="005A57A0"/>
    <w:rsid w:val="005A616E"/>
    <w:rsid w:val="005A6B4D"/>
    <w:rsid w:val="005A6DB1"/>
    <w:rsid w:val="005A6E4F"/>
    <w:rsid w:val="005A7739"/>
    <w:rsid w:val="005A780F"/>
    <w:rsid w:val="005B17F6"/>
    <w:rsid w:val="005B1B48"/>
    <w:rsid w:val="005B307E"/>
    <w:rsid w:val="005B31E3"/>
    <w:rsid w:val="005B3624"/>
    <w:rsid w:val="005B42D7"/>
    <w:rsid w:val="005B4641"/>
    <w:rsid w:val="005B46C0"/>
    <w:rsid w:val="005B4AF1"/>
    <w:rsid w:val="005B5DB9"/>
    <w:rsid w:val="005B5F18"/>
    <w:rsid w:val="005B67B8"/>
    <w:rsid w:val="005C05BF"/>
    <w:rsid w:val="005C2096"/>
    <w:rsid w:val="005C2B72"/>
    <w:rsid w:val="005C4E98"/>
    <w:rsid w:val="005C64B9"/>
    <w:rsid w:val="005C6A62"/>
    <w:rsid w:val="005C7128"/>
    <w:rsid w:val="005C7613"/>
    <w:rsid w:val="005C76F5"/>
    <w:rsid w:val="005D06F2"/>
    <w:rsid w:val="005D1019"/>
    <w:rsid w:val="005D1312"/>
    <w:rsid w:val="005D1685"/>
    <w:rsid w:val="005D1CD1"/>
    <w:rsid w:val="005D1E8C"/>
    <w:rsid w:val="005D23B0"/>
    <w:rsid w:val="005D2478"/>
    <w:rsid w:val="005D3176"/>
    <w:rsid w:val="005D37E7"/>
    <w:rsid w:val="005D3C9D"/>
    <w:rsid w:val="005D3DF6"/>
    <w:rsid w:val="005D49C4"/>
    <w:rsid w:val="005D4A6C"/>
    <w:rsid w:val="005D4F83"/>
    <w:rsid w:val="005D5207"/>
    <w:rsid w:val="005D5C0F"/>
    <w:rsid w:val="005D6AC8"/>
    <w:rsid w:val="005E1197"/>
    <w:rsid w:val="005E12B5"/>
    <w:rsid w:val="005E2020"/>
    <w:rsid w:val="005E2697"/>
    <w:rsid w:val="005E2BE1"/>
    <w:rsid w:val="005E30B3"/>
    <w:rsid w:val="005E3AAB"/>
    <w:rsid w:val="005E3B2D"/>
    <w:rsid w:val="005E3D2B"/>
    <w:rsid w:val="005E43DB"/>
    <w:rsid w:val="005E492D"/>
    <w:rsid w:val="005E4B3F"/>
    <w:rsid w:val="005E5E3E"/>
    <w:rsid w:val="005E5EEA"/>
    <w:rsid w:val="005E61F9"/>
    <w:rsid w:val="005E65D5"/>
    <w:rsid w:val="005E6A1E"/>
    <w:rsid w:val="005E7B0F"/>
    <w:rsid w:val="005F1696"/>
    <w:rsid w:val="005F17DD"/>
    <w:rsid w:val="005F2CB9"/>
    <w:rsid w:val="005F35CF"/>
    <w:rsid w:val="005F4329"/>
    <w:rsid w:val="005F47CB"/>
    <w:rsid w:val="005F4A01"/>
    <w:rsid w:val="005F4D31"/>
    <w:rsid w:val="005F5107"/>
    <w:rsid w:val="005F5C54"/>
    <w:rsid w:val="005F6424"/>
    <w:rsid w:val="005F70AE"/>
    <w:rsid w:val="006017B4"/>
    <w:rsid w:val="00601C78"/>
    <w:rsid w:val="00603376"/>
    <w:rsid w:val="00604CA5"/>
    <w:rsid w:val="006055C8"/>
    <w:rsid w:val="00606FF2"/>
    <w:rsid w:val="00607E32"/>
    <w:rsid w:val="00610B3A"/>
    <w:rsid w:val="00610CC8"/>
    <w:rsid w:val="00611508"/>
    <w:rsid w:val="006116A3"/>
    <w:rsid w:val="00611932"/>
    <w:rsid w:val="0061210D"/>
    <w:rsid w:val="00612381"/>
    <w:rsid w:val="00613069"/>
    <w:rsid w:val="00614472"/>
    <w:rsid w:val="0061491C"/>
    <w:rsid w:val="00615E65"/>
    <w:rsid w:val="00615E83"/>
    <w:rsid w:val="006174A4"/>
    <w:rsid w:val="00617E41"/>
    <w:rsid w:val="00620C84"/>
    <w:rsid w:val="00622FA8"/>
    <w:rsid w:val="00623971"/>
    <w:rsid w:val="00623B1F"/>
    <w:rsid w:val="006255BC"/>
    <w:rsid w:val="00625904"/>
    <w:rsid w:val="006268AD"/>
    <w:rsid w:val="00627977"/>
    <w:rsid w:val="00627CA0"/>
    <w:rsid w:val="006303F4"/>
    <w:rsid w:val="006313F0"/>
    <w:rsid w:val="00631EE0"/>
    <w:rsid w:val="0063212C"/>
    <w:rsid w:val="00632204"/>
    <w:rsid w:val="006323CD"/>
    <w:rsid w:val="00632A1F"/>
    <w:rsid w:val="00632BF2"/>
    <w:rsid w:val="006330DC"/>
    <w:rsid w:val="0063459C"/>
    <w:rsid w:val="00634A09"/>
    <w:rsid w:val="00634C2C"/>
    <w:rsid w:val="00634F29"/>
    <w:rsid w:val="006352D6"/>
    <w:rsid w:val="00635642"/>
    <w:rsid w:val="006368AC"/>
    <w:rsid w:val="00637FC0"/>
    <w:rsid w:val="006412C0"/>
    <w:rsid w:val="006414D8"/>
    <w:rsid w:val="00641E8B"/>
    <w:rsid w:val="00642152"/>
    <w:rsid w:val="00642B69"/>
    <w:rsid w:val="00643002"/>
    <w:rsid w:val="00643402"/>
    <w:rsid w:val="00643B5F"/>
    <w:rsid w:val="00645313"/>
    <w:rsid w:val="00645398"/>
    <w:rsid w:val="006455B4"/>
    <w:rsid w:val="00645CD2"/>
    <w:rsid w:val="00647B46"/>
    <w:rsid w:val="00650920"/>
    <w:rsid w:val="00650BD4"/>
    <w:rsid w:val="006513DA"/>
    <w:rsid w:val="006517A7"/>
    <w:rsid w:val="00651A6A"/>
    <w:rsid w:val="0065240D"/>
    <w:rsid w:val="006525FD"/>
    <w:rsid w:val="00652EA6"/>
    <w:rsid w:val="00653102"/>
    <w:rsid w:val="0065328C"/>
    <w:rsid w:val="0065366C"/>
    <w:rsid w:val="006539F7"/>
    <w:rsid w:val="00654010"/>
    <w:rsid w:val="006556E6"/>
    <w:rsid w:val="00656F78"/>
    <w:rsid w:val="00657E3D"/>
    <w:rsid w:val="00660157"/>
    <w:rsid w:val="006608AA"/>
    <w:rsid w:val="00661061"/>
    <w:rsid w:val="006614B1"/>
    <w:rsid w:val="006616F0"/>
    <w:rsid w:val="00661EE0"/>
    <w:rsid w:val="0066239B"/>
    <w:rsid w:val="00662755"/>
    <w:rsid w:val="00664C72"/>
    <w:rsid w:val="00664D4D"/>
    <w:rsid w:val="00664F6F"/>
    <w:rsid w:val="006651A5"/>
    <w:rsid w:val="00665733"/>
    <w:rsid w:val="00665B61"/>
    <w:rsid w:val="00666165"/>
    <w:rsid w:val="00666A47"/>
    <w:rsid w:val="00666D15"/>
    <w:rsid w:val="00666EE2"/>
    <w:rsid w:val="00667211"/>
    <w:rsid w:val="00667D1C"/>
    <w:rsid w:val="00670484"/>
    <w:rsid w:val="0067068B"/>
    <w:rsid w:val="00671224"/>
    <w:rsid w:val="006715DE"/>
    <w:rsid w:val="00671BD8"/>
    <w:rsid w:val="00672C40"/>
    <w:rsid w:val="00672DA2"/>
    <w:rsid w:val="006742AA"/>
    <w:rsid w:val="006742B0"/>
    <w:rsid w:val="006743FC"/>
    <w:rsid w:val="00674466"/>
    <w:rsid w:val="00674D4B"/>
    <w:rsid w:val="00674F14"/>
    <w:rsid w:val="0067526E"/>
    <w:rsid w:val="0067627E"/>
    <w:rsid w:val="00676371"/>
    <w:rsid w:val="00677ADE"/>
    <w:rsid w:val="00680A82"/>
    <w:rsid w:val="00680D5D"/>
    <w:rsid w:val="00680F5D"/>
    <w:rsid w:val="00681557"/>
    <w:rsid w:val="00681884"/>
    <w:rsid w:val="0068201E"/>
    <w:rsid w:val="006830AA"/>
    <w:rsid w:val="00683ED0"/>
    <w:rsid w:val="006841CA"/>
    <w:rsid w:val="00684F72"/>
    <w:rsid w:val="0068604F"/>
    <w:rsid w:val="00686907"/>
    <w:rsid w:val="00687029"/>
    <w:rsid w:val="006876BC"/>
    <w:rsid w:val="006907E0"/>
    <w:rsid w:val="00690B42"/>
    <w:rsid w:val="00690BA9"/>
    <w:rsid w:val="00691983"/>
    <w:rsid w:val="00691AC7"/>
    <w:rsid w:val="00692559"/>
    <w:rsid w:val="00693240"/>
    <w:rsid w:val="006932B0"/>
    <w:rsid w:val="00693505"/>
    <w:rsid w:val="0069431F"/>
    <w:rsid w:val="006945E3"/>
    <w:rsid w:val="00694851"/>
    <w:rsid w:val="00694C31"/>
    <w:rsid w:val="00694F0D"/>
    <w:rsid w:val="00695AFE"/>
    <w:rsid w:val="00695B25"/>
    <w:rsid w:val="00695DB5"/>
    <w:rsid w:val="0069637B"/>
    <w:rsid w:val="006965E2"/>
    <w:rsid w:val="00697BA3"/>
    <w:rsid w:val="006A0C89"/>
    <w:rsid w:val="006A0F9A"/>
    <w:rsid w:val="006A1E09"/>
    <w:rsid w:val="006A25DA"/>
    <w:rsid w:val="006A2C7D"/>
    <w:rsid w:val="006A2DB7"/>
    <w:rsid w:val="006A32F3"/>
    <w:rsid w:val="006A3388"/>
    <w:rsid w:val="006A3468"/>
    <w:rsid w:val="006A34E4"/>
    <w:rsid w:val="006A3BE0"/>
    <w:rsid w:val="006A3FF5"/>
    <w:rsid w:val="006A46CB"/>
    <w:rsid w:val="006A48B2"/>
    <w:rsid w:val="006A4B4C"/>
    <w:rsid w:val="006A4B5C"/>
    <w:rsid w:val="006A4C89"/>
    <w:rsid w:val="006A52F3"/>
    <w:rsid w:val="006A56B3"/>
    <w:rsid w:val="006A587A"/>
    <w:rsid w:val="006A5EFA"/>
    <w:rsid w:val="006A6137"/>
    <w:rsid w:val="006B0599"/>
    <w:rsid w:val="006B0E48"/>
    <w:rsid w:val="006B15F0"/>
    <w:rsid w:val="006B258A"/>
    <w:rsid w:val="006B2B4F"/>
    <w:rsid w:val="006B2BB4"/>
    <w:rsid w:val="006B3E57"/>
    <w:rsid w:val="006B3E6E"/>
    <w:rsid w:val="006B477D"/>
    <w:rsid w:val="006B5B31"/>
    <w:rsid w:val="006B6153"/>
    <w:rsid w:val="006B64EB"/>
    <w:rsid w:val="006B6E1F"/>
    <w:rsid w:val="006B727B"/>
    <w:rsid w:val="006C00A8"/>
    <w:rsid w:val="006C0892"/>
    <w:rsid w:val="006C11A8"/>
    <w:rsid w:val="006C139B"/>
    <w:rsid w:val="006C15A3"/>
    <w:rsid w:val="006C1984"/>
    <w:rsid w:val="006C1A8D"/>
    <w:rsid w:val="006C22B1"/>
    <w:rsid w:val="006C2387"/>
    <w:rsid w:val="006C3197"/>
    <w:rsid w:val="006C3834"/>
    <w:rsid w:val="006C649E"/>
    <w:rsid w:val="006C65BB"/>
    <w:rsid w:val="006C675A"/>
    <w:rsid w:val="006C76C2"/>
    <w:rsid w:val="006D0E6A"/>
    <w:rsid w:val="006D0FBE"/>
    <w:rsid w:val="006D191F"/>
    <w:rsid w:val="006D28CC"/>
    <w:rsid w:val="006D3036"/>
    <w:rsid w:val="006D35C0"/>
    <w:rsid w:val="006D3718"/>
    <w:rsid w:val="006D38F5"/>
    <w:rsid w:val="006D3ABF"/>
    <w:rsid w:val="006D3B7D"/>
    <w:rsid w:val="006D3D49"/>
    <w:rsid w:val="006D41D5"/>
    <w:rsid w:val="006D4258"/>
    <w:rsid w:val="006D4CFF"/>
    <w:rsid w:val="006D5407"/>
    <w:rsid w:val="006D5EF3"/>
    <w:rsid w:val="006D5F81"/>
    <w:rsid w:val="006D62B7"/>
    <w:rsid w:val="006D693D"/>
    <w:rsid w:val="006D7AB2"/>
    <w:rsid w:val="006E27F5"/>
    <w:rsid w:val="006E4020"/>
    <w:rsid w:val="006E4718"/>
    <w:rsid w:val="006E5568"/>
    <w:rsid w:val="006E62A1"/>
    <w:rsid w:val="006E6315"/>
    <w:rsid w:val="006E6849"/>
    <w:rsid w:val="006E6C4C"/>
    <w:rsid w:val="006E7169"/>
    <w:rsid w:val="006E7541"/>
    <w:rsid w:val="006E7D47"/>
    <w:rsid w:val="006E7F84"/>
    <w:rsid w:val="006E7FE6"/>
    <w:rsid w:val="006F013A"/>
    <w:rsid w:val="006F09B2"/>
    <w:rsid w:val="006F0B02"/>
    <w:rsid w:val="006F0B44"/>
    <w:rsid w:val="006F249A"/>
    <w:rsid w:val="006F2E96"/>
    <w:rsid w:val="006F3A2B"/>
    <w:rsid w:val="006F3F38"/>
    <w:rsid w:val="006F425D"/>
    <w:rsid w:val="006F4523"/>
    <w:rsid w:val="006F48D8"/>
    <w:rsid w:val="006F4A9B"/>
    <w:rsid w:val="006F5433"/>
    <w:rsid w:val="006F572A"/>
    <w:rsid w:val="006F58B5"/>
    <w:rsid w:val="006F5961"/>
    <w:rsid w:val="006F5EF9"/>
    <w:rsid w:val="006F6726"/>
    <w:rsid w:val="006F6D05"/>
    <w:rsid w:val="006F6D25"/>
    <w:rsid w:val="006F77F8"/>
    <w:rsid w:val="006F7D41"/>
    <w:rsid w:val="00700A2C"/>
    <w:rsid w:val="00701082"/>
    <w:rsid w:val="0070109A"/>
    <w:rsid w:val="007019E9"/>
    <w:rsid w:val="00702262"/>
    <w:rsid w:val="007032E3"/>
    <w:rsid w:val="0070350C"/>
    <w:rsid w:val="0070661B"/>
    <w:rsid w:val="00706922"/>
    <w:rsid w:val="007075BA"/>
    <w:rsid w:val="00707945"/>
    <w:rsid w:val="00707ACC"/>
    <w:rsid w:val="007100BB"/>
    <w:rsid w:val="00710217"/>
    <w:rsid w:val="0071046F"/>
    <w:rsid w:val="0071067F"/>
    <w:rsid w:val="00710932"/>
    <w:rsid w:val="00711DC6"/>
    <w:rsid w:val="007134E5"/>
    <w:rsid w:val="00713D21"/>
    <w:rsid w:val="007140C3"/>
    <w:rsid w:val="0071425B"/>
    <w:rsid w:val="00714CB1"/>
    <w:rsid w:val="00715D9C"/>
    <w:rsid w:val="00717382"/>
    <w:rsid w:val="0071777B"/>
    <w:rsid w:val="00717B2F"/>
    <w:rsid w:val="00717DE2"/>
    <w:rsid w:val="007202F5"/>
    <w:rsid w:val="007203F4"/>
    <w:rsid w:val="00721132"/>
    <w:rsid w:val="00721284"/>
    <w:rsid w:val="007215B5"/>
    <w:rsid w:val="00722F52"/>
    <w:rsid w:val="00723879"/>
    <w:rsid w:val="00723FB3"/>
    <w:rsid w:val="007245FF"/>
    <w:rsid w:val="0072534B"/>
    <w:rsid w:val="00725B81"/>
    <w:rsid w:val="00726AAA"/>
    <w:rsid w:val="00726E1F"/>
    <w:rsid w:val="00726F01"/>
    <w:rsid w:val="007272B9"/>
    <w:rsid w:val="00727713"/>
    <w:rsid w:val="00727BC4"/>
    <w:rsid w:val="00730717"/>
    <w:rsid w:val="007309F6"/>
    <w:rsid w:val="007312F0"/>
    <w:rsid w:val="00731AB4"/>
    <w:rsid w:val="00731F72"/>
    <w:rsid w:val="0073219E"/>
    <w:rsid w:val="00732BF0"/>
    <w:rsid w:val="00732E4C"/>
    <w:rsid w:val="00734200"/>
    <w:rsid w:val="0073468E"/>
    <w:rsid w:val="007347DF"/>
    <w:rsid w:val="00734D0D"/>
    <w:rsid w:val="007352FD"/>
    <w:rsid w:val="00735BDF"/>
    <w:rsid w:val="00735F32"/>
    <w:rsid w:val="00736670"/>
    <w:rsid w:val="007367B0"/>
    <w:rsid w:val="00736C73"/>
    <w:rsid w:val="00736CC5"/>
    <w:rsid w:val="00740AD9"/>
    <w:rsid w:val="00740F86"/>
    <w:rsid w:val="007414A5"/>
    <w:rsid w:val="007418FC"/>
    <w:rsid w:val="00742625"/>
    <w:rsid w:val="0074279F"/>
    <w:rsid w:val="00742981"/>
    <w:rsid w:val="00742E69"/>
    <w:rsid w:val="00743061"/>
    <w:rsid w:val="007434A2"/>
    <w:rsid w:val="0074375F"/>
    <w:rsid w:val="007443B5"/>
    <w:rsid w:val="0074474F"/>
    <w:rsid w:val="00744EBF"/>
    <w:rsid w:val="0074558B"/>
    <w:rsid w:val="00745BBE"/>
    <w:rsid w:val="00746D2E"/>
    <w:rsid w:val="007476E3"/>
    <w:rsid w:val="0074792A"/>
    <w:rsid w:val="00750FD2"/>
    <w:rsid w:val="00751FF9"/>
    <w:rsid w:val="00752781"/>
    <w:rsid w:val="00752A8B"/>
    <w:rsid w:val="00752AFF"/>
    <w:rsid w:val="007535F2"/>
    <w:rsid w:val="00753655"/>
    <w:rsid w:val="0075427A"/>
    <w:rsid w:val="00754ABC"/>
    <w:rsid w:val="007557A0"/>
    <w:rsid w:val="00755B39"/>
    <w:rsid w:val="007565ED"/>
    <w:rsid w:val="007566B0"/>
    <w:rsid w:val="00756FCF"/>
    <w:rsid w:val="00757324"/>
    <w:rsid w:val="00757D2C"/>
    <w:rsid w:val="00757E2F"/>
    <w:rsid w:val="00760A93"/>
    <w:rsid w:val="0076172F"/>
    <w:rsid w:val="00761C89"/>
    <w:rsid w:val="00762995"/>
    <w:rsid w:val="0076468F"/>
    <w:rsid w:val="00764FE5"/>
    <w:rsid w:val="00765E64"/>
    <w:rsid w:val="00766605"/>
    <w:rsid w:val="0076711F"/>
    <w:rsid w:val="00767470"/>
    <w:rsid w:val="007703D5"/>
    <w:rsid w:val="0077078B"/>
    <w:rsid w:val="00770A52"/>
    <w:rsid w:val="0077190C"/>
    <w:rsid w:val="00771BAA"/>
    <w:rsid w:val="00771E3F"/>
    <w:rsid w:val="00772497"/>
    <w:rsid w:val="007731E8"/>
    <w:rsid w:val="007736E6"/>
    <w:rsid w:val="00773B84"/>
    <w:rsid w:val="00774C20"/>
    <w:rsid w:val="00774EBC"/>
    <w:rsid w:val="00775833"/>
    <w:rsid w:val="00775A68"/>
    <w:rsid w:val="007765AD"/>
    <w:rsid w:val="00776B67"/>
    <w:rsid w:val="00776CC3"/>
    <w:rsid w:val="00776ECC"/>
    <w:rsid w:val="007804FF"/>
    <w:rsid w:val="007812B4"/>
    <w:rsid w:val="00781FEA"/>
    <w:rsid w:val="0078249A"/>
    <w:rsid w:val="00783E3F"/>
    <w:rsid w:val="00785B0D"/>
    <w:rsid w:val="00785BB2"/>
    <w:rsid w:val="007867FC"/>
    <w:rsid w:val="00786AF5"/>
    <w:rsid w:val="00787213"/>
    <w:rsid w:val="007879EA"/>
    <w:rsid w:val="00792CE4"/>
    <w:rsid w:val="007933B5"/>
    <w:rsid w:val="00793E3C"/>
    <w:rsid w:val="00794003"/>
    <w:rsid w:val="00794090"/>
    <w:rsid w:val="0079471D"/>
    <w:rsid w:val="00796064"/>
    <w:rsid w:val="007967CA"/>
    <w:rsid w:val="00796C27"/>
    <w:rsid w:val="00797AB4"/>
    <w:rsid w:val="00797C52"/>
    <w:rsid w:val="007A0CD7"/>
    <w:rsid w:val="007A10F8"/>
    <w:rsid w:val="007A179F"/>
    <w:rsid w:val="007A1816"/>
    <w:rsid w:val="007A222E"/>
    <w:rsid w:val="007A36BE"/>
    <w:rsid w:val="007A3A4D"/>
    <w:rsid w:val="007A4E14"/>
    <w:rsid w:val="007A4F35"/>
    <w:rsid w:val="007A5DD1"/>
    <w:rsid w:val="007A60F9"/>
    <w:rsid w:val="007A6AE7"/>
    <w:rsid w:val="007A7CA0"/>
    <w:rsid w:val="007B04EC"/>
    <w:rsid w:val="007B07B2"/>
    <w:rsid w:val="007B0984"/>
    <w:rsid w:val="007B0C37"/>
    <w:rsid w:val="007B0ED2"/>
    <w:rsid w:val="007B17E9"/>
    <w:rsid w:val="007B205E"/>
    <w:rsid w:val="007B2CA4"/>
    <w:rsid w:val="007B4F43"/>
    <w:rsid w:val="007B554F"/>
    <w:rsid w:val="007B57A2"/>
    <w:rsid w:val="007B5E3F"/>
    <w:rsid w:val="007B608C"/>
    <w:rsid w:val="007B6711"/>
    <w:rsid w:val="007B695C"/>
    <w:rsid w:val="007B6F02"/>
    <w:rsid w:val="007B7C51"/>
    <w:rsid w:val="007C0BFD"/>
    <w:rsid w:val="007C0DDE"/>
    <w:rsid w:val="007C146E"/>
    <w:rsid w:val="007C238A"/>
    <w:rsid w:val="007C2E67"/>
    <w:rsid w:val="007C34F2"/>
    <w:rsid w:val="007C3C4B"/>
    <w:rsid w:val="007C4016"/>
    <w:rsid w:val="007C4D1F"/>
    <w:rsid w:val="007C4DDC"/>
    <w:rsid w:val="007C72DD"/>
    <w:rsid w:val="007C773A"/>
    <w:rsid w:val="007C7898"/>
    <w:rsid w:val="007D03DA"/>
    <w:rsid w:val="007D0460"/>
    <w:rsid w:val="007D1099"/>
    <w:rsid w:val="007D2725"/>
    <w:rsid w:val="007D2FDE"/>
    <w:rsid w:val="007D318B"/>
    <w:rsid w:val="007D3B10"/>
    <w:rsid w:val="007D5461"/>
    <w:rsid w:val="007D595B"/>
    <w:rsid w:val="007D705F"/>
    <w:rsid w:val="007D7D92"/>
    <w:rsid w:val="007E0A3C"/>
    <w:rsid w:val="007E0C66"/>
    <w:rsid w:val="007E0F86"/>
    <w:rsid w:val="007E0FEC"/>
    <w:rsid w:val="007E0FF2"/>
    <w:rsid w:val="007E1172"/>
    <w:rsid w:val="007E1BE7"/>
    <w:rsid w:val="007E2A04"/>
    <w:rsid w:val="007E3270"/>
    <w:rsid w:val="007E3A28"/>
    <w:rsid w:val="007E3F7B"/>
    <w:rsid w:val="007E4594"/>
    <w:rsid w:val="007E46EF"/>
    <w:rsid w:val="007E566C"/>
    <w:rsid w:val="007E5EE9"/>
    <w:rsid w:val="007E62B3"/>
    <w:rsid w:val="007E640F"/>
    <w:rsid w:val="007E6DE8"/>
    <w:rsid w:val="007E6E77"/>
    <w:rsid w:val="007E6F4C"/>
    <w:rsid w:val="007E78EA"/>
    <w:rsid w:val="007F1163"/>
    <w:rsid w:val="007F11BE"/>
    <w:rsid w:val="007F1B29"/>
    <w:rsid w:val="007F2567"/>
    <w:rsid w:val="007F2581"/>
    <w:rsid w:val="007F2DB5"/>
    <w:rsid w:val="007F3257"/>
    <w:rsid w:val="007F3516"/>
    <w:rsid w:val="007F4F81"/>
    <w:rsid w:val="007F50CC"/>
    <w:rsid w:val="007F55E7"/>
    <w:rsid w:val="007F56DF"/>
    <w:rsid w:val="007F5D81"/>
    <w:rsid w:val="007F6295"/>
    <w:rsid w:val="007F63C6"/>
    <w:rsid w:val="007F6632"/>
    <w:rsid w:val="007F66A8"/>
    <w:rsid w:val="007F747F"/>
    <w:rsid w:val="008002FF"/>
    <w:rsid w:val="00800E7D"/>
    <w:rsid w:val="0080303C"/>
    <w:rsid w:val="00803126"/>
    <w:rsid w:val="00803683"/>
    <w:rsid w:val="00804B1D"/>
    <w:rsid w:val="00805973"/>
    <w:rsid w:val="00805B7D"/>
    <w:rsid w:val="00807DA1"/>
    <w:rsid w:val="00807FDB"/>
    <w:rsid w:val="00811263"/>
    <w:rsid w:val="0081169F"/>
    <w:rsid w:val="00811985"/>
    <w:rsid w:val="00811C72"/>
    <w:rsid w:val="00812134"/>
    <w:rsid w:val="008126C4"/>
    <w:rsid w:val="00812E7D"/>
    <w:rsid w:val="00814052"/>
    <w:rsid w:val="00814E11"/>
    <w:rsid w:val="008150AA"/>
    <w:rsid w:val="008154A2"/>
    <w:rsid w:val="008156FE"/>
    <w:rsid w:val="00815A42"/>
    <w:rsid w:val="008167A1"/>
    <w:rsid w:val="008169C5"/>
    <w:rsid w:val="008174F9"/>
    <w:rsid w:val="0081752F"/>
    <w:rsid w:val="00817656"/>
    <w:rsid w:val="008179D5"/>
    <w:rsid w:val="0082041E"/>
    <w:rsid w:val="00820842"/>
    <w:rsid w:val="0082114E"/>
    <w:rsid w:val="0082225B"/>
    <w:rsid w:val="00822626"/>
    <w:rsid w:val="00822A12"/>
    <w:rsid w:val="00822C58"/>
    <w:rsid w:val="0082312D"/>
    <w:rsid w:val="0082382A"/>
    <w:rsid w:val="008265D6"/>
    <w:rsid w:val="008266D5"/>
    <w:rsid w:val="00830A95"/>
    <w:rsid w:val="00831788"/>
    <w:rsid w:val="0083253E"/>
    <w:rsid w:val="00835B19"/>
    <w:rsid w:val="00835E3F"/>
    <w:rsid w:val="008361ED"/>
    <w:rsid w:val="00836A77"/>
    <w:rsid w:val="00836C70"/>
    <w:rsid w:val="008408FC"/>
    <w:rsid w:val="00841840"/>
    <w:rsid w:val="00842A14"/>
    <w:rsid w:val="00843AA6"/>
    <w:rsid w:val="0084415A"/>
    <w:rsid w:val="0084463C"/>
    <w:rsid w:val="00844B13"/>
    <w:rsid w:val="0084554E"/>
    <w:rsid w:val="0084555A"/>
    <w:rsid w:val="008458F3"/>
    <w:rsid w:val="00846799"/>
    <w:rsid w:val="0085047D"/>
    <w:rsid w:val="00850B7C"/>
    <w:rsid w:val="00851C83"/>
    <w:rsid w:val="008527CC"/>
    <w:rsid w:val="00853997"/>
    <w:rsid w:val="00856A25"/>
    <w:rsid w:val="008573AA"/>
    <w:rsid w:val="008617A3"/>
    <w:rsid w:val="00861800"/>
    <w:rsid w:val="00862265"/>
    <w:rsid w:val="008635A6"/>
    <w:rsid w:val="00864156"/>
    <w:rsid w:val="0086475B"/>
    <w:rsid w:val="00866562"/>
    <w:rsid w:val="0086690A"/>
    <w:rsid w:val="00867D9F"/>
    <w:rsid w:val="00867EEB"/>
    <w:rsid w:val="008706E6"/>
    <w:rsid w:val="008706EA"/>
    <w:rsid w:val="00870BD4"/>
    <w:rsid w:val="00870EC4"/>
    <w:rsid w:val="008711B6"/>
    <w:rsid w:val="0087146A"/>
    <w:rsid w:val="0087294F"/>
    <w:rsid w:val="00873D77"/>
    <w:rsid w:val="00874188"/>
    <w:rsid w:val="0087543A"/>
    <w:rsid w:val="008754CF"/>
    <w:rsid w:val="008755D7"/>
    <w:rsid w:val="0087584E"/>
    <w:rsid w:val="00875B2D"/>
    <w:rsid w:val="00876035"/>
    <w:rsid w:val="00880597"/>
    <w:rsid w:val="00882D94"/>
    <w:rsid w:val="00884181"/>
    <w:rsid w:val="00884473"/>
    <w:rsid w:val="00885E4D"/>
    <w:rsid w:val="00890A36"/>
    <w:rsid w:val="0089212E"/>
    <w:rsid w:val="0089264B"/>
    <w:rsid w:val="00892829"/>
    <w:rsid w:val="00893146"/>
    <w:rsid w:val="008935C9"/>
    <w:rsid w:val="00893CAC"/>
    <w:rsid w:val="00893FB2"/>
    <w:rsid w:val="008946AB"/>
    <w:rsid w:val="00894CE6"/>
    <w:rsid w:val="00894E87"/>
    <w:rsid w:val="00895ADA"/>
    <w:rsid w:val="00895C2D"/>
    <w:rsid w:val="00896E0E"/>
    <w:rsid w:val="00896F5F"/>
    <w:rsid w:val="0089715D"/>
    <w:rsid w:val="008A00CB"/>
    <w:rsid w:val="008A08C0"/>
    <w:rsid w:val="008A109B"/>
    <w:rsid w:val="008A11AE"/>
    <w:rsid w:val="008A17E8"/>
    <w:rsid w:val="008A2C81"/>
    <w:rsid w:val="008A2D00"/>
    <w:rsid w:val="008A32B7"/>
    <w:rsid w:val="008A34D8"/>
    <w:rsid w:val="008A37BB"/>
    <w:rsid w:val="008A4BC8"/>
    <w:rsid w:val="008A5177"/>
    <w:rsid w:val="008A5BC3"/>
    <w:rsid w:val="008A6155"/>
    <w:rsid w:val="008A6B1B"/>
    <w:rsid w:val="008A6B6A"/>
    <w:rsid w:val="008A7004"/>
    <w:rsid w:val="008A71C0"/>
    <w:rsid w:val="008A7247"/>
    <w:rsid w:val="008A7FD5"/>
    <w:rsid w:val="008B09D5"/>
    <w:rsid w:val="008B0B2B"/>
    <w:rsid w:val="008B127A"/>
    <w:rsid w:val="008B3DCA"/>
    <w:rsid w:val="008B452A"/>
    <w:rsid w:val="008B55E3"/>
    <w:rsid w:val="008B5902"/>
    <w:rsid w:val="008B59A3"/>
    <w:rsid w:val="008B6220"/>
    <w:rsid w:val="008B737F"/>
    <w:rsid w:val="008C0BA1"/>
    <w:rsid w:val="008C143A"/>
    <w:rsid w:val="008C2481"/>
    <w:rsid w:val="008C2AFA"/>
    <w:rsid w:val="008C4472"/>
    <w:rsid w:val="008C563E"/>
    <w:rsid w:val="008C5CE1"/>
    <w:rsid w:val="008C5CF3"/>
    <w:rsid w:val="008D0490"/>
    <w:rsid w:val="008D0A86"/>
    <w:rsid w:val="008D0D82"/>
    <w:rsid w:val="008D223B"/>
    <w:rsid w:val="008D2302"/>
    <w:rsid w:val="008D2605"/>
    <w:rsid w:val="008D47BE"/>
    <w:rsid w:val="008D4E19"/>
    <w:rsid w:val="008D57C9"/>
    <w:rsid w:val="008D6A2F"/>
    <w:rsid w:val="008D6B4A"/>
    <w:rsid w:val="008D76E1"/>
    <w:rsid w:val="008D7E10"/>
    <w:rsid w:val="008D7F35"/>
    <w:rsid w:val="008E03F9"/>
    <w:rsid w:val="008E2C72"/>
    <w:rsid w:val="008E31D4"/>
    <w:rsid w:val="008E3614"/>
    <w:rsid w:val="008E36CC"/>
    <w:rsid w:val="008E38C7"/>
    <w:rsid w:val="008E3AAC"/>
    <w:rsid w:val="008E46E2"/>
    <w:rsid w:val="008E5257"/>
    <w:rsid w:val="008E5F72"/>
    <w:rsid w:val="008E7357"/>
    <w:rsid w:val="008E769F"/>
    <w:rsid w:val="008E7C30"/>
    <w:rsid w:val="008F0576"/>
    <w:rsid w:val="008F0938"/>
    <w:rsid w:val="008F0B86"/>
    <w:rsid w:val="008F1C63"/>
    <w:rsid w:val="008F1CF2"/>
    <w:rsid w:val="008F20C3"/>
    <w:rsid w:val="008F2E4A"/>
    <w:rsid w:val="008F389C"/>
    <w:rsid w:val="008F3B5F"/>
    <w:rsid w:val="008F4048"/>
    <w:rsid w:val="008F43C6"/>
    <w:rsid w:val="008F50EF"/>
    <w:rsid w:val="008F54C0"/>
    <w:rsid w:val="008F5A37"/>
    <w:rsid w:val="008F6A29"/>
    <w:rsid w:val="008F7294"/>
    <w:rsid w:val="008F7645"/>
    <w:rsid w:val="008F7F5F"/>
    <w:rsid w:val="00900756"/>
    <w:rsid w:val="00900EC4"/>
    <w:rsid w:val="00900ECD"/>
    <w:rsid w:val="0090148D"/>
    <w:rsid w:val="0090158F"/>
    <w:rsid w:val="009015D0"/>
    <w:rsid w:val="00901A7F"/>
    <w:rsid w:val="009033BF"/>
    <w:rsid w:val="00903562"/>
    <w:rsid w:val="0090360C"/>
    <w:rsid w:val="00903DE2"/>
    <w:rsid w:val="0090419C"/>
    <w:rsid w:val="00904C20"/>
    <w:rsid w:val="00904C34"/>
    <w:rsid w:val="00904F6F"/>
    <w:rsid w:val="00905B08"/>
    <w:rsid w:val="009075B2"/>
    <w:rsid w:val="00907639"/>
    <w:rsid w:val="00907C9F"/>
    <w:rsid w:val="009118B2"/>
    <w:rsid w:val="00911E90"/>
    <w:rsid w:val="00912D97"/>
    <w:rsid w:val="009131B8"/>
    <w:rsid w:val="0091577B"/>
    <w:rsid w:val="009162ED"/>
    <w:rsid w:val="00916D18"/>
    <w:rsid w:val="00916EC9"/>
    <w:rsid w:val="009170C8"/>
    <w:rsid w:val="009200F3"/>
    <w:rsid w:val="00920A49"/>
    <w:rsid w:val="0092139E"/>
    <w:rsid w:val="0092167E"/>
    <w:rsid w:val="00921ADA"/>
    <w:rsid w:val="009226E0"/>
    <w:rsid w:val="009231E0"/>
    <w:rsid w:val="00923330"/>
    <w:rsid w:val="009237FE"/>
    <w:rsid w:val="0092395E"/>
    <w:rsid w:val="00923C4C"/>
    <w:rsid w:val="00924692"/>
    <w:rsid w:val="00927893"/>
    <w:rsid w:val="00927C2F"/>
    <w:rsid w:val="00927D50"/>
    <w:rsid w:val="0093001B"/>
    <w:rsid w:val="00931265"/>
    <w:rsid w:val="009312F3"/>
    <w:rsid w:val="00931807"/>
    <w:rsid w:val="00931982"/>
    <w:rsid w:val="0093206C"/>
    <w:rsid w:val="00933239"/>
    <w:rsid w:val="00933BF4"/>
    <w:rsid w:val="009340D6"/>
    <w:rsid w:val="00934302"/>
    <w:rsid w:val="00935A1B"/>
    <w:rsid w:val="00935C39"/>
    <w:rsid w:val="0093642E"/>
    <w:rsid w:val="009378C4"/>
    <w:rsid w:val="00937AD8"/>
    <w:rsid w:val="009423ED"/>
    <w:rsid w:val="009424A6"/>
    <w:rsid w:val="00942B45"/>
    <w:rsid w:val="00943919"/>
    <w:rsid w:val="00943CF1"/>
    <w:rsid w:val="009442D8"/>
    <w:rsid w:val="009447E5"/>
    <w:rsid w:val="00944EB8"/>
    <w:rsid w:val="00945193"/>
    <w:rsid w:val="0094555E"/>
    <w:rsid w:val="009461AA"/>
    <w:rsid w:val="00946A2E"/>
    <w:rsid w:val="00946A37"/>
    <w:rsid w:val="00946DB7"/>
    <w:rsid w:val="00947039"/>
    <w:rsid w:val="00947695"/>
    <w:rsid w:val="00951FF0"/>
    <w:rsid w:val="009527CC"/>
    <w:rsid w:val="00952CDA"/>
    <w:rsid w:val="00953675"/>
    <w:rsid w:val="009548BF"/>
    <w:rsid w:val="00954992"/>
    <w:rsid w:val="009556A3"/>
    <w:rsid w:val="00956774"/>
    <w:rsid w:val="00956CBD"/>
    <w:rsid w:val="00956F4D"/>
    <w:rsid w:val="00960568"/>
    <w:rsid w:val="00961263"/>
    <w:rsid w:val="009613E2"/>
    <w:rsid w:val="00961F75"/>
    <w:rsid w:val="00962DE4"/>
    <w:rsid w:val="00962E2C"/>
    <w:rsid w:val="00963097"/>
    <w:rsid w:val="009638FD"/>
    <w:rsid w:val="00964A69"/>
    <w:rsid w:val="00964C49"/>
    <w:rsid w:val="00965725"/>
    <w:rsid w:val="00970664"/>
    <w:rsid w:val="0097147B"/>
    <w:rsid w:val="00973C97"/>
    <w:rsid w:val="00973F8E"/>
    <w:rsid w:val="00975D8D"/>
    <w:rsid w:val="009763F8"/>
    <w:rsid w:val="00976541"/>
    <w:rsid w:val="00977573"/>
    <w:rsid w:val="00977D07"/>
    <w:rsid w:val="00977EB2"/>
    <w:rsid w:val="009808B3"/>
    <w:rsid w:val="00980FD2"/>
    <w:rsid w:val="009813F8"/>
    <w:rsid w:val="00983A62"/>
    <w:rsid w:val="0098400B"/>
    <w:rsid w:val="00984428"/>
    <w:rsid w:val="00984463"/>
    <w:rsid w:val="009852B9"/>
    <w:rsid w:val="00985A5A"/>
    <w:rsid w:val="0098612D"/>
    <w:rsid w:val="009863EB"/>
    <w:rsid w:val="009869E3"/>
    <w:rsid w:val="00990A0E"/>
    <w:rsid w:val="0099188D"/>
    <w:rsid w:val="00991993"/>
    <w:rsid w:val="00992087"/>
    <w:rsid w:val="00992EAC"/>
    <w:rsid w:val="00993BF0"/>
    <w:rsid w:val="00994C63"/>
    <w:rsid w:val="009952EA"/>
    <w:rsid w:val="00995319"/>
    <w:rsid w:val="009979A4"/>
    <w:rsid w:val="009979E6"/>
    <w:rsid w:val="009A0CBE"/>
    <w:rsid w:val="009A0DE2"/>
    <w:rsid w:val="009A0F05"/>
    <w:rsid w:val="009A12DF"/>
    <w:rsid w:val="009A1BE8"/>
    <w:rsid w:val="009A1F65"/>
    <w:rsid w:val="009A236A"/>
    <w:rsid w:val="009A2824"/>
    <w:rsid w:val="009A3CDB"/>
    <w:rsid w:val="009A430C"/>
    <w:rsid w:val="009A530C"/>
    <w:rsid w:val="009A59DA"/>
    <w:rsid w:val="009A6CAC"/>
    <w:rsid w:val="009A708D"/>
    <w:rsid w:val="009A7248"/>
    <w:rsid w:val="009A7F50"/>
    <w:rsid w:val="009B05D9"/>
    <w:rsid w:val="009B0711"/>
    <w:rsid w:val="009B07C8"/>
    <w:rsid w:val="009B0BAC"/>
    <w:rsid w:val="009B1551"/>
    <w:rsid w:val="009B1925"/>
    <w:rsid w:val="009B1991"/>
    <w:rsid w:val="009B30F0"/>
    <w:rsid w:val="009B3112"/>
    <w:rsid w:val="009B3131"/>
    <w:rsid w:val="009B4B3B"/>
    <w:rsid w:val="009B50D8"/>
    <w:rsid w:val="009B5985"/>
    <w:rsid w:val="009B5E35"/>
    <w:rsid w:val="009B5F7A"/>
    <w:rsid w:val="009B6162"/>
    <w:rsid w:val="009B663F"/>
    <w:rsid w:val="009B6757"/>
    <w:rsid w:val="009B68EC"/>
    <w:rsid w:val="009C06AD"/>
    <w:rsid w:val="009C0E90"/>
    <w:rsid w:val="009C1D41"/>
    <w:rsid w:val="009C37FC"/>
    <w:rsid w:val="009C3F61"/>
    <w:rsid w:val="009C3FD0"/>
    <w:rsid w:val="009C4845"/>
    <w:rsid w:val="009C6000"/>
    <w:rsid w:val="009C709C"/>
    <w:rsid w:val="009C78DF"/>
    <w:rsid w:val="009C7F69"/>
    <w:rsid w:val="009D015C"/>
    <w:rsid w:val="009D0A7F"/>
    <w:rsid w:val="009D1476"/>
    <w:rsid w:val="009D1DC4"/>
    <w:rsid w:val="009D2EAA"/>
    <w:rsid w:val="009D34C0"/>
    <w:rsid w:val="009D3B45"/>
    <w:rsid w:val="009D471D"/>
    <w:rsid w:val="009D59D7"/>
    <w:rsid w:val="009D6A25"/>
    <w:rsid w:val="009D72C2"/>
    <w:rsid w:val="009E0668"/>
    <w:rsid w:val="009E0867"/>
    <w:rsid w:val="009E14CB"/>
    <w:rsid w:val="009E1FBD"/>
    <w:rsid w:val="009E29BE"/>
    <w:rsid w:val="009E2DBB"/>
    <w:rsid w:val="009E48DE"/>
    <w:rsid w:val="009E4B89"/>
    <w:rsid w:val="009E4F4D"/>
    <w:rsid w:val="009E53F0"/>
    <w:rsid w:val="009E6B83"/>
    <w:rsid w:val="009E7273"/>
    <w:rsid w:val="009F0434"/>
    <w:rsid w:val="009F0600"/>
    <w:rsid w:val="009F08E1"/>
    <w:rsid w:val="009F1934"/>
    <w:rsid w:val="009F1B86"/>
    <w:rsid w:val="009F202C"/>
    <w:rsid w:val="009F2D65"/>
    <w:rsid w:val="009F2E71"/>
    <w:rsid w:val="009F3D3D"/>
    <w:rsid w:val="009F4E2F"/>
    <w:rsid w:val="009F5174"/>
    <w:rsid w:val="009F5197"/>
    <w:rsid w:val="009F5ADA"/>
    <w:rsid w:val="009F5D23"/>
    <w:rsid w:val="009F62F9"/>
    <w:rsid w:val="009F6C7D"/>
    <w:rsid w:val="009F7A00"/>
    <w:rsid w:val="009F7A49"/>
    <w:rsid w:val="00A0068F"/>
    <w:rsid w:val="00A00F54"/>
    <w:rsid w:val="00A0106E"/>
    <w:rsid w:val="00A01314"/>
    <w:rsid w:val="00A01455"/>
    <w:rsid w:val="00A01713"/>
    <w:rsid w:val="00A01B3C"/>
    <w:rsid w:val="00A01D21"/>
    <w:rsid w:val="00A02160"/>
    <w:rsid w:val="00A02802"/>
    <w:rsid w:val="00A05BA5"/>
    <w:rsid w:val="00A0699D"/>
    <w:rsid w:val="00A07538"/>
    <w:rsid w:val="00A07A9B"/>
    <w:rsid w:val="00A07DFF"/>
    <w:rsid w:val="00A1021E"/>
    <w:rsid w:val="00A107FC"/>
    <w:rsid w:val="00A10BBC"/>
    <w:rsid w:val="00A10F91"/>
    <w:rsid w:val="00A12256"/>
    <w:rsid w:val="00A1431A"/>
    <w:rsid w:val="00A14605"/>
    <w:rsid w:val="00A15593"/>
    <w:rsid w:val="00A15838"/>
    <w:rsid w:val="00A158F1"/>
    <w:rsid w:val="00A15F13"/>
    <w:rsid w:val="00A16435"/>
    <w:rsid w:val="00A167C0"/>
    <w:rsid w:val="00A16F8F"/>
    <w:rsid w:val="00A1714E"/>
    <w:rsid w:val="00A17455"/>
    <w:rsid w:val="00A174CB"/>
    <w:rsid w:val="00A179B3"/>
    <w:rsid w:val="00A17AF2"/>
    <w:rsid w:val="00A2052D"/>
    <w:rsid w:val="00A20EEE"/>
    <w:rsid w:val="00A21AD8"/>
    <w:rsid w:val="00A21EFF"/>
    <w:rsid w:val="00A22A3E"/>
    <w:rsid w:val="00A22D56"/>
    <w:rsid w:val="00A22FCB"/>
    <w:rsid w:val="00A234D1"/>
    <w:rsid w:val="00A2356A"/>
    <w:rsid w:val="00A23A1B"/>
    <w:rsid w:val="00A2453E"/>
    <w:rsid w:val="00A24AF7"/>
    <w:rsid w:val="00A26D9E"/>
    <w:rsid w:val="00A27535"/>
    <w:rsid w:val="00A27890"/>
    <w:rsid w:val="00A306F7"/>
    <w:rsid w:val="00A320B8"/>
    <w:rsid w:val="00A321E0"/>
    <w:rsid w:val="00A326FF"/>
    <w:rsid w:val="00A32A6C"/>
    <w:rsid w:val="00A32F86"/>
    <w:rsid w:val="00A339CB"/>
    <w:rsid w:val="00A359F1"/>
    <w:rsid w:val="00A36248"/>
    <w:rsid w:val="00A36475"/>
    <w:rsid w:val="00A367CF"/>
    <w:rsid w:val="00A36849"/>
    <w:rsid w:val="00A4127B"/>
    <w:rsid w:val="00A42503"/>
    <w:rsid w:val="00A42B66"/>
    <w:rsid w:val="00A42E87"/>
    <w:rsid w:val="00A43057"/>
    <w:rsid w:val="00A435C0"/>
    <w:rsid w:val="00A43D56"/>
    <w:rsid w:val="00A43D87"/>
    <w:rsid w:val="00A43D93"/>
    <w:rsid w:val="00A44A55"/>
    <w:rsid w:val="00A44BAB"/>
    <w:rsid w:val="00A45A5F"/>
    <w:rsid w:val="00A45B99"/>
    <w:rsid w:val="00A45C94"/>
    <w:rsid w:val="00A46023"/>
    <w:rsid w:val="00A4669A"/>
    <w:rsid w:val="00A47761"/>
    <w:rsid w:val="00A50DE5"/>
    <w:rsid w:val="00A529A4"/>
    <w:rsid w:val="00A52B64"/>
    <w:rsid w:val="00A546D0"/>
    <w:rsid w:val="00A54FF8"/>
    <w:rsid w:val="00A55082"/>
    <w:rsid w:val="00A55D69"/>
    <w:rsid w:val="00A56172"/>
    <w:rsid w:val="00A5730B"/>
    <w:rsid w:val="00A575B4"/>
    <w:rsid w:val="00A57CC7"/>
    <w:rsid w:val="00A6049C"/>
    <w:rsid w:val="00A60BA3"/>
    <w:rsid w:val="00A61448"/>
    <w:rsid w:val="00A61964"/>
    <w:rsid w:val="00A61C68"/>
    <w:rsid w:val="00A629E4"/>
    <w:rsid w:val="00A63757"/>
    <w:rsid w:val="00A6479C"/>
    <w:rsid w:val="00A647C0"/>
    <w:rsid w:val="00A64A13"/>
    <w:rsid w:val="00A64DB3"/>
    <w:rsid w:val="00A64EFF"/>
    <w:rsid w:val="00A66486"/>
    <w:rsid w:val="00A664E0"/>
    <w:rsid w:val="00A66A7B"/>
    <w:rsid w:val="00A671A8"/>
    <w:rsid w:val="00A67B50"/>
    <w:rsid w:val="00A703CB"/>
    <w:rsid w:val="00A7040D"/>
    <w:rsid w:val="00A71438"/>
    <w:rsid w:val="00A71A2B"/>
    <w:rsid w:val="00A7257F"/>
    <w:rsid w:val="00A72C07"/>
    <w:rsid w:val="00A73942"/>
    <w:rsid w:val="00A746BB"/>
    <w:rsid w:val="00A761F9"/>
    <w:rsid w:val="00A76E7E"/>
    <w:rsid w:val="00A77D12"/>
    <w:rsid w:val="00A8080C"/>
    <w:rsid w:val="00A80885"/>
    <w:rsid w:val="00A83334"/>
    <w:rsid w:val="00A83DDE"/>
    <w:rsid w:val="00A83ECA"/>
    <w:rsid w:val="00A84787"/>
    <w:rsid w:val="00A865C9"/>
    <w:rsid w:val="00A868AD"/>
    <w:rsid w:val="00A86B88"/>
    <w:rsid w:val="00A874E2"/>
    <w:rsid w:val="00A875A9"/>
    <w:rsid w:val="00A87820"/>
    <w:rsid w:val="00A87B31"/>
    <w:rsid w:val="00A90FE2"/>
    <w:rsid w:val="00A930C2"/>
    <w:rsid w:val="00A935FB"/>
    <w:rsid w:val="00A943BB"/>
    <w:rsid w:val="00A94959"/>
    <w:rsid w:val="00A9562F"/>
    <w:rsid w:val="00A95C0C"/>
    <w:rsid w:val="00A96751"/>
    <w:rsid w:val="00A96CB6"/>
    <w:rsid w:val="00A971AF"/>
    <w:rsid w:val="00A97E0C"/>
    <w:rsid w:val="00AA06AE"/>
    <w:rsid w:val="00AA193F"/>
    <w:rsid w:val="00AA1BD1"/>
    <w:rsid w:val="00AA1E5E"/>
    <w:rsid w:val="00AA234F"/>
    <w:rsid w:val="00AA27F5"/>
    <w:rsid w:val="00AA37B9"/>
    <w:rsid w:val="00AA42E4"/>
    <w:rsid w:val="00AA4355"/>
    <w:rsid w:val="00AA461D"/>
    <w:rsid w:val="00AA4776"/>
    <w:rsid w:val="00AA55F4"/>
    <w:rsid w:val="00AA60BC"/>
    <w:rsid w:val="00AA70CE"/>
    <w:rsid w:val="00AA739D"/>
    <w:rsid w:val="00AA74E1"/>
    <w:rsid w:val="00AB0515"/>
    <w:rsid w:val="00AB15EE"/>
    <w:rsid w:val="00AB19A2"/>
    <w:rsid w:val="00AB2FE2"/>
    <w:rsid w:val="00AB388C"/>
    <w:rsid w:val="00AB425A"/>
    <w:rsid w:val="00AB5469"/>
    <w:rsid w:val="00AB5BF2"/>
    <w:rsid w:val="00AB6657"/>
    <w:rsid w:val="00AC2039"/>
    <w:rsid w:val="00AC2695"/>
    <w:rsid w:val="00AC2F8C"/>
    <w:rsid w:val="00AC306B"/>
    <w:rsid w:val="00AC318C"/>
    <w:rsid w:val="00AC4B31"/>
    <w:rsid w:val="00AC5427"/>
    <w:rsid w:val="00AC54B2"/>
    <w:rsid w:val="00AC5C67"/>
    <w:rsid w:val="00AC5EF0"/>
    <w:rsid w:val="00AC6A20"/>
    <w:rsid w:val="00AD0545"/>
    <w:rsid w:val="00AD0CAD"/>
    <w:rsid w:val="00AD0E77"/>
    <w:rsid w:val="00AD12C4"/>
    <w:rsid w:val="00AD18D6"/>
    <w:rsid w:val="00AD2F45"/>
    <w:rsid w:val="00AD40B5"/>
    <w:rsid w:val="00AD4826"/>
    <w:rsid w:val="00AD4D5D"/>
    <w:rsid w:val="00AD52D2"/>
    <w:rsid w:val="00AD6018"/>
    <w:rsid w:val="00AD65B4"/>
    <w:rsid w:val="00AD6A04"/>
    <w:rsid w:val="00AD6B6F"/>
    <w:rsid w:val="00AD6DF8"/>
    <w:rsid w:val="00AD6E3A"/>
    <w:rsid w:val="00AD735A"/>
    <w:rsid w:val="00AD7C50"/>
    <w:rsid w:val="00AE0806"/>
    <w:rsid w:val="00AE101B"/>
    <w:rsid w:val="00AE24B4"/>
    <w:rsid w:val="00AE2CA8"/>
    <w:rsid w:val="00AE43EE"/>
    <w:rsid w:val="00AE4754"/>
    <w:rsid w:val="00AE52FD"/>
    <w:rsid w:val="00AE702C"/>
    <w:rsid w:val="00AE726E"/>
    <w:rsid w:val="00AE7E71"/>
    <w:rsid w:val="00AF0DBB"/>
    <w:rsid w:val="00AF1364"/>
    <w:rsid w:val="00AF1ABC"/>
    <w:rsid w:val="00AF272C"/>
    <w:rsid w:val="00AF3E0C"/>
    <w:rsid w:val="00AF4156"/>
    <w:rsid w:val="00AF4664"/>
    <w:rsid w:val="00AF561D"/>
    <w:rsid w:val="00AF573A"/>
    <w:rsid w:val="00AF61BB"/>
    <w:rsid w:val="00AF6510"/>
    <w:rsid w:val="00AF6C1D"/>
    <w:rsid w:val="00AF6D29"/>
    <w:rsid w:val="00AF7329"/>
    <w:rsid w:val="00AF7359"/>
    <w:rsid w:val="00AF77A1"/>
    <w:rsid w:val="00B02198"/>
    <w:rsid w:val="00B02452"/>
    <w:rsid w:val="00B027BF"/>
    <w:rsid w:val="00B029A0"/>
    <w:rsid w:val="00B03429"/>
    <w:rsid w:val="00B04124"/>
    <w:rsid w:val="00B04B0F"/>
    <w:rsid w:val="00B04B9C"/>
    <w:rsid w:val="00B04E4E"/>
    <w:rsid w:val="00B065F4"/>
    <w:rsid w:val="00B07B20"/>
    <w:rsid w:val="00B10103"/>
    <w:rsid w:val="00B1013D"/>
    <w:rsid w:val="00B104F9"/>
    <w:rsid w:val="00B10C1C"/>
    <w:rsid w:val="00B10E5D"/>
    <w:rsid w:val="00B11403"/>
    <w:rsid w:val="00B11A82"/>
    <w:rsid w:val="00B11B6D"/>
    <w:rsid w:val="00B132E4"/>
    <w:rsid w:val="00B137D8"/>
    <w:rsid w:val="00B153D2"/>
    <w:rsid w:val="00B1639E"/>
    <w:rsid w:val="00B17FFE"/>
    <w:rsid w:val="00B2012C"/>
    <w:rsid w:val="00B20348"/>
    <w:rsid w:val="00B2042C"/>
    <w:rsid w:val="00B20709"/>
    <w:rsid w:val="00B20980"/>
    <w:rsid w:val="00B20A64"/>
    <w:rsid w:val="00B21D37"/>
    <w:rsid w:val="00B221D0"/>
    <w:rsid w:val="00B22351"/>
    <w:rsid w:val="00B23166"/>
    <w:rsid w:val="00B23671"/>
    <w:rsid w:val="00B24ADA"/>
    <w:rsid w:val="00B254BF"/>
    <w:rsid w:val="00B25E9F"/>
    <w:rsid w:val="00B30B89"/>
    <w:rsid w:val="00B31794"/>
    <w:rsid w:val="00B33390"/>
    <w:rsid w:val="00B333C5"/>
    <w:rsid w:val="00B33D30"/>
    <w:rsid w:val="00B34C16"/>
    <w:rsid w:val="00B34F12"/>
    <w:rsid w:val="00B35AA0"/>
    <w:rsid w:val="00B36420"/>
    <w:rsid w:val="00B3676C"/>
    <w:rsid w:val="00B36975"/>
    <w:rsid w:val="00B36DBB"/>
    <w:rsid w:val="00B37513"/>
    <w:rsid w:val="00B408DC"/>
    <w:rsid w:val="00B41B03"/>
    <w:rsid w:val="00B42281"/>
    <w:rsid w:val="00B42456"/>
    <w:rsid w:val="00B4334E"/>
    <w:rsid w:val="00B43E6D"/>
    <w:rsid w:val="00B43E75"/>
    <w:rsid w:val="00B44ABE"/>
    <w:rsid w:val="00B44B16"/>
    <w:rsid w:val="00B44D93"/>
    <w:rsid w:val="00B44E3C"/>
    <w:rsid w:val="00B45077"/>
    <w:rsid w:val="00B4520D"/>
    <w:rsid w:val="00B45256"/>
    <w:rsid w:val="00B4533D"/>
    <w:rsid w:val="00B46204"/>
    <w:rsid w:val="00B46C0B"/>
    <w:rsid w:val="00B47E1A"/>
    <w:rsid w:val="00B50989"/>
    <w:rsid w:val="00B50A64"/>
    <w:rsid w:val="00B51138"/>
    <w:rsid w:val="00B514F9"/>
    <w:rsid w:val="00B5192C"/>
    <w:rsid w:val="00B52D68"/>
    <w:rsid w:val="00B53B49"/>
    <w:rsid w:val="00B544BF"/>
    <w:rsid w:val="00B548BA"/>
    <w:rsid w:val="00B55CA9"/>
    <w:rsid w:val="00B56DAF"/>
    <w:rsid w:val="00B573FA"/>
    <w:rsid w:val="00B57CCF"/>
    <w:rsid w:val="00B60133"/>
    <w:rsid w:val="00B61CED"/>
    <w:rsid w:val="00B6268D"/>
    <w:rsid w:val="00B628AA"/>
    <w:rsid w:val="00B62D0E"/>
    <w:rsid w:val="00B6358D"/>
    <w:rsid w:val="00B63F51"/>
    <w:rsid w:val="00B640A0"/>
    <w:rsid w:val="00B669F6"/>
    <w:rsid w:val="00B66E41"/>
    <w:rsid w:val="00B6709F"/>
    <w:rsid w:val="00B67264"/>
    <w:rsid w:val="00B70680"/>
    <w:rsid w:val="00B7074F"/>
    <w:rsid w:val="00B70772"/>
    <w:rsid w:val="00B71009"/>
    <w:rsid w:val="00B7268F"/>
    <w:rsid w:val="00B72E78"/>
    <w:rsid w:val="00B73844"/>
    <w:rsid w:val="00B743FA"/>
    <w:rsid w:val="00B74CDA"/>
    <w:rsid w:val="00B76138"/>
    <w:rsid w:val="00B76531"/>
    <w:rsid w:val="00B8064E"/>
    <w:rsid w:val="00B81030"/>
    <w:rsid w:val="00B811EA"/>
    <w:rsid w:val="00B82735"/>
    <w:rsid w:val="00B82884"/>
    <w:rsid w:val="00B82FB1"/>
    <w:rsid w:val="00B83FA0"/>
    <w:rsid w:val="00B8483E"/>
    <w:rsid w:val="00B84BA3"/>
    <w:rsid w:val="00B84F1D"/>
    <w:rsid w:val="00B84F51"/>
    <w:rsid w:val="00B85456"/>
    <w:rsid w:val="00B85918"/>
    <w:rsid w:val="00B85A36"/>
    <w:rsid w:val="00B87248"/>
    <w:rsid w:val="00B90107"/>
    <w:rsid w:val="00B90D0B"/>
    <w:rsid w:val="00B91254"/>
    <w:rsid w:val="00B9138B"/>
    <w:rsid w:val="00B91CF5"/>
    <w:rsid w:val="00B91E8C"/>
    <w:rsid w:val="00B92F68"/>
    <w:rsid w:val="00B931D9"/>
    <w:rsid w:val="00B93793"/>
    <w:rsid w:val="00B9387E"/>
    <w:rsid w:val="00B93A00"/>
    <w:rsid w:val="00B9416B"/>
    <w:rsid w:val="00B94254"/>
    <w:rsid w:val="00B945FC"/>
    <w:rsid w:val="00B94786"/>
    <w:rsid w:val="00B94C2F"/>
    <w:rsid w:val="00B95DEC"/>
    <w:rsid w:val="00B9782F"/>
    <w:rsid w:val="00B97AA3"/>
    <w:rsid w:val="00B97CE7"/>
    <w:rsid w:val="00BA08B4"/>
    <w:rsid w:val="00BA1543"/>
    <w:rsid w:val="00BA2984"/>
    <w:rsid w:val="00BA387E"/>
    <w:rsid w:val="00BA55C2"/>
    <w:rsid w:val="00BA5A89"/>
    <w:rsid w:val="00BA65E5"/>
    <w:rsid w:val="00BA6751"/>
    <w:rsid w:val="00BA6B4A"/>
    <w:rsid w:val="00BA774E"/>
    <w:rsid w:val="00BA7A7B"/>
    <w:rsid w:val="00BB05D5"/>
    <w:rsid w:val="00BB0BEC"/>
    <w:rsid w:val="00BB10A1"/>
    <w:rsid w:val="00BB1B9D"/>
    <w:rsid w:val="00BB2884"/>
    <w:rsid w:val="00BB2A1E"/>
    <w:rsid w:val="00BB43FD"/>
    <w:rsid w:val="00BB52AB"/>
    <w:rsid w:val="00BB537B"/>
    <w:rsid w:val="00BC0C17"/>
    <w:rsid w:val="00BC123A"/>
    <w:rsid w:val="00BC15B6"/>
    <w:rsid w:val="00BC170B"/>
    <w:rsid w:val="00BC177D"/>
    <w:rsid w:val="00BC1B93"/>
    <w:rsid w:val="00BC21AF"/>
    <w:rsid w:val="00BC3762"/>
    <w:rsid w:val="00BC37A2"/>
    <w:rsid w:val="00BC38EE"/>
    <w:rsid w:val="00BC3ED3"/>
    <w:rsid w:val="00BC3F6B"/>
    <w:rsid w:val="00BC41CB"/>
    <w:rsid w:val="00BC4B43"/>
    <w:rsid w:val="00BC4C2A"/>
    <w:rsid w:val="00BC58C6"/>
    <w:rsid w:val="00BC76A1"/>
    <w:rsid w:val="00BC7FFB"/>
    <w:rsid w:val="00BD0156"/>
    <w:rsid w:val="00BD198C"/>
    <w:rsid w:val="00BD2B1A"/>
    <w:rsid w:val="00BD2B1D"/>
    <w:rsid w:val="00BD319E"/>
    <w:rsid w:val="00BD3408"/>
    <w:rsid w:val="00BD3512"/>
    <w:rsid w:val="00BD3975"/>
    <w:rsid w:val="00BD4488"/>
    <w:rsid w:val="00BD4582"/>
    <w:rsid w:val="00BD4632"/>
    <w:rsid w:val="00BD4B79"/>
    <w:rsid w:val="00BD51E2"/>
    <w:rsid w:val="00BD6001"/>
    <w:rsid w:val="00BD6C30"/>
    <w:rsid w:val="00BD6C52"/>
    <w:rsid w:val="00BD78A3"/>
    <w:rsid w:val="00BE0A84"/>
    <w:rsid w:val="00BE0F8B"/>
    <w:rsid w:val="00BE2CF6"/>
    <w:rsid w:val="00BE2F35"/>
    <w:rsid w:val="00BE32D7"/>
    <w:rsid w:val="00BE3419"/>
    <w:rsid w:val="00BE39E4"/>
    <w:rsid w:val="00BE4143"/>
    <w:rsid w:val="00BE4DB3"/>
    <w:rsid w:val="00BE553F"/>
    <w:rsid w:val="00BE5764"/>
    <w:rsid w:val="00BE5790"/>
    <w:rsid w:val="00BE5A5E"/>
    <w:rsid w:val="00BE6755"/>
    <w:rsid w:val="00BE6C8D"/>
    <w:rsid w:val="00BE6DB3"/>
    <w:rsid w:val="00BE720E"/>
    <w:rsid w:val="00BE7C19"/>
    <w:rsid w:val="00BF0474"/>
    <w:rsid w:val="00BF0681"/>
    <w:rsid w:val="00BF3039"/>
    <w:rsid w:val="00BF4398"/>
    <w:rsid w:val="00BF5CD9"/>
    <w:rsid w:val="00BF7768"/>
    <w:rsid w:val="00BF7844"/>
    <w:rsid w:val="00BF7864"/>
    <w:rsid w:val="00BF7DD5"/>
    <w:rsid w:val="00C026A8"/>
    <w:rsid w:val="00C0270D"/>
    <w:rsid w:val="00C02B6A"/>
    <w:rsid w:val="00C02B7A"/>
    <w:rsid w:val="00C03176"/>
    <w:rsid w:val="00C032BB"/>
    <w:rsid w:val="00C03A98"/>
    <w:rsid w:val="00C0437D"/>
    <w:rsid w:val="00C04AE3"/>
    <w:rsid w:val="00C05CA4"/>
    <w:rsid w:val="00C0637D"/>
    <w:rsid w:val="00C067E2"/>
    <w:rsid w:val="00C06EEF"/>
    <w:rsid w:val="00C07045"/>
    <w:rsid w:val="00C07244"/>
    <w:rsid w:val="00C100C9"/>
    <w:rsid w:val="00C108CC"/>
    <w:rsid w:val="00C10F59"/>
    <w:rsid w:val="00C1696B"/>
    <w:rsid w:val="00C16E2F"/>
    <w:rsid w:val="00C17782"/>
    <w:rsid w:val="00C178FF"/>
    <w:rsid w:val="00C17C4E"/>
    <w:rsid w:val="00C200C9"/>
    <w:rsid w:val="00C20107"/>
    <w:rsid w:val="00C206B7"/>
    <w:rsid w:val="00C213B1"/>
    <w:rsid w:val="00C2172F"/>
    <w:rsid w:val="00C21D65"/>
    <w:rsid w:val="00C22E05"/>
    <w:rsid w:val="00C22EDE"/>
    <w:rsid w:val="00C2399D"/>
    <w:rsid w:val="00C24325"/>
    <w:rsid w:val="00C250AA"/>
    <w:rsid w:val="00C25DA4"/>
    <w:rsid w:val="00C270F6"/>
    <w:rsid w:val="00C27540"/>
    <w:rsid w:val="00C27728"/>
    <w:rsid w:val="00C27F38"/>
    <w:rsid w:val="00C304A2"/>
    <w:rsid w:val="00C30F79"/>
    <w:rsid w:val="00C31325"/>
    <w:rsid w:val="00C328D3"/>
    <w:rsid w:val="00C33856"/>
    <w:rsid w:val="00C33F1D"/>
    <w:rsid w:val="00C34BF4"/>
    <w:rsid w:val="00C350E2"/>
    <w:rsid w:val="00C35596"/>
    <w:rsid w:val="00C356D1"/>
    <w:rsid w:val="00C362FD"/>
    <w:rsid w:val="00C36750"/>
    <w:rsid w:val="00C413F9"/>
    <w:rsid w:val="00C42976"/>
    <w:rsid w:val="00C42F75"/>
    <w:rsid w:val="00C4331A"/>
    <w:rsid w:val="00C43727"/>
    <w:rsid w:val="00C43CF3"/>
    <w:rsid w:val="00C44DBE"/>
    <w:rsid w:val="00C453D6"/>
    <w:rsid w:val="00C47448"/>
    <w:rsid w:val="00C476AB"/>
    <w:rsid w:val="00C4780C"/>
    <w:rsid w:val="00C47A9C"/>
    <w:rsid w:val="00C47C5A"/>
    <w:rsid w:val="00C47C71"/>
    <w:rsid w:val="00C50134"/>
    <w:rsid w:val="00C51800"/>
    <w:rsid w:val="00C520F0"/>
    <w:rsid w:val="00C52A56"/>
    <w:rsid w:val="00C52EB9"/>
    <w:rsid w:val="00C53153"/>
    <w:rsid w:val="00C536EF"/>
    <w:rsid w:val="00C54060"/>
    <w:rsid w:val="00C548C4"/>
    <w:rsid w:val="00C54B60"/>
    <w:rsid w:val="00C55720"/>
    <w:rsid w:val="00C567EA"/>
    <w:rsid w:val="00C568F8"/>
    <w:rsid w:val="00C56CD6"/>
    <w:rsid w:val="00C571E5"/>
    <w:rsid w:val="00C60D2A"/>
    <w:rsid w:val="00C61871"/>
    <w:rsid w:val="00C61A42"/>
    <w:rsid w:val="00C61D86"/>
    <w:rsid w:val="00C62579"/>
    <w:rsid w:val="00C631EF"/>
    <w:rsid w:val="00C63F5F"/>
    <w:rsid w:val="00C642DB"/>
    <w:rsid w:val="00C643A4"/>
    <w:rsid w:val="00C65973"/>
    <w:rsid w:val="00C65C60"/>
    <w:rsid w:val="00C66855"/>
    <w:rsid w:val="00C66A38"/>
    <w:rsid w:val="00C67F19"/>
    <w:rsid w:val="00C707A5"/>
    <w:rsid w:val="00C71465"/>
    <w:rsid w:val="00C7177F"/>
    <w:rsid w:val="00C72CCA"/>
    <w:rsid w:val="00C72CDB"/>
    <w:rsid w:val="00C72FE6"/>
    <w:rsid w:val="00C7320F"/>
    <w:rsid w:val="00C735CB"/>
    <w:rsid w:val="00C7378E"/>
    <w:rsid w:val="00C74362"/>
    <w:rsid w:val="00C74C62"/>
    <w:rsid w:val="00C75B65"/>
    <w:rsid w:val="00C75C63"/>
    <w:rsid w:val="00C77415"/>
    <w:rsid w:val="00C77A2C"/>
    <w:rsid w:val="00C80DCA"/>
    <w:rsid w:val="00C80E73"/>
    <w:rsid w:val="00C80EF4"/>
    <w:rsid w:val="00C811CE"/>
    <w:rsid w:val="00C82D24"/>
    <w:rsid w:val="00C83984"/>
    <w:rsid w:val="00C850FA"/>
    <w:rsid w:val="00C8565F"/>
    <w:rsid w:val="00C861EE"/>
    <w:rsid w:val="00C86FA4"/>
    <w:rsid w:val="00C87447"/>
    <w:rsid w:val="00C9145D"/>
    <w:rsid w:val="00C919D3"/>
    <w:rsid w:val="00C93103"/>
    <w:rsid w:val="00C93131"/>
    <w:rsid w:val="00C93395"/>
    <w:rsid w:val="00C93AF5"/>
    <w:rsid w:val="00C940DF"/>
    <w:rsid w:val="00C943AB"/>
    <w:rsid w:val="00C953DC"/>
    <w:rsid w:val="00C957DD"/>
    <w:rsid w:val="00C95871"/>
    <w:rsid w:val="00C963DA"/>
    <w:rsid w:val="00C96CEE"/>
    <w:rsid w:val="00C96E6F"/>
    <w:rsid w:val="00C96F7C"/>
    <w:rsid w:val="00CA0834"/>
    <w:rsid w:val="00CA0C4E"/>
    <w:rsid w:val="00CA250A"/>
    <w:rsid w:val="00CA2A6D"/>
    <w:rsid w:val="00CA3433"/>
    <w:rsid w:val="00CA3796"/>
    <w:rsid w:val="00CA58FA"/>
    <w:rsid w:val="00CA5DA9"/>
    <w:rsid w:val="00CA633F"/>
    <w:rsid w:val="00CA6457"/>
    <w:rsid w:val="00CA64C8"/>
    <w:rsid w:val="00CA774F"/>
    <w:rsid w:val="00CA7BDB"/>
    <w:rsid w:val="00CB047F"/>
    <w:rsid w:val="00CB088E"/>
    <w:rsid w:val="00CB0B26"/>
    <w:rsid w:val="00CB0D20"/>
    <w:rsid w:val="00CB2142"/>
    <w:rsid w:val="00CB23F5"/>
    <w:rsid w:val="00CB268C"/>
    <w:rsid w:val="00CB283C"/>
    <w:rsid w:val="00CB2B4C"/>
    <w:rsid w:val="00CB31C1"/>
    <w:rsid w:val="00CB3B62"/>
    <w:rsid w:val="00CB4B75"/>
    <w:rsid w:val="00CB51FB"/>
    <w:rsid w:val="00CB5981"/>
    <w:rsid w:val="00CB5CC7"/>
    <w:rsid w:val="00CB76F6"/>
    <w:rsid w:val="00CB7A14"/>
    <w:rsid w:val="00CC0AA1"/>
    <w:rsid w:val="00CC184C"/>
    <w:rsid w:val="00CC1C8C"/>
    <w:rsid w:val="00CC2E4F"/>
    <w:rsid w:val="00CC3045"/>
    <w:rsid w:val="00CC3249"/>
    <w:rsid w:val="00CC32A3"/>
    <w:rsid w:val="00CC3394"/>
    <w:rsid w:val="00CC3D37"/>
    <w:rsid w:val="00CC4693"/>
    <w:rsid w:val="00CC5D05"/>
    <w:rsid w:val="00CC633B"/>
    <w:rsid w:val="00CC762B"/>
    <w:rsid w:val="00CC7684"/>
    <w:rsid w:val="00CC7CD2"/>
    <w:rsid w:val="00CD016D"/>
    <w:rsid w:val="00CD03F9"/>
    <w:rsid w:val="00CD19B5"/>
    <w:rsid w:val="00CD2EC1"/>
    <w:rsid w:val="00CD2F39"/>
    <w:rsid w:val="00CD38A4"/>
    <w:rsid w:val="00CD4908"/>
    <w:rsid w:val="00CD4CC2"/>
    <w:rsid w:val="00CD5160"/>
    <w:rsid w:val="00CD5B5A"/>
    <w:rsid w:val="00CD7E60"/>
    <w:rsid w:val="00CD7E70"/>
    <w:rsid w:val="00CE168F"/>
    <w:rsid w:val="00CE25B2"/>
    <w:rsid w:val="00CE2652"/>
    <w:rsid w:val="00CE31FC"/>
    <w:rsid w:val="00CE426A"/>
    <w:rsid w:val="00CE430A"/>
    <w:rsid w:val="00CE4378"/>
    <w:rsid w:val="00CE4D37"/>
    <w:rsid w:val="00CE50F8"/>
    <w:rsid w:val="00CE5B74"/>
    <w:rsid w:val="00CE6B78"/>
    <w:rsid w:val="00CE774C"/>
    <w:rsid w:val="00CE7817"/>
    <w:rsid w:val="00CE793A"/>
    <w:rsid w:val="00CF0846"/>
    <w:rsid w:val="00CF152F"/>
    <w:rsid w:val="00CF3EE9"/>
    <w:rsid w:val="00CF4B64"/>
    <w:rsid w:val="00CF4C1C"/>
    <w:rsid w:val="00CF4C25"/>
    <w:rsid w:val="00CF5928"/>
    <w:rsid w:val="00CF6536"/>
    <w:rsid w:val="00CF6C3E"/>
    <w:rsid w:val="00CF6E8D"/>
    <w:rsid w:val="00CF6EE3"/>
    <w:rsid w:val="00CF7E4E"/>
    <w:rsid w:val="00D00321"/>
    <w:rsid w:val="00D00E4D"/>
    <w:rsid w:val="00D018DD"/>
    <w:rsid w:val="00D0201A"/>
    <w:rsid w:val="00D03D12"/>
    <w:rsid w:val="00D03DDE"/>
    <w:rsid w:val="00D03FA4"/>
    <w:rsid w:val="00D041D0"/>
    <w:rsid w:val="00D04813"/>
    <w:rsid w:val="00D04A7E"/>
    <w:rsid w:val="00D05AE9"/>
    <w:rsid w:val="00D06298"/>
    <w:rsid w:val="00D06FFC"/>
    <w:rsid w:val="00D075BF"/>
    <w:rsid w:val="00D07819"/>
    <w:rsid w:val="00D07C2E"/>
    <w:rsid w:val="00D10326"/>
    <w:rsid w:val="00D10493"/>
    <w:rsid w:val="00D10DF8"/>
    <w:rsid w:val="00D117D5"/>
    <w:rsid w:val="00D11FEE"/>
    <w:rsid w:val="00D1211D"/>
    <w:rsid w:val="00D1274D"/>
    <w:rsid w:val="00D1277A"/>
    <w:rsid w:val="00D13A56"/>
    <w:rsid w:val="00D13FBD"/>
    <w:rsid w:val="00D1455E"/>
    <w:rsid w:val="00D1457D"/>
    <w:rsid w:val="00D15762"/>
    <w:rsid w:val="00D164A4"/>
    <w:rsid w:val="00D16889"/>
    <w:rsid w:val="00D17C23"/>
    <w:rsid w:val="00D20ABE"/>
    <w:rsid w:val="00D20C8D"/>
    <w:rsid w:val="00D22154"/>
    <w:rsid w:val="00D22917"/>
    <w:rsid w:val="00D24D24"/>
    <w:rsid w:val="00D25070"/>
    <w:rsid w:val="00D259DB"/>
    <w:rsid w:val="00D26ABE"/>
    <w:rsid w:val="00D27317"/>
    <w:rsid w:val="00D27322"/>
    <w:rsid w:val="00D276D2"/>
    <w:rsid w:val="00D27A84"/>
    <w:rsid w:val="00D27F42"/>
    <w:rsid w:val="00D305D4"/>
    <w:rsid w:val="00D31180"/>
    <w:rsid w:val="00D3126F"/>
    <w:rsid w:val="00D313B5"/>
    <w:rsid w:val="00D313D0"/>
    <w:rsid w:val="00D31BB8"/>
    <w:rsid w:val="00D31FF6"/>
    <w:rsid w:val="00D32309"/>
    <w:rsid w:val="00D32C67"/>
    <w:rsid w:val="00D332DA"/>
    <w:rsid w:val="00D335A9"/>
    <w:rsid w:val="00D3377A"/>
    <w:rsid w:val="00D35F34"/>
    <w:rsid w:val="00D360AD"/>
    <w:rsid w:val="00D36230"/>
    <w:rsid w:val="00D36707"/>
    <w:rsid w:val="00D36F94"/>
    <w:rsid w:val="00D37920"/>
    <w:rsid w:val="00D40BC8"/>
    <w:rsid w:val="00D40E4E"/>
    <w:rsid w:val="00D41803"/>
    <w:rsid w:val="00D43F41"/>
    <w:rsid w:val="00D44DFA"/>
    <w:rsid w:val="00D4669F"/>
    <w:rsid w:val="00D4680A"/>
    <w:rsid w:val="00D46852"/>
    <w:rsid w:val="00D46C76"/>
    <w:rsid w:val="00D47222"/>
    <w:rsid w:val="00D47F02"/>
    <w:rsid w:val="00D47F6C"/>
    <w:rsid w:val="00D50418"/>
    <w:rsid w:val="00D5041E"/>
    <w:rsid w:val="00D50492"/>
    <w:rsid w:val="00D510AD"/>
    <w:rsid w:val="00D519A8"/>
    <w:rsid w:val="00D51AF4"/>
    <w:rsid w:val="00D51C79"/>
    <w:rsid w:val="00D521DA"/>
    <w:rsid w:val="00D52BE4"/>
    <w:rsid w:val="00D52E95"/>
    <w:rsid w:val="00D53B55"/>
    <w:rsid w:val="00D547DE"/>
    <w:rsid w:val="00D554A9"/>
    <w:rsid w:val="00D5564C"/>
    <w:rsid w:val="00D55C21"/>
    <w:rsid w:val="00D56436"/>
    <w:rsid w:val="00D56639"/>
    <w:rsid w:val="00D57FD7"/>
    <w:rsid w:val="00D6034D"/>
    <w:rsid w:val="00D6086D"/>
    <w:rsid w:val="00D61147"/>
    <w:rsid w:val="00D61B46"/>
    <w:rsid w:val="00D62799"/>
    <w:rsid w:val="00D63246"/>
    <w:rsid w:val="00D63611"/>
    <w:rsid w:val="00D63B72"/>
    <w:rsid w:val="00D63FD7"/>
    <w:rsid w:val="00D650B6"/>
    <w:rsid w:val="00D65520"/>
    <w:rsid w:val="00D65C2B"/>
    <w:rsid w:val="00D65FDD"/>
    <w:rsid w:val="00D662A7"/>
    <w:rsid w:val="00D66BBF"/>
    <w:rsid w:val="00D67D37"/>
    <w:rsid w:val="00D702E4"/>
    <w:rsid w:val="00D70889"/>
    <w:rsid w:val="00D70C46"/>
    <w:rsid w:val="00D713B2"/>
    <w:rsid w:val="00D71D96"/>
    <w:rsid w:val="00D71F94"/>
    <w:rsid w:val="00D72677"/>
    <w:rsid w:val="00D7279E"/>
    <w:rsid w:val="00D728DD"/>
    <w:rsid w:val="00D730E5"/>
    <w:rsid w:val="00D731B6"/>
    <w:rsid w:val="00D73A0E"/>
    <w:rsid w:val="00D73AB4"/>
    <w:rsid w:val="00D73B38"/>
    <w:rsid w:val="00D75CAC"/>
    <w:rsid w:val="00D76113"/>
    <w:rsid w:val="00D767C4"/>
    <w:rsid w:val="00D77AD0"/>
    <w:rsid w:val="00D80002"/>
    <w:rsid w:val="00D80555"/>
    <w:rsid w:val="00D8121B"/>
    <w:rsid w:val="00D81806"/>
    <w:rsid w:val="00D82952"/>
    <w:rsid w:val="00D836FC"/>
    <w:rsid w:val="00D838F2"/>
    <w:rsid w:val="00D85F77"/>
    <w:rsid w:val="00D8604D"/>
    <w:rsid w:val="00D861E1"/>
    <w:rsid w:val="00D867E6"/>
    <w:rsid w:val="00D872D9"/>
    <w:rsid w:val="00D90BCD"/>
    <w:rsid w:val="00D912E5"/>
    <w:rsid w:val="00D91CD5"/>
    <w:rsid w:val="00D933B0"/>
    <w:rsid w:val="00D935FA"/>
    <w:rsid w:val="00D95752"/>
    <w:rsid w:val="00D960B2"/>
    <w:rsid w:val="00D960F8"/>
    <w:rsid w:val="00D97EB6"/>
    <w:rsid w:val="00D97FF9"/>
    <w:rsid w:val="00DA06E3"/>
    <w:rsid w:val="00DA09C4"/>
    <w:rsid w:val="00DA0B92"/>
    <w:rsid w:val="00DA1FAD"/>
    <w:rsid w:val="00DA2327"/>
    <w:rsid w:val="00DA2A2D"/>
    <w:rsid w:val="00DA30B5"/>
    <w:rsid w:val="00DA3417"/>
    <w:rsid w:val="00DA3ACA"/>
    <w:rsid w:val="00DA4636"/>
    <w:rsid w:val="00DA521A"/>
    <w:rsid w:val="00DA5EB5"/>
    <w:rsid w:val="00DA5F8C"/>
    <w:rsid w:val="00DA5FE0"/>
    <w:rsid w:val="00DA6207"/>
    <w:rsid w:val="00DA69E8"/>
    <w:rsid w:val="00DA6BD4"/>
    <w:rsid w:val="00DA770C"/>
    <w:rsid w:val="00DA7E75"/>
    <w:rsid w:val="00DB006E"/>
    <w:rsid w:val="00DB0BC0"/>
    <w:rsid w:val="00DB1CF3"/>
    <w:rsid w:val="00DB1F2C"/>
    <w:rsid w:val="00DB2E86"/>
    <w:rsid w:val="00DB30F4"/>
    <w:rsid w:val="00DB5DC3"/>
    <w:rsid w:val="00DB7C12"/>
    <w:rsid w:val="00DC0429"/>
    <w:rsid w:val="00DC0903"/>
    <w:rsid w:val="00DC11A3"/>
    <w:rsid w:val="00DC12C0"/>
    <w:rsid w:val="00DC15C1"/>
    <w:rsid w:val="00DC19C0"/>
    <w:rsid w:val="00DC2705"/>
    <w:rsid w:val="00DC28EA"/>
    <w:rsid w:val="00DC296F"/>
    <w:rsid w:val="00DC2B49"/>
    <w:rsid w:val="00DC2CCD"/>
    <w:rsid w:val="00DC380B"/>
    <w:rsid w:val="00DC3DB5"/>
    <w:rsid w:val="00DC3F34"/>
    <w:rsid w:val="00DC42A0"/>
    <w:rsid w:val="00DC4A31"/>
    <w:rsid w:val="00DC4DCE"/>
    <w:rsid w:val="00DC5749"/>
    <w:rsid w:val="00DC575D"/>
    <w:rsid w:val="00DC6CC0"/>
    <w:rsid w:val="00DD0A0D"/>
    <w:rsid w:val="00DD1118"/>
    <w:rsid w:val="00DD19E4"/>
    <w:rsid w:val="00DD2E7A"/>
    <w:rsid w:val="00DD300B"/>
    <w:rsid w:val="00DD340A"/>
    <w:rsid w:val="00DD34BC"/>
    <w:rsid w:val="00DD3938"/>
    <w:rsid w:val="00DD40D4"/>
    <w:rsid w:val="00DD45B7"/>
    <w:rsid w:val="00DD4FD7"/>
    <w:rsid w:val="00DD5E10"/>
    <w:rsid w:val="00DD5F1C"/>
    <w:rsid w:val="00DD6245"/>
    <w:rsid w:val="00DD68CF"/>
    <w:rsid w:val="00DD6E2E"/>
    <w:rsid w:val="00DD7935"/>
    <w:rsid w:val="00DD7ABB"/>
    <w:rsid w:val="00DE023C"/>
    <w:rsid w:val="00DE12ED"/>
    <w:rsid w:val="00DE1914"/>
    <w:rsid w:val="00DE19F8"/>
    <w:rsid w:val="00DE2F34"/>
    <w:rsid w:val="00DE32E3"/>
    <w:rsid w:val="00DE3C75"/>
    <w:rsid w:val="00DE3D84"/>
    <w:rsid w:val="00DE4049"/>
    <w:rsid w:val="00DE410C"/>
    <w:rsid w:val="00DE466D"/>
    <w:rsid w:val="00DE4D06"/>
    <w:rsid w:val="00DE5522"/>
    <w:rsid w:val="00DE6205"/>
    <w:rsid w:val="00DE7C7E"/>
    <w:rsid w:val="00DF0718"/>
    <w:rsid w:val="00DF0DA0"/>
    <w:rsid w:val="00DF104A"/>
    <w:rsid w:val="00DF1A91"/>
    <w:rsid w:val="00DF1CDF"/>
    <w:rsid w:val="00DF2102"/>
    <w:rsid w:val="00DF3049"/>
    <w:rsid w:val="00DF39E0"/>
    <w:rsid w:val="00DF3BBB"/>
    <w:rsid w:val="00DF3D7E"/>
    <w:rsid w:val="00DF3F37"/>
    <w:rsid w:val="00DF3FEF"/>
    <w:rsid w:val="00DF48D2"/>
    <w:rsid w:val="00DF4F9A"/>
    <w:rsid w:val="00DF670E"/>
    <w:rsid w:val="00DF75C0"/>
    <w:rsid w:val="00DF7680"/>
    <w:rsid w:val="00E0018C"/>
    <w:rsid w:val="00E004E6"/>
    <w:rsid w:val="00E0081F"/>
    <w:rsid w:val="00E00921"/>
    <w:rsid w:val="00E00B26"/>
    <w:rsid w:val="00E00B3A"/>
    <w:rsid w:val="00E01913"/>
    <w:rsid w:val="00E01C3A"/>
    <w:rsid w:val="00E02294"/>
    <w:rsid w:val="00E02BF4"/>
    <w:rsid w:val="00E02D37"/>
    <w:rsid w:val="00E03B0C"/>
    <w:rsid w:val="00E0446B"/>
    <w:rsid w:val="00E045D6"/>
    <w:rsid w:val="00E047AB"/>
    <w:rsid w:val="00E0544B"/>
    <w:rsid w:val="00E05D4B"/>
    <w:rsid w:val="00E06198"/>
    <w:rsid w:val="00E06F34"/>
    <w:rsid w:val="00E07688"/>
    <w:rsid w:val="00E10082"/>
    <w:rsid w:val="00E10CBD"/>
    <w:rsid w:val="00E1143F"/>
    <w:rsid w:val="00E1150A"/>
    <w:rsid w:val="00E1178F"/>
    <w:rsid w:val="00E117B3"/>
    <w:rsid w:val="00E11904"/>
    <w:rsid w:val="00E11978"/>
    <w:rsid w:val="00E119E4"/>
    <w:rsid w:val="00E11A8B"/>
    <w:rsid w:val="00E131F2"/>
    <w:rsid w:val="00E133DE"/>
    <w:rsid w:val="00E138ED"/>
    <w:rsid w:val="00E13C39"/>
    <w:rsid w:val="00E15242"/>
    <w:rsid w:val="00E1552F"/>
    <w:rsid w:val="00E1597B"/>
    <w:rsid w:val="00E16118"/>
    <w:rsid w:val="00E16D2C"/>
    <w:rsid w:val="00E17BB9"/>
    <w:rsid w:val="00E17D17"/>
    <w:rsid w:val="00E218B6"/>
    <w:rsid w:val="00E21F04"/>
    <w:rsid w:val="00E2253E"/>
    <w:rsid w:val="00E22694"/>
    <w:rsid w:val="00E228FE"/>
    <w:rsid w:val="00E23768"/>
    <w:rsid w:val="00E2397B"/>
    <w:rsid w:val="00E23B9E"/>
    <w:rsid w:val="00E23DDB"/>
    <w:rsid w:val="00E23FFC"/>
    <w:rsid w:val="00E257C3"/>
    <w:rsid w:val="00E25E6A"/>
    <w:rsid w:val="00E26183"/>
    <w:rsid w:val="00E26535"/>
    <w:rsid w:val="00E26945"/>
    <w:rsid w:val="00E275B5"/>
    <w:rsid w:val="00E300FB"/>
    <w:rsid w:val="00E30E7A"/>
    <w:rsid w:val="00E30EE0"/>
    <w:rsid w:val="00E32F33"/>
    <w:rsid w:val="00E32F4E"/>
    <w:rsid w:val="00E34035"/>
    <w:rsid w:val="00E345FE"/>
    <w:rsid w:val="00E34705"/>
    <w:rsid w:val="00E35F25"/>
    <w:rsid w:val="00E361CD"/>
    <w:rsid w:val="00E36ACF"/>
    <w:rsid w:val="00E36D53"/>
    <w:rsid w:val="00E36EB6"/>
    <w:rsid w:val="00E37073"/>
    <w:rsid w:val="00E37481"/>
    <w:rsid w:val="00E374E2"/>
    <w:rsid w:val="00E40807"/>
    <w:rsid w:val="00E40D80"/>
    <w:rsid w:val="00E40E88"/>
    <w:rsid w:val="00E416F2"/>
    <w:rsid w:val="00E41765"/>
    <w:rsid w:val="00E422F7"/>
    <w:rsid w:val="00E447D0"/>
    <w:rsid w:val="00E44BB0"/>
    <w:rsid w:val="00E4518D"/>
    <w:rsid w:val="00E46DB2"/>
    <w:rsid w:val="00E471B8"/>
    <w:rsid w:val="00E47746"/>
    <w:rsid w:val="00E47B69"/>
    <w:rsid w:val="00E47BE2"/>
    <w:rsid w:val="00E47D0D"/>
    <w:rsid w:val="00E52617"/>
    <w:rsid w:val="00E52717"/>
    <w:rsid w:val="00E5325D"/>
    <w:rsid w:val="00E53855"/>
    <w:rsid w:val="00E539A8"/>
    <w:rsid w:val="00E5437C"/>
    <w:rsid w:val="00E54495"/>
    <w:rsid w:val="00E54A9F"/>
    <w:rsid w:val="00E54E31"/>
    <w:rsid w:val="00E54FD5"/>
    <w:rsid w:val="00E5606A"/>
    <w:rsid w:val="00E561D4"/>
    <w:rsid w:val="00E56528"/>
    <w:rsid w:val="00E56E8E"/>
    <w:rsid w:val="00E57501"/>
    <w:rsid w:val="00E60501"/>
    <w:rsid w:val="00E621A8"/>
    <w:rsid w:val="00E62DE1"/>
    <w:rsid w:val="00E635DC"/>
    <w:rsid w:val="00E64CCC"/>
    <w:rsid w:val="00E66AAC"/>
    <w:rsid w:val="00E67373"/>
    <w:rsid w:val="00E67378"/>
    <w:rsid w:val="00E70C0D"/>
    <w:rsid w:val="00E70D2F"/>
    <w:rsid w:val="00E72AA6"/>
    <w:rsid w:val="00E7310D"/>
    <w:rsid w:val="00E737E4"/>
    <w:rsid w:val="00E73A72"/>
    <w:rsid w:val="00E73E8E"/>
    <w:rsid w:val="00E74D09"/>
    <w:rsid w:val="00E74D0C"/>
    <w:rsid w:val="00E7562E"/>
    <w:rsid w:val="00E76037"/>
    <w:rsid w:val="00E764FA"/>
    <w:rsid w:val="00E76FC7"/>
    <w:rsid w:val="00E779BC"/>
    <w:rsid w:val="00E77A8A"/>
    <w:rsid w:val="00E77EE0"/>
    <w:rsid w:val="00E80037"/>
    <w:rsid w:val="00E8086E"/>
    <w:rsid w:val="00E821A0"/>
    <w:rsid w:val="00E8269E"/>
    <w:rsid w:val="00E90C99"/>
    <w:rsid w:val="00E90D30"/>
    <w:rsid w:val="00E9146B"/>
    <w:rsid w:val="00E924E2"/>
    <w:rsid w:val="00E92DB6"/>
    <w:rsid w:val="00E93266"/>
    <w:rsid w:val="00E93321"/>
    <w:rsid w:val="00E941D1"/>
    <w:rsid w:val="00E951C4"/>
    <w:rsid w:val="00E95D26"/>
    <w:rsid w:val="00E960F9"/>
    <w:rsid w:val="00E9658C"/>
    <w:rsid w:val="00E97431"/>
    <w:rsid w:val="00E97670"/>
    <w:rsid w:val="00E97AF0"/>
    <w:rsid w:val="00E97D3C"/>
    <w:rsid w:val="00EA01C0"/>
    <w:rsid w:val="00EA05EA"/>
    <w:rsid w:val="00EA10B6"/>
    <w:rsid w:val="00EA2CD7"/>
    <w:rsid w:val="00EA2F71"/>
    <w:rsid w:val="00EA3178"/>
    <w:rsid w:val="00EA338B"/>
    <w:rsid w:val="00EA499F"/>
    <w:rsid w:val="00EA523B"/>
    <w:rsid w:val="00EA5DFC"/>
    <w:rsid w:val="00EA5E7D"/>
    <w:rsid w:val="00EA66F0"/>
    <w:rsid w:val="00EA69B0"/>
    <w:rsid w:val="00EA6AEF"/>
    <w:rsid w:val="00EA79F1"/>
    <w:rsid w:val="00EA7D67"/>
    <w:rsid w:val="00EB00DA"/>
    <w:rsid w:val="00EB0565"/>
    <w:rsid w:val="00EB0739"/>
    <w:rsid w:val="00EB1D3F"/>
    <w:rsid w:val="00EB205D"/>
    <w:rsid w:val="00EB34B3"/>
    <w:rsid w:val="00EB38FC"/>
    <w:rsid w:val="00EB4653"/>
    <w:rsid w:val="00EB4D32"/>
    <w:rsid w:val="00EB5693"/>
    <w:rsid w:val="00EB6538"/>
    <w:rsid w:val="00EB6711"/>
    <w:rsid w:val="00EB6C42"/>
    <w:rsid w:val="00EB70C8"/>
    <w:rsid w:val="00EB7546"/>
    <w:rsid w:val="00EC00E0"/>
    <w:rsid w:val="00EC0203"/>
    <w:rsid w:val="00EC0ACC"/>
    <w:rsid w:val="00EC0BD4"/>
    <w:rsid w:val="00EC18A3"/>
    <w:rsid w:val="00EC3604"/>
    <w:rsid w:val="00EC4467"/>
    <w:rsid w:val="00EC48CA"/>
    <w:rsid w:val="00EC49F5"/>
    <w:rsid w:val="00EC511E"/>
    <w:rsid w:val="00EC636D"/>
    <w:rsid w:val="00EC68FE"/>
    <w:rsid w:val="00EC6E69"/>
    <w:rsid w:val="00EC7701"/>
    <w:rsid w:val="00EC78F0"/>
    <w:rsid w:val="00EC7B95"/>
    <w:rsid w:val="00ED06F6"/>
    <w:rsid w:val="00ED0F98"/>
    <w:rsid w:val="00ED1B96"/>
    <w:rsid w:val="00ED21EB"/>
    <w:rsid w:val="00ED29B0"/>
    <w:rsid w:val="00ED324F"/>
    <w:rsid w:val="00ED3450"/>
    <w:rsid w:val="00ED3F7E"/>
    <w:rsid w:val="00ED5D47"/>
    <w:rsid w:val="00ED6F91"/>
    <w:rsid w:val="00EE0567"/>
    <w:rsid w:val="00EE1224"/>
    <w:rsid w:val="00EE18C6"/>
    <w:rsid w:val="00EE228B"/>
    <w:rsid w:val="00EE27F5"/>
    <w:rsid w:val="00EE37AA"/>
    <w:rsid w:val="00EE3AAC"/>
    <w:rsid w:val="00EE4929"/>
    <w:rsid w:val="00EE58BB"/>
    <w:rsid w:val="00EE597D"/>
    <w:rsid w:val="00EE6F46"/>
    <w:rsid w:val="00EE7409"/>
    <w:rsid w:val="00EF156D"/>
    <w:rsid w:val="00EF17EF"/>
    <w:rsid w:val="00EF18C9"/>
    <w:rsid w:val="00EF1AA0"/>
    <w:rsid w:val="00EF1B64"/>
    <w:rsid w:val="00EF21CB"/>
    <w:rsid w:val="00EF26A4"/>
    <w:rsid w:val="00EF2A23"/>
    <w:rsid w:val="00EF3219"/>
    <w:rsid w:val="00EF40EE"/>
    <w:rsid w:val="00EF7106"/>
    <w:rsid w:val="00EF725F"/>
    <w:rsid w:val="00F005CB"/>
    <w:rsid w:val="00F02163"/>
    <w:rsid w:val="00F02939"/>
    <w:rsid w:val="00F038E8"/>
    <w:rsid w:val="00F038EE"/>
    <w:rsid w:val="00F04ADD"/>
    <w:rsid w:val="00F068A2"/>
    <w:rsid w:val="00F06D9D"/>
    <w:rsid w:val="00F074FA"/>
    <w:rsid w:val="00F07C65"/>
    <w:rsid w:val="00F1031E"/>
    <w:rsid w:val="00F1047B"/>
    <w:rsid w:val="00F1073F"/>
    <w:rsid w:val="00F10E93"/>
    <w:rsid w:val="00F10F4E"/>
    <w:rsid w:val="00F129BD"/>
    <w:rsid w:val="00F1338D"/>
    <w:rsid w:val="00F13906"/>
    <w:rsid w:val="00F13AC8"/>
    <w:rsid w:val="00F13C06"/>
    <w:rsid w:val="00F143B9"/>
    <w:rsid w:val="00F14D0D"/>
    <w:rsid w:val="00F14E31"/>
    <w:rsid w:val="00F159A2"/>
    <w:rsid w:val="00F170F5"/>
    <w:rsid w:val="00F17117"/>
    <w:rsid w:val="00F176C7"/>
    <w:rsid w:val="00F17B5C"/>
    <w:rsid w:val="00F2001B"/>
    <w:rsid w:val="00F21088"/>
    <w:rsid w:val="00F21442"/>
    <w:rsid w:val="00F22205"/>
    <w:rsid w:val="00F22581"/>
    <w:rsid w:val="00F22883"/>
    <w:rsid w:val="00F2435D"/>
    <w:rsid w:val="00F24530"/>
    <w:rsid w:val="00F24F64"/>
    <w:rsid w:val="00F259DA"/>
    <w:rsid w:val="00F26603"/>
    <w:rsid w:val="00F27244"/>
    <w:rsid w:val="00F27659"/>
    <w:rsid w:val="00F30009"/>
    <w:rsid w:val="00F311C9"/>
    <w:rsid w:val="00F32CC6"/>
    <w:rsid w:val="00F32E64"/>
    <w:rsid w:val="00F33135"/>
    <w:rsid w:val="00F33227"/>
    <w:rsid w:val="00F33970"/>
    <w:rsid w:val="00F362FF"/>
    <w:rsid w:val="00F36361"/>
    <w:rsid w:val="00F368D3"/>
    <w:rsid w:val="00F36F97"/>
    <w:rsid w:val="00F373BB"/>
    <w:rsid w:val="00F37B57"/>
    <w:rsid w:val="00F37BD4"/>
    <w:rsid w:val="00F400AC"/>
    <w:rsid w:val="00F421DC"/>
    <w:rsid w:val="00F421F2"/>
    <w:rsid w:val="00F432FD"/>
    <w:rsid w:val="00F43D62"/>
    <w:rsid w:val="00F452AE"/>
    <w:rsid w:val="00F463DB"/>
    <w:rsid w:val="00F46D7E"/>
    <w:rsid w:val="00F476B0"/>
    <w:rsid w:val="00F4797E"/>
    <w:rsid w:val="00F479C6"/>
    <w:rsid w:val="00F47DD5"/>
    <w:rsid w:val="00F50CBD"/>
    <w:rsid w:val="00F50F87"/>
    <w:rsid w:val="00F50F89"/>
    <w:rsid w:val="00F50FB1"/>
    <w:rsid w:val="00F520A5"/>
    <w:rsid w:val="00F53E73"/>
    <w:rsid w:val="00F548C7"/>
    <w:rsid w:val="00F54C32"/>
    <w:rsid w:val="00F55425"/>
    <w:rsid w:val="00F5645D"/>
    <w:rsid w:val="00F57136"/>
    <w:rsid w:val="00F572A1"/>
    <w:rsid w:val="00F577EC"/>
    <w:rsid w:val="00F5781A"/>
    <w:rsid w:val="00F610DB"/>
    <w:rsid w:val="00F61675"/>
    <w:rsid w:val="00F6191D"/>
    <w:rsid w:val="00F61EDE"/>
    <w:rsid w:val="00F62327"/>
    <w:rsid w:val="00F632DC"/>
    <w:rsid w:val="00F63851"/>
    <w:rsid w:val="00F63C16"/>
    <w:rsid w:val="00F64A43"/>
    <w:rsid w:val="00F651F9"/>
    <w:rsid w:val="00F67D96"/>
    <w:rsid w:val="00F67F61"/>
    <w:rsid w:val="00F71748"/>
    <w:rsid w:val="00F72285"/>
    <w:rsid w:val="00F7359B"/>
    <w:rsid w:val="00F7454B"/>
    <w:rsid w:val="00F74929"/>
    <w:rsid w:val="00F76948"/>
    <w:rsid w:val="00F76C2A"/>
    <w:rsid w:val="00F76DD5"/>
    <w:rsid w:val="00F77F66"/>
    <w:rsid w:val="00F805A4"/>
    <w:rsid w:val="00F80B72"/>
    <w:rsid w:val="00F81208"/>
    <w:rsid w:val="00F813A3"/>
    <w:rsid w:val="00F81786"/>
    <w:rsid w:val="00F82434"/>
    <w:rsid w:val="00F82C10"/>
    <w:rsid w:val="00F83A14"/>
    <w:rsid w:val="00F84BD5"/>
    <w:rsid w:val="00F84DDB"/>
    <w:rsid w:val="00F8558D"/>
    <w:rsid w:val="00F861A1"/>
    <w:rsid w:val="00F867B4"/>
    <w:rsid w:val="00F86E89"/>
    <w:rsid w:val="00F90654"/>
    <w:rsid w:val="00F914D6"/>
    <w:rsid w:val="00F92C3A"/>
    <w:rsid w:val="00F935FB"/>
    <w:rsid w:val="00F93E54"/>
    <w:rsid w:val="00F95351"/>
    <w:rsid w:val="00F959F1"/>
    <w:rsid w:val="00F961E0"/>
    <w:rsid w:val="00F96A18"/>
    <w:rsid w:val="00F96B60"/>
    <w:rsid w:val="00F96C2F"/>
    <w:rsid w:val="00F96E4F"/>
    <w:rsid w:val="00F97C14"/>
    <w:rsid w:val="00FA13B4"/>
    <w:rsid w:val="00FA1542"/>
    <w:rsid w:val="00FA1812"/>
    <w:rsid w:val="00FA21A4"/>
    <w:rsid w:val="00FA22C9"/>
    <w:rsid w:val="00FA2417"/>
    <w:rsid w:val="00FA2C0D"/>
    <w:rsid w:val="00FA3762"/>
    <w:rsid w:val="00FA3E0E"/>
    <w:rsid w:val="00FA42BD"/>
    <w:rsid w:val="00FA4F09"/>
    <w:rsid w:val="00FA5584"/>
    <w:rsid w:val="00FA55BB"/>
    <w:rsid w:val="00FA66B4"/>
    <w:rsid w:val="00FA688A"/>
    <w:rsid w:val="00FA76F4"/>
    <w:rsid w:val="00FA78E8"/>
    <w:rsid w:val="00FB0044"/>
    <w:rsid w:val="00FB0433"/>
    <w:rsid w:val="00FB12C6"/>
    <w:rsid w:val="00FB1B8E"/>
    <w:rsid w:val="00FB1F76"/>
    <w:rsid w:val="00FB20D7"/>
    <w:rsid w:val="00FB2DF4"/>
    <w:rsid w:val="00FB39A4"/>
    <w:rsid w:val="00FB3A0A"/>
    <w:rsid w:val="00FB4BDA"/>
    <w:rsid w:val="00FB5BC0"/>
    <w:rsid w:val="00FB608C"/>
    <w:rsid w:val="00FB612A"/>
    <w:rsid w:val="00FB6812"/>
    <w:rsid w:val="00FB7718"/>
    <w:rsid w:val="00FC0151"/>
    <w:rsid w:val="00FC0254"/>
    <w:rsid w:val="00FC069F"/>
    <w:rsid w:val="00FC11BA"/>
    <w:rsid w:val="00FC1EEA"/>
    <w:rsid w:val="00FC1F7C"/>
    <w:rsid w:val="00FC23AE"/>
    <w:rsid w:val="00FC29CB"/>
    <w:rsid w:val="00FC3081"/>
    <w:rsid w:val="00FC426B"/>
    <w:rsid w:val="00FC69DF"/>
    <w:rsid w:val="00FC7185"/>
    <w:rsid w:val="00FD02DA"/>
    <w:rsid w:val="00FD094D"/>
    <w:rsid w:val="00FD0C3C"/>
    <w:rsid w:val="00FD1183"/>
    <w:rsid w:val="00FD160D"/>
    <w:rsid w:val="00FD177F"/>
    <w:rsid w:val="00FD3448"/>
    <w:rsid w:val="00FD3742"/>
    <w:rsid w:val="00FD385E"/>
    <w:rsid w:val="00FD39F5"/>
    <w:rsid w:val="00FD3F04"/>
    <w:rsid w:val="00FD480D"/>
    <w:rsid w:val="00FD48B8"/>
    <w:rsid w:val="00FD4FB2"/>
    <w:rsid w:val="00FD6343"/>
    <w:rsid w:val="00FD6D79"/>
    <w:rsid w:val="00FD73CA"/>
    <w:rsid w:val="00FD7996"/>
    <w:rsid w:val="00FD7B87"/>
    <w:rsid w:val="00FE00D5"/>
    <w:rsid w:val="00FE031A"/>
    <w:rsid w:val="00FE03D2"/>
    <w:rsid w:val="00FE04C4"/>
    <w:rsid w:val="00FE0D52"/>
    <w:rsid w:val="00FE0F01"/>
    <w:rsid w:val="00FE14A8"/>
    <w:rsid w:val="00FE18F3"/>
    <w:rsid w:val="00FE1B26"/>
    <w:rsid w:val="00FE1B2B"/>
    <w:rsid w:val="00FE20C1"/>
    <w:rsid w:val="00FE2EC1"/>
    <w:rsid w:val="00FE2F22"/>
    <w:rsid w:val="00FE2F4D"/>
    <w:rsid w:val="00FE3238"/>
    <w:rsid w:val="00FE48C2"/>
    <w:rsid w:val="00FE4B2D"/>
    <w:rsid w:val="00FE4CEE"/>
    <w:rsid w:val="00FE5066"/>
    <w:rsid w:val="00FE5CB6"/>
    <w:rsid w:val="00FE6A87"/>
    <w:rsid w:val="00FE7EC2"/>
    <w:rsid w:val="00FF1762"/>
    <w:rsid w:val="00FF182A"/>
    <w:rsid w:val="00FF1869"/>
    <w:rsid w:val="00FF2937"/>
    <w:rsid w:val="00FF2C2A"/>
    <w:rsid w:val="00FF35AD"/>
    <w:rsid w:val="00FF3B0A"/>
    <w:rsid w:val="00FF4650"/>
    <w:rsid w:val="00FF4BAA"/>
    <w:rsid w:val="00FF4D63"/>
    <w:rsid w:val="00FF5801"/>
    <w:rsid w:val="00FF5D1A"/>
    <w:rsid w:val="00FF5FDB"/>
    <w:rsid w:val="00FF6A3D"/>
    <w:rsid w:val="00FF78DA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D9"/>
    <w:pPr>
      <w:wordWrap w:val="0"/>
    </w:pPr>
    <w:rPr>
      <w:rFonts w:ascii="メイリオ" w:eastAsia="メイリオ" w:hAnsi="メイリオ" w:cstheme="minorBidi"/>
      <w:kern w:val="2"/>
      <w:szCs w:val="22"/>
    </w:rPr>
  </w:style>
  <w:style w:type="paragraph" w:styleId="1">
    <w:name w:val="heading 1"/>
    <w:basedOn w:val="a"/>
    <w:next w:val="a"/>
    <w:link w:val="10"/>
    <w:qFormat/>
    <w:rsid w:val="00291D9E"/>
    <w:pPr>
      <w:keepNext/>
      <w:numPr>
        <w:numId w:val="1"/>
      </w:numPr>
      <w:shd w:val="pct10" w:color="auto" w:fill="auto"/>
      <w:suppressAutoHyphens/>
      <w:spacing w:afterLines="50" w:after="50"/>
      <w:ind w:left="567" w:hanging="567"/>
      <w:outlineLvl w:val="0"/>
    </w:pPr>
    <w:rPr>
      <w:rFonts w:cs="Century"/>
      <w:b/>
      <w:kern w:val="24"/>
      <w:sz w:val="24"/>
      <w:szCs w:val="36"/>
    </w:rPr>
  </w:style>
  <w:style w:type="paragraph" w:styleId="2">
    <w:name w:val="heading 2"/>
    <w:basedOn w:val="a"/>
    <w:next w:val="a"/>
    <w:link w:val="20"/>
    <w:qFormat/>
    <w:rsid w:val="009F2E71"/>
    <w:pPr>
      <w:keepNext/>
      <w:numPr>
        <w:ilvl w:val="1"/>
        <w:numId w:val="1"/>
      </w:numPr>
      <w:shd w:val="pct5" w:color="auto" w:fill="auto"/>
      <w:suppressAutoHyphens/>
      <w:spacing w:afterLines="50" w:after="50"/>
      <w:outlineLvl w:val="1"/>
    </w:pPr>
    <w:rPr>
      <w:rFonts w:cs="メイリオ"/>
      <w:b/>
      <w:kern w:val="21"/>
      <w:sz w:val="22"/>
      <w:szCs w:val="21"/>
      <w:lang w:eastAsia="ar-SA"/>
    </w:rPr>
  </w:style>
  <w:style w:type="paragraph" w:styleId="3">
    <w:name w:val="heading 3"/>
    <w:basedOn w:val="a"/>
    <w:next w:val="a"/>
    <w:link w:val="30"/>
    <w:qFormat/>
    <w:rsid w:val="009F2E71"/>
    <w:pPr>
      <w:keepNext/>
      <w:numPr>
        <w:ilvl w:val="2"/>
        <w:numId w:val="1"/>
      </w:numPr>
      <w:shd w:val="pct5" w:color="auto" w:fill="auto"/>
      <w:suppressAutoHyphens/>
      <w:spacing w:afterLines="50" w:after="50"/>
      <w:ind w:left="567" w:hanging="567"/>
      <w:outlineLvl w:val="2"/>
    </w:pPr>
    <w:rPr>
      <w:rFonts w:cs="Century"/>
      <w:b/>
      <w:kern w:val="24"/>
      <w:sz w:val="21"/>
    </w:rPr>
  </w:style>
  <w:style w:type="paragraph" w:styleId="4">
    <w:name w:val="heading 4"/>
    <w:basedOn w:val="a"/>
    <w:next w:val="a"/>
    <w:link w:val="40"/>
    <w:qFormat/>
    <w:rsid w:val="009F2E71"/>
    <w:pPr>
      <w:keepNext/>
      <w:numPr>
        <w:ilvl w:val="3"/>
        <w:numId w:val="1"/>
      </w:numPr>
      <w:shd w:val="pct5" w:color="auto" w:fill="auto"/>
      <w:tabs>
        <w:tab w:val="left" w:pos="851"/>
      </w:tabs>
      <w:suppressAutoHyphens/>
      <w:spacing w:afterLines="50" w:after="50"/>
      <w:ind w:left="567" w:hanging="567"/>
      <w:outlineLvl w:val="3"/>
    </w:pPr>
    <w:rPr>
      <w:rFonts w:hAnsi="Century" w:cs="Century"/>
      <w:b/>
      <w:bCs/>
      <w:kern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60AD"/>
    <w:pPr>
      <w:jc w:val="center"/>
    </w:pPr>
    <w:rPr>
      <w:b/>
      <w:bCs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05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529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351E4F"/>
  </w:style>
  <w:style w:type="paragraph" w:styleId="a9">
    <w:name w:val="No Spacing"/>
    <w:link w:val="aa"/>
    <w:uiPriority w:val="1"/>
    <w:rsid w:val="001B1A4A"/>
    <w:rPr>
      <w:rFonts w:ascii="メイリオ" w:eastAsia="メイリオ" w:hAnsiTheme="minorHAnsi" w:cstheme="minorBidi"/>
      <w:szCs w:val="22"/>
    </w:rPr>
  </w:style>
  <w:style w:type="character" w:customStyle="1" w:styleId="aa">
    <w:name w:val="行間詰め (文字)"/>
    <w:basedOn w:val="a0"/>
    <w:link w:val="a9"/>
    <w:uiPriority w:val="1"/>
    <w:rsid w:val="001B1A4A"/>
    <w:rPr>
      <w:rFonts w:ascii="メイリオ" w:eastAsia="メイリオ" w:hAnsiTheme="minorHAnsi" w:cstheme="minorBidi"/>
      <w:szCs w:val="22"/>
    </w:rPr>
  </w:style>
  <w:style w:type="paragraph" w:styleId="ab">
    <w:name w:val="Title"/>
    <w:basedOn w:val="a"/>
    <w:next w:val="a"/>
    <w:link w:val="ac"/>
    <w:uiPriority w:val="10"/>
    <w:qFormat/>
    <w:rsid w:val="00AF61BB"/>
    <w:pPr>
      <w:contextualSpacing/>
      <w:jc w:val="center"/>
    </w:pPr>
    <w:rPr>
      <w:rFonts w:hAnsi="Arial"/>
      <w:b/>
      <w:kern w:val="28"/>
      <w:sz w:val="48"/>
      <w:szCs w:val="52"/>
      <w:lang w:val="x-none" w:eastAsia="x-none"/>
    </w:rPr>
  </w:style>
  <w:style w:type="character" w:customStyle="1" w:styleId="ac">
    <w:name w:val="表題 (文字)"/>
    <w:link w:val="ab"/>
    <w:uiPriority w:val="10"/>
    <w:rsid w:val="00AF61BB"/>
    <w:rPr>
      <w:rFonts w:ascii="メイリオ" w:eastAsia="メイリオ" w:hAnsi="Arial" w:cstheme="minorBidi"/>
      <w:b/>
      <w:kern w:val="28"/>
      <w:sz w:val="48"/>
      <w:szCs w:val="52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390291"/>
    <w:pPr>
      <w:numPr>
        <w:ilvl w:val="1"/>
      </w:numPr>
      <w:jc w:val="center"/>
    </w:pPr>
    <w:rPr>
      <w:rFonts w:hAnsi="Arial"/>
      <w:b/>
      <w:iCs/>
      <w:kern w:val="28"/>
      <w:sz w:val="36"/>
      <w:lang w:val="x-none" w:eastAsia="x-none"/>
    </w:rPr>
  </w:style>
  <w:style w:type="character" w:customStyle="1" w:styleId="ae">
    <w:name w:val="副題 (文字)"/>
    <w:link w:val="ad"/>
    <w:uiPriority w:val="11"/>
    <w:rsid w:val="00390291"/>
    <w:rPr>
      <w:rFonts w:ascii="メイリオ" w:eastAsia="メイリオ" w:hAnsi="Arial" w:cstheme="minorBidi"/>
      <w:b/>
      <w:iCs/>
      <w:kern w:val="28"/>
      <w:sz w:val="36"/>
      <w:szCs w:val="22"/>
      <w:lang w:val="x-none" w:eastAsia="x-none"/>
    </w:rPr>
  </w:style>
  <w:style w:type="character" w:customStyle="1" w:styleId="10">
    <w:name w:val="見出し 1 (文字)"/>
    <w:basedOn w:val="a0"/>
    <w:link w:val="1"/>
    <w:rsid w:val="00291D9E"/>
    <w:rPr>
      <w:rFonts w:ascii="メイリオ" w:eastAsia="メイリオ" w:hAnsi="メイリオ" w:cs="Century"/>
      <w:b/>
      <w:kern w:val="24"/>
      <w:sz w:val="24"/>
      <w:szCs w:val="36"/>
      <w:shd w:val="pct10" w:color="auto" w:fill="auto"/>
    </w:rPr>
  </w:style>
  <w:style w:type="paragraph" w:styleId="af">
    <w:name w:val="TOC Heading"/>
    <w:basedOn w:val="1"/>
    <w:next w:val="a"/>
    <w:uiPriority w:val="39"/>
    <w:unhideWhenUsed/>
    <w:rsid w:val="00024D63"/>
    <w:pPr>
      <w:keepLines/>
      <w:numPr>
        <w:numId w:val="0"/>
      </w:numPr>
      <w:spacing w:afterLines="0" w:after="0"/>
      <w:outlineLvl w:val="9"/>
    </w:pPr>
    <w:rPr>
      <w:bCs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70D2F"/>
    <w:pPr>
      <w:tabs>
        <w:tab w:val="left" w:pos="851"/>
        <w:tab w:val="right" w:leader="dot" w:pos="10206"/>
      </w:tabs>
      <w:ind w:firstLineChars="142" w:firstLine="284"/>
    </w:pPr>
    <w:rPr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9B1551"/>
    <w:pPr>
      <w:tabs>
        <w:tab w:val="left" w:pos="480"/>
        <w:tab w:val="right" w:leader="dot" w:pos="10206"/>
      </w:tabs>
    </w:pPr>
    <w:rPr>
      <w:noProof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uiPriority w:val="39"/>
    <w:unhideWhenUsed/>
    <w:rsid w:val="00E70D2F"/>
    <w:pPr>
      <w:tabs>
        <w:tab w:val="right" w:leader="dot" w:pos="10206"/>
      </w:tabs>
      <w:ind w:firstLineChars="283" w:firstLine="566"/>
    </w:pPr>
    <w:rPr>
      <w:noProof/>
    </w:rPr>
  </w:style>
  <w:style w:type="character" w:styleId="af0">
    <w:name w:val="Hyperlink"/>
    <w:basedOn w:val="a0"/>
    <w:uiPriority w:val="99"/>
    <w:unhideWhenUsed/>
    <w:rsid w:val="00AF77A1"/>
    <w:rPr>
      <w:color w:val="auto"/>
      <w:u w:val="single"/>
    </w:rPr>
  </w:style>
  <w:style w:type="table" w:styleId="af1">
    <w:name w:val="Table Grid"/>
    <w:basedOn w:val="a1"/>
    <w:rsid w:val="0065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10529"/>
    <w:pPr>
      <w:tabs>
        <w:tab w:val="center" w:pos="4252"/>
        <w:tab w:val="right" w:pos="8504"/>
      </w:tabs>
    </w:pPr>
  </w:style>
  <w:style w:type="character" w:customStyle="1" w:styleId="20">
    <w:name w:val="見出し 2 (文字)"/>
    <w:basedOn w:val="a0"/>
    <w:link w:val="2"/>
    <w:rsid w:val="009F2E71"/>
    <w:rPr>
      <w:rFonts w:ascii="メイリオ" w:eastAsia="メイリオ" w:hAnsi="メイリオ" w:cs="メイリオ"/>
      <w:b/>
      <w:kern w:val="21"/>
      <w:sz w:val="22"/>
      <w:szCs w:val="21"/>
      <w:shd w:val="pct5" w:color="auto" w:fill="auto"/>
      <w:lang w:eastAsia="ar-SA"/>
    </w:rPr>
  </w:style>
  <w:style w:type="character" w:customStyle="1" w:styleId="af3">
    <w:name w:val="ヘッダー (文字)"/>
    <w:basedOn w:val="a0"/>
    <w:link w:val="af2"/>
    <w:uiPriority w:val="99"/>
    <w:rsid w:val="00210529"/>
    <w:rPr>
      <w:rFonts w:ascii="メイリオ" w:eastAsia="メイリオ" w:hAnsi="メイリオ" w:cstheme="minorBidi"/>
      <w:kern w:val="2"/>
      <w:sz w:val="24"/>
      <w:szCs w:val="22"/>
    </w:rPr>
  </w:style>
  <w:style w:type="character" w:styleId="af4">
    <w:name w:val="FollowedHyperlink"/>
    <w:uiPriority w:val="99"/>
    <w:semiHidden/>
    <w:unhideWhenUsed/>
    <w:rsid w:val="00AF77A1"/>
    <w:rPr>
      <w:color w:val="auto"/>
      <w:u w:val="single"/>
    </w:rPr>
  </w:style>
  <w:style w:type="paragraph" w:styleId="af5">
    <w:name w:val="List Paragraph"/>
    <w:basedOn w:val="a"/>
    <w:uiPriority w:val="34"/>
    <w:rsid w:val="003C5D5C"/>
    <w:pPr>
      <w:ind w:leftChars="400" w:left="840"/>
    </w:pPr>
  </w:style>
  <w:style w:type="paragraph" w:customStyle="1" w:styleId="12">
    <w:name w:val="スタイル 最初の行 :  1 字"/>
    <w:basedOn w:val="a"/>
    <w:rsid w:val="00100371"/>
    <w:pPr>
      <w:ind w:firstLineChars="100" w:firstLine="160"/>
    </w:pPr>
    <w:rPr>
      <w:rFonts w:cs="ＭＳ 明朝"/>
      <w:sz w:val="14"/>
      <w:szCs w:val="20"/>
    </w:rPr>
  </w:style>
  <w:style w:type="paragraph" w:styleId="Web">
    <w:name w:val="Normal (Web)"/>
    <w:basedOn w:val="a"/>
    <w:uiPriority w:val="99"/>
    <w:unhideWhenUsed/>
    <w:rsid w:val="00CA0834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</w:rPr>
  </w:style>
  <w:style w:type="character" w:customStyle="1" w:styleId="a5">
    <w:name w:val="吹き出し (文字)"/>
    <w:basedOn w:val="a0"/>
    <w:link w:val="a4"/>
    <w:uiPriority w:val="99"/>
    <w:semiHidden/>
    <w:rsid w:val="0021052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00">
    <w:name w:val="スタイル 見出し 3 + 左  0 字"/>
    <w:basedOn w:val="3"/>
    <w:rsid w:val="001220E5"/>
    <w:pPr>
      <w:ind w:left="0"/>
      <w:jc w:val="both"/>
    </w:pPr>
    <w:rPr>
      <w:rFonts w:ascii="Verdana" w:eastAsia="ＭＳ Ｐゴシック" w:hAnsi="Verdana" w:cs="ＭＳ 明朝"/>
      <w:b w:val="0"/>
      <w:sz w:val="16"/>
      <w:szCs w:val="16"/>
    </w:rPr>
  </w:style>
  <w:style w:type="character" w:customStyle="1" w:styleId="30">
    <w:name w:val="見出し 3 (文字)"/>
    <w:basedOn w:val="a0"/>
    <w:link w:val="3"/>
    <w:rsid w:val="009F2E71"/>
    <w:rPr>
      <w:rFonts w:ascii="メイリオ" w:eastAsia="メイリオ" w:hAnsi="メイリオ" w:cs="Century"/>
      <w:b/>
      <w:kern w:val="24"/>
      <w:sz w:val="21"/>
      <w:szCs w:val="22"/>
      <w:shd w:val="pct5" w:color="auto" w:fill="auto"/>
    </w:rPr>
  </w:style>
  <w:style w:type="character" w:styleId="af6">
    <w:name w:val="Placeholder Text"/>
    <w:basedOn w:val="a0"/>
    <w:uiPriority w:val="99"/>
    <w:semiHidden/>
    <w:rsid w:val="00210529"/>
    <w:rPr>
      <w:color w:val="808080"/>
    </w:rPr>
  </w:style>
  <w:style w:type="character" w:customStyle="1" w:styleId="a7">
    <w:name w:val="フッター (文字)"/>
    <w:basedOn w:val="a0"/>
    <w:link w:val="a6"/>
    <w:uiPriority w:val="99"/>
    <w:rsid w:val="00210529"/>
    <w:rPr>
      <w:rFonts w:ascii="メイリオ" w:eastAsia="メイリオ" w:hAnsi="メイリオ" w:cstheme="min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rsid w:val="009F2E71"/>
    <w:rPr>
      <w:rFonts w:ascii="メイリオ" w:eastAsia="メイリオ" w:cs="Century"/>
      <w:b/>
      <w:bCs/>
      <w:kern w:val="24"/>
      <w:szCs w:val="24"/>
      <w:shd w:val="pct5" w:color="auto" w:fill="auto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E70D2F"/>
    <w:pPr>
      <w:tabs>
        <w:tab w:val="right" w:leader="dot" w:pos="10206"/>
      </w:tabs>
      <w:ind w:firstLineChars="425" w:firstLine="850"/>
    </w:pPr>
  </w:style>
  <w:style w:type="paragraph" w:styleId="5">
    <w:name w:val="toc 5"/>
    <w:basedOn w:val="a"/>
    <w:next w:val="a"/>
    <w:autoRedefine/>
    <w:uiPriority w:val="39"/>
    <w:semiHidden/>
    <w:unhideWhenUsed/>
    <w:rsid w:val="00210529"/>
    <w:pPr>
      <w:ind w:leftChars="400"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210529"/>
    <w:pPr>
      <w:ind w:leftChars="500" w:left="1200"/>
    </w:pPr>
  </w:style>
  <w:style w:type="paragraph" w:styleId="7">
    <w:name w:val="toc 7"/>
    <w:basedOn w:val="a"/>
    <w:next w:val="a"/>
    <w:autoRedefine/>
    <w:uiPriority w:val="39"/>
    <w:semiHidden/>
    <w:unhideWhenUsed/>
    <w:rsid w:val="00210529"/>
    <w:pPr>
      <w:ind w:leftChars="600" w:left="1440"/>
    </w:pPr>
  </w:style>
  <w:style w:type="paragraph" w:styleId="8">
    <w:name w:val="toc 8"/>
    <w:basedOn w:val="a"/>
    <w:next w:val="a"/>
    <w:autoRedefine/>
    <w:uiPriority w:val="39"/>
    <w:semiHidden/>
    <w:unhideWhenUsed/>
    <w:rsid w:val="00210529"/>
    <w:pPr>
      <w:ind w:leftChars="700" w:left="1680"/>
    </w:pPr>
  </w:style>
  <w:style w:type="paragraph" w:styleId="9">
    <w:name w:val="toc 9"/>
    <w:basedOn w:val="a"/>
    <w:next w:val="a"/>
    <w:autoRedefine/>
    <w:uiPriority w:val="39"/>
    <w:semiHidden/>
    <w:unhideWhenUsed/>
    <w:rsid w:val="00210529"/>
    <w:pPr>
      <w:ind w:leftChars="800" w:left="1920"/>
    </w:pPr>
  </w:style>
  <w:style w:type="character" w:styleId="af7">
    <w:name w:val="annotation reference"/>
    <w:basedOn w:val="a0"/>
    <w:uiPriority w:val="99"/>
    <w:semiHidden/>
    <w:unhideWhenUsed/>
    <w:rsid w:val="006A1E0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A1E09"/>
  </w:style>
  <w:style w:type="character" w:customStyle="1" w:styleId="af9">
    <w:name w:val="コメント文字列 (文字)"/>
    <w:basedOn w:val="a0"/>
    <w:link w:val="af8"/>
    <w:uiPriority w:val="99"/>
    <w:semiHidden/>
    <w:rsid w:val="006A1E09"/>
    <w:rPr>
      <w:rFonts w:ascii="メイリオ" w:eastAsia="メイリオ" w:hAnsi="メイリオ" w:cstheme="minorBidi"/>
      <w:kern w:val="2"/>
      <w:sz w:val="24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A1E0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A1E09"/>
    <w:rPr>
      <w:rFonts w:ascii="メイリオ" w:eastAsia="メイリオ" w:hAnsi="メイリオ" w:cstheme="minorBidi"/>
      <w:b/>
      <w:bCs/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E466D"/>
    <w:rPr>
      <w:color w:val="605E5C"/>
      <w:shd w:val="clear" w:color="auto" w:fill="E1DFDD"/>
    </w:rPr>
  </w:style>
  <w:style w:type="character" w:styleId="afc">
    <w:name w:val="Strong"/>
    <w:basedOn w:val="a0"/>
    <w:uiPriority w:val="22"/>
    <w:rsid w:val="001B1A4A"/>
    <w:rPr>
      <w:rFonts w:ascii="メイリオ" w:eastAsia="メイリオ"/>
      <w:b/>
      <w:bCs/>
      <w:i w:val="0"/>
    </w:rPr>
  </w:style>
  <w:style w:type="paragraph" w:styleId="22">
    <w:name w:val="Intense Quote"/>
    <w:basedOn w:val="a"/>
    <w:next w:val="a"/>
    <w:link w:val="23"/>
    <w:uiPriority w:val="30"/>
    <w:rsid w:val="001B1A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1B1A4A"/>
    <w:rPr>
      <w:rFonts w:ascii="メイリオ" w:eastAsia="メイリオ" w:hAnsi="メイリオ" w:cstheme="minorBidi"/>
      <w:i/>
      <w:iCs/>
      <w:kern w:val="2"/>
      <w:szCs w:val="22"/>
    </w:rPr>
  </w:style>
  <w:style w:type="character" w:styleId="afd">
    <w:name w:val="Subtle Reference"/>
    <w:basedOn w:val="a0"/>
    <w:uiPriority w:val="31"/>
    <w:rsid w:val="001B1A4A"/>
    <w:rPr>
      <w:rFonts w:ascii="メイリオ" w:eastAsia="メイリオ"/>
      <w:caps w:val="0"/>
      <w:smallCaps/>
      <w:color w:val="5A5A5A" w:themeColor="text1" w:themeTint="A5"/>
    </w:rPr>
  </w:style>
  <w:style w:type="character" w:styleId="24">
    <w:name w:val="Intense Reference"/>
    <w:basedOn w:val="a0"/>
    <w:uiPriority w:val="32"/>
    <w:rsid w:val="001B1A4A"/>
    <w:rPr>
      <w:rFonts w:ascii="メイリオ" w:eastAsia="メイリオ"/>
      <w:b/>
      <w:bCs/>
      <w:i w:val="0"/>
      <w:caps w:val="0"/>
      <w:smallCaps/>
      <w:color w:val="auto"/>
      <w:spacing w:val="5"/>
    </w:rPr>
  </w:style>
  <w:style w:type="character" w:styleId="afe">
    <w:name w:val="Book Title"/>
    <w:basedOn w:val="a0"/>
    <w:uiPriority w:val="33"/>
    <w:rsid w:val="001B1A4A"/>
    <w:rPr>
      <w:rFonts w:ascii="メイリオ" w:eastAsia="メイリオ"/>
      <w:b/>
      <w:bCs/>
      <w:iCs/>
      <w:spacing w:val="5"/>
    </w:rPr>
  </w:style>
  <w:style w:type="character" w:styleId="aff">
    <w:name w:val="Subtle Emphasis"/>
    <w:basedOn w:val="a0"/>
    <w:uiPriority w:val="19"/>
    <w:rsid w:val="001B1A4A"/>
    <w:rPr>
      <w:rFonts w:ascii="メイリオ" w:eastAsia="メイリオ"/>
      <w:i/>
      <w:iCs/>
      <w:color w:val="404040" w:themeColor="text1" w:themeTint="BF"/>
      <w:sz w:val="20"/>
    </w:rPr>
  </w:style>
  <w:style w:type="paragraph" w:customStyle="1" w:styleId="0">
    <w:name w:val="見出し0"/>
    <w:basedOn w:val="1"/>
    <w:qFormat/>
    <w:rsid w:val="00342196"/>
    <w:pPr>
      <w:numPr>
        <w:numId w:val="0"/>
      </w:numPr>
      <w:wordWrap/>
      <w:adjustRightInd w:val="0"/>
      <w:snapToGrid w:val="0"/>
    </w:pPr>
    <w:rPr>
      <w:rFonts w:cs="メイリオ"/>
      <w:szCs w:val="24"/>
      <w:lang w:eastAsia="ar-SA"/>
    </w:rPr>
  </w:style>
  <w:style w:type="paragraph" w:customStyle="1" w:styleId="13">
    <w:name w:val="スタイル 目次 1 + 太字 (なし)"/>
    <w:basedOn w:val="11"/>
    <w:rsid w:val="00514BB6"/>
    <w:pPr>
      <w:shd w:val="pct10" w:color="auto" w:fil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aws.amazon.com/ja_jp/general/latest/gr/rande.html" TargetMode="Externa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osir\Public\0.Proself&#12469;&#12509;&#12540;&#12488;\2.Proself&#12489;&#12461;&#12517;&#12513;&#12531;&#12488;\0.&#12489;&#12461;&#12517;&#12513;&#12531;&#12488;\&#12486;&#12531;&#12503;&#12524;&#12540;&#12488;\&#12481;&#12517;&#12540;&#12488;&#12522;&#12450;&#12523;\&#25805;&#20316;&#12481;&#12517;&#12540;&#12488;&#12522;&#12450;&#12523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DBF3-1424-450A-995E-FF88E67F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操作チュートリアルテンプレート.dotx</Template>
  <TotalTime>0</TotalTime>
  <Pages>9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Links>
    <vt:vector size="60" baseType="variant">
      <vt:variant>
        <vt:i4>2099139524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_1-7.Web公開の承認を行うユーザーの設定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_Toc380502113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_Toc380502112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_Toc380502111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_Toc380502110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_Toc380502109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_Toc380502108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_Toc380502107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_Toc380502106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_Toc380502105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2025-06-03T05:58:00Z</dcterms:created>
  <dcterms:modified xsi:type="dcterms:W3CDTF">2025-07-14T09:47:00Z</dcterms:modified>
</cp:coreProperties>
</file>